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DE20" w14:textId="77777777" w:rsidR="007A5C96" w:rsidRPr="003829B4" w:rsidRDefault="007A5C96" w:rsidP="00CA3445">
      <w:pPr>
        <w:ind w:left="5670"/>
        <w:jc w:val="center"/>
        <w:rPr>
          <w:sz w:val="28"/>
          <w:szCs w:val="28"/>
        </w:rPr>
      </w:pPr>
      <w:bookmarkStart w:id="0" w:name="_Hlk37674743"/>
      <w:bookmarkStart w:id="1" w:name="_Toc4323734"/>
      <w:r w:rsidRPr="003829B4">
        <w:rPr>
          <w:sz w:val="28"/>
          <w:szCs w:val="28"/>
        </w:rPr>
        <w:t>УТВЕРЖДЕН</w:t>
      </w:r>
    </w:p>
    <w:p w14:paraId="44074911" w14:textId="77777777" w:rsidR="007A5C96" w:rsidRPr="003829B4" w:rsidRDefault="007A5C96" w:rsidP="00CA3445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668AEA0A" w14:textId="77777777" w:rsidR="007A5C96" w:rsidRPr="003829B4" w:rsidRDefault="007A5C96" w:rsidP="00CA3445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7A416BCE" w14:textId="77777777" w:rsidR="007A5C96" w:rsidRDefault="00B6514F" w:rsidP="00CA344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E4113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AE4113">
        <w:rPr>
          <w:sz w:val="28"/>
          <w:szCs w:val="28"/>
        </w:rPr>
        <w:t>_________</w:t>
      </w:r>
      <w:r w:rsidR="007A5C96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AE4113">
        <w:rPr>
          <w:sz w:val="28"/>
          <w:szCs w:val="28"/>
        </w:rPr>
        <w:t>_____</w:t>
      </w:r>
    </w:p>
    <w:p w14:paraId="3AD1A670" w14:textId="77777777" w:rsidR="00255C68" w:rsidRPr="00255C68" w:rsidRDefault="00255C68" w:rsidP="00CA3445">
      <w:pPr>
        <w:ind w:left="5670"/>
        <w:jc w:val="center"/>
        <w:rPr>
          <w:sz w:val="16"/>
          <w:szCs w:val="16"/>
        </w:rPr>
      </w:pPr>
    </w:p>
    <w:bookmarkEnd w:id="0"/>
    <w:p w14:paraId="17EAE00C" w14:textId="77777777" w:rsidR="00EB35C0" w:rsidRPr="00A353C9" w:rsidRDefault="004F5E25" w:rsidP="00CA3445">
      <w:pPr>
        <w:pStyle w:val="af9"/>
      </w:pPr>
      <w:r w:rsidRPr="00A353C9">
        <w:t>ПРОФЕССИОНАЛЬНЫЙ СТАНДАРТ</w:t>
      </w:r>
      <w:bookmarkEnd w:id="1"/>
    </w:p>
    <w:p w14:paraId="28A1D92B" w14:textId="77777777" w:rsidR="00810716" w:rsidRPr="00A353C9" w:rsidRDefault="003E3814" w:rsidP="00CA3445">
      <w:pPr>
        <w:pStyle w:val="afe"/>
      </w:pPr>
      <w:r>
        <w:rPr>
          <w:szCs w:val="28"/>
        </w:rPr>
        <w:t>Вальцовщик</w:t>
      </w:r>
    </w:p>
    <w:tbl>
      <w:tblPr>
        <w:tblW w:w="1112" w:type="pct"/>
        <w:tblInd w:w="79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35C0" w:rsidRPr="00A353C9" w14:paraId="175D79A2" w14:textId="77777777" w:rsidTr="001E3CE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41511EC" w14:textId="5FD20C3C" w:rsidR="00EB35C0" w:rsidRPr="00A353C9" w:rsidRDefault="00EB35C0" w:rsidP="00CA3445">
            <w:pPr>
              <w:jc w:val="center"/>
            </w:pPr>
          </w:p>
        </w:tc>
      </w:tr>
      <w:tr w:rsidR="00EB35C0" w:rsidRPr="00A353C9" w14:paraId="15604692" w14:textId="77777777" w:rsidTr="007A5C96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780FE8BB" w14:textId="77777777" w:rsidR="00EB35C0" w:rsidRPr="00A353C9" w:rsidRDefault="00EB35C0" w:rsidP="00CA3445">
            <w:pPr>
              <w:rPr>
                <w:sz w:val="20"/>
                <w:szCs w:val="20"/>
                <w:vertAlign w:val="superscript"/>
              </w:rPr>
            </w:pPr>
            <w:r w:rsidRPr="00A353C9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2980139A" w14:textId="77777777" w:rsidR="0022402D" w:rsidRPr="00A353C9" w:rsidRDefault="0022402D" w:rsidP="00CA3445">
      <w:pPr>
        <w:pStyle w:val="aff3"/>
        <w:rPr>
          <w:b/>
        </w:rPr>
      </w:pPr>
      <w:r w:rsidRPr="00A353C9">
        <w:t>Содержание</w:t>
      </w:r>
    </w:p>
    <w:p w14:paraId="317CB624" w14:textId="5F993696" w:rsidR="00F50303" w:rsidRDefault="00E63965">
      <w:pPr>
        <w:pStyle w:val="12"/>
        <w:rPr>
          <w:rFonts w:asciiTheme="minorHAnsi" w:eastAsiaTheme="minorEastAsia" w:hAnsiTheme="minorHAnsi" w:cstheme="minorBidi"/>
          <w:sz w:val="22"/>
        </w:rPr>
      </w:pPr>
      <w:r w:rsidRPr="00A353C9">
        <w:rPr>
          <w:bCs/>
        </w:rPr>
        <w:fldChar w:fldCharType="begin"/>
      </w:r>
      <w:r w:rsidR="0022402D" w:rsidRPr="00A353C9">
        <w:rPr>
          <w:bCs/>
        </w:rPr>
        <w:instrText xml:space="preserve"> TOC \o "1-2" \u </w:instrText>
      </w:r>
      <w:r w:rsidRPr="00A353C9">
        <w:rPr>
          <w:bCs/>
        </w:rPr>
        <w:fldChar w:fldCharType="separate"/>
      </w:r>
      <w:r w:rsidR="00F50303">
        <w:t>I. Общие сведения</w:t>
      </w:r>
      <w:r w:rsidR="00F50303">
        <w:tab/>
      </w:r>
      <w:r w:rsidR="00F50303">
        <w:fldChar w:fldCharType="begin"/>
      </w:r>
      <w:r w:rsidR="00F50303">
        <w:instrText xml:space="preserve"> PAGEREF _Toc129508677 \h </w:instrText>
      </w:r>
      <w:r w:rsidR="00F50303">
        <w:fldChar w:fldCharType="separate"/>
      </w:r>
      <w:r w:rsidR="009859B7">
        <w:t>1</w:t>
      </w:r>
      <w:r w:rsidR="00F50303">
        <w:fldChar w:fldCharType="end"/>
      </w:r>
    </w:p>
    <w:p w14:paraId="18644997" w14:textId="2C9EAC65" w:rsidR="00F50303" w:rsidRDefault="00F50303">
      <w:pPr>
        <w:pStyle w:val="12"/>
        <w:rPr>
          <w:rFonts w:asciiTheme="minorHAnsi" w:eastAsiaTheme="minorEastAsia" w:hAnsiTheme="minorHAnsi" w:cstheme="minorBidi"/>
          <w:sz w:val="22"/>
        </w:rPr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_Toc129508678 \h </w:instrText>
      </w:r>
      <w:r>
        <w:fldChar w:fldCharType="separate"/>
      </w:r>
      <w:r w:rsidR="009859B7">
        <w:t>2</w:t>
      </w:r>
      <w:r>
        <w:fldChar w:fldCharType="end"/>
      </w:r>
    </w:p>
    <w:p w14:paraId="5A67D668" w14:textId="1CA3D253" w:rsidR="00F50303" w:rsidRDefault="00F50303">
      <w:pPr>
        <w:pStyle w:val="12"/>
        <w:rPr>
          <w:rFonts w:asciiTheme="minorHAnsi" w:eastAsiaTheme="minorEastAsia" w:hAnsiTheme="minorHAnsi" w:cstheme="minorBidi"/>
          <w:sz w:val="22"/>
        </w:rPr>
      </w:pPr>
      <w:r>
        <w:t>III. Характеристика обобщенных трудовых функций</w:t>
      </w:r>
      <w:r>
        <w:tab/>
      </w:r>
      <w:r>
        <w:fldChar w:fldCharType="begin"/>
      </w:r>
      <w:r>
        <w:instrText xml:space="preserve"> PAGEREF _Toc129508679 \h </w:instrText>
      </w:r>
      <w:r>
        <w:fldChar w:fldCharType="separate"/>
      </w:r>
      <w:r w:rsidR="009859B7">
        <w:t>4</w:t>
      </w:r>
      <w:r>
        <w:fldChar w:fldCharType="end"/>
      </w:r>
    </w:p>
    <w:p w14:paraId="5C994898" w14:textId="4B284AE7" w:rsidR="00F50303" w:rsidRDefault="00F50303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 xml:space="preserve">3.1. Обобщенная трудовая функция </w:t>
      </w:r>
      <w:r w:rsidRPr="002F7C44">
        <w:rPr>
          <w:noProof/>
        </w:rPr>
        <w:t>«</w:t>
      </w:r>
      <w:r>
        <w:rPr>
          <w:noProof/>
        </w:rPr>
        <w:t>Вальцовка изделий на листо- и сортогибочных машинах с ручным и электромеханическим приводом</w:t>
      </w:r>
      <w:r w:rsidRPr="002F7C44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_Toc129508680 \h </w:instrText>
      </w:r>
      <w:r>
        <w:rPr>
          <w:noProof/>
        </w:rPr>
      </w:r>
      <w:r>
        <w:rPr>
          <w:noProof/>
        </w:rPr>
        <w:fldChar w:fldCharType="separate"/>
      </w:r>
      <w:r w:rsidR="009859B7">
        <w:rPr>
          <w:noProof/>
        </w:rPr>
        <w:t>4</w:t>
      </w:r>
      <w:r>
        <w:rPr>
          <w:noProof/>
        </w:rPr>
        <w:fldChar w:fldCharType="end"/>
      </w:r>
    </w:p>
    <w:p w14:paraId="7F82CFDF" w14:textId="7D08C826" w:rsidR="00F50303" w:rsidRDefault="00F50303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 xml:space="preserve">3.2. Обобщенная трудовая функция </w:t>
      </w:r>
      <w:r w:rsidRPr="002F7C44">
        <w:rPr>
          <w:noProof/>
        </w:rPr>
        <w:t>«</w:t>
      </w:r>
      <w:r>
        <w:rPr>
          <w:noProof/>
        </w:rPr>
        <w:t>Вальцовка изделий на листо- и сортогибочных машинах малого размера</w:t>
      </w:r>
      <w:r w:rsidRPr="002F7C44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_Toc129508681 \h </w:instrText>
      </w:r>
      <w:r>
        <w:rPr>
          <w:noProof/>
        </w:rPr>
      </w:r>
      <w:r>
        <w:rPr>
          <w:noProof/>
        </w:rPr>
        <w:fldChar w:fldCharType="separate"/>
      </w:r>
      <w:r w:rsidR="009859B7">
        <w:rPr>
          <w:noProof/>
        </w:rPr>
        <w:t>13</w:t>
      </w:r>
      <w:r>
        <w:rPr>
          <w:noProof/>
        </w:rPr>
        <w:fldChar w:fldCharType="end"/>
      </w:r>
    </w:p>
    <w:p w14:paraId="586DAA5A" w14:textId="13A634F2" w:rsidR="00F50303" w:rsidRDefault="00F50303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</w:t>
      </w:r>
      <w:r w:rsidRPr="00F50303">
        <w:rPr>
          <w:noProof/>
        </w:rPr>
        <w:t>3</w:t>
      </w:r>
      <w:r>
        <w:rPr>
          <w:noProof/>
        </w:rPr>
        <w:t xml:space="preserve">. Обобщенная трудовая функция </w:t>
      </w:r>
      <w:r w:rsidRPr="002F7C44">
        <w:rPr>
          <w:noProof/>
        </w:rPr>
        <w:t>«</w:t>
      </w:r>
      <w:r>
        <w:rPr>
          <w:noProof/>
        </w:rPr>
        <w:t>Вальцовка изделий на листо- и сортогибочных машинах среднего размера</w:t>
      </w:r>
      <w:r w:rsidRPr="002F7C44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_Toc129508682 \h </w:instrText>
      </w:r>
      <w:r>
        <w:rPr>
          <w:noProof/>
        </w:rPr>
      </w:r>
      <w:r>
        <w:rPr>
          <w:noProof/>
        </w:rPr>
        <w:fldChar w:fldCharType="separate"/>
      </w:r>
      <w:r w:rsidR="009859B7">
        <w:rPr>
          <w:noProof/>
        </w:rPr>
        <w:t>22</w:t>
      </w:r>
      <w:r>
        <w:rPr>
          <w:noProof/>
        </w:rPr>
        <w:fldChar w:fldCharType="end"/>
      </w:r>
    </w:p>
    <w:p w14:paraId="022D20C8" w14:textId="311B9E5A" w:rsidR="00F50303" w:rsidRDefault="00F50303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</w:t>
      </w:r>
      <w:r w:rsidRPr="00F50303">
        <w:rPr>
          <w:noProof/>
        </w:rPr>
        <w:t>4</w:t>
      </w:r>
      <w:r>
        <w:rPr>
          <w:noProof/>
        </w:rPr>
        <w:t xml:space="preserve">. Обобщенная трудовая функция </w:t>
      </w:r>
      <w:r w:rsidRPr="002F7C44">
        <w:rPr>
          <w:noProof/>
        </w:rPr>
        <w:t>«</w:t>
      </w:r>
      <w:r>
        <w:rPr>
          <w:noProof/>
        </w:rPr>
        <w:t>Вальцовка изделий на листо- и сортогибочных машинах с ЧПУ</w:t>
      </w:r>
      <w:r w:rsidRPr="002F7C44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_Toc129508683 \h </w:instrText>
      </w:r>
      <w:r>
        <w:rPr>
          <w:noProof/>
        </w:rPr>
      </w:r>
      <w:r>
        <w:rPr>
          <w:noProof/>
        </w:rPr>
        <w:fldChar w:fldCharType="separate"/>
      </w:r>
      <w:r w:rsidR="009859B7">
        <w:rPr>
          <w:noProof/>
        </w:rPr>
        <w:t>33</w:t>
      </w:r>
      <w:r>
        <w:rPr>
          <w:noProof/>
        </w:rPr>
        <w:fldChar w:fldCharType="end"/>
      </w:r>
    </w:p>
    <w:p w14:paraId="184F4338" w14:textId="2E16E49C" w:rsidR="00F50303" w:rsidRDefault="00F50303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3.</w:t>
      </w:r>
      <w:r w:rsidRPr="00F50303">
        <w:rPr>
          <w:noProof/>
        </w:rPr>
        <w:t>5</w:t>
      </w:r>
      <w:r>
        <w:rPr>
          <w:noProof/>
        </w:rPr>
        <w:t xml:space="preserve">. Обобщенная трудовая функция </w:t>
      </w:r>
      <w:r w:rsidRPr="002F7C44">
        <w:rPr>
          <w:noProof/>
        </w:rPr>
        <w:t>«</w:t>
      </w:r>
      <w:r>
        <w:rPr>
          <w:noProof/>
        </w:rPr>
        <w:t>Вальцовка изделий на листо- и сортогибочных машинах большого размера</w:t>
      </w:r>
      <w:r w:rsidRPr="002F7C44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_Toc129508684 \h </w:instrText>
      </w:r>
      <w:r>
        <w:rPr>
          <w:noProof/>
        </w:rPr>
      </w:r>
      <w:r>
        <w:rPr>
          <w:noProof/>
        </w:rPr>
        <w:fldChar w:fldCharType="separate"/>
      </w:r>
      <w:r w:rsidR="009859B7">
        <w:rPr>
          <w:noProof/>
        </w:rPr>
        <w:t>39</w:t>
      </w:r>
      <w:r>
        <w:rPr>
          <w:noProof/>
        </w:rPr>
        <w:fldChar w:fldCharType="end"/>
      </w:r>
    </w:p>
    <w:p w14:paraId="33D2756B" w14:textId="097D716A" w:rsidR="00F50303" w:rsidRDefault="00F50303">
      <w:pPr>
        <w:pStyle w:val="12"/>
        <w:rPr>
          <w:rFonts w:asciiTheme="minorHAnsi" w:eastAsiaTheme="minorEastAsia" w:hAnsiTheme="minorHAnsi" w:cstheme="minorBidi"/>
          <w:sz w:val="22"/>
        </w:rPr>
      </w:pPr>
      <w:r>
        <w:t>IV.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_Toc129508685 \h </w:instrText>
      </w:r>
      <w:r>
        <w:fldChar w:fldCharType="separate"/>
      </w:r>
      <w:r w:rsidR="009859B7">
        <w:t>53</w:t>
      </w:r>
      <w:r>
        <w:fldChar w:fldCharType="end"/>
      </w:r>
    </w:p>
    <w:p w14:paraId="2BEF4B96" w14:textId="77777777" w:rsidR="0022402D" w:rsidRPr="00347DAE" w:rsidRDefault="00E63965" w:rsidP="00CA3445">
      <w:pPr>
        <w:rPr>
          <w:sz w:val="16"/>
          <w:szCs w:val="16"/>
        </w:rPr>
      </w:pPr>
      <w:r w:rsidRPr="00A353C9">
        <w:rPr>
          <w:bCs w:val="0"/>
          <w:noProof/>
          <w:szCs w:val="22"/>
        </w:rPr>
        <w:fldChar w:fldCharType="end"/>
      </w:r>
    </w:p>
    <w:p w14:paraId="1633786F" w14:textId="77777777" w:rsidR="007B1982" w:rsidRPr="00A353C9" w:rsidRDefault="007B1982" w:rsidP="00CA3445">
      <w:pPr>
        <w:pStyle w:val="1"/>
      </w:pPr>
      <w:bookmarkStart w:id="2" w:name="_Toc129508677"/>
      <w:r w:rsidRPr="00A353C9">
        <w:t>I. Общие сведения</w:t>
      </w:r>
      <w:bookmarkEnd w:id="2"/>
    </w:p>
    <w:p w14:paraId="4FA003FA" w14:textId="77777777" w:rsidR="007B1982" w:rsidRPr="00FD779E" w:rsidRDefault="007B1982" w:rsidP="00CA3445"/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7B1982" w:rsidRPr="00A353C9" w14:paraId="7CABF348" w14:textId="77777777" w:rsidTr="00DA374A">
        <w:trPr>
          <w:trHeight w:hRule="exact" w:val="567"/>
          <w:jc w:val="center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8C57CDD" w14:textId="77777777" w:rsidR="007B1982" w:rsidRPr="003E3814" w:rsidRDefault="00005DF5" w:rsidP="00CA3445">
            <w:pPr>
              <w:pStyle w:val="aff1"/>
              <w:rPr>
                <w:highlight w:val="yellow"/>
              </w:rPr>
            </w:pPr>
            <w:r>
              <w:t>Вальцовка</w:t>
            </w:r>
            <w:r w:rsidR="003E3814" w:rsidRPr="00875F50">
              <w:t xml:space="preserve"> изделий </w:t>
            </w:r>
            <w:r w:rsidR="00875F50" w:rsidRPr="00875F50">
              <w:t xml:space="preserve">на </w:t>
            </w:r>
            <w:r w:rsidR="00875F50" w:rsidRPr="00875F50">
              <w:rPr>
                <w:noProof/>
              </w:rPr>
              <w:t>листо- и сортогибочных машинах</w:t>
            </w:r>
            <w:r w:rsidR="00875F50" w:rsidRPr="00875F50">
              <w:t xml:space="preserve"> </w:t>
            </w:r>
            <w:r w:rsidR="003E3814" w:rsidRPr="00875F50">
              <w:t>в холодном и горячем состоянии из листового</w:t>
            </w:r>
            <w:r w:rsidR="00875F50" w:rsidRPr="00875F50">
              <w:t>, сортового</w:t>
            </w:r>
            <w:r w:rsidR="003E3814" w:rsidRPr="00875F50">
              <w:t xml:space="preserve"> и пр</w:t>
            </w:r>
            <w:r w:rsidR="00875F50" w:rsidRPr="00875F50">
              <w:t>офильного</w:t>
            </w:r>
            <w:r w:rsidR="003E3814" w:rsidRPr="00875F50">
              <w:t xml:space="preserve"> </w:t>
            </w:r>
            <w:r w:rsidR="00875F50" w:rsidRPr="00875F50">
              <w:t>проката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B540B77" w14:textId="77777777" w:rsidR="007B1982" w:rsidRPr="00A353C9" w:rsidRDefault="007B1982" w:rsidP="00CA3445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8C4A0" w14:textId="182C561B" w:rsidR="007B1982" w:rsidRPr="00A353C9" w:rsidRDefault="007B1982" w:rsidP="00CA3445">
            <w:pPr>
              <w:spacing w:before="240" w:after="240"/>
              <w:jc w:val="center"/>
            </w:pPr>
          </w:p>
        </w:tc>
      </w:tr>
      <w:tr w:rsidR="007B1982" w:rsidRPr="00A353C9" w14:paraId="4216A347" w14:textId="77777777" w:rsidTr="00DA374A">
        <w:trPr>
          <w:jc w:val="center"/>
        </w:trPr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10418" w14:textId="77777777" w:rsidR="007B1982" w:rsidRPr="00A353C9" w:rsidRDefault="007B1982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B26FF23" w14:textId="77777777" w:rsidR="007B1982" w:rsidRPr="00A353C9" w:rsidRDefault="007B1982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Код</w:t>
            </w:r>
          </w:p>
        </w:tc>
      </w:tr>
    </w:tbl>
    <w:p w14:paraId="7982B228" w14:textId="77777777" w:rsidR="007A5C96" w:rsidRPr="00FD779E" w:rsidRDefault="007A5C96" w:rsidP="00CA3445"/>
    <w:p w14:paraId="25F9A0CB" w14:textId="77777777" w:rsidR="007A5C96" w:rsidRDefault="007A5C96" w:rsidP="00CA3445">
      <w:r w:rsidRPr="00A353C9">
        <w:t>Основная цель вида профессиональной деятельности:</w:t>
      </w:r>
    </w:p>
    <w:p w14:paraId="749A53C0" w14:textId="77777777" w:rsidR="007A5C96" w:rsidRPr="00FD779E" w:rsidRDefault="007A5C96" w:rsidP="00CA344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7B1982" w:rsidRPr="00A353C9" w14:paraId="13819BAC" w14:textId="77777777" w:rsidTr="007A5C96">
        <w:trPr>
          <w:trHeight w:val="38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BDBF1" w14:textId="77777777" w:rsidR="007B1982" w:rsidRPr="003E3814" w:rsidRDefault="00682F69" w:rsidP="00CA3445">
            <w:pPr>
              <w:rPr>
                <w:highlight w:val="yellow"/>
              </w:rPr>
            </w:pPr>
            <w:r w:rsidRPr="00875F50">
              <w:t xml:space="preserve">Обеспечение качества и производительности при </w:t>
            </w:r>
            <w:r w:rsidR="003E3814" w:rsidRPr="00875F50">
              <w:t>вальцовк</w:t>
            </w:r>
            <w:r w:rsidR="009262F8" w:rsidRPr="00875F50">
              <w:t>е</w:t>
            </w:r>
            <w:r w:rsidR="00875F50" w:rsidRPr="00875F50">
              <w:t xml:space="preserve"> </w:t>
            </w:r>
            <w:r w:rsidR="003E3814" w:rsidRPr="00875F50">
              <w:t>изделий</w:t>
            </w:r>
            <w:r w:rsidR="005B2861" w:rsidRPr="00875F50">
              <w:t xml:space="preserve"> </w:t>
            </w:r>
            <w:r w:rsidR="001C3F21" w:rsidRPr="00875F50">
              <w:t xml:space="preserve">на </w:t>
            </w:r>
            <w:r w:rsidR="00875F50" w:rsidRPr="00875F50">
              <w:rPr>
                <w:noProof/>
              </w:rPr>
              <w:t>листо- и сортогибочных машинах</w:t>
            </w:r>
          </w:p>
        </w:tc>
      </w:tr>
    </w:tbl>
    <w:p w14:paraId="6E3DD745" w14:textId="77777777" w:rsidR="007A5C96" w:rsidRPr="00FD779E" w:rsidRDefault="007A5C96" w:rsidP="00CA3445"/>
    <w:p w14:paraId="55785E56" w14:textId="77777777" w:rsidR="007A5C96" w:rsidRDefault="007A5C96" w:rsidP="00CA3445">
      <w:r w:rsidRPr="00A353C9">
        <w:t>Группа занятий:</w:t>
      </w:r>
    </w:p>
    <w:p w14:paraId="05C7F538" w14:textId="77777777" w:rsidR="007A5C96" w:rsidRPr="00FD779E" w:rsidRDefault="007A5C96" w:rsidP="00CA344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3833"/>
        <w:gridCol w:w="1278"/>
        <w:gridCol w:w="3783"/>
      </w:tblGrid>
      <w:tr w:rsidR="007B1982" w:rsidRPr="00A353C9" w14:paraId="201DDACF" w14:textId="77777777" w:rsidTr="007A5C96">
        <w:trPr>
          <w:trHeight w:val="283"/>
        </w:trPr>
        <w:tc>
          <w:tcPr>
            <w:tcW w:w="7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170F01" w14:textId="77777777" w:rsidR="007B1982" w:rsidRPr="00A353C9" w:rsidRDefault="002435CF" w:rsidP="00CA3445">
            <w:pPr>
              <w:pStyle w:val="aff1"/>
            </w:pPr>
            <w:r w:rsidRPr="00A353C9">
              <w:t>7221</w:t>
            </w:r>
          </w:p>
        </w:tc>
        <w:tc>
          <w:tcPr>
            <w:tcW w:w="18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A772E8" w14:textId="77777777" w:rsidR="007B1982" w:rsidRPr="00A353C9" w:rsidRDefault="002435CF" w:rsidP="00CA3445">
            <w:pPr>
              <w:pStyle w:val="aff1"/>
            </w:pPr>
            <w:r w:rsidRPr="00A353C9">
              <w:t>Кузнецы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EFE414" w14:textId="77777777" w:rsidR="007B1982" w:rsidRPr="00A353C9" w:rsidRDefault="007A5C96" w:rsidP="00CA3445">
            <w:pPr>
              <w:pStyle w:val="aff1"/>
            </w:pPr>
            <w:r>
              <w:t>-</w:t>
            </w:r>
          </w:p>
        </w:tc>
        <w:tc>
          <w:tcPr>
            <w:tcW w:w="18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0DBD23" w14:textId="77777777" w:rsidR="007B1982" w:rsidRPr="00A353C9" w:rsidRDefault="007A5C96" w:rsidP="00CA3445">
            <w:pPr>
              <w:pStyle w:val="aff1"/>
            </w:pPr>
            <w:r>
              <w:t>-</w:t>
            </w:r>
          </w:p>
        </w:tc>
      </w:tr>
      <w:tr w:rsidR="007B1982" w:rsidRPr="00A353C9" w14:paraId="7FBE8323" w14:textId="77777777" w:rsidTr="007A5C96">
        <w:trPr>
          <w:trHeight w:val="227"/>
        </w:trPr>
        <w:tc>
          <w:tcPr>
            <w:tcW w:w="7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45FEAAD" w14:textId="77777777" w:rsidR="007B1982" w:rsidRPr="00A353C9" w:rsidRDefault="007B1982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(код ОКЗ</w:t>
            </w:r>
            <w:r w:rsidRPr="00A353C9">
              <w:rPr>
                <w:rStyle w:val="ad"/>
                <w:sz w:val="20"/>
                <w:szCs w:val="20"/>
              </w:rPr>
              <w:endnoteReference w:id="1"/>
            </w:r>
            <w:r w:rsidRPr="00A353C9">
              <w:rPr>
                <w:sz w:val="20"/>
                <w:szCs w:val="20"/>
              </w:rPr>
              <w:t>)</w:t>
            </w:r>
          </w:p>
        </w:tc>
        <w:tc>
          <w:tcPr>
            <w:tcW w:w="18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FAF8FA" w14:textId="77777777" w:rsidR="007B1982" w:rsidRPr="00A353C9" w:rsidRDefault="007B1982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1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2E80EF" w14:textId="77777777" w:rsidR="007B1982" w:rsidRPr="00A353C9" w:rsidRDefault="007B1982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(код ОКЗ)</w:t>
            </w:r>
          </w:p>
        </w:tc>
        <w:tc>
          <w:tcPr>
            <w:tcW w:w="18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15432A" w14:textId="77777777" w:rsidR="007B1982" w:rsidRPr="00A353C9" w:rsidRDefault="007B1982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(наименование)</w:t>
            </w:r>
          </w:p>
        </w:tc>
      </w:tr>
    </w:tbl>
    <w:p w14:paraId="4AB9D099" w14:textId="77777777" w:rsidR="007A5C96" w:rsidRDefault="007A5C96" w:rsidP="00CA3445"/>
    <w:p w14:paraId="55845339" w14:textId="77777777" w:rsidR="007A5C96" w:rsidRDefault="007A5C96" w:rsidP="00CA3445">
      <w:r w:rsidRPr="00A353C9">
        <w:t>Отнесение к видам экономической деятельности:</w:t>
      </w:r>
    </w:p>
    <w:p w14:paraId="5079A326" w14:textId="77777777" w:rsidR="007A5C96" w:rsidRPr="00FD779E" w:rsidRDefault="007A5C96" w:rsidP="00CA344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8614"/>
      </w:tblGrid>
      <w:tr w:rsidR="002435CF" w:rsidRPr="00A353C9" w14:paraId="00DD0536" w14:textId="77777777" w:rsidTr="007A5C96">
        <w:trPr>
          <w:trHeight w:val="283"/>
        </w:trPr>
        <w:tc>
          <w:tcPr>
            <w:tcW w:w="8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74C2CB" w14:textId="77777777" w:rsidR="002435CF" w:rsidRPr="00A353C9" w:rsidRDefault="002435CF" w:rsidP="00CA3445">
            <w:pPr>
              <w:pStyle w:val="aff1"/>
            </w:pPr>
            <w:r w:rsidRPr="00A353C9">
              <w:t>25.50.1</w:t>
            </w:r>
          </w:p>
        </w:tc>
        <w:tc>
          <w:tcPr>
            <w:tcW w:w="4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61C55B" w14:textId="77777777" w:rsidR="002435CF" w:rsidRPr="00A353C9" w:rsidRDefault="002435CF" w:rsidP="00CA3445">
            <w:pPr>
              <w:pStyle w:val="aff1"/>
              <w:rPr>
                <w:shd w:val="clear" w:color="auto" w:fill="FFFFFF"/>
              </w:rPr>
            </w:pPr>
            <w:r w:rsidRPr="00A353C9">
              <w:rPr>
                <w:shd w:val="clear" w:color="auto" w:fill="FFFFFF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2435CF" w:rsidRPr="00A353C9" w14:paraId="05FA66E3" w14:textId="77777777" w:rsidTr="007A5C96">
        <w:trPr>
          <w:trHeight w:val="283"/>
        </w:trPr>
        <w:tc>
          <w:tcPr>
            <w:tcW w:w="867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A1D913B" w14:textId="77777777" w:rsidR="002435CF" w:rsidRPr="00A353C9" w:rsidRDefault="002435CF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(код ОКВЭД</w:t>
            </w:r>
            <w:r w:rsidRPr="00A353C9">
              <w:rPr>
                <w:rStyle w:val="ad"/>
                <w:sz w:val="20"/>
                <w:szCs w:val="20"/>
              </w:rPr>
              <w:endnoteReference w:id="2"/>
            </w:r>
            <w:r w:rsidRPr="00A353C9">
              <w:rPr>
                <w:sz w:val="20"/>
                <w:szCs w:val="20"/>
              </w:rPr>
              <w:t>)</w:t>
            </w:r>
          </w:p>
        </w:tc>
        <w:tc>
          <w:tcPr>
            <w:tcW w:w="4133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B57E509" w14:textId="77777777" w:rsidR="002435CF" w:rsidRPr="00A353C9" w:rsidRDefault="002435CF" w:rsidP="00CA3445">
            <w:pPr>
              <w:jc w:val="center"/>
              <w:rPr>
                <w:sz w:val="20"/>
                <w:szCs w:val="20"/>
              </w:rPr>
            </w:pPr>
            <w:r w:rsidRPr="00A353C9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7249B30E" w14:textId="77777777" w:rsidR="00CB7A67" w:rsidRPr="00A353C9" w:rsidRDefault="00CB7A67" w:rsidP="00CA3445">
      <w:pPr>
        <w:rPr>
          <w:sz w:val="16"/>
          <w:szCs w:val="16"/>
        </w:rPr>
      </w:pPr>
    </w:p>
    <w:p w14:paraId="400936D2" w14:textId="77777777" w:rsidR="00502036" w:rsidRPr="00A353C9" w:rsidRDefault="00502036" w:rsidP="00CA3445">
      <w:pPr>
        <w:sectPr w:rsidR="00502036" w:rsidRPr="00A353C9" w:rsidSect="006C5AE1">
          <w:headerReference w:type="even" r:id="rId8"/>
          <w:headerReference w:type="default" r:id="rId9"/>
          <w:footerReference w:type="even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C88EB68" w14:textId="77777777" w:rsidR="00A55C2E" w:rsidRPr="00A353C9" w:rsidRDefault="00A55C2E" w:rsidP="00CA3445">
      <w:pPr>
        <w:pStyle w:val="1"/>
        <w:jc w:val="center"/>
      </w:pPr>
      <w:bookmarkStart w:id="3" w:name="_Toc129508678"/>
      <w:r w:rsidRPr="00A353C9">
        <w:lastRenderedPageBreak/>
        <w:t xml:space="preserve">II. Описание трудовых функций, </w:t>
      </w:r>
      <w:r w:rsidR="00DF362C" w:rsidRPr="00A353C9">
        <w:t>входящих в</w:t>
      </w:r>
      <w:r w:rsidRPr="00A353C9">
        <w:t xml:space="preserve"> профессиональный стандарт (функциональная карта вида </w:t>
      </w:r>
      <w:r w:rsidR="00BA285F" w:rsidRPr="00A353C9">
        <w:t>профессиональной</w:t>
      </w:r>
      <w:r w:rsidRPr="00A353C9">
        <w:t xml:space="preserve"> деятельности)</w:t>
      </w:r>
      <w:bookmarkEnd w:id="3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14"/>
        <w:gridCol w:w="4456"/>
        <w:gridCol w:w="1700"/>
        <w:gridCol w:w="5388"/>
        <w:gridCol w:w="934"/>
        <w:gridCol w:w="1694"/>
      </w:tblGrid>
      <w:tr w:rsidR="00502036" w:rsidRPr="00A353C9" w14:paraId="27DEF79F" w14:textId="77777777" w:rsidTr="00B373CD">
        <w:trPr>
          <w:trHeight w:val="20"/>
        </w:trPr>
        <w:tc>
          <w:tcPr>
            <w:tcW w:w="2289" w:type="pct"/>
            <w:gridSpan w:val="3"/>
            <w:vAlign w:val="center"/>
          </w:tcPr>
          <w:p w14:paraId="6BBBDBCE" w14:textId="77777777" w:rsidR="00502036" w:rsidRPr="00A353C9" w:rsidRDefault="00502036" w:rsidP="00CA3445">
            <w:pPr>
              <w:pStyle w:val="aff3"/>
            </w:pPr>
            <w:r w:rsidRPr="00A353C9">
              <w:t>Обобщенные трудовые функции</w:t>
            </w:r>
          </w:p>
        </w:tc>
        <w:tc>
          <w:tcPr>
            <w:tcW w:w="2711" w:type="pct"/>
            <w:gridSpan w:val="3"/>
            <w:vAlign w:val="center"/>
          </w:tcPr>
          <w:p w14:paraId="20EC64AD" w14:textId="77777777" w:rsidR="00502036" w:rsidRPr="00A353C9" w:rsidRDefault="00502036" w:rsidP="00CA3445">
            <w:pPr>
              <w:pStyle w:val="aff3"/>
            </w:pPr>
            <w:r w:rsidRPr="00A353C9">
              <w:t>Трудовые функции</w:t>
            </w:r>
          </w:p>
        </w:tc>
      </w:tr>
      <w:tr w:rsidR="00E329D1" w:rsidRPr="00A353C9" w14:paraId="47D19955" w14:textId="77777777" w:rsidTr="00B373CD">
        <w:trPr>
          <w:trHeight w:val="20"/>
        </w:trPr>
        <w:tc>
          <w:tcPr>
            <w:tcW w:w="208" w:type="pct"/>
            <w:vAlign w:val="center"/>
          </w:tcPr>
          <w:p w14:paraId="2FCE6023" w14:textId="77777777" w:rsidR="00502036" w:rsidRPr="00A353C9" w:rsidRDefault="00BA285F" w:rsidP="00CA3445">
            <w:pPr>
              <w:pStyle w:val="aff3"/>
            </w:pPr>
            <w:r w:rsidRPr="00A353C9">
              <w:t>код</w:t>
            </w:r>
          </w:p>
        </w:tc>
        <w:tc>
          <w:tcPr>
            <w:tcW w:w="1507" w:type="pct"/>
            <w:vAlign w:val="center"/>
          </w:tcPr>
          <w:p w14:paraId="1B4ADC3C" w14:textId="77777777" w:rsidR="00502036" w:rsidRPr="00A353C9" w:rsidRDefault="00BA285F" w:rsidP="00CA3445">
            <w:pPr>
              <w:pStyle w:val="aff3"/>
            </w:pPr>
            <w:r w:rsidRPr="00A353C9">
              <w:t>наименование</w:t>
            </w:r>
          </w:p>
        </w:tc>
        <w:tc>
          <w:tcPr>
            <w:tcW w:w="575" w:type="pct"/>
            <w:vAlign w:val="center"/>
          </w:tcPr>
          <w:p w14:paraId="21EFA225" w14:textId="77777777" w:rsidR="00502036" w:rsidRPr="00A353C9" w:rsidRDefault="00BA285F" w:rsidP="00CA3445">
            <w:pPr>
              <w:pStyle w:val="aff3"/>
            </w:pPr>
            <w:r w:rsidRPr="00A353C9">
              <w:t>уровень квалификации</w:t>
            </w:r>
          </w:p>
        </w:tc>
        <w:tc>
          <w:tcPr>
            <w:tcW w:w="1822" w:type="pct"/>
            <w:vAlign w:val="center"/>
          </w:tcPr>
          <w:p w14:paraId="012C2FB3" w14:textId="77777777" w:rsidR="00502036" w:rsidRPr="00A353C9" w:rsidRDefault="00BA285F" w:rsidP="00CA3445">
            <w:pPr>
              <w:pStyle w:val="aff3"/>
            </w:pPr>
            <w:r w:rsidRPr="00A353C9">
              <w:t>наименование</w:t>
            </w:r>
          </w:p>
        </w:tc>
        <w:tc>
          <w:tcPr>
            <w:tcW w:w="316" w:type="pct"/>
            <w:vAlign w:val="center"/>
          </w:tcPr>
          <w:p w14:paraId="172E99BB" w14:textId="77777777" w:rsidR="00502036" w:rsidRPr="00A353C9" w:rsidRDefault="00BA285F" w:rsidP="00CA3445">
            <w:pPr>
              <w:pStyle w:val="aff3"/>
            </w:pPr>
            <w:r w:rsidRPr="00A353C9">
              <w:t>код</w:t>
            </w:r>
          </w:p>
        </w:tc>
        <w:tc>
          <w:tcPr>
            <w:tcW w:w="573" w:type="pct"/>
            <w:vAlign w:val="center"/>
          </w:tcPr>
          <w:p w14:paraId="71CC5B25" w14:textId="77777777" w:rsidR="00502036" w:rsidRPr="00A353C9" w:rsidRDefault="00BA285F" w:rsidP="00CA3445">
            <w:pPr>
              <w:pStyle w:val="aff3"/>
            </w:pPr>
            <w:r w:rsidRPr="00A353C9">
              <w:t>уровень (подуровень) квалификации</w:t>
            </w:r>
          </w:p>
        </w:tc>
      </w:tr>
      <w:tr w:rsidR="00806D6F" w:rsidRPr="00A353C9" w14:paraId="0852D5DE" w14:textId="77777777" w:rsidTr="00B373CD">
        <w:trPr>
          <w:trHeight w:val="20"/>
        </w:trPr>
        <w:tc>
          <w:tcPr>
            <w:tcW w:w="208" w:type="pct"/>
            <w:vMerge w:val="restart"/>
          </w:tcPr>
          <w:p w14:paraId="4EF42FEA" w14:textId="77777777" w:rsidR="00806D6F" w:rsidRPr="0047636F" w:rsidRDefault="0047636F" w:rsidP="00CA3445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507" w:type="pct"/>
            <w:vMerge w:val="restart"/>
          </w:tcPr>
          <w:p w14:paraId="08DEFC47" w14:textId="77777777" w:rsidR="00806D6F" w:rsidRPr="00A353C9" w:rsidRDefault="009719DD" w:rsidP="00CA3445">
            <w:pPr>
              <w:pStyle w:val="aff1"/>
            </w:pPr>
            <w:r>
              <w:rPr>
                <w:noProof/>
              </w:rPr>
              <w:t>Вальцовка</w:t>
            </w:r>
            <w:r w:rsidR="00444FA4">
              <w:rPr>
                <w:noProof/>
              </w:rPr>
              <w:t xml:space="preserve"> изделий</w:t>
            </w:r>
            <w:r w:rsidR="00190C6D">
              <w:rPr>
                <w:noProof/>
              </w:rPr>
              <w:t xml:space="preserve"> на листо- и сортогибочных</w:t>
            </w:r>
            <w:r w:rsidR="00090E8C">
              <w:rPr>
                <w:noProof/>
              </w:rPr>
              <w:t xml:space="preserve"> машинах с ручным и электромеханическим приводом</w:t>
            </w:r>
          </w:p>
        </w:tc>
        <w:tc>
          <w:tcPr>
            <w:tcW w:w="575" w:type="pct"/>
            <w:vMerge w:val="restart"/>
          </w:tcPr>
          <w:p w14:paraId="6D80E238" w14:textId="77777777" w:rsidR="00806D6F" w:rsidRPr="00A353C9" w:rsidRDefault="00543F29" w:rsidP="00CA3445">
            <w:pPr>
              <w:pStyle w:val="aff3"/>
            </w:pPr>
            <w:r w:rsidRPr="00A353C9">
              <w:t>2</w:t>
            </w:r>
          </w:p>
        </w:tc>
        <w:tc>
          <w:tcPr>
            <w:tcW w:w="1822" w:type="pct"/>
          </w:tcPr>
          <w:p w14:paraId="0473618E" w14:textId="77777777" w:rsidR="00806D6F" w:rsidRPr="00A353C9" w:rsidRDefault="00005DF5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 w:rsidR="00940B6F">
              <w:t xml:space="preserve">на </w:t>
            </w:r>
            <w:r w:rsidR="001C3DAD">
              <w:t xml:space="preserve">валковых </w:t>
            </w:r>
            <w:r w:rsidR="00940B6F">
              <w:t>листогибочных машинах с ручным приводом</w:t>
            </w:r>
            <w:r w:rsidR="00190C6D">
              <w:t xml:space="preserve"> </w:t>
            </w:r>
          </w:p>
        </w:tc>
        <w:tc>
          <w:tcPr>
            <w:tcW w:w="316" w:type="pct"/>
          </w:tcPr>
          <w:p w14:paraId="59722494" w14:textId="77777777" w:rsidR="00806D6F" w:rsidRPr="00A353C9" w:rsidRDefault="0047636F" w:rsidP="00CA3445">
            <w:pPr>
              <w:pStyle w:val="aff3"/>
            </w:pPr>
            <w:r>
              <w:rPr>
                <w:lang w:val="en-US"/>
              </w:rPr>
              <w:t>A</w:t>
            </w:r>
            <w:r w:rsidR="00E401B3" w:rsidRPr="00A353C9">
              <w:t>/01.</w:t>
            </w:r>
            <w:r w:rsidR="00D90DE8" w:rsidRPr="003C73D7">
              <w:t>2</w:t>
            </w:r>
          </w:p>
        </w:tc>
        <w:tc>
          <w:tcPr>
            <w:tcW w:w="573" w:type="pct"/>
          </w:tcPr>
          <w:p w14:paraId="0AF2311D" w14:textId="77777777" w:rsidR="00806D6F" w:rsidRPr="00A353C9" w:rsidRDefault="00D90DE8" w:rsidP="00CA3445">
            <w:pPr>
              <w:pStyle w:val="aff3"/>
            </w:pPr>
            <w:r w:rsidRPr="00A353C9">
              <w:t>2</w:t>
            </w:r>
          </w:p>
        </w:tc>
      </w:tr>
      <w:tr w:rsidR="00311F22" w:rsidRPr="00A353C9" w14:paraId="4C426040" w14:textId="77777777" w:rsidTr="00B373CD">
        <w:trPr>
          <w:trHeight w:val="20"/>
        </w:trPr>
        <w:tc>
          <w:tcPr>
            <w:tcW w:w="208" w:type="pct"/>
            <w:vMerge/>
            <w:vAlign w:val="center"/>
          </w:tcPr>
          <w:p w14:paraId="6CE35F31" w14:textId="77777777" w:rsidR="00311F22" w:rsidRPr="00A353C9" w:rsidRDefault="00311F22" w:rsidP="00CA3445">
            <w:pPr>
              <w:pStyle w:val="aff1"/>
            </w:pPr>
          </w:p>
        </w:tc>
        <w:tc>
          <w:tcPr>
            <w:tcW w:w="1507" w:type="pct"/>
            <w:vMerge/>
            <w:vAlign w:val="center"/>
          </w:tcPr>
          <w:p w14:paraId="69C7C7D2" w14:textId="77777777" w:rsidR="00311F22" w:rsidRPr="00A353C9" w:rsidRDefault="00311F22" w:rsidP="00CA3445">
            <w:pPr>
              <w:pStyle w:val="aff1"/>
            </w:pPr>
          </w:p>
        </w:tc>
        <w:tc>
          <w:tcPr>
            <w:tcW w:w="575" w:type="pct"/>
            <w:vMerge/>
            <w:vAlign w:val="center"/>
          </w:tcPr>
          <w:p w14:paraId="3049A838" w14:textId="77777777" w:rsidR="00311F22" w:rsidRPr="00A353C9" w:rsidRDefault="00311F22" w:rsidP="00CA3445">
            <w:pPr>
              <w:pStyle w:val="aff3"/>
            </w:pPr>
          </w:p>
        </w:tc>
        <w:tc>
          <w:tcPr>
            <w:tcW w:w="1822" w:type="pct"/>
          </w:tcPr>
          <w:p w14:paraId="14C73986" w14:textId="77777777" w:rsidR="00311F22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940B6F">
              <w:t xml:space="preserve">на </w:t>
            </w:r>
            <w:r w:rsidR="001C3DAD">
              <w:t xml:space="preserve">валковых </w:t>
            </w:r>
            <w:r w:rsidR="00940B6F">
              <w:t>листогибочных машинах с электромеханическим приводом</w:t>
            </w:r>
          </w:p>
        </w:tc>
        <w:tc>
          <w:tcPr>
            <w:tcW w:w="316" w:type="pct"/>
          </w:tcPr>
          <w:p w14:paraId="39F6809A" w14:textId="77777777" w:rsidR="00311F22" w:rsidRPr="00A353C9" w:rsidRDefault="0047636F" w:rsidP="00CA3445">
            <w:pPr>
              <w:pStyle w:val="aff3"/>
            </w:pPr>
            <w:r>
              <w:rPr>
                <w:lang w:val="en-US"/>
              </w:rPr>
              <w:t>A</w:t>
            </w:r>
            <w:r w:rsidR="00311F22" w:rsidRPr="00A353C9">
              <w:t>/0</w:t>
            </w:r>
            <w:r w:rsidR="00311F22" w:rsidRPr="00A353C9">
              <w:rPr>
                <w:lang w:val="en-US"/>
              </w:rPr>
              <w:t>2</w:t>
            </w:r>
            <w:r w:rsidR="00311F22" w:rsidRPr="00A353C9">
              <w:t>.2</w:t>
            </w:r>
          </w:p>
        </w:tc>
        <w:tc>
          <w:tcPr>
            <w:tcW w:w="573" w:type="pct"/>
          </w:tcPr>
          <w:p w14:paraId="40B07341" w14:textId="77777777" w:rsidR="00311F22" w:rsidRPr="00A353C9" w:rsidRDefault="00311F22" w:rsidP="00CA3445">
            <w:pPr>
              <w:pStyle w:val="aff3"/>
            </w:pPr>
            <w:r w:rsidRPr="00A353C9">
              <w:t>2</w:t>
            </w:r>
          </w:p>
        </w:tc>
      </w:tr>
      <w:tr w:rsidR="004F1ED5" w:rsidRPr="00A353C9" w14:paraId="6DFFEF13" w14:textId="77777777" w:rsidTr="00B373CD">
        <w:trPr>
          <w:trHeight w:val="20"/>
        </w:trPr>
        <w:tc>
          <w:tcPr>
            <w:tcW w:w="208" w:type="pct"/>
            <w:vMerge/>
            <w:vAlign w:val="center"/>
          </w:tcPr>
          <w:p w14:paraId="297356B6" w14:textId="77777777" w:rsidR="004F1ED5" w:rsidRPr="00A353C9" w:rsidRDefault="004F1ED5" w:rsidP="00CA3445">
            <w:pPr>
              <w:pStyle w:val="aff1"/>
            </w:pPr>
          </w:p>
        </w:tc>
        <w:tc>
          <w:tcPr>
            <w:tcW w:w="1507" w:type="pct"/>
            <w:vMerge/>
            <w:vAlign w:val="center"/>
          </w:tcPr>
          <w:p w14:paraId="48D24754" w14:textId="77777777" w:rsidR="004F1ED5" w:rsidRPr="00A353C9" w:rsidRDefault="004F1ED5" w:rsidP="00CA3445">
            <w:pPr>
              <w:pStyle w:val="aff1"/>
            </w:pPr>
          </w:p>
        </w:tc>
        <w:tc>
          <w:tcPr>
            <w:tcW w:w="575" w:type="pct"/>
            <w:vMerge/>
            <w:vAlign w:val="center"/>
          </w:tcPr>
          <w:p w14:paraId="460738BB" w14:textId="77777777" w:rsidR="004F1ED5" w:rsidRPr="00A353C9" w:rsidRDefault="004F1ED5" w:rsidP="00CA3445">
            <w:pPr>
              <w:pStyle w:val="aff3"/>
            </w:pPr>
          </w:p>
        </w:tc>
        <w:tc>
          <w:tcPr>
            <w:tcW w:w="1822" w:type="pct"/>
          </w:tcPr>
          <w:p w14:paraId="1E184842" w14:textId="77777777" w:rsidR="004F1ED5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663250">
              <w:t xml:space="preserve">на </w:t>
            </w:r>
            <w:r w:rsidR="004D76F4">
              <w:t xml:space="preserve">роликовых </w:t>
            </w:r>
            <w:r w:rsidR="00663250">
              <w:t>сортогибочных машинах с ручным приводом</w:t>
            </w:r>
          </w:p>
        </w:tc>
        <w:tc>
          <w:tcPr>
            <w:tcW w:w="316" w:type="pct"/>
          </w:tcPr>
          <w:p w14:paraId="2498DC27" w14:textId="77777777" w:rsidR="004F1ED5" w:rsidRPr="00A353C9" w:rsidRDefault="0047636F" w:rsidP="00CA3445">
            <w:pPr>
              <w:pStyle w:val="aff3"/>
            </w:pPr>
            <w:r>
              <w:rPr>
                <w:lang w:val="en-US"/>
              </w:rPr>
              <w:t>A</w:t>
            </w:r>
            <w:r w:rsidR="004F1ED5" w:rsidRPr="00A353C9">
              <w:t>/0</w:t>
            </w:r>
            <w:r w:rsidR="004F1ED5">
              <w:t>3</w:t>
            </w:r>
            <w:r w:rsidR="004F1ED5" w:rsidRPr="00A353C9">
              <w:t>.2</w:t>
            </w:r>
          </w:p>
        </w:tc>
        <w:tc>
          <w:tcPr>
            <w:tcW w:w="573" w:type="pct"/>
          </w:tcPr>
          <w:p w14:paraId="17428549" w14:textId="77777777" w:rsidR="004F1ED5" w:rsidRPr="00A353C9" w:rsidRDefault="004F1ED5" w:rsidP="00CA3445">
            <w:pPr>
              <w:pStyle w:val="aff3"/>
            </w:pPr>
            <w:r w:rsidRPr="00A353C9">
              <w:t>2</w:t>
            </w:r>
          </w:p>
        </w:tc>
      </w:tr>
      <w:tr w:rsidR="00724D20" w:rsidRPr="00A353C9" w14:paraId="5199DD4E" w14:textId="77777777" w:rsidTr="00B373CD">
        <w:trPr>
          <w:trHeight w:val="244"/>
        </w:trPr>
        <w:tc>
          <w:tcPr>
            <w:tcW w:w="208" w:type="pct"/>
            <w:vMerge/>
            <w:vAlign w:val="center"/>
          </w:tcPr>
          <w:p w14:paraId="0E839687" w14:textId="77777777" w:rsidR="00724D20" w:rsidRPr="00A353C9" w:rsidRDefault="00724D20" w:rsidP="00CA3445">
            <w:pPr>
              <w:pStyle w:val="aff1"/>
            </w:pPr>
          </w:p>
        </w:tc>
        <w:tc>
          <w:tcPr>
            <w:tcW w:w="1507" w:type="pct"/>
            <w:vMerge/>
            <w:vAlign w:val="center"/>
          </w:tcPr>
          <w:p w14:paraId="69327ECD" w14:textId="77777777" w:rsidR="00724D20" w:rsidRPr="00A353C9" w:rsidRDefault="00724D20" w:rsidP="00CA3445">
            <w:pPr>
              <w:pStyle w:val="aff1"/>
            </w:pPr>
          </w:p>
        </w:tc>
        <w:tc>
          <w:tcPr>
            <w:tcW w:w="575" w:type="pct"/>
            <w:vMerge/>
            <w:vAlign w:val="center"/>
          </w:tcPr>
          <w:p w14:paraId="51375C6F" w14:textId="77777777" w:rsidR="00724D20" w:rsidRPr="00A353C9" w:rsidRDefault="00724D20" w:rsidP="00CA3445">
            <w:pPr>
              <w:pStyle w:val="aff3"/>
            </w:pPr>
          </w:p>
        </w:tc>
        <w:tc>
          <w:tcPr>
            <w:tcW w:w="1822" w:type="pct"/>
          </w:tcPr>
          <w:p w14:paraId="53E1DF9F" w14:textId="77777777" w:rsidR="00724D20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724D20">
              <w:t xml:space="preserve">на </w:t>
            </w:r>
            <w:r w:rsidR="004D76F4">
              <w:t xml:space="preserve">роликовых </w:t>
            </w:r>
            <w:r w:rsidR="00724D20">
              <w:t>сортогибочных машинах с электромеханическим приводом</w:t>
            </w:r>
          </w:p>
        </w:tc>
        <w:tc>
          <w:tcPr>
            <w:tcW w:w="316" w:type="pct"/>
          </w:tcPr>
          <w:p w14:paraId="1B4CB3AD" w14:textId="77777777" w:rsidR="00724D20" w:rsidRPr="00A353C9" w:rsidRDefault="0047636F" w:rsidP="00CA3445">
            <w:pPr>
              <w:pStyle w:val="aff3"/>
            </w:pPr>
            <w:r>
              <w:rPr>
                <w:lang w:val="en-US"/>
              </w:rPr>
              <w:t>A</w:t>
            </w:r>
            <w:r w:rsidR="00724D20" w:rsidRPr="00A353C9">
              <w:t>/0</w:t>
            </w:r>
            <w:r w:rsidR="00724D20">
              <w:t>4</w:t>
            </w:r>
            <w:r w:rsidR="00724D20" w:rsidRPr="00A353C9">
              <w:t>.2</w:t>
            </w:r>
          </w:p>
        </w:tc>
        <w:tc>
          <w:tcPr>
            <w:tcW w:w="573" w:type="pct"/>
          </w:tcPr>
          <w:p w14:paraId="6895B050" w14:textId="77777777" w:rsidR="00724D20" w:rsidRPr="00A353C9" w:rsidRDefault="00724D20" w:rsidP="00CA3445">
            <w:pPr>
              <w:pStyle w:val="aff3"/>
            </w:pPr>
            <w:r w:rsidRPr="00A353C9">
              <w:t>2</w:t>
            </w:r>
          </w:p>
        </w:tc>
      </w:tr>
      <w:tr w:rsidR="00724D20" w:rsidRPr="00A353C9" w14:paraId="1DBDBF5E" w14:textId="77777777" w:rsidTr="00B373CD">
        <w:trPr>
          <w:trHeight w:val="20"/>
        </w:trPr>
        <w:tc>
          <w:tcPr>
            <w:tcW w:w="208" w:type="pct"/>
            <w:vMerge w:val="restart"/>
          </w:tcPr>
          <w:p w14:paraId="16CBD6ED" w14:textId="77777777" w:rsidR="00724D20" w:rsidRPr="00A353C9" w:rsidRDefault="0047636F" w:rsidP="00CA3445">
            <w:pPr>
              <w:pStyle w:val="aff1"/>
              <w:rPr>
                <w:lang w:val="en-US"/>
              </w:rPr>
            </w:pPr>
            <w:bookmarkStart w:id="4" w:name="OLE_LINK1"/>
            <w:bookmarkStart w:id="5" w:name="OLE_LINK2"/>
            <w:r>
              <w:rPr>
                <w:lang w:val="en-US"/>
              </w:rPr>
              <w:t>B</w:t>
            </w:r>
          </w:p>
        </w:tc>
        <w:tc>
          <w:tcPr>
            <w:tcW w:w="1507" w:type="pct"/>
            <w:vMerge w:val="restart"/>
          </w:tcPr>
          <w:p w14:paraId="2500F08E" w14:textId="77777777" w:rsidR="00724D20" w:rsidRPr="00A353C9" w:rsidRDefault="00724D20" w:rsidP="00CA3445">
            <w:pPr>
              <w:pStyle w:val="aff1"/>
            </w:pPr>
            <w:r>
              <w:rPr>
                <w:noProof/>
              </w:rP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rPr>
                <w:noProof/>
              </w:rPr>
              <w:t xml:space="preserve"> на листо- и сортогибочных машинах малого размера</w:t>
            </w:r>
          </w:p>
        </w:tc>
        <w:tc>
          <w:tcPr>
            <w:tcW w:w="575" w:type="pct"/>
            <w:vMerge w:val="restart"/>
          </w:tcPr>
          <w:p w14:paraId="301942BE" w14:textId="77777777" w:rsidR="00724D20" w:rsidRPr="00A353C9" w:rsidRDefault="00724D20" w:rsidP="00CA3445">
            <w:pPr>
              <w:pStyle w:val="aff3"/>
            </w:pPr>
            <w:r w:rsidRPr="00A353C9">
              <w:t>3</w:t>
            </w:r>
          </w:p>
        </w:tc>
        <w:tc>
          <w:tcPr>
            <w:tcW w:w="1822" w:type="pct"/>
          </w:tcPr>
          <w:p w14:paraId="54222D9E" w14:textId="77777777" w:rsidR="00724D20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724D20">
              <w:t xml:space="preserve">на </w:t>
            </w:r>
            <w:r w:rsidR="001C3DAD">
              <w:t xml:space="preserve">валковых </w:t>
            </w:r>
            <w:r w:rsidR="00724D20">
              <w:t>листогибочных машинах малого размера</w:t>
            </w:r>
          </w:p>
        </w:tc>
        <w:tc>
          <w:tcPr>
            <w:tcW w:w="316" w:type="pct"/>
          </w:tcPr>
          <w:p w14:paraId="3E3CE1E3" w14:textId="77777777" w:rsidR="00724D20" w:rsidRPr="00A353C9" w:rsidRDefault="0047636F" w:rsidP="00CA3445">
            <w:pPr>
              <w:pStyle w:val="aff3"/>
            </w:pPr>
            <w:bookmarkStart w:id="6" w:name="OLE_LINK25"/>
            <w:bookmarkStart w:id="7" w:name="OLE_LINK26"/>
            <w:bookmarkStart w:id="8" w:name="OLE_LINK27"/>
            <w:bookmarkStart w:id="9" w:name="OLE_LINK28"/>
            <w:bookmarkStart w:id="10" w:name="OLE_LINK29"/>
            <w:bookmarkStart w:id="11" w:name="OLE_LINK30"/>
            <w:r>
              <w:t>B</w:t>
            </w:r>
            <w:r w:rsidR="00724D20" w:rsidRPr="00A353C9">
              <w:t>/01.</w:t>
            </w:r>
            <w:bookmarkEnd w:id="6"/>
            <w:bookmarkEnd w:id="7"/>
            <w:bookmarkEnd w:id="8"/>
            <w:bookmarkEnd w:id="9"/>
            <w:bookmarkEnd w:id="10"/>
            <w:bookmarkEnd w:id="11"/>
            <w:r w:rsidR="00724D20" w:rsidRPr="00A353C9">
              <w:t>3</w:t>
            </w:r>
          </w:p>
        </w:tc>
        <w:tc>
          <w:tcPr>
            <w:tcW w:w="573" w:type="pct"/>
          </w:tcPr>
          <w:p w14:paraId="40B292FD" w14:textId="77777777" w:rsidR="00724D20" w:rsidRPr="00A353C9" w:rsidRDefault="00724D20" w:rsidP="00CA3445">
            <w:pPr>
              <w:pStyle w:val="aff3"/>
            </w:pPr>
            <w:r w:rsidRPr="00A353C9">
              <w:t>3</w:t>
            </w:r>
          </w:p>
        </w:tc>
      </w:tr>
      <w:tr w:rsidR="00724D20" w:rsidRPr="00A353C9" w14:paraId="313E9CEC" w14:textId="77777777" w:rsidTr="00B373CD">
        <w:trPr>
          <w:trHeight w:val="276"/>
        </w:trPr>
        <w:tc>
          <w:tcPr>
            <w:tcW w:w="208" w:type="pct"/>
            <w:vMerge/>
          </w:tcPr>
          <w:p w14:paraId="13632941" w14:textId="77777777" w:rsidR="00724D20" w:rsidRPr="00A353C9" w:rsidRDefault="00724D20" w:rsidP="00CA3445">
            <w:pPr>
              <w:pStyle w:val="aff1"/>
            </w:pPr>
          </w:p>
        </w:tc>
        <w:tc>
          <w:tcPr>
            <w:tcW w:w="1507" w:type="pct"/>
            <w:vMerge/>
          </w:tcPr>
          <w:p w14:paraId="5E326D9D" w14:textId="77777777" w:rsidR="00724D20" w:rsidRPr="00A353C9" w:rsidRDefault="00724D20" w:rsidP="00CA3445">
            <w:pPr>
              <w:pStyle w:val="aff1"/>
            </w:pPr>
          </w:p>
        </w:tc>
        <w:tc>
          <w:tcPr>
            <w:tcW w:w="575" w:type="pct"/>
            <w:vMerge/>
          </w:tcPr>
          <w:p w14:paraId="4FA4196B" w14:textId="77777777" w:rsidR="00724D20" w:rsidRPr="00A353C9" w:rsidRDefault="00724D20" w:rsidP="00CA3445">
            <w:pPr>
              <w:pStyle w:val="aff3"/>
            </w:pPr>
          </w:p>
        </w:tc>
        <w:tc>
          <w:tcPr>
            <w:tcW w:w="1822" w:type="pct"/>
          </w:tcPr>
          <w:p w14:paraId="65700199" w14:textId="77777777" w:rsidR="00724D20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724D20">
              <w:t xml:space="preserve">на </w:t>
            </w:r>
            <w:r w:rsidR="004D76F4">
              <w:t xml:space="preserve">роликовых </w:t>
            </w:r>
            <w:r w:rsidR="00724D20">
              <w:t>сортогибочных машинах малого размера</w:t>
            </w:r>
          </w:p>
        </w:tc>
        <w:tc>
          <w:tcPr>
            <w:tcW w:w="316" w:type="pct"/>
          </w:tcPr>
          <w:p w14:paraId="14FA41B9" w14:textId="77777777" w:rsidR="00724D20" w:rsidRPr="00A353C9" w:rsidRDefault="0047636F" w:rsidP="00CA3445">
            <w:pPr>
              <w:pStyle w:val="aff3"/>
            </w:pPr>
            <w:r>
              <w:t>B</w:t>
            </w:r>
            <w:r w:rsidR="00724D20" w:rsidRPr="00A353C9">
              <w:t>/02.3</w:t>
            </w:r>
          </w:p>
        </w:tc>
        <w:tc>
          <w:tcPr>
            <w:tcW w:w="573" w:type="pct"/>
          </w:tcPr>
          <w:p w14:paraId="5FB80257" w14:textId="77777777" w:rsidR="00724D20" w:rsidRPr="00A353C9" w:rsidRDefault="00724D20" w:rsidP="00CA3445">
            <w:pPr>
              <w:pStyle w:val="aff3"/>
            </w:pPr>
            <w:r w:rsidRPr="00A353C9">
              <w:t>3</w:t>
            </w:r>
          </w:p>
        </w:tc>
      </w:tr>
      <w:bookmarkEnd w:id="4"/>
      <w:bookmarkEnd w:id="5"/>
      <w:tr w:rsidR="00724D20" w:rsidRPr="00A353C9" w14:paraId="243E6B2B" w14:textId="77777777" w:rsidTr="00B373CD">
        <w:trPr>
          <w:trHeight w:val="171"/>
        </w:trPr>
        <w:tc>
          <w:tcPr>
            <w:tcW w:w="208" w:type="pct"/>
            <w:vMerge/>
          </w:tcPr>
          <w:p w14:paraId="4A16D0FE" w14:textId="77777777" w:rsidR="00724D20" w:rsidRPr="00A353C9" w:rsidRDefault="00724D20" w:rsidP="00CA3445">
            <w:pPr>
              <w:pStyle w:val="aff1"/>
            </w:pPr>
          </w:p>
        </w:tc>
        <w:tc>
          <w:tcPr>
            <w:tcW w:w="1507" w:type="pct"/>
            <w:vMerge/>
          </w:tcPr>
          <w:p w14:paraId="685C7025" w14:textId="77777777" w:rsidR="00724D20" w:rsidRPr="00A353C9" w:rsidRDefault="00724D20" w:rsidP="00CA3445">
            <w:pPr>
              <w:pStyle w:val="aff1"/>
            </w:pPr>
          </w:p>
        </w:tc>
        <w:tc>
          <w:tcPr>
            <w:tcW w:w="575" w:type="pct"/>
            <w:vMerge/>
          </w:tcPr>
          <w:p w14:paraId="3D472D68" w14:textId="77777777" w:rsidR="00724D20" w:rsidRPr="00A353C9" w:rsidRDefault="00724D20" w:rsidP="00CA3445">
            <w:pPr>
              <w:pStyle w:val="aff3"/>
            </w:pPr>
          </w:p>
        </w:tc>
        <w:tc>
          <w:tcPr>
            <w:tcW w:w="1822" w:type="pct"/>
          </w:tcPr>
          <w:p w14:paraId="6EA5D32F" w14:textId="77777777" w:rsidR="00724D20" w:rsidRPr="00B37510" w:rsidRDefault="00A953EA" w:rsidP="00CA3445">
            <w:pPr>
              <w:pStyle w:val="aff1"/>
              <w:rPr>
                <w:highlight w:val="yellow"/>
              </w:rPr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консольных валковых листогибочных машинах конических обечаек</w:t>
            </w:r>
          </w:p>
        </w:tc>
        <w:tc>
          <w:tcPr>
            <w:tcW w:w="316" w:type="pct"/>
          </w:tcPr>
          <w:p w14:paraId="6AA39B32" w14:textId="77777777" w:rsidR="00724D20" w:rsidRPr="00A353C9" w:rsidRDefault="0047636F" w:rsidP="00CA3445">
            <w:pPr>
              <w:pStyle w:val="aff3"/>
            </w:pPr>
            <w:r>
              <w:t>B</w:t>
            </w:r>
            <w:r w:rsidR="00A953EA" w:rsidRPr="00A353C9">
              <w:t>/03.3</w:t>
            </w:r>
          </w:p>
        </w:tc>
        <w:tc>
          <w:tcPr>
            <w:tcW w:w="573" w:type="pct"/>
          </w:tcPr>
          <w:p w14:paraId="2185C760" w14:textId="77777777" w:rsidR="00724D20" w:rsidRPr="00A353C9" w:rsidRDefault="00A953EA" w:rsidP="00CA3445">
            <w:pPr>
              <w:pStyle w:val="aff3"/>
            </w:pPr>
            <w:r w:rsidRPr="00A353C9">
              <w:t>3</w:t>
            </w:r>
          </w:p>
        </w:tc>
      </w:tr>
      <w:tr w:rsidR="00724D20" w:rsidRPr="00A353C9" w14:paraId="6FAE205D" w14:textId="77777777" w:rsidTr="00B373CD">
        <w:trPr>
          <w:trHeight w:val="20"/>
        </w:trPr>
        <w:tc>
          <w:tcPr>
            <w:tcW w:w="208" w:type="pct"/>
            <w:vMerge w:val="restart"/>
          </w:tcPr>
          <w:p w14:paraId="09A21A6E" w14:textId="77777777" w:rsidR="00724D20" w:rsidRPr="00A353C9" w:rsidRDefault="0047636F" w:rsidP="00CA3445">
            <w:pPr>
              <w:pStyle w:val="aff1"/>
            </w:pPr>
            <w:r>
              <w:t>C</w:t>
            </w:r>
          </w:p>
        </w:tc>
        <w:tc>
          <w:tcPr>
            <w:tcW w:w="1507" w:type="pct"/>
            <w:vMerge w:val="restart"/>
          </w:tcPr>
          <w:p w14:paraId="2ADC9E37" w14:textId="77777777" w:rsidR="00724D20" w:rsidRPr="00A353C9" w:rsidRDefault="00724D20" w:rsidP="00CA3445">
            <w:pPr>
              <w:pStyle w:val="aff1"/>
            </w:pPr>
            <w:r>
              <w:rPr>
                <w:noProof/>
              </w:rPr>
              <w:t xml:space="preserve">Вальцовка </w:t>
            </w:r>
            <w:r w:rsidR="00444FA4">
              <w:rPr>
                <w:noProof/>
              </w:rPr>
              <w:t xml:space="preserve">изделий </w:t>
            </w:r>
            <w:r>
              <w:rPr>
                <w:noProof/>
              </w:rPr>
              <w:t>на листо- и сортогибочных машинах среднего размера</w:t>
            </w:r>
          </w:p>
        </w:tc>
        <w:tc>
          <w:tcPr>
            <w:tcW w:w="575" w:type="pct"/>
            <w:vMerge w:val="restart"/>
          </w:tcPr>
          <w:p w14:paraId="6CAE7CEB" w14:textId="77777777" w:rsidR="00724D20" w:rsidRPr="00A353C9" w:rsidRDefault="00724D20" w:rsidP="00CA3445">
            <w:pPr>
              <w:pStyle w:val="aff3"/>
            </w:pPr>
            <w:r w:rsidRPr="00A353C9">
              <w:t>3</w:t>
            </w:r>
          </w:p>
        </w:tc>
        <w:tc>
          <w:tcPr>
            <w:tcW w:w="1822" w:type="pct"/>
          </w:tcPr>
          <w:p w14:paraId="7CFB3482" w14:textId="77777777" w:rsidR="00724D20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724D20">
              <w:t xml:space="preserve">на </w:t>
            </w:r>
            <w:r w:rsidR="00FD5B60">
              <w:t xml:space="preserve">валковых </w:t>
            </w:r>
            <w:r w:rsidR="00724D20">
              <w:t>листогибочных машинах среднего размера</w:t>
            </w:r>
          </w:p>
        </w:tc>
        <w:tc>
          <w:tcPr>
            <w:tcW w:w="316" w:type="pct"/>
          </w:tcPr>
          <w:p w14:paraId="4C1A6A38" w14:textId="77777777" w:rsidR="00724D20" w:rsidRPr="00A353C9" w:rsidRDefault="0047636F" w:rsidP="00CA3445">
            <w:pPr>
              <w:pStyle w:val="aff3"/>
            </w:pPr>
            <w:r>
              <w:t>C</w:t>
            </w:r>
            <w:r w:rsidR="00724D20" w:rsidRPr="00A353C9">
              <w:t>/01.3</w:t>
            </w:r>
          </w:p>
        </w:tc>
        <w:tc>
          <w:tcPr>
            <w:tcW w:w="573" w:type="pct"/>
          </w:tcPr>
          <w:p w14:paraId="2C69BE16" w14:textId="77777777" w:rsidR="00724D20" w:rsidRPr="00A353C9" w:rsidRDefault="00724D20" w:rsidP="00CA3445">
            <w:pPr>
              <w:pStyle w:val="aff3"/>
            </w:pPr>
            <w:r w:rsidRPr="00A353C9">
              <w:t>3</w:t>
            </w:r>
          </w:p>
        </w:tc>
      </w:tr>
      <w:tr w:rsidR="00724D20" w:rsidRPr="00A353C9" w14:paraId="36486A8D" w14:textId="77777777" w:rsidTr="00B373CD">
        <w:trPr>
          <w:trHeight w:val="20"/>
        </w:trPr>
        <w:tc>
          <w:tcPr>
            <w:tcW w:w="208" w:type="pct"/>
            <w:vMerge/>
          </w:tcPr>
          <w:p w14:paraId="061C8FD7" w14:textId="77777777" w:rsidR="00724D20" w:rsidRPr="00A353C9" w:rsidRDefault="00724D20" w:rsidP="00CA3445">
            <w:pPr>
              <w:pStyle w:val="aff1"/>
              <w:rPr>
                <w:lang w:val="en-US"/>
              </w:rPr>
            </w:pPr>
          </w:p>
        </w:tc>
        <w:tc>
          <w:tcPr>
            <w:tcW w:w="1507" w:type="pct"/>
            <w:vMerge/>
          </w:tcPr>
          <w:p w14:paraId="10C6EEEB" w14:textId="77777777" w:rsidR="00724D20" w:rsidRPr="00A353C9" w:rsidRDefault="00724D20" w:rsidP="00CA3445">
            <w:pPr>
              <w:pStyle w:val="aff1"/>
            </w:pPr>
          </w:p>
        </w:tc>
        <w:tc>
          <w:tcPr>
            <w:tcW w:w="575" w:type="pct"/>
            <w:vMerge/>
          </w:tcPr>
          <w:p w14:paraId="3AC86F9C" w14:textId="77777777" w:rsidR="00724D20" w:rsidRPr="00A353C9" w:rsidRDefault="00724D20" w:rsidP="00CA3445">
            <w:pPr>
              <w:pStyle w:val="aff3"/>
            </w:pPr>
          </w:p>
        </w:tc>
        <w:tc>
          <w:tcPr>
            <w:tcW w:w="1822" w:type="pct"/>
          </w:tcPr>
          <w:p w14:paraId="366E7D07" w14:textId="77777777" w:rsidR="00724D20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724D20">
              <w:t xml:space="preserve">на </w:t>
            </w:r>
            <w:r w:rsidR="004D76F4">
              <w:t xml:space="preserve">роликовых </w:t>
            </w:r>
            <w:r w:rsidR="00724D20">
              <w:t>сортогибочных машинах среднего размера</w:t>
            </w:r>
          </w:p>
        </w:tc>
        <w:tc>
          <w:tcPr>
            <w:tcW w:w="316" w:type="pct"/>
          </w:tcPr>
          <w:p w14:paraId="47BF48B7" w14:textId="77777777" w:rsidR="00724D20" w:rsidRPr="00A353C9" w:rsidRDefault="0047636F" w:rsidP="00CA3445">
            <w:pPr>
              <w:pStyle w:val="aff3"/>
            </w:pPr>
            <w:r>
              <w:t>C</w:t>
            </w:r>
            <w:r w:rsidR="00724D20" w:rsidRPr="00A353C9">
              <w:t>/02.3</w:t>
            </w:r>
          </w:p>
        </w:tc>
        <w:tc>
          <w:tcPr>
            <w:tcW w:w="573" w:type="pct"/>
          </w:tcPr>
          <w:p w14:paraId="10555FC9" w14:textId="77777777" w:rsidR="00724D20" w:rsidRPr="00A353C9" w:rsidRDefault="00724D20" w:rsidP="00CA3445">
            <w:pPr>
              <w:pStyle w:val="aff3"/>
            </w:pPr>
            <w:r w:rsidRPr="00A353C9">
              <w:t>3</w:t>
            </w:r>
          </w:p>
        </w:tc>
      </w:tr>
      <w:tr w:rsidR="007530F6" w:rsidRPr="00A353C9" w14:paraId="1AF63138" w14:textId="77777777" w:rsidTr="00B373CD">
        <w:trPr>
          <w:trHeight w:val="180"/>
        </w:trPr>
        <w:tc>
          <w:tcPr>
            <w:tcW w:w="208" w:type="pct"/>
            <w:vMerge/>
          </w:tcPr>
          <w:p w14:paraId="132C7679" w14:textId="77777777" w:rsidR="007530F6" w:rsidRPr="000707E4" w:rsidRDefault="007530F6" w:rsidP="00CA3445">
            <w:pPr>
              <w:pStyle w:val="aff1"/>
            </w:pPr>
          </w:p>
        </w:tc>
        <w:tc>
          <w:tcPr>
            <w:tcW w:w="1507" w:type="pct"/>
            <w:vMerge/>
          </w:tcPr>
          <w:p w14:paraId="2BC9ABDE" w14:textId="77777777" w:rsidR="007530F6" w:rsidRPr="00A353C9" w:rsidRDefault="007530F6" w:rsidP="00CA3445">
            <w:pPr>
              <w:pStyle w:val="aff1"/>
            </w:pPr>
          </w:p>
        </w:tc>
        <w:tc>
          <w:tcPr>
            <w:tcW w:w="575" w:type="pct"/>
            <w:vMerge/>
          </w:tcPr>
          <w:p w14:paraId="72D3280E" w14:textId="77777777" w:rsidR="007530F6" w:rsidRPr="00A353C9" w:rsidRDefault="007530F6" w:rsidP="00CA3445">
            <w:pPr>
              <w:pStyle w:val="aff3"/>
            </w:pPr>
          </w:p>
        </w:tc>
        <w:tc>
          <w:tcPr>
            <w:tcW w:w="1822" w:type="pct"/>
          </w:tcPr>
          <w:p w14:paraId="29B49B12" w14:textId="77777777" w:rsidR="007530F6" w:rsidRPr="00A353C9" w:rsidRDefault="007530F6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вертикальных </w:t>
            </w:r>
            <w:r w:rsidR="0014772A">
              <w:t xml:space="preserve">валковых листогибочных </w:t>
            </w:r>
            <w:r>
              <w:t>машинах</w:t>
            </w:r>
          </w:p>
        </w:tc>
        <w:tc>
          <w:tcPr>
            <w:tcW w:w="316" w:type="pct"/>
          </w:tcPr>
          <w:p w14:paraId="10ADD04B" w14:textId="77777777" w:rsidR="007530F6" w:rsidRPr="00A353C9" w:rsidRDefault="0047636F" w:rsidP="00CA3445">
            <w:pPr>
              <w:pStyle w:val="aff3"/>
            </w:pPr>
            <w:r>
              <w:t>C</w:t>
            </w:r>
            <w:r w:rsidR="007530F6" w:rsidRPr="00A353C9">
              <w:t>/03.3</w:t>
            </w:r>
          </w:p>
        </w:tc>
        <w:tc>
          <w:tcPr>
            <w:tcW w:w="573" w:type="pct"/>
          </w:tcPr>
          <w:p w14:paraId="771C7D0C" w14:textId="77777777" w:rsidR="007530F6" w:rsidRPr="00A353C9" w:rsidRDefault="007530F6" w:rsidP="00CA3445">
            <w:pPr>
              <w:pStyle w:val="aff3"/>
            </w:pPr>
            <w:r w:rsidRPr="00A353C9">
              <w:t>3</w:t>
            </w:r>
          </w:p>
        </w:tc>
      </w:tr>
      <w:tr w:rsidR="00412BD6" w:rsidRPr="00A353C9" w14:paraId="5C3194D5" w14:textId="77777777" w:rsidTr="00B373CD">
        <w:trPr>
          <w:trHeight w:val="20"/>
        </w:trPr>
        <w:tc>
          <w:tcPr>
            <w:tcW w:w="208" w:type="pct"/>
            <w:vMerge w:val="restart"/>
          </w:tcPr>
          <w:p w14:paraId="71CAEE8F" w14:textId="77777777" w:rsidR="00412BD6" w:rsidRPr="00E950C4" w:rsidRDefault="00E950C4" w:rsidP="00B31987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507" w:type="pct"/>
            <w:vMerge w:val="restart"/>
          </w:tcPr>
          <w:p w14:paraId="112ECD27" w14:textId="79A5B14B" w:rsidR="00412BD6" w:rsidRPr="00A353C9" w:rsidRDefault="00412BD6" w:rsidP="00B31987">
            <w:pPr>
              <w:pStyle w:val="aff1"/>
            </w:pPr>
            <w:r>
              <w:rPr>
                <w:noProof/>
              </w:rPr>
              <w:t>Вальцовка изделий на листо- и сортогибочных машинах с</w:t>
            </w:r>
            <w:r w:rsidR="00B373CD">
              <w:rPr>
                <w:noProof/>
              </w:rPr>
              <w:t xml:space="preserve"> числовым программным управлением (далее </w:t>
            </w:r>
            <w:r w:rsidR="00B373CD">
              <w:rPr>
                <w:noProof/>
              </w:rPr>
              <w:softHyphen/>
              <w:t xml:space="preserve">– </w:t>
            </w:r>
            <w:r>
              <w:rPr>
                <w:noProof/>
              </w:rPr>
              <w:t>ЧПУ</w:t>
            </w:r>
            <w:r w:rsidR="00B373CD">
              <w:rPr>
                <w:noProof/>
              </w:rPr>
              <w:t>)</w:t>
            </w:r>
          </w:p>
        </w:tc>
        <w:tc>
          <w:tcPr>
            <w:tcW w:w="575" w:type="pct"/>
            <w:vMerge w:val="restart"/>
          </w:tcPr>
          <w:p w14:paraId="4B81058B" w14:textId="77777777" w:rsidR="00412BD6" w:rsidRPr="00A353C9" w:rsidRDefault="00412BD6" w:rsidP="00B31987">
            <w:pPr>
              <w:pStyle w:val="aff3"/>
            </w:pPr>
            <w:r w:rsidRPr="00A353C9">
              <w:t>3</w:t>
            </w:r>
          </w:p>
        </w:tc>
        <w:tc>
          <w:tcPr>
            <w:tcW w:w="1822" w:type="pct"/>
          </w:tcPr>
          <w:p w14:paraId="2FBE7E10" w14:textId="77777777" w:rsidR="00412BD6" w:rsidRPr="00A353C9" w:rsidRDefault="00412BD6" w:rsidP="00B31987">
            <w:pPr>
              <w:pStyle w:val="aff1"/>
            </w:pPr>
            <w:r>
              <w:t>Вальцовка</w:t>
            </w:r>
            <w:r>
              <w:rPr>
                <w:noProof/>
              </w:rPr>
              <w:t xml:space="preserve"> изделий</w:t>
            </w:r>
            <w:r>
              <w:t xml:space="preserve"> на валковых листогибочных машинах с ЧПУ</w:t>
            </w:r>
          </w:p>
        </w:tc>
        <w:tc>
          <w:tcPr>
            <w:tcW w:w="316" w:type="pct"/>
          </w:tcPr>
          <w:p w14:paraId="39F6FA1D" w14:textId="77777777" w:rsidR="00412BD6" w:rsidRPr="00A353C9" w:rsidRDefault="00E950C4" w:rsidP="00B31987">
            <w:pPr>
              <w:pStyle w:val="aff3"/>
            </w:pPr>
            <w:r>
              <w:rPr>
                <w:lang w:val="en-US"/>
              </w:rPr>
              <w:t>D</w:t>
            </w:r>
            <w:r w:rsidR="00412BD6" w:rsidRPr="00A353C9">
              <w:t>/01.3</w:t>
            </w:r>
          </w:p>
        </w:tc>
        <w:tc>
          <w:tcPr>
            <w:tcW w:w="573" w:type="pct"/>
          </w:tcPr>
          <w:p w14:paraId="52E5FD41" w14:textId="77777777" w:rsidR="00412BD6" w:rsidRPr="00A353C9" w:rsidRDefault="00412BD6" w:rsidP="00B31987">
            <w:pPr>
              <w:pStyle w:val="aff3"/>
            </w:pPr>
            <w:r w:rsidRPr="00A353C9">
              <w:t>3</w:t>
            </w:r>
          </w:p>
        </w:tc>
      </w:tr>
      <w:tr w:rsidR="00412BD6" w:rsidRPr="00A353C9" w14:paraId="45EC2C61" w14:textId="77777777" w:rsidTr="00B373CD">
        <w:trPr>
          <w:trHeight w:val="20"/>
        </w:trPr>
        <w:tc>
          <w:tcPr>
            <w:tcW w:w="208" w:type="pct"/>
            <w:vMerge/>
          </w:tcPr>
          <w:p w14:paraId="752790A2" w14:textId="77777777" w:rsidR="00412BD6" w:rsidRPr="00A353C9" w:rsidRDefault="00412BD6" w:rsidP="00B31987">
            <w:pPr>
              <w:pStyle w:val="aff1"/>
              <w:rPr>
                <w:lang w:val="en-US"/>
              </w:rPr>
            </w:pPr>
          </w:p>
        </w:tc>
        <w:tc>
          <w:tcPr>
            <w:tcW w:w="1507" w:type="pct"/>
            <w:vMerge/>
          </w:tcPr>
          <w:p w14:paraId="09E48E37" w14:textId="77777777" w:rsidR="00412BD6" w:rsidRPr="00A353C9" w:rsidRDefault="00412BD6" w:rsidP="00B31987">
            <w:pPr>
              <w:pStyle w:val="aff1"/>
            </w:pPr>
          </w:p>
        </w:tc>
        <w:tc>
          <w:tcPr>
            <w:tcW w:w="575" w:type="pct"/>
            <w:vMerge/>
          </w:tcPr>
          <w:p w14:paraId="20309518" w14:textId="77777777" w:rsidR="00412BD6" w:rsidRPr="00A353C9" w:rsidRDefault="00412BD6" w:rsidP="00B31987">
            <w:pPr>
              <w:pStyle w:val="aff3"/>
            </w:pPr>
          </w:p>
        </w:tc>
        <w:tc>
          <w:tcPr>
            <w:tcW w:w="1822" w:type="pct"/>
          </w:tcPr>
          <w:p w14:paraId="02D48DA4" w14:textId="77777777" w:rsidR="00412BD6" w:rsidRPr="00A353C9" w:rsidRDefault="00412BD6" w:rsidP="00B31987">
            <w:pPr>
              <w:pStyle w:val="aff1"/>
            </w:pPr>
            <w:r>
              <w:t>Вальцовка</w:t>
            </w:r>
            <w:r>
              <w:rPr>
                <w:noProof/>
              </w:rPr>
              <w:t xml:space="preserve"> изделий</w:t>
            </w:r>
            <w:r>
              <w:t xml:space="preserve"> на роликовых сортогибочных машинах с ЧПУ</w:t>
            </w:r>
          </w:p>
        </w:tc>
        <w:tc>
          <w:tcPr>
            <w:tcW w:w="316" w:type="pct"/>
          </w:tcPr>
          <w:p w14:paraId="2F4A90D7" w14:textId="77777777" w:rsidR="00412BD6" w:rsidRPr="00A353C9" w:rsidRDefault="00E950C4" w:rsidP="00B31987">
            <w:pPr>
              <w:pStyle w:val="aff3"/>
            </w:pPr>
            <w:r>
              <w:rPr>
                <w:lang w:val="en-US"/>
              </w:rPr>
              <w:t>D</w:t>
            </w:r>
            <w:r w:rsidR="00412BD6" w:rsidRPr="00A353C9">
              <w:t>/02.3</w:t>
            </w:r>
          </w:p>
        </w:tc>
        <w:tc>
          <w:tcPr>
            <w:tcW w:w="573" w:type="pct"/>
          </w:tcPr>
          <w:p w14:paraId="5AA34DCA" w14:textId="77777777" w:rsidR="00412BD6" w:rsidRPr="00A353C9" w:rsidRDefault="00412BD6" w:rsidP="00B31987">
            <w:pPr>
              <w:pStyle w:val="aff3"/>
            </w:pPr>
            <w:r w:rsidRPr="00A353C9">
              <w:t>3</w:t>
            </w:r>
          </w:p>
        </w:tc>
      </w:tr>
      <w:tr w:rsidR="007530F6" w:rsidRPr="00A353C9" w14:paraId="0EC0758D" w14:textId="77777777" w:rsidTr="00B373CD">
        <w:trPr>
          <w:trHeight w:val="20"/>
        </w:trPr>
        <w:tc>
          <w:tcPr>
            <w:tcW w:w="208" w:type="pct"/>
            <w:vMerge w:val="restart"/>
          </w:tcPr>
          <w:p w14:paraId="106F5198" w14:textId="77777777" w:rsidR="007530F6" w:rsidRPr="00A353C9" w:rsidRDefault="00E950C4" w:rsidP="00CA3445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507" w:type="pct"/>
            <w:vMerge w:val="restart"/>
          </w:tcPr>
          <w:p w14:paraId="1999EB38" w14:textId="77777777" w:rsidR="007530F6" w:rsidRPr="00A353C9" w:rsidRDefault="007530F6" w:rsidP="00CA3445">
            <w:pPr>
              <w:pStyle w:val="aff1"/>
            </w:pPr>
            <w:r>
              <w:rPr>
                <w:noProof/>
              </w:rP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rPr>
                <w:noProof/>
              </w:rPr>
              <w:t xml:space="preserve"> на листо- и сортогибочных машинах большого размера</w:t>
            </w:r>
          </w:p>
        </w:tc>
        <w:tc>
          <w:tcPr>
            <w:tcW w:w="575" w:type="pct"/>
            <w:vMerge w:val="restart"/>
          </w:tcPr>
          <w:p w14:paraId="40E18342" w14:textId="77777777" w:rsidR="007530F6" w:rsidRPr="00A353C9" w:rsidRDefault="007530F6" w:rsidP="00CA3445">
            <w:pPr>
              <w:pStyle w:val="aff3"/>
            </w:pPr>
            <w:r w:rsidRPr="00A353C9">
              <w:t>4</w:t>
            </w:r>
          </w:p>
        </w:tc>
        <w:tc>
          <w:tcPr>
            <w:tcW w:w="1822" w:type="pct"/>
          </w:tcPr>
          <w:p w14:paraId="2675527F" w14:textId="77777777" w:rsidR="007530F6" w:rsidRPr="00A353C9" w:rsidRDefault="007530F6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валковых листогибочных машинах большого размера</w:t>
            </w:r>
          </w:p>
        </w:tc>
        <w:tc>
          <w:tcPr>
            <w:tcW w:w="316" w:type="pct"/>
          </w:tcPr>
          <w:p w14:paraId="7DEA8B9A" w14:textId="77777777" w:rsidR="007530F6" w:rsidRPr="00A353C9" w:rsidRDefault="00E950C4" w:rsidP="00CA3445">
            <w:pPr>
              <w:pStyle w:val="aff3"/>
            </w:pPr>
            <w:r>
              <w:rPr>
                <w:lang w:val="en-US"/>
              </w:rPr>
              <w:t>E</w:t>
            </w:r>
            <w:r w:rsidR="007530F6" w:rsidRPr="00A353C9">
              <w:t>/01.4</w:t>
            </w:r>
          </w:p>
        </w:tc>
        <w:tc>
          <w:tcPr>
            <w:tcW w:w="573" w:type="pct"/>
          </w:tcPr>
          <w:p w14:paraId="29FA9F5D" w14:textId="77777777" w:rsidR="007530F6" w:rsidRPr="00A353C9" w:rsidRDefault="007530F6" w:rsidP="00CA3445">
            <w:pPr>
              <w:pStyle w:val="aff3"/>
            </w:pPr>
            <w:r w:rsidRPr="00A353C9">
              <w:t>4</w:t>
            </w:r>
          </w:p>
        </w:tc>
      </w:tr>
      <w:tr w:rsidR="007530F6" w:rsidRPr="00A353C9" w14:paraId="0A8B741C" w14:textId="77777777" w:rsidTr="00B373CD">
        <w:trPr>
          <w:trHeight w:val="20"/>
        </w:trPr>
        <w:tc>
          <w:tcPr>
            <w:tcW w:w="208" w:type="pct"/>
            <w:vMerge/>
            <w:vAlign w:val="center"/>
          </w:tcPr>
          <w:p w14:paraId="086A4FA2" w14:textId="77777777" w:rsidR="007530F6" w:rsidRPr="00A353C9" w:rsidRDefault="007530F6" w:rsidP="00CA3445">
            <w:pPr>
              <w:pStyle w:val="aff1"/>
            </w:pPr>
          </w:p>
        </w:tc>
        <w:tc>
          <w:tcPr>
            <w:tcW w:w="1507" w:type="pct"/>
            <w:vMerge/>
            <w:vAlign w:val="center"/>
          </w:tcPr>
          <w:p w14:paraId="717DB02C" w14:textId="77777777" w:rsidR="007530F6" w:rsidRPr="00A353C9" w:rsidRDefault="007530F6" w:rsidP="00CA3445">
            <w:pPr>
              <w:pStyle w:val="aff1"/>
            </w:pPr>
          </w:p>
        </w:tc>
        <w:tc>
          <w:tcPr>
            <w:tcW w:w="575" w:type="pct"/>
            <w:vMerge/>
            <w:vAlign w:val="center"/>
          </w:tcPr>
          <w:p w14:paraId="7DDC7C45" w14:textId="77777777" w:rsidR="007530F6" w:rsidRPr="00A353C9" w:rsidRDefault="007530F6" w:rsidP="00CA3445">
            <w:pPr>
              <w:pStyle w:val="aff3"/>
            </w:pPr>
          </w:p>
        </w:tc>
        <w:tc>
          <w:tcPr>
            <w:tcW w:w="1822" w:type="pct"/>
          </w:tcPr>
          <w:p w14:paraId="0E985FAD" w14:textId="77777777" w:rsidR="007530F6" w:rsidRPr="00A353C9" w:rsidRDefault="007530F6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роликовых сортогибочных машинах большого размера</w:t>
            </w:r>
          </w:p>
        </w:tc>
        <w:tc>
          <w:tcPr>
            <w:tcW w:w="316" w:type="pct"/>
          </w:tcPr>
          <w:p w14:paraId="069B2606" w14:textId="77777777" w:rsidR="007530F6" w:rsidRPr="00A353C9" w:rsidRDefault="00E950C4" w:rsidP="00CA3445">
            <w:pPr>
              <w:pStyle w:val="aff3"/>
            </w:pPr>
            <w:r>
              <w:rPr>
                <w:lang w:val="en-US"/>
              </w:rPr>
              <w:t>E</w:t>
            </w:r>
            <w:r w:rsidR="007530F6" w:rsidRPr="00A353C9">
              <w:t>/02.4</w:t>
            </w:r>
          </w:p>
        </w:tc>
        <w:tc>
          <w:tcPr>
            <w:tcW w:w="573" w:type="pct"/>
          </w:tcPr>
          <w:p w14:paraId="090E742C" w14:textId="77777777" w:rsidR="007530F6" w:rsidRPr="00A353C9" w:rsidRDefault="007530F6" w:rsidP="00CA3445">
            <w:pPr>
              <w:pStyle w:val="aff3"/>
            </w:pPr>
            <w:r w:rsidRPr="00A353C9">
              <w:t>4</w:t>
            </w:r>
          </w:p>
        </w:tc>
      </w:tr>
      <w:tr w:rsidR="007530F6" w:rsidRPr="00A353C9" w14:paraId="0D919D52" w14:textId="77777777" w:rsidTr="00B373CD">
        <w:trPr>
          <w:trHeight w:val="20"/>
        </w:trPr>
        <w:tc>
          <w:tcPr>
            <w:tcW w:w="208" w:type="pct"/>
            <w:vMerge/>
            <w:vAlign w:val="center"/>
          </w:tcPr>
          <w:p w14:paraId="22F20B86" w14:textId="77777777" w:rsidR="007530F6" w:rsidRPr="00A353C9" w:rsidRDefault="007530F6" w:rsidP="00CA3445">
            <w:pPr>
              <w:pStyle w:val="aff1"/>
            </w:pPr>
          </w:p>
        </w:tc>
        <w:tc>
          <w:tcPr>
            <w:tcW w:w="1507" w:type="pct"/>
            <w:vMerge/>
            <w:vAlign w:val="center"/>
          </w:tcPr>
          <w:p w14:paraId="3AB0D3BE" w14:textId="77777777" w:rsidR="007530F6" w:rsidRPr="00A353C9" w:rsidRDefault="007530F6" w:rsidP="00CA3445">
            <w:pPr>
              <w:pStyle w:val="aff1"/>
            </w:pPr>
          </w:p>
        </w:tc>
        <w:tc>
          <w:tcPr>
            <w:tcW w:w="575" w:type="pct"/>
            <w:vMerge/>
            <w:vAlign w:val="center"/>
          </w:tcPr>
          <w:p w14:paraId="2CB8057A" w14:textId="77777777" w:rsidR="007530F6" w:rsidRPr="00A353C9" w:rsidRDefault="007530F6" w:rsidP="00CA3445">
            <w:pPr>
              <w:pStyle w:val="aff3"/>
            </w:pPr>
          </w:p>
        </w:tc>
        <w:tc>
          <w:tcPr>
            <w:tcW w:w="1822" w:type="pct"/>
          </w:tcPr>
          <w:p w14:paraId="2AB6F0EA" w14:textId="77777777" w:rsidR="007530F6" w:rsidRPr="00A353C9" w:rsidRDefault="007530F6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>
              <w:t xml:space="preserve">на полуавтоматических валковых листогибочных машинах </w:t>
            </w:r>
          </w:p>
        </w:tc>
        <w:tc>
          <w:tcPr>
            <w:tcW w:w="316" w:type="pct"/>
          </w:tcPr>
          <w:p w14:paraId="47450172" w14:textId="77777777" w:rsidR="007530F6" w:rsidRPr="00A353C9" w:rsidRDefault="00E950C4" w:rsidP="00CA3445">
            <w:pPr>
              <w:pStyle w:val="aff3"/>
            </w:pPr>
            <w:r>
              <w:rPr>
                <w:lang w:val="en-US"/>
              </w:rPr>
              <w:t>E</w:t>
            </w:r>
            <w:r w:rsidR="007530F6" w:rsidRPr="00A353C9">
              <w:t>/03.4</w:t>
            </w:r>
          </w:p>
        </w:tc>
        <w:tc>
          <w:tcPr>
            <w:tcW w:w="573" w:type="pct"/>
          </w:tcPr>
          <w:p w14:paraId="3D555459" w14:textId="77777777" w:rsidR="007530F6" w:rsidRPr="00A353C9" w:rsidRDefault="007530F6" w:rsidP="00CA3445">
            <w:pPr>
              <w:pStyle w:val="aff3"/>
            </w:pPr>
            <w:r w:rsidRPr="00A353C9">
              <w:t>4</w:t>
            </w:r>
          </w:p>
        </w:tc>
      </w:tr>
      <w:tr w:rsidR="007530F6" w:rsidRPr="00A353C9" w14:paraId="251CD3AC" w14:textId="77777777" w:rsidTr="00B373CD">
        <w:trPr>
          <w:trHeight w:val="207"/>
        </w:trPr>
        <w:tc>
          <w:tcPr>
            <w:tcW w:w="208" w:type="pct"/>
            <w:vMerge/>
            <w:vAlign w:val="center"/>
          </w:tcPr>
          <w:p w14:paraId="264D151A" w14:textId="77777777" w:rsidR="007530F6" w:rsidRPr="00A353C9" w:rsidRDefault="007530F6" w:rsidP="00CA3445">
            <w:pPr>
              <w:pStyle w:val="aff1"/>
            </w:pPr>
          </w:p>
        </w:tc>
        <w:tc>
          <w:tcPr>
            <w:tcW w:w="1507" w:type="pct"/>
            <w:vMerge/>
            <w:vAlign w:val="center"/>
          </w:tcPr>
          <w:p w14:paraId="762F56C4" w14:textId="77777777" w:rsidR="007530F6" w:rsidRPr="00A353C9" w:rsidRDefault="007530F6" w:rsidP="00CA3445">
            <w:pPr>
              <w:pStyle w:val="aff1"/>
            </w:pPr>
          </w:p>
        </w:tc>
        <w:tc>
          <w:tcPr>
            <w:tcW w:w="575" w:type="pct"/>
            <w:vMerge/>
            <w:vAlign w:val="center"/>
          </w:tcPr>
          <w:p w14:paraId="1120929E" w14:textId="77777777" w:rsidR="007530F6" w:rsidRPr="00A353C9" w:rsidRDefault="007530F6" w:rsidP="00CA3445">
            <w:pPr>
              <w:pStyle w:val="aff3"/>
            </w:pPr>
          </w:p>
        </w:tc>
        <w:tc>
          <w:tcPr>
            <w:tcW w:w="1822" w:type="pct"/>
          </w:tcPr>
          <w:p w14:paraId="29A58327" w14:textId="77777777" w:rsidR="007530F6" w:rsidRPr="00A353C9" w:rsidRDefault="007530F6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полуавтоматических роликовых сортогибочных машинах </w:t>
            </w:r>
          </w:p>
        </w:tc>
        <w:tc>
          <w:tcPr>
            <w:tcW w:w="316" w:type="pct"/>
          </w:tcPr>
          <w:p w14:paraId="4DA53B25" w14:textId="77777777" w:rsidR="007530F6" w:rsidRPr="00A353C9" w:rsidRDefault="00E950C4" w:rsidP="00CA3445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7530F6" w:rsidRPr="00A353C9">
              <w:t>/0</w:t>
            </w:r>
            <w:r w:rsidR="007530F6">
              <w:t>4</w:t>
            </w:r>
            <w:r w:rsidR="007530F6" w:rsidRPr="00A353C9">
              <w:t>.4</w:t>
            </w:r>
          </w:p>
        </w:tc>
        <w:tc>
          <w:tcPr>
            <w:tcW w:w="573" w:type="pct"/>
          </w:tcPr>
          <w:p w14:paraId="56DADB53" w14:textId="77777777" w:rsidR="007530F6" w:rsidRPr="00A353C9" w:rsidRDefault="007530F6" w:rsidP="00CA3445">
            <w:pPr>
              <w:pStyle w:val="aff3"/>
            </w:pPr>
            <w:r>
              <w:t>4</w:t>
            </w:r>
          </w:p>
        </w:tc>
      </w:tr>
    </w:tbl>
    <w:p w14:paraId="256CA2BF" w14:textId="77777777" w:rsidR="00502036" w:rsidRPr="00A353C9" w:rsidRDefault="00502036" w:rsidP="00CA3445">
      <w:pPr>
        <w:sectPr w:rsidR="00502036" w:rsidRPr="00A353C9" w:rsidSect="007A5C96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3AC37F3" w14:textId="77777777" w:rsidR="00CB7A67" w:rsidRPr="00A353C9" w:rsidRDefault="00502036" w:rsidP="00CA3445">
      <w:pPr>
        <w:pStyle w:val="1"/>
        <w:jc w:val="center"/>
      </w:pPr>
      <w:bookmarkStart w:id="12" w:name="_Toc129508679"/>
      <w:r w:rsidRPr="00A353C9">
        <w:lastRenderedPageBreak/>
        <w:t>III.</w:t>
      </w:r>
      <w:r w:rsidR="00A55C2E" w:rsidRPr="00A353C9">
        <w:t xml:space="preserve"> </w:t>
      </w:r>
      <w:r w:rsidRPr="00A353C9">
        <w:t>Характеристика обобщенных трудовых функций</w:t>
      </w:r>
      <w:bookmarkEnd w:id="12"/>
    </w:p>
    <w:p w14:paraId="10EB58D2" w14:textId="77777777" w:rsidR="00A55C2E" w:rsidRPr="00A353C9" w:rsidRDefault="00A55C2E" w:rsidP="00CA3445">
      <w:pPr>
        <w:pStyle w:val="2"/>
      </w:pPr>
      <w:bookmarkStart w:id="13" w:name="_Toc129508680"/>
      <w:bookmarkStart w:id="14" w:name="OLE_LINK36"/>
      <w:bookmarkStart w:id="15" w:name="OLE_LINK37"/>
      <w:r w:rsidRPr="00A353C9">
        <w:t>3.1. Обобщенная трудовая функция</w:t>
      </w:r>
      <w:bookmarkEnd w:id="13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492"/>
        <w:gridCol w:w="619"/>
        <w:gridCol w:w="652"/>
        <w:gridCol w:w="1817"/>
        <w:gridCol w:w="1125"/>
      </w:tblGrid>
      <w:tr w:rsidR="0001395D" w:rsidRPr="00A353C9" w14:paraId="44B74D7E" w14:textId="77777777" w:rsidTr="007C03E1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BB2736" w14:textId="77777777" w:rsidR="0001395D" w:rsidRPr="00A353C9" w:rsidRDefault="0001395D" w:rsidP="00CA3445">
            <w:pPr>
              <w:pStyle w:val="100"/>
            </w:pPr>
            <w:bookmarkStart w:id="16" w:name="OLE_LINK34"/>
            <w:bookmarkStart w:id="17" w:name="OLE_LINK35"/>
            <w:bookmarkEnd w:id="14"/>
            <w:bookmarkEnd w:id="15"/>
            <w:r w:rsidRPr="00A353C9">
              <w:t xml:space="preserve"> Наименование</w:t>
            </w:r>
          </w:p>
        </w:tc>
        <w:tc>
          <w:tcPr>
            <w:tcW w:w="21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C21ED" w14:textId="77777777" w:rsidR="0001395D" w:rsidRPr="00A353C9" w:rsidRDefault="003445D1" w:rsidP="00CA3445">
            <w:pPr>
              <w:pStyle w:val="aff1"/>
              <w:rPr>
                <w:sz w:val="18"/>
                <w:szCs w:val="16"/>
              </w:rPr>
            </w:pPr>
            <w:r>
              <w:rPr>
                <w:noProof/>
              </w:rP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rPr>
                <w:noProof/>
              </w:rPr>
              <w:t xml:space="preserve"> на листо- и сортогибочных машинах с ручным и электромеханическим приводом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0E5CBC" w14:textId="77777777" w:rsidR="0001395D" w:rsidRPr="00A353C9" w:rsidRDefault="0001395D" w:rsidP="00CA3445">
            <w:pPr>
              <w:pStyle w:val="100"/>
              <w:rPr>
                <w:sz w:val="16"/>
                <w:vertAlign w:val="superscript"/>
              </w:rPr>
            </w:pPr>
            <w:r w:rsidRPr="00A353C9">
              <w:t>Код</w:t>
            </w:r>
          </w:p>
        </w:tc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0877C2" w14:textId="77777777" w:rsidR="0001395D" w:rsidRPr="0047636F" w:rsidRDefault="0047636F" w:rsidP="00CA3445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E710B0" w14:textId="77777777" w:rsidR="0001395D" w:rsidRPr="00A353C9" w:rsidRDefault="0001395D" w:rsidP="00CA3445">
            <w:pPr>
              <w:pStyle w:val="100"/>
              <w:rPr>
                <w:vertAlign w:val="superscript"/>
              </w:rPr>
            </w:pPr>
            <w:r w:rsidRPr="00A353C9">
              <w:t>Уровень квалификации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80728" w14:textId="77777777" w:rsidR="0001395D" w:rsidRPr="00A353C9" w:rsidRDefault="00C0171E" w:rsidP="00CA3445">
            <w:pPr>
              <w:pStyle w:val="aff3"/>
            </w:pPr>
            <w:r w:rsidRPr="00A353C9">
              <w:t>2</w:t>
            </w:r>
          </w:p>
        </w:tc>
      </w:tr>
    </w:tbl>
    <w:p w14:paraId="4724AAF2" w14:textId="77777777" w:rsidR="007C03E1" w:rsidRDefault="007C03E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8"/>
        <w:gridCol w:w="1332"/>
        <w:gridCol w:w="638"/>
        <w:gridCol w:w="2199"/>
        <w:gridCol w:w="1273"/>
        <w:gridCol w:w="2241"/>
      </w:tblGrid>
      <w:tr w:rsidR="0001395D" w:rsidRPr="00A353C9" w14:paraId="00D621FD" w14:textId="77777777" w:rsidTr="007C03E1">
        <w:trPr>
          <w:trHeight w:val="283"/>
        </w:trPr>
        <w:tc>
          <w:tcPr>
            <w:tcW w:w="131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4BEED63" w14:textId="77777777" w:rsidR="0001395D" w:rsidRPr="00A353C9" w:rsidRDefault="0001395D" w:rsidP="00CA3445">
            <w:pPr>
              <w:pStyle w:val="100"/>
            </w:pPr>
            <w:r w:rsidRPr="00A353C9"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A5E940" w14:textId="77777777" w:rsidR="0001395D" w:rsidRPr="00A353C9" w:rsidRDefault="0001395D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6F20082" w14:textId="77777777" w:rsidR="0001395D" w:rsidRPr="00A353C9" w:rsidRDefault="0001395D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0A6746" w14:textId="77777777" w:rsidR="0001395D" w:rsidRPr="00A353C9" w:rsidRDefault="0001395D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8BF92" w14:textId="77777777" w:rsidR="0001395D" w:rsidRPr="00A353C9" w:rsidRDefault="0001395D" w:rsidP="00CA3445">
            <w:pPr>
              <w:pStyle w:val="aff1"/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4A2764" w14:textId="77777777" w:rsidR="0001395D" w:rsidRPr="00A353C9" w:rsidRDefault="0001395D" w:rsidP="00CA3445">
            <w:pPr>
              <w:pStyle w:val="aff1"/>
            </w:pPr>
          </w:p>
        </w:tc>
      </w:tr>
      <w:tr w:rsidR="0001395D" w:rsidRPr="00A353C9" w14:paraId="00BE251F" w14:textId="77777777" w:rsidTr="007C03E1">
        <w:trPr>
          <w:trHeight w:val="479"/>
        </w:trPr>
        <w:tc>
          <w:tcPr>
            <w:tcW w:w="1314" w:type="pct"/>
            <w:tcBorders>
              <w:top w:val="nil"/>
              <w:bottom w:val="nil"/>
              <w:right w:val="nil"/>
            </w:tcBorders>
            <w:vAlign w:val="center"/>
          </w:tcPr>
          <w:p w14:paraId="31E2A7A6" w14:textId="77777777" w:rsidR="0001395D" w:rsidRPr="00A353C9" w:rsidRDefault="0001395D" w:rsidP="00CA3445"/>
        </w:tc>
        <w:tc>
          <w:tcPr>
            <w:tcW w:w="20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F4662BF" w14:textId="77777777" w:rsidR="0001395D" w:rsidRPr="00A353C9" w:rsidRDefault="0001395D" w:rsidP="00CA3445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471DC1" w14:textId="77777777" w:rsidR="0001395D" w:rsidRPr="00A353C9" w:rsidRDefault="0001395D" w:rsidP="00CA3445">
            <w:pPr>
              <w:pStyle w:val="100"/>
              <w:rPr>
                <w:szCs w:val="16"/>
              </w:rPr>
            </w:pPr>
            <w:r w:rsidRPr="00A353C9">
              <w:t>Код оригинала</w:t>
            </w:r>
          </w:p>
        </w:tc>
        <w:tc>
          <w:tcPr>
            <w:tcW w:w="10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4D478A" w14:textId="77777777" w:rsidR="0001395D" w:rsidRPr="00A353C9" w:rsidRDefault="0001395D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19A2BB47" w14:textId="77777777" w:rsidR="007C03E1" w:rsidRDefault="007C03E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9"/>
        <w:gridCol w:w="7682"/>
      </w:tblGrid>
      <w:tr w:rsidR="0001395D" w:rsidRPr="00A353C9" w14:paraId="2BEE994F" w14:textId="77777777" w:rsidTr="007C03E1">
        <w:trPr>
          <w:trHeight w:val="525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7624C" w14:textId="77777777" w:rsidR="0001395D" w:rsidRPr="00A353C9" w:rsidRDefault="0001395D" w:rsidP="00CA3445">
            <w:pPr>
              <w:pStyle w:val="aff1"/>
            </w:pPr>
            <w:r w:rsidRPr="00A353C9">
              <w:t>Возможные наименования должностей, профессий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82B1DF" w14:textId="77777777" w:rsidR="0001395D" w:rsidRPr="00A353C9" w:rsidRDefault="00B43262" w:rsidP="00CA3445">
            <w:pPr>
              <w:pStyle w:val="aff1"/>
            </w:pPr>
            <w:r>
              <w:t>Вальцовщик</w:t>
            </w:r>
            <w:r w:rsidR="005B2861" w:rsidRPr="005B2861">
              <w:t xml:space="preserve"> 2-го разряда</w:t>
            </w:r>
          </w:p>
        </w:tc>
      </w:tr>
    </w:tbl>
    <w:p w14:paraId="7B7C2D09" w14:textId="77777777" w:rsidR="007C03E1" w:rsidRDefault="007C03E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9"/>
        <w:gridCol w:w="7682"/>
      </w:tblGrid>
      <w:tr w:rsidR="0001395D" w:rsidRPr="00A353C9" w14:paraId="6834D4DC" w14:textId="77777777" w:rsidTr="007C03E1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89B18" w14:textId="77777777" w:rsidR="0001395D" w:rsidRPr="00A353C9" w:rsidRDefault="0001395D" w:rsidP="00CA3445">
            <w:pPr>
              <w:pStyle w:val="aff1"/>
            </w:pPr>
            <w:r w:rsidRPr="00A353C9">
              <w:t>Требования к образованию и обучению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C2C60E" w14:textId="77777777" w:rsidR="0001395D" w:rsidRPr="00A353C9" w:rsidRDefault="00B94F02" w:rsidP="00CA3445">
            <w:pPr>
              <w:pStyle w:val="aff1"/>
            </w:pPr>
            <w:r w:rsidRPr="00A353C9">
              <w:rPr>
                <w:rFonts w:eastAsia="Calibri"/>
                <w:lang w:bidi="en-US"/>
              </w:rPr>
              <w:t xml:space="preserve">Среднее общее </w:t>
            </w:r>
            <w:r w:rsidR="00655780">
              <w:rPr>
                <w:rFonts w:eastAsia="Calibri"/>
                <w:lang w:bidi="en-US"/>
              </w:rPr>
              <w:t>образование и профессиональное</w:t>
            </w:r>
            <w:r w:rsidR="00543F29" w:rsidRPr="00A353C9">
              <w:rPr>
                <w:rFonts w:eastAsia="Calibri"/>
                <w:lang w:bidi="en-US"/>
              </w:rPr>
              <w:t xml:space="preserve">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1395D" w:rsidRPr="00A353C9" w14:paraId="1B475796" w14:textId="77777777" w:rsidTr="007C03E1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6EA97" w14:textId="77777777" w:rsidR="0001395D" w:rsidRPr="00A353C9" w:rsidRDefault="0001395D" w:rsidP="00CA3445">
            <w:pPr>
              <w:pStyle w:val="aff1"/>
            </w:pPr>
            <w:r w:rsidRPr="00A353C9">
              <w:t>Требования к опыту практической работы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F2878F" w14:textId="77777777" w:rsidR="0001395D" w:rsidRPr="00A353C9" w:rsidRDefault="0001395D" w:rsidP="00CA3445">
            <w:pPr>
              <w:pStyle w:val="aff1"/>
            </w:pPr>
            <w:r w:rsidRPr="00A353C9">
              <w:t>-</w:t>
            </w:r>
          </w:p>
        </w:tc>
      </w:tr>
      <w:tr w:rsidR="007040B3" w:rsidRPr="00A353C9" w14:paraId="75C08C4E" w14:textId="77777777" w:rsidTr="007C03E1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F7D8C8" w14:textId="77777777" w:rsidR="007040B3" w:rsidRPr="00A353C9" w:rsidRDefault="007040B3" w:rsidP="00CA3445">
            <w:pPr>
              <w:pStyle w:val="aff1"/>
            </w:pPr>
            <w:r w:rsidRPr="00A353C9">
              <w:t>Особые условия допуска к работе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44287B" w14:textId="77777777" w:rsidR="007040B3" w:rsidRPr="00A353C9" w:rsidRDefault="007C03E1" w:rsidP="00CA3445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7040B3" w:rsidRPr="00A353C9">
              <w:rPr>
                <w:rStyle w:val="ad"/>
                <w:lang w:eastAsia="en-US"/>
              </w:rPr>
              <w:endnoteReference w:id="3"/>
            </w:r>
          </w:p>
          <w:p w14:paraId="6E54033A" w14:textId="77777777" w:rsidR="007040B3" w:rsidRPr="00A353C9" w:rsidRDefault="00EF4497" w:rsidP="00CA3445"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  <w:r w:rsidR="002772EC" w:rsidRPr="00A353C9">
              <w:rPr>
                <w:rStyle w:val="ad"/>
              </w:rPr>
              <w:endnoteReference w:id="4"/>
            </w:r>
          </w:p>
          <w:p w14:paraId="4DA15CEE" w14:textId="77777777" w:rsidR="00176D5D" w:rsidRDefault="007040B3" w:rsidP="00CA3445">
            <w:pPr>
              <w:pStyle w:val="aff1"/>
            </w:pPr>
            <w:r w:rsidRPr="00A353C9">
              <w:t>Прохождение инструктажа по охране труда на рабочем месте</w:t>
            </w:r>
            <w:r w:rsidRPr="00A353C9">
              <w:rPr>
                <w:rStyle w:val="ad"/>
                <w:shd w:val="clear" w:color="auto" w:fill="FFFFFF"/>
              </w:rPr>
              <w:endnoteReference w:id="5"/>
            </w:r>
          </w:p>
          <w:p w14:paraId="09304803" w14:textId="4276EC7B" w:rsidR="00B373CD" w:rsidRPr="00A353C9" w:rsidRDefault="00B373CD" w:rsidP="00CA3445">
            <w:pPr>
              <w:pStyle w:val="aff1"/>
            </w:pPr>
            <w:r w:rsidRPr="000E3444">
              <w:t>Наличие не ниже II группы по электробезопасности</w:t>
            </w:r>
            <w:r w:rsidRPr="000E3444">
              <w:rPr>
                <w:rStyle w:val="ad"/>
              </w:rPr>
              <w:endnoteReference w:id="6"/>
            </w:r>
          </w:p>
        </w:tc>
      </w:tr>
      <w:tr w:rsidR="00543F29" w:rsidRPr="00A353C9" w14:paraId="1B6702BE" w14:textId="77777777" w:rsidTr="007C03E1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37023" w14:textId="77777777" w:rsidR="00543F29" w:rsidRPr="00A353C9" w:rsidRDefault="00543F29" w:rsidP="00CA3445">
            <w:pPr>
              <w:pStyle w:val="aff1"/>
            </w:pPr>
            <w:r w:rsidRPr="00A353C9">
              <w:t>Другие характеристики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81ECD2" w14:textId="77777777" w:rsidR="00543F29" w:rsidRPr="00A353C9" w:rsidRDefault="00543F29" w:rsidP="00CA3445">
            <w:pPr>
              <w:pStyle w:val="aff1"/>
            </w:pPr>
            <w:r w:rsidRPr="00A353C9">
              <w:t>-</w:t>
            </w:r>
          </w:p>
        </w:tc>
      </w:tr>
    </w:tbl>
    <w:p w14:paraId="59E0ED51" w14:textId="77777777" w:rsidR="007C03E1" w:rsidRDefault="007C03E1" w:rsidP="00CA3445"/>
    <w:p w14:paraId="24FD2268" w14:textId="77777777" w:rsidR="007C03E1" w:rsidRDefault="007C03E1" w:rsidP="00CA3445">
      <w:r w:rsidRPr="00A353C9">
        <w:t>Дополнительные характеристики</w:t>
      </w:r>
    </w:p>
    <w:p w14:paraId="1E1DAB6D" w14:textId="77777777" w:rsidR="007C03E1" w:rsidRDefault="007C03E1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70"/>
        <w:gridCol w:w="1238"/>
        <w:gridCol w:w="5713"/>
      </w:tblGrid>
      <w:tr w:rsidR="00543F29" w:rsidRPr="00A353C9" w14:paraId="2EF7988B" w14:textId="77777777" w:rsidTr="007C03E1">
        <w:trPr>
          <w:trHeight w:val="20"/>
        </w:trPr>
        <w:tc>
          <w:tcPr>
            <w:tcW w:w="1665" w:type="pct"/>
            <w:vAlign w:val="center"/>
          </w:tcPr>
          <w:p w14:paraId="73463E8D" w14:textId="77777777" w:rsidR="00543F29" w:rsidRPr="00A353C9" w:rsidRDefault="00543F29" w:rsidP="00CA3445">
            <w:pPr>
              <w:pStyle w:val="aff3"/>
            </w:pPr>
            <w:r w:rsidRPr="00A353C9">
              <w:t>Наименование документа</w:t>
            </w:r>
          </w:p>
        </w:tc>
        <w:tc>
          <w:tcPr>
            <w:tcW w:w="594" w:type="pct"/>
            <w:vAlign w:val="center"/>
          </w:tcPr>
          <w:p w14:paraId="68DA8BC6" w14:textId="77777777" w:rsidR="00543F29" w:rsidRPr="00A353C9" w:rsidRDefault="00543F29" w:rsidP="00CA3445">
            <w:pPr>
              <w:pStyle w:val="aff3"/>
            </w:pPr>
            <w:r w:rsidRPr="00A353C9">
              <w:t>Код</w:t>
            </w:r>
          </w:p>
        </w:tc>
        <w:tc>
          <w:tcPr>
            <w:tcW w:w="2741" w:type="pct"/>
            <w:vAlign w:val="center"/>
          </w:tcPr>
          <w:p w14:paraId="23312225" w14:textId="77777777" w:rsidR="00543F29" w:rsidRPr="00A353C9" w:rsidRDefault="00543F29" w:rsidP="00CA3445">
            <w:pPr>
              <w:pStyle w:val="aff3"/>
            </w:pPr>
            <w:r w:rsidRPr="00A353C9">
              <w:t>Наименование базовой группы, должности (профессии) или специальности</w:t>
            </w:r>
          </w:p>
        </w:tc>
      </w:tr>
      <w:tr w:rsidR="00096071" w:rsidRPr="00A353C9" w14:paraId="10BA7EB6" w14:textId="77777777" w:rsidTr="007C03E1">
        <w:trPr>
          <w:trHeight w:val="20"/>
        </w:trPr>
        <w:tc>
          <w:tcPr>
            <w:tcW w:w="1665" w:type="pct"/>
          </w:tcPr>
          <w:p w14:paraId="6BA3E1B0" w14:textId="77777777" w:rsidR="00096071" w:rsidRPr="00A353C9" w:rsidRDefault="00096071" w:rsidP="00CA3445">
            <w:pPr>
              <w:pStyle w:val="aff1"/>
              <w:rPr>
                <w:vertAlign w:val="superscript"/>
              </w:rPr>
            </w:pPr>
            <w:r w:rsidRPr="00A353C9">
              <w:t>ОКЗ</w:t>
            </w:r>
          </w:p>
        </w:tc>
        <w:tc>
          <w:tcPr>
            <w:tcW w:w="594" w:type="pct"/>
          </w:tcPr>
          <w:p w14:paraId="09160AF0" w14:textId="77777777" w:rsidR="00096071" w:rsidRPr="00A353C9" w:rsidRDefault="00096071" w:rsidP="00CA3445">
            <w:pPr>
              <w:pStyle w:val="aff1"/>
            </w:pPr>
            <w:r w:rsidRPr="00A353C9">
              <w:t>7221</w:t>
            </w:r>
          </w:p>
        </w:tc>
        <w:tc>
          <w:tcPr>
            <w:tcW w:w="2741" w:type="pct"/>
          </w:tcPr>
          <w:p w14:paraId="2DAE3F2D" w14:textId="77777777" w:rsidR="00096071" w:rsidRPr="00A353C9" w:rsidRDefault="00096071" w:rsidP="00CA3445">
            <w:pPr>
              <w:pStyle w:val="aff1"/>
            </w:pPr>
            <w:r w:rsidRPr="00A353C9">
              <w:t>Кузнецы</w:t>
            </w:r>
          </w:p>
        </w:tc>
      </w:tr>
      <w:tr w:rsidR="00096071" w:rsidRPr="00A353C9" w14:paraId="01DD890D" w14:textId="77777777" w:rsidTr="007C03E1">
        <w:trPr>
          <w:trHeight w:val="20"/>
        </w:trPr>
        <w:tc>
          <w:tcPr>
            <w:tcW w:w="1665" w:type="pct"/>
          </w:tcPr>
          <w:p w14:paraId="5D9BCC08" w14:textId="77777777" w:rsidR="00096071" w:rsidRPr="00A353C9" w:rsidRDefault="00096071" w:rsidP="00CA3445">
            <w:pPr>
              <w:pStyle w:val="aff1"/>
            </w:pPr>
            <w:r w:rsidRPr="00A353C9">
              <w:t>ЕТКС</w:t>
            </w:r>
            <w:r w:rsidRPr="00A353C9">
              <w:rPr>
                <w:rStyle w:val="ad"/>
              </w:rPr>
              <w:endnoteReference w:id="7"/>
            </w:r>
          </w:p>
        </w:tc>
        <w:tc>
          <w:tcPr>
            <w:tcW w:w="594" w:type="pct"/>
          </w:tcPr>
          <w:p w14:paraId="3DA1DD11" w14:textId="77777777" w:rsidR="00096071" w:rsidRPr="00A353C9" w:rsidRDefault="005B2861" w:rsidP="00CA3445">
            <w:pPr>
              <w:pStyle w:val="aff1"/>
            </w:pPr>
            <w:r w:rsidRPr="005B2861">
              <w:t xml:space="preserve">§ </w:t>
            </w:r>
            <w:r w:rsidR="00B43262">
              <w:t>5</w:t>
            </w:r>
          </w:p>
        </w:tc>
        <w:tc>
          <w:tcPr>
            <w:tcW w:w="2741" w:type="pct"/>
          </w:tcPr>
          <w:p w14:paraId="05AABB3B" w14:textId="77777777" w:rsidR="00096071" w:rsidRPr="00462CCE" w:rsidRDefault="00B43262" w:rsidP="00CA3445">
            <w:pPr>
              <w:pStyle w:val="aff1"/>
            </w:pPr>
            <w:r>
              <w:t>Вальцовщик</w:t>
            </w:r>
            <w:r w:rsidR="005B2861" w:rsidRPr="005B2861">
              <w:t xml:space="preserve"> 2-го разряда</w:t>
            </w:r>
          </w:p>
        </w:tc>
      </w:tr>
      <w:tr w:rsidR="00BA5D53" w:rsidRPr="00A353C9" w14:paraId="216CB540" w14:textId="77777777" w:rsidTr="007C03E1">
        <w:trPr>
          <w:trHeight w:val="20"/>
        </w:trPr>
        <w:tc>
          <w:tcPr>
            <w:tcW w:w="1665" w:type="pct"/>
          </w:tcPr>
          <w:p w14:paraId="2ADF5732" w14:textId="77777777" w:rsidR="00BA5D53" w:rsidRPr="00A353C9" w:rsidRDefault="00BA5D53" w:rsidP="00CA3445">
            <w:pPr>
              <w:pStyle w:val="aff1"/>
            </w:pPr>
            <w:r w:rsidRPr="00A353C9">
              <w:t>ОКПДТР</w:t>
            </w:r>
            <w:r w:rsidRPr="00A353C9">
              <w:rPr>
                <w:rStyle w:val="ad"/>
              </w:rPr>
              <w:endnoteReference w:id="8"/>
            </w:r>
          </w:p>
        </w:tc>
        <w:tc>
          <w:tcPr>
            <w:tcW w:w="594" w:type="pct"/>
          </w:tcPr>
          <w:p w14:paraId="6801051C" w14:textId="77777777" w:rsidR="00BA5D53" w:rsidRPr="00A353C9" w:rsidRDefault="00462CCE" w:rsidP="00CA3445">
            <w:pPr>
              <w:pStyle w:val="aff1"/>
            </w:pPr>
            <w:r w:rsidRPr="00462CCE">
              <w:t>11317</w:t>
            </w:r>
          </w:p>
        </w:tc>
        <w:tc>
          <w:tcPr>
            <w:tcW w:w="2741" w:type="pct"/>
          </w:tcPr>
          <w:p w14:paraId="0A2DFDC2" w14:textId="77777777" w:rsidR="00BA5D53" w:rsidRPr="00A353C9" w:rsidRDefault="00462CCE" w:rsidP="00CA3445">
            <w:pPr>
              <w:pStyle w:val="aff1"/>
            </w:pPr>
            <w:r w:rsidRPr="00462CCE">
              <w:t>Вальцовщик</w:t>
            </w:r>
          </w:p>
        </w:tc>
      </w:tr>
    </w:tbl>
    <w:p w14:paraId="62720D73" w14:textId="77777777" w:rsidR="0001395D" w:rsidRPr="00A353C9" w:rsidRDefault="0001395D" w:rsidP="00CA3445">
      <w:pPr>
        <w:pStyle w:val="3"/>
        <w:keepNext w:val="0"/>
      </w:pPr>
      <w:r w:rsidRPr="00A353C9">
        <w:t>3.1.1.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176F06" w:rsidRPr="00A353C9" w14:paraId="045212E6" w14:textId="77777777" w:rsidTr="005C6F02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C7ACD44" w14:textId="77777777" w:rsidR="00176F06" w:rsidRPr="00A353C9" w:rsidRDefault="00176F06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19767" w14:textId="77777777" w:rsidR="00176F06" w:rsidRPr="00A353C9" w:rsidRDefault="00005DF5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 w:rsidR="003445D1">
              <w:t xml:space="preserve">на </w:t>
            </w:r>
            <w:r w:rsidR="00356A76">
              <w:t xml:space="preserve">валковых </w:t>
            </w:r>
            <w:r w:rsidR="003445D1">
              <w:t>листогибочных машинах с ручным приводом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B9FAE6" w14:textId="77777777" w:rsidR="00176F06" w:rsidRPr="00A353C9" w:rsidRDefault="00176F06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DB1109" w14:textId="77777777" w:rsidR="00176F06" w:rsidRPr="00A353C9" w:rsidRDefault="0047636F" w:rsidP="00CA3445">
            <w:pPr>
              <w:pStyle w:val="aff1"/>
            </w:pPr>
            <w:r>
              <w:rPr>
                <w:lang w:val="en-US"/>
              </w:rPr>
              <w:t>A</w:t>
            </w:r>
            <w:r w:rsidR="00176F06" w:rsidRPr="00A353C9">
              <w:t>/01.2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296B0C" w14:textId="77777777" w:rsidR="00176F06" w:rsidRPr="00A353C9" w:rsidRDefault="00176F06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C90F6" w14:textId="77777777" w:rsidR="00176F06" w:rsidRPr="00A353C9" w:rsidRDefault="00176F06" w:rsidP="00CA3445">
            <w:pPr>
              <w:pStyle w:val="aff3"/>
            </w:pPr>
            <w:r w:rsidRPr="00A353C9">
              <w:t>2</w:t>
            </w:r>
          </w:p>
        </w:tc>
      </w:tr>
    </w:tbl>
    <w:p w14:paraId="5BABB9C0" w14:textId="77777777" w:rsidR="007C03E1" w:rsidRDefault="007C03E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01395D" w:rsidRPr="00A353C9" w14:paraId="240B5D6C" w14:textId="77777777" w:rsidTr="00C763FC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601DD6E" w14:textId="77777777" w:rsidR="0001395D" w:rsidRPr="00A353C9" w:rsidRDefault="0001395D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098A744" w14:textId="77777777" w:rsidR="0001395D" w:rsidRPr="00A353C9" w:rsidRDefault="0001395D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B55C188" w14:textId="77777777" w:rsidR="0001395D" w:rsidRPr="00A353C9" w:rsidRDefault="0001395D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E528E" w14:textId="77777777" w:rsidR="0001395D" w:rsidRPr="00A353C9" w:rsidRDefault="0001395D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1C463" w14:textId="77777777" w:rsidR="0001395D" w:rsidRPr="00A353C9" w:rsidRDefault="0001395D" w:rsidP="00CA3445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7E9A6" w14:textId="77777777" w:rsidR="0001395D" w:rsidRPr="00A353C9" w:rsidRDefault="0001395D" w:rsidP="00CA3445">
            <w:pPr>
              <w:pStyle w:val="100"/>
            </w:pPr>
          </w:p>
        </w:tc>
      </w:tr>
      <w:tr w:rsidR="0001395D" w:rsidRPr="00A353C9" w14:paraId="24B8336A" w14:textId="77777777" w:rsidTr="00C763FC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630BC316" w14:textId="77777777" w:rsidR="0001395D" w:rsidRPr="00A353C9" w:rsidRDefault="0001395D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5480E70" w14:textId="77777777" w:rsidR="0001395D" w:rsidRPr="00A353C9" w:rsidRDefault="0001395D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5ECAA9" w14:textId="77777777" w:rsidR="0001395D" w:rsidRPr="00A353C9" w:rsidRDefault="0001395D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91856A" w14:textId="77777777" w:rsidR="0001395D" w:rsidRPr="00A353C9" w:rsidRDefault="0001395D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49991F62" w14:textId="77777777" w:rsidR="007C03E1" w:rsidRDefault="007C03E1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B63650" w:rsidRPr="007C03E1" w14:paraId="020DB304" w14:textId="77777777" w:rsidTr="007C03E1">
        <w:trPr>
          <w:trHeight w:val="20"/>
        </w:trPr>
        <w:tc>
          <w:tcPr>
            <w:tcW w:w="1291" w:type="pct"/>
            <w:vMerge w:val="restart"/>
          </w:tcPr>
          <w:p w14:paraId="1255BD15" w14:textId="77777777" w:rsidR="00B63650" w:rsidRPr="007C03E1" w:rsidRDefault="00B63650" w:rsidP="00CA3445">
            <w:pPr>
              <w:pStyle w:val="aff1"/>
            </w:pPr>
            <w:r w:rsidRPr="007C03E1">
              <w:t>Трудовые действия</w:t>
            </w:r>
          </w:p>
        </w:tc>
        <w:tc>
          <w:tcPr>
            <w:tcW w:w="3709" w:type="pct"/>
          </w:tcPr>
          <w:p w14:paraId="7E43973B" w14:textId="77777777" w:rsidR="00B63650" w:rsidRPr="007C03E1" w:rsidRDefault="004C1460" w:rsidP="00CA3445">
            <w:pPr>
              <w:pStyle w:val="aff1"/>
              <w:jc w:val="both"/>
            </w:pPr>
            <w:r w:rsidRPr="007C03E1">
              <w:t>Подготовка рабочего места к вальцовке изделий на</w:t>
            </w:r>
            <w:r w:rsidR="005B1419" w:rsidRPr="007C03E1">
              <w:t xml:space="preserve"> валковых</w:t>
            </w:r>
            <w:r w:rsidRPr="007C03E1">
              <w:t xml:space="preserve"> листогибочных машинах с ручным приводом</w:t>
            </w:r>
          </w:p>
        </w:tc>
      </w:tr>
      <w:tr w:rsidR="00520693" w:rsidRPr="007C03E1" w14:paraId="04D7B8CE" w14:textId="77777777" w:rsidTr="007C03E1">
        <w:trPr>
          <w:trHeight w:val="20"/>
        </w:trPr>
        <w:tc>
          <w:tcPr>
            <w:tcW w:w="1291" w:type="pct"/>
            <w:vMerge/>
          </w:tcPr>
          <w:p w14:paraId="6299483D" w14:textId="77777777" w:rsidR="00520693" w:rsidRPr="007C03E1" w:rsidRDefault="00520693" w:rsidP="00CA3445">
            <w:pPr>
              <w:pStyle w:val="aff1"/>
            </w:pPr>
          </w:p>
        </w:tc>
        <w:tc>
          <w:tcPr>
            <w:tcW w:w="3709" w:type="pct"/>
          </w:tcPr>
          <w:p w14:paraId="2D753750" w14:textId="77777777" w:rsidR="00520693" w:rsidRPr="007C03E1" w:rsidRDefault="004C1460" w:rsidP="00CA3445">
            <w:pPr>
              <w:pStyle w:val="aff1"/>
              <w:jc w:val="both"/>
            </w:pPr>
            <w:r w:rsidRPr="007C03E1">
              <w:t xml:space="preserve">Подготовка к работе </w:t>
            </w:r>
            <w:r w:rsidR="005B1419" w:rsidRPr="007C03E1">
              <w:t xml:space="preserve">валковых </w:t>
            </w:r>
            <w:r w:rsidRPr="007C03E1">
              <w:t xml:space="preserve">листогибочных машин с ручным </w:t>
            </w:r>
            <w:r w:rsidRPr="007C03E1">
              <w:lastRenderedPageBreak/>
              <w:t>приводом для вальцовки изделий</w:t>
            </w:r>
          </w:p>
        </w:tc>
      </w:tr>
      <w:tr w:rsidR="0092207E" w:rsidRPr="007C03E1" w14:paraId="0EE8D930" w14:textId="77777777" w:rsidTr="007C03E1">
        <w:trPr>
          <w:trHeight w:val="20"/>
        </w:trPr>
        <w:tc>
          <w:tcPr>
            <w:tcW w:w="1291" w:type="pct"/>
            <w:vMerge/>
          </w:tcPr>
          <w:p w14:paraId="62D967EA" w14:textId="77777777" w:rsidR="0092207E" w:rsidRPr="007C03E1" w:rsidRDefault="0092207E" w:rsidP="00CA3445">
            <w:pPr>
              <w:pStyle w:val="aff1"/>
            </w:pPr>
          </w:p>
        </w:tc>
        <w:tc>
          <w:tcPr>
            <w:tcW w:w="3709" w:type="pct"/>
          </w:tcPr>
          <w:p w14:paraId="497454DF" w14:textId="77777777" w:rsidR="0092207E" w:rsidRPr="007C03E1" w:rsidRDefault="0092207E" w:rsidP="00CA3445">
            <w:pPr>
              <w:pStyle w:val="aff1"/>
              <w:jc w:val="both"/>
            </w:pPr>
            <w:r w:rsidRPr="007C03E1">
              <w:t>Ежедневное</w:t>
            </w:r>
            <w:r w:rsidR="002837DE">
              <w:t xml:space="preserve"> техническое</w:t>
            </w:r>
            <w:r w:rsidRPr="007C03E1">
              <w:t xml:space="preserve"> обслуживание</w:t>
            </w:r>
            <w:r w:rsidR="005B1419" w:rsidRPr="007C03E1">
              <w:t xml:space="preserve"> валковых</w:t>
            </w:r>
            <w:r w:rsidRPr="007C03E1">
              <w:t xml:space="preserve"> листогибочных машин с ручным приводом для вальцовки изделий</w:t>
            </w:r>
          </w:p>
        </w:tc>
      </w:tr>
      <w:tr w:rsidR="00520693" w:rsidRPr="007C03E1" w14:paraId="104DC410" w14:textId="77777777" w:rsidTr="007C03E1">
        <w:trPr>
          <w:trHeight w:val="20"/>
        </w:trPr>
        <w:tc>
          <w:tcPr>
            <w:tcW w:w="1291" w:type="pct"/>
            <w:vMerge/>
          </w:tcPr>
          <w:p w14:paraId="15E0C8AD" w14:textId="77777777" w:rsidR="00520693" w:rsidRPr="007C03E1" w:rsidRDefault="00520693" w:rsidP="00CA3445">
            <w:pPr>
              <w:pStyle w:val="aff1"/>
            </w:pPr>
          </w:p>
        </w:tc>
        <w:tc>
          <w:tcPr>
            <w:tcW w:w="3709" w:type="pct"/>
          </w:tcPr>
          <w:p w14:paraId="6B7F5E33" w14:textId="77777777" w:rsidR="00520693" w:rsidRPr="007C03E1" w:rsidRDefault="00071CDB" w:rsidP="00CA3445">
            <w:pPr>
              <w:pStyle w:val="aff1"/>
              <w:jc w:val="both"/>
            </w:pPr>
            <w:r w:rsidRPr="007C03E1">
              <w:t>Заправка</w:t>
            </w:r>
            <w:r w:rsidR="007A4BFE" w:rsidRPr="007C03E1">
              <w:t xml:space="preserve"> </w:t>
            </w:r>
            <w:r w:rsidR="006A6768">
              <w:t>заготовок</w:t>
            </w:r>
            <w:r w:rsidR="007A4BFE" w:rsidRPr="007C03E1">
              <w:t xml:space="preserve"> в рабочую зону </w:t>
            </w:r>
            <w:r w:rsidR="005B1419" w:rsidRPr="007C03E1">
              <w:t xml:space="preserve">валковых </w:t>
            </w:r>
            <w:r w:rsidR="00D1139A" w:rsidRPr="007C03E1">
              <w:t xml:space="preserve">листогибочных машин с ручным приводом </w:t>
            </w:r>
            <w:r w:rsidR="006C41E4" w:rsidRPr="00713E17">
              <w:t>для вальцовки изделий</w:t>
            </w:r>
          </w:p>
        </w:tc>
      </w:tr>
      <w:tr w:rsidR="00557460" w:rsidRPr="007C03E1" w14:paraId="013A3AFE" w14:textId="77777777" w:rsidTr="007C03E1">
        <w:trPr>
          <w:trHeight w:val="20"/>
        </w:trPr>
        <w:tc>
          <w:tcPr>
            <w:tcW w:w="1291" w:type="pct"/>
            <w:vMerge/>
          </w:tcPr>
          <w:p w14:paraId="12676545" w14:textId="77777777" w:rsidR="00557460" w:rsidRPr="007C03E1" w:rsidRDefault="00557460" w:rsidP="00CA3445">
            <w:pPr>
              <w:pStyle w:val="aff1"/>
            </w:pPr>
          </w:p>
        </w:tc>
        <w:tc>
          <w:tcPr>
            <w:tcW w:w="3709" w:type="pct"/>
          </w:tcPr>
          <w:p w14:paraId="23A4B82C" w14:textId="77777777" w:rsidR="00557460" w:rsidRPr="007C03E1" w:rsidRDefault="00557460" w:rsidP="00CA3445">
            <w:pPr>
              <w:pStyle w:val="aff1"/>
              <w:jc w:val="both"/>
            </w:pPr>
            <w:r w:rsidRPr="007C03E1">
              <w:t xml:space="preserve">Подгибка кромок плоских заготовок для гибки на </w:t>
            </w:r>
            <w:r w:rsidR="005B1419" w:rsidRPr="007C03E1">
              <w:t xml:space="preserve">валковых </w:t>
            </w:r>
            <w:r w:rsidRPr="007C03E1">
              <w:t>листогибочных машинах с ручным приводом</w:t>
            </w:r>
          </w:p>
        </w:tc>
      </w:tr>
      <w:tr w:rsidR="00CC2B2F" w:rsidRPr="007C03E1" w14:paraId="15E08814" w14:textId="77777777" w:rsidTr="007C03E1">
        <w:trPr>
          <w:trHeight w:val="20"/>
        </w:trPr>
        <w:tc>
          <w:tcPr>
            <w:tcW w:w="1291" w:type="pct"/>
            <w:vMerge/>
          </w:tcPr>
          <w:p w14:paraId="31F5CEEF" w14:textId="77777777" w:rsidR="00CC2B2F" w:rsidRPr="007C03E1" w:rsidRDefault="00CC2B2F" w:rsidP="00CA3445">
            <w:pPr>
              <w:pStyle w:val="aff1"/>
            </w:pPr>
          </w:p>
        </w:tc>
        <w:tc>
          <w:tcPr>
            <w:tcW w:w="3709" w:type="pct"/>
          </w:tcPr>
          <w:p w14:paraId="3E106431" w14:textId="77777777" w:rsidR="00CC2B2F" w:rsidRPr="007C03E1" w:rsidRDefault="00BE3A76" w:rsidP="00CA3445">
            <w:pPr>
              <w:pStyle w:val="aff1"/>
              <w:jc w:val="both"/>
            </w:pPr>
            <w:r>
              <w:t xml:space="preserve">Наладка </w:t>
            </w:r>
            <w:r w:rsidRPr="007C03E1">
              <w:t>валковых листогибочных машинах с ручным приводом</w:t>
            </w:r>
            <w:r w:rsidR="001C33A2" w:rsidRPr="007C03E1">
              <w:t xml:space="preserve"> для вальцовки изделий</w:t>
            </w:r>
          </w:p>
        </w:tc>
      </w:tr>
      <w:tr w:rsidR="00DE3754" w:rsidRPr="007C03E1" w14:paraId="7630F172" w14:textId="77777777" w:rsidTr="007C03E1">
        <w:trPr>
          <w:trHeight w:val="20"/>
        </w:trPr>
        <w:tc>
          <w:tcPr>
            <w:tcW w:w="1291" w:type="pct"/>
            <w:vMerge/>
          </w:tcPr>
          <w:p w14:paraId="61D12202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2F129027" w14:textId="77777777" w:rsidR="00DE3754" w:rsidRPr="007C03E1" w:rsidRDefault="00DE3754" w:rsidP="00DE3754">
            <w:pPr>
              <w:pStyle w:val="aff1"/>
              <w:jc w:val="both"/>
            </w:pPr>
            <w:r w:rsidRPr="007C03E1">
              <w:t>Гибка изделий из листового металла на валковых листогибочных машинах с ручным приводом</w:t>
            </w:r>
          </w:p>
        </w:tc>
      </w:tr>
      <w:tr w:rsidR="00DE3754" w:rsidRPr="007C03E1" w14:paraId="557B78B3" w14:textId="77777777" w:rsidTr="007C03E1">
        <w:trPr>
          <w:trHeight w:val="20"/>
        </w:trPr>
        <w:tc>
          <w:tcPr>
            <w:tcW w:w="1291" w:type="pct"/>
            <w:vMerge/>
          </w:tcPr>
          <w:p w14:paraId="4EAB94FB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277F30AF" w14:textId="77777777" w:rsidR="00DE3754" w:rsidRPr="007C03E1" w:rsidRDefault="00DE3754" w:rsidP="00DE3754">
            <w:pPr>
              <w:pStyle w:val="aff1"/>
              <w:jc w:val="both"/>
            </w:pPr>
            <w:r w:rsidRPr="007C03E1">
              <w:t>Гибка прутков и проволоки на валковых листогибочных машинах с ручным приводом</w:t>
            </w:r>
          </w:p>
        </w:tc>
      </w:tr>
      <w:tr w:rsidR="00DE3754" w:rsidRPr="007C03E1" w14:paraId="70FECFD2" w14:textId="77777777" w:rsidTr="007C03E1">
        <w:trPr>
          <w:trHeight w:val="20"/>
        </w:trPr>
        <w:tc>
          <w:tcPr>
            <w:tcW w:w="1291" w:type="pct"/>
            <w:vMerge/>
          </w:tcPr>
          <w:p w14:paraId="7CD23DAB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2894D6BD" w14:textId="77777777" w:rsidR="00DE3754" w:rsidRPr="007C03E1" w:rsidRDefault="00DE3754" w:rsidP="00DE3754">
            <w:pPr>
              <w:pStyle w:val="aff1"/>
              <w:jc w:val="both"/>
            </w:pPr>
            <w:r>
              <w:t>Манипулирование заготовка</w:t>
            </w:r>
            <w:r w:rsidR="006A6768">
              <w:t>ми</w:t>
            </w:r>
            <w:r>
              <w:t xml:space="preserve"> при гибке </w:t>
            </w:r>
            <w:r w:rsidRPr="007C03E1">
              <w:t>на валковых листогибочных машинах с ручным приводом</w:t>
            </w:r>
          </w:p>
        </w:tc>
      </w:tr>
      <w:tr w:rsidR="00DE3754" w:rsidRPr="007C03E1" w14:paraId="63C207BB" w14:textId="77777777" w:rsidTr="007C03E1">
        <w:trPr>
          <w:trHeight w:val="20"/>
        </w:trPr>
        <w:tc>
          <w:tcPr>
            <w:tcW w:w="1291" w:type="pct"/>
            <w:vMerge/>
          </w:tcPr>
          <w:p w14:paraId="7A77B035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5CAFEA72" w14:textId="77777777" w:rsidR="00DE3754" w:rsidRPr="007C03E1" w:rsidRDefault="00D31511" w:rsidP="00DE3754">
            <w:pPr>
              <w:pStyle w:val="aff1"/>
              <w:jc w:val="both"/>
            </w:pPr>
            <w:r w:rsidRPr="007C03E1">
              <w:t xml:space="preserve">Снятие с валков изделий </w:t>
            </w:r>
            <w:r w:rsidR="006A6D3B">
              <w:t>при</w:t>
            </w:r>
            <w:r w:rsidRPr="007C03E1">
              <w:t xml:space="preserve"> гибк</w:t>
            </w:r>
            <w:r w:rsidR="006A6D3B"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DE3754" w:rsidRPr="007C03E1" w14:paraId="0F72B6B4" w14:textId="77777777" w:rsidTr="007C03E1">
        <w:trPr>
          <w:trHeight w:val="20"/>
        </w:trPr>
        <w:tc>
          <w:tcPr>
            <w:tcW w:w="1291" w:type="pct"/>
            <w:vMerge/>
          </w:tcPr>
          <w:p w14:paraId="25AF757D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573B0D1B" w14:textId="77777777" w:rsidR="00DE3754" w:rsidRPr="007C03E1" w:rsidRDefault="00D31511" w:rsidP="00DE3754">
            <w:pPr>
              <w:pStyle w:val="aff1"/>
              <w:jc w:val="both"/>
            </w:pPr>
            <w:r w:rsidRPr="007C03E1">
              <w:t xml:space="preserve">Выявление дефектов в изделиях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DE3754" w:rsidRPr="007C03E1" w14:paraId="5CDE95EE" w14:textId="77777777" w:rsidTr="007C03E1">
        <w:trPr>
          <w:trHeight w:val="20"/>
        </w:trPr>
        <w:tc>
          <w:tcPr>
            <w:tcW w:w="1291" w:type="pct"/>
            <w:vMerge/>
          </w:tcPr>
          <w:p w14:paraId="3ED7CE77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7818721C" w14:textId="77777777" w:rsidR="00DE3754" w:rsidRPr="007C03E1" w:rsidRDefault="00D31511" w:rsidP="00DE3754">
            <w:pPr>
              <w:pStyle w:val="aff1"/>
              <w:jc w:val="both"/>
            </w:pPr>
            <w:r>
              <w:t xml:space="preserve">Устранение дефектов в изделиях при </w:t>
            </w:r>
            <w:r w:rsidRPr="007C03E1">
              <w:t>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DE3754" w:rsidRPr="007C03E1" w14:paraId="4674C1EE" w14:textId="77777777" w:rsidTr="007C03E1">
        <w:trPr>
          <w:trHeight w:val="20"/>
        </w:trPr>
        <w:tc>
          <w:tcPr>
            <w:tcW w:w="1291" w:type="pct"/>
            <w:vMerge/>
          </w:tcPr>
          <w:p w14:paraId="622AABBE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1A0B8186" w14:textId="77777777" w:rsidR="00DE3754" w:rsidRPr="007C03E1" w:rsidRDefault="00DE3754" w:rsidP="00DE3754">
            <w:pPr>
              <w:pStyle w:val="aff1"/>
              <w:jc w:val="both"/>
            </w:pPr>
            <w:r w:rsidRPr="007C03E1">
              <w:t xml:space="preserve">Складирование изделий </w:t>
            </w:r>
            <w:r w:rsidR="00D31511">
              <w:t>при</w:t>
            </w:r>
            <w:r w:rsidRPr="007C03E1">
              <w:t xml:space="preserve"> гибк</w:t>
            </w:r>
            <w:r w:rsidR="00D31511"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DE3754" w:rsidRPr="007C03E1" w14:paraId="49EC033E" w14:textId="77777777" w:rsidTr="007C03E1">
        <w:trPr>
          <w:trHeight w:val="20"/>
        </w:trPr>
        <w:tc>
          <w:tcPr>
            <w:tcW w:w="1291" w:type="pct"/>
            <w:vMerge/>
          </w:tcPr>
          <w:p w14:paraId="08408F8C" w14:textId="77777777" w:rsidR="00DE3754" w:rsidRPr="007C03E1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2FCF974C" w14:textId="77777777" w:rsidR="00DE3754" w:rsidRPr="007C03E1" w:rsidRDefault="00DE3754" w:rsidP="00DE3754">
            <w:pPr>
              <w:pStyle w:val="aff1"/>
              <w:jc w:val="both"/>
            </w:pPr>
            <w:r w:rsidRPr="007C03E1">
              <w:t xml:space="preserve">Контроль размеров изделий </w:t>
            </w:r>
            <w:r w:rsidR="00D31511">
              <w:t>при</w:t>
            </w:r>
            <w:r w:rsidRPr="007C03E1">
              <w:t xml:space="preserve"> гибк</w:t>
            </w:r>
            <w:r w:rsidR="00D31511"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DE3754" w:rsidRPr="007C03E1" w14:paraId="204FE49E" w14:textId="77777777" w:rsidTr="007C03E1">
        <w:trPr>
          <w:trHeight w:val="20"/>
        </w:trPr>
        <w:tc>
          <w:tcPr>
            <w:tcW w:w="1291" w:type="pct"/>
            <w:vMerge w:val="restart"/>
          </w:tcPr>
          <w:p w14:paraId="7E454A0C" w14:textId="77777777" w:rsidR="00DE3754" w:rsidRPr="007C03E1" w:rsidDel="002A1D54" w:rsidRDefault="00DE3754" w:rsidP="00DE3754">
            <w:pPr>
              <w:pStyle w:val="aff1"/>
            </w:pPr>
            <w:r w:rsidRPr="007C03E1" w:rsidDel="002A1D54">
              <w:t>Необходимые умения</w:t>
            </w:r>
          </w:p>
        </w:tc>
        <w:tc>
          <w:tcPr>
            <w:tcW w:w="3709" w:type="pct"/>
          </w:tcPr>
          <w:p w14:paraId="4336971C" w14:textId="77777777" w:rsidR="00DE3754" w:rsidRPr="007C03E1" w:rsidRDefault="00DE3754" w:rsidP="00DE3754">
            <w:pPr>
              <w:pStyle w:val="aff1"/>
              <w:jc w:val="both"/>
            </w:pPr>
            <w:r w:rsidRPr="007C03E1">
              <w:t>Читать технологическую и конструкторскую документацию</w:t>
            </w:r>
          </w:p>
        </w:tc>
      </w:tr>
      <w:tr w:rsidR="00E8412B" w:rsidRPr="007C03E1" w14:paraId="0626102D" w14:textId="77777777" w:rsidTr="007C03E1">
        <w:trPr>
          <w:trHeight w:val="20"/>
        </w:trPr>
        <w:tc>
          <w:tcPr>
            <w:tcW w:w="1291" w:type="pct"/>
            <w:vMerge/>
          </w:tcPr>
          <w:p w14:paraId="340233E7" w14:textId="77777777" w:rsidR="00E8412B" w:rsidRPr="007C03E1" w:rsidDel="002A1D54" w:rsidRDefault="00E8412B" w:rsidP="00DE3754">
            <w:pPr>
              <w:pStyle w:val="aff1"/>
            </w:pPr>
          </w:p>
        </w:tc>
        <w:tc>
          <w:tcPr>
            <w:tcW w:w="3709" w:type="pct"/>
          </w:tcPr>
          <w:p w14:paraId="538DE8BA" w14:textId="77777777" w:rsidR="00E8412B" w:rsidRPr="007C03E1" w:rsidRDefault="00E8412B" w:rsidP="00DE3754">
            <w:pPr>
              <w:pStyle w:val="aff1"/>
              <w:jc w:val="both"/>
            </w:pPr>
            <w:r w:rsidRPr="007C03E1">
              <w:t>Использовать валковые листогибочные машины с ручным приводом для вальцовки изделий</w:t>
            </w:r>
          </w:p>
        </w:tc>
      </w:tr>
      <w:tr w:rsidR="006E4503" w:rsidRPr="007C03E1" w14:paraId="454A02BF" w14:textId="77777777" w:rsidTr="007C03E1">
        <w:trPr>
          <w:trHeight w:val="20"/>
        </w:trPr>
        <w:tc>
          <w:tcPr>
            <w:tcW w:w="1291" w:type="pct"/>
            <w:vMerge/>
          </w:tcPr>
          <w:p w14:paraId="7D473156" w14:textId="77777777" w:rsidR="006E4503" w:rsidRPr="007C03E1" w:rsidDel="002A1D54" w:rsidRDefault="006E4503" w:rsidP="00DE3754">
            <w:pPr>
              <w:pStyle w:val="aff1"/>
            </w:pPr>
          </w:p>
        </w:tc>
        <w:tc>
          <w:tcPr>
            <w:tcW w:w="3709" w:type="pct"/>
          </w:tcPr>
          <w:p w14:paraId="2F3CA9C7" w14:textId="77777777" w:rsidR="006E4503" w:rsidRPr="007C03E1" w:rsidRDefault="006E4503" w:rsidP="00DE3754">
            <w:pPr>
              <w:pStyle w:val="aff1"/>
              <w:jc w:val="both"/>
            </w:pPr>
            <w:r>
              <w:t>Управлять</w:t>
            </w:r>
            <w:r w:rsidRPr="007C03E1">
              <w:t xml:space="preserve"> валковы</w:t>
            </w:r>
            <w:r>
              <w:t>ми</w:t>
            </w:r>
            <w:r w:rsidRPr="007C03E1">
              <w:t xml:space="preserve"> листогибочных машинах с ручным приводом</w:t>
            </w:r>
          </w:p>
        </w:tc>
      </w:tr>
      <w:tr w:rsidR="00DE3754" w:rsidRPr="007C03E1" w14:paraId="4BCBFA55" w14:textId="77777777" w:rsidTr="007C03E1">
        <w:trPr>
          <w:trHeight w:val="20"/>
        </w:trPr>
        <w:tc>
          <w:tcPr>
            <w:tcW w:w="1291" w:type="pct"/>
            <w:vMerge/>
          </w:tcPr>
          <w:p w14:paraId="43582FDB" w14:textId="77777777" w:rsidR="00DE3754" w:rsidRPr="007C03E1" w:rsidDel="002A1D54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2930AF90" w14:textId="77777777" w:rsidR="00DE3754" w:rsidRPr="007C03E1" w:rsidRDefault="00E8412B" w:rsidP="00DE3754">
            <w:pPr>
              <w:pStyle w:val="aff1"/>
              <w:jc w:val="both"/>
            </w:pPr>
            <w:r w:rsidRPr="007C03E1">
              <w:t>Выполнять техническое обслуживание (ежедневное, еженедельное) валковых листогибочных машин с ручным приводом в соответствии с требованиями документации</w:t>
            </w:r>
            <w:r w:rsidR="00A83A48">
              <w:t xml:space="preserve"> по</w:t>
            </w:r>
            <w:r w:rsidR="00A83A48" w:rsidRPr="007C03E1">
              <w:t xml:space="preserve"> эксплуатаци</w:t>
            </w:r>
            <w:r w:rsidR="00A83A48">
              <w:t>и</w:t>
            </w:r>
          </w:p>
        </w:tc>
      </w:tr>
      <w:tr w:rsidR="00DE3754" w:rsidRPr="007C03E1" w14:paraId="4D14370F" w14:textId="77777777" w:rsidTr="007C03E1">
        <w:trPr>
          <w:trHeight w:val="20"/>
        </w:trPr>
        <w:tc>
          <w:tcPr>
            <w:tcW w:w="1291" w:type="pct"/>
            <w:vMerge/>
          </w:tcPr>
          <w:p w14:paraId="6B4F729B" w14:textId="77777777" w:rsidR="00DE3754" w:rsidRPr="007C03E1" w:rsidDel="002A1D54" w:rsidRDefault="00DE3754" w:rsidP="00DE3754">
            <w:pPr>
              <w:pStyle w:val="aff1"/>
            </w:pPr>
          </w:p>
        </w:tc>
        <w:tc>
          <w:tcPr>
            <w:tcW w:w="3709" w:type="pct"/>
          </w:tcPr>
          <w:p w14:paraId="61EC9B71" w14:textId="77777777" w:rsidR="00DE3754" w:rsidRPr="007C03E1" w:rsidRDefault="006E4503" w:rsidP="00DE3754">
            <w:pPr>
              <w:pStyle w:val="aff1"/>
              <w:jc w:val="both"/>
            </w:pPr>
            <w:r>
              <w:t xml:space="preserve">Регулировать положение валков </w:t>
            </w:r>
            <w:r w:rsidRPr="007C03E1">
              <w:t>на валковых листогибочных машинах с ручным приводом</w:t>
            </w:r>
          </w:p>
        </w:tc>
      </w:tr>
      <w:tr w:rsidR="006E4503" w:rsidRPr="007C03E1" w14:paraId="472A2767" w14:textId="77777777" w:rsidTr="007C03E1">
        <w:trPr>
          <w:trHeight w:val="20"/>
        </w:trPr>
        <w:tc>
          <w:tcPr>
            <w:tcW w:w="1291" w:type="pct"/>
            <w:vMerge/>
          </w:tcPr>
          <w:p w14:paraId="1B9121B4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29C6B568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Манипулировать заготовками при гибке изделий на валковых листогибочных машинах с ручным приводом</w:t>
            </w:r>
          </w:p>
        </w:tc>
      </w:tr>
      <w:tr w:rsidR="006E4503" w:rsidRPr="007C03E1" w14:paraId="215EDDC4" w14:textId="77777777" w:rsidTr="007C03E1">
        <w:trPr>
          <w:trHeight w:val="20"/>
        </w:trPr>
        <w:tc>
          <w:tcPr>
            <w:tcW w:w="1291" w:type="pct"/>
            <w:vMerge/>
          </w:tcPr>
          <w:p w14:paraId="37368557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41A63C2A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Применять способы гибки изделий на валковых листогибочных машинах с ручным приводом</w:t>
            </w:r>
          </w:p>
        </w:tc>
      </w:tr>
      <w:tr w:rsidR="006E4503" w:rsidRPr="007C03E1" w14:paraId="3A15A4C6" w14:textId="77777777" w:rsidTr="007C03E1">
        <w:trPr>
          <w:trHeight w:val="20"/>
        </w:trPr>
        <w:tc>
          <w:tcPr>
            <w:tcW w:w="1291" w:type="pct"/>
            <w:vMerge/>
          </w:tcPr>
          <w:p w14:paraId="4F6E7F1F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5D0F96B6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Определять </w:t>
            </w:r>
            <w:r>
              <w:t xml:space="preserve">типовые </w:t>
            </w:r>
            <w:r w:rsidRPr="007C03E1">
              <w:t>неисправност</w:t>
            </w:r>
            <w:r>
              <w:t>и</w:t>
            </w:r>
            <w:r w:rsidRPr="007C03E1">
              <w:t xml:space="preserve"> валковых листогибочных машин с ручным приводом</w:t>
            </w:r>
          </w:p>
        </w:tc>
      </w:tr>
      <w:tr w:rsidR="006E4503" w:rsidRPr="007C03E1" w14:paraId="35103BD7" w14:textId="77777777" w:rsidTr="007C03E1">
        <w:trPr>
          <w:trHeight w:val="20"/>
        </w:trPr>
        <w:tc>
          <w:tcPr>
            <w:tcW w:w="1291" w:type="pct"/>
            <w:vMerge/>
          </w:tcPr>
          <w:p w14:paraId="6B5F25E8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3C3E174A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Исправлять дефекты в изделиях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6E4503" w:rsidRPr="007C03E1" w14:paraId="74EFD339" w14:textId="77777777" w:rsidTr="007C03E1">
        <w:trPr>
          <w:trHeight w:val="20"/>
        </w:trPr>
        <w:tc>
          <w:tcPr>
            <w:tcW w:w="1291" w:type="pct"/>
            <w:vMerge/>
          </w:tcPr>
          <w:p w14:paraId="4AD4654C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513EE54E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6E4503" w:rsidRPr="007C03E1" w14:paraId="6DE17C6F" w14:textId="77777777" w:rsidTr="007C03E1">
        <w:trPr>
          <w:trHeight w:val="20"/>
        </w:trPr>
        <w:tc>
          <w:tcPr>
            <w:tcW w:w="1291" w:type="pct"/>
            <w:vMerge/>
          </w:tcPr>
          <w:p w14:paraId="2F873582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711C832E" w14:textId="77777777" w:rsidR="006E4503" w:rsidRPr="007C03E1" w:rsidRDefault="006E4503" w:rsidP="006E4503">
            <w:pPr>
              <w:pStyle w:val="aff1"/>
              <w:jc w:val="both"/>
              <w:rPr>
                <w:highlight w:val="yellow"/>
              </w:rPr>
            </w:pPr>
            <w:r w:rsidRPr="007C03E1">
              <w:rPr>
                <w:color w:val="000000"/>
              </w:rPr>
              <w:t xml:space="preserve">Выполнять измерения </w:t>
            </w:r>
            <w:r w:rsidRPr="007C03E1">
              <w:t>изделий</w:t>
            </w:r>
            <w:r w:rsidRPr="007C03E1">
              <w:rPr>
                <w:color w:val="000000"/>
              </w:rPr>
              <w:t xml:space="preserve"> с использованием контрольно-измерительных инструментов</w:t>
            </w:r>
          </w:p>
        </w:tc>
      </w:tr>
      <w:tr w:rsidR="006E4503" w:rsidRPr="007C03E1" w14:paraId="31E75C51" w14:textId="77777777" w:rsidTr="007C03E1">
        <w:trPr>
          <w:trHeight w:val="20"/>
        </w:trPr>
        <w:tc>
          <w:tcPr>
            <w:tcW w:w="1291" w:type="pct"/>
            <w:vMerge/>
          </w:tcPr>
          <w:p w14:paraId="7E6FB0EC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1DE33EA7" w14:textId="77777777" w:rsidR="006E4503" w:rsidRPr="007C03E1" w:rsidRDefault="006E4503" w:rsidP="006E4503">
            <w:pPr>
              <w:pStyle w:val="aff1"/>
              <w:jc w:val="both"/>
            </w:pPr>
            <w:r>
              <w:t>Применять средства индивидуальной защиты</w:t>
            </w:r>
            <w:r w:rsidRPr="007C03E1">
              <w:t xml:space="preserve"> при гибке изделий на валковых листогибочных машинах с ручным приводом</w:t>
            </w:r>
          </w:p>
        </w:tc>
      </w:tr>
      <w:tr w:rsidR="006E4503" w:rsidRPr="007C03E1" w14:paraId="6C633090" w14:textId="77777777" w:rsidTr="007C03E1">
        <w:trPr>
          <w:trHeight w:val="20"/>
        </w:trPr>
        <w:tc>
          <w:tcPr>
            <w:tcW w:w="1291" w:type="pct"/>
            <w:vMerge/>
          </w:tcPr>
          <w:p w14:paraId="13CD6C7D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4AC7C1D0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6E4503" w:rsidRPr="007C03E1" w14:paraId="053C75CF" w14:textId="77777777" w:rsidTr="007C03E1">
        <w:trPr>
          <w:trHeight w:val="20"/>
        </w:trPr>
        <w:tc>
          <w:tcPr>
            <w:tcW w:w="1291" w:type="pct"/>
            <w:vMerge w:val="restart"/>
          </w:tcPr>
          <w:p w14:paraId="344AE2A6" w14:textId="77777777" w:rsidR="006E4503" w:rsidRPr="007C03E1" w:rsidRDefault="006E4503" w:rsidP="006E4503">
            <w:pPr>
              <w:pStyle w:val="aff1"/>
            </w:pPr>
            <w:r w:rsidRPr="007C03E1" w:rsidDel="002A1D54">
              <w:lastRenderedPageBreak/>
              <w:t>Необходимые знания</w:t>
            </w:r>
          </w:p>
        </w:tc>
        <w:tc>
          <w:tcPr>
            <w:tcW w:w="3709" w:type="pct"/>
          </w:tcPr>
          <w:p w14:paraId="37E5C828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6E4503" w:rsidRPr="007C03E1" w14:paraId="25EAC8DE" w14:textId="77777777" w:rsidTr="007C03E1">
        <w:trPr>
          <w:trHeight w:val="20"/>
        </w:trPr>
        <w:tc>
          <w:tcPr>
            <w:tcW w:w="1291" w:type="pct"/>
            <w:vMerge/>
          </w:tcPr>
          <w:p w14:paraId="7B80406A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023427E2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Правила чтения технологических документов</w:t>
            </w:r>
          </w:p>
        </w:tc>
      </w:tr>
      <w:tr w:rsidR="006E4503" w:rsidRPr="007C03E1" w14:paraId="7568640A" w14:textId="77777777" w:rsidTr="007C03E1">
        <w:trPr>
          <w:trHeight w:val="20"/>
        </w:trPr>
        <w:tc>
          <w:tcPr>
            <w:tcW w:w="1291" w:type="pct"/>
            <w:vMerge/>
          </w:tcPr>
          <w:p w14:paraId="3B28B63B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23E3CE27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Виды, конструкции и назначение валковых листогибочных машин с ручным приводом</w:t>
            </w:r>
          </w:p>
        </w:tc>
      </w:tr>
      <w:tr w:rsidR="006E4503" w:rsidRPr="007C03E1" w14:paraId="4E0ED20D" w14:textId="77777777" w:rsidTr="007C03E1">
        <w:trPr>
          <w:trHeight w:val="20"/>
        </w:trPr>
        <w:tc>
          <w:tcPr>
            <w:tcW w:w="1291" w:type="pct"/>
            <w:vMerge/>
          </w:tcPr>
          <w:p w14:paraId="40D2C47A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70C84513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Основные характеристики валковых листогибочных машин с ручным приводом</w:t>
            </w:r>
          </w:p>
        </w:tc>
      </w:tr>
      <w:tr w:rsidR="006E4503" w:rsidRPr="007C03E1" w14:paraId="757A28D1" w14:textId="77777777" w:rsidTr="007C03E1">
        <w:trPr>
          <w:trHeight w:val="20"/>
        </w:trPr>
        <w:tc>
          <w:tcPr>
            <w:tcW w:w="1291" w:type="pct"/>
            <w:vMerge/>
          </w:tcPr>
          <w:p w14:paraId="299D2925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0D4043EA" w14:textId="77777777" w:rsidR="006E4503" w:rsidRPr="007C03E1" w:rsidRDefault="006E4503" w:rsidP="006E4503">
            <w:pPr>
              <w:pStyle w:val="aff1"/>
              <w:jc w:val="both"/>
            </w:pPr>
            <w:r>
              <w:t>Назначение органов</w:t>
            </w:r>
            <w:r w:rsidRPr="007C03E1">
              <w:t xml:space="preserve"> управления валковыми листогибочными машинами с ручным приводом</w:t>
            </w:r>
          </w:p>
        </w:tc>
      </w:tr>
      <w:tr w:rsidR="006E4503" w:rsidRPr="007C03E1" w14:paraId="494C691D" w14:textId="77777777" w:rsidTr="007C03E1">
        <w:trPr>
          <w:trHeight w:val="20"/>
        </w:trPr>
        <w:tc>
          <w:tcPr>
            <w:tcW w:w="1291" w:type="pct"/>
            <w:vMerge/>
          </w:tcPr>
          <w:p w14:paraId="6A7CDEB2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53784DC5" w14:textId="77777777" w:rsidR="006E4503" w:rsidRPr="007C03E1" w:rsidRDefault="006E4503" w:rsidP="006E4503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</w:t>
            </w:r>
            <w:r w:rsidRPr="007C03E1">
              <w:t>подготовки к работе валковых листогибочных машин с ручным приводом</w:t>
            </w:r>
          </w:p>
        </w:tc>
      </w:tr>
      <w:tr w:rsidR="006E4503" w:rsidRPr="007C03E1" w14:paraId="06EE12DA" w14:textId="77777777" w:rsidTr="007C03E1">
        <w:trPr>
          <w:trHeight w:val="20"/>
        </w:trPr>
        <w:tc>
          <w:tcPr>
            <w:tcW w:w="1291" w:type="pct"/>
            <w:vMerge/>
          </w:tcPr>
          <w:p w14:paraId="1369629E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4CF8FC26" w14:textId="77777777" w:rsidR="006E4503" w:rsidRPr="007C03E1" w:rsidRDefault="006E4503" w:rsidP="006E4503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7C03E1">
              <w:t>валковых листогибочных машин с ручным приводом</w:t>
            </w:r>
            <w:r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6E4503" w:rsidRPr="007C03E1" w14:paraId="61378CEB" w14:textId="77777777" w:rsidTr="007C03E1">
        <w:trPr>
          <w:trHeight w:val="20"/>
        </w:trPr>
        <w:tc>
          <w:tcPr>
            <w:tcW w:w="1291" w:type="pct"/>
            <w:vMerge/>
          </w:tcPr>
          <w:p w14:paraId="7655EEE3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59BA756C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Правила и способы гибки изделий на валковых листогибочных машинах с ручным приводом</w:t>
            </w:r>
          </w:p>
        </w:tc>
      </w:tr>
      <w:tr w:rsidR="006E4503" w:rsidRPr="007C03E1" w14:paraId="4F1EADAD" w14:textId="77777777" w:rsidTr="007C03E1">
        <w:trPr>
          <w:trHeight w:val="20"/>
        </w:trPr>
        <w:tc>
          <w:tcPr>
            <w:tcW w:w="1291" w:type="pct"/>
            <w:vMerge/>
          </w:tcPr>
          <w:p w14:paraId="2B2607A9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6D00B4A2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Виды дефектов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6E4503" w:rsidRPr="007C03E1" w14:paraId="4BEF4DC0" w14:textId="77777777" w:rsidTr="007C03E1">
        <w:trPr>
          <w:trHeight w:val="20"/>
        </w:trPr>
        <w:tc>
          <w:tcPr>
            <w:tcW w:w="1291" w:type="pct"/>
            <w:vMerge/>
          </w:tcPr>
          <w:p w14:paraId="66F9A561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124A6AC9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Способы устранения дефектов в изделиях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6E4503" w:rsidRPr="007C03E1" w14:paraId="3BB5E7D5" w14:textId="77777777" w:rsidTr="007C03E1">
        <w:trPr>
          <w:trHeight w:val="20"/>
        </w:trPr>
        <w:tc>
          <w:tcPr>
            <w:tcW w:w="1291" w:type="pct"/>
            <w:vMerge/>
          </w:tcPr>
          <w:p w14:paraId="3686A973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671F6D6D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Группы и марки </w:t>
            </w:r>
            <w:r>
              <w:t>материалов</w:t>
            </w:r>
            <w:r w:rsidRPr="007C03E1">
              <w:t>, обрабатываемых на валковых листогибочных машинах с ручным приводом</w:t>
            </w:r>
          </w:p>
        </w:tc>
      </w:tr>
      <w:tr w:rsidR="006E4503" w:rsidRPr="007C03E1" w14:paraId="5F88EABF" w14:textId="77777777" w:rsidTr="007C03E1">
        <w:trPr>
          <w:trHeight w:val="20"/>
        </w:trPr>
        <w:tc>
          <w:tcPr>
            <w:tcW w:w="1291" w:type="pct"/>
            <w:vMerge/>
          </w:tcPr>
          <w:p w14:paraId="4C8BAC2C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2558ED00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Сортамент заготовок, обрабатываемых на валковых листогибочных машинах с ручным приводом</w:t>
            </w:r>
          </w:p>
        </w:tc>
      </w:tr>
      <w:tr w:rsidR="006E4503" w:rsidRPr="007C03E1" w14:paraId="08951BE7" w14:textId="77777777" w:rsidTr="007C03E1">
        <w:trPr>
          <w:trHeight w:val="20"/>
        </w:trPr>
        <w:tc>
          <w:tcPr>
            <w:tcW w:w="1291" w:type="pct"/>
            <w:vMerge/>
          </w:tcPr>
          <w:p w14:paraId="22A281BF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4F58467D" w14:textId="77777777" w:rsidR="006E4503" w:rsidRPr="007C03E1" w:rsidRDefault="006E4503" w:rsidP="006E4503">
            <w:pPr>
              <w:pStyle w:val="aff1"/>
              <w:jc w:val="both"/>
            </w:pPr>
            <w:r>
              <w:t xml:space="preserve">Типовые технологические процессы гибки на </w:t>
            </w:r>
            <w:r w:rsidRPr="007C03E1">
              <w:t>валковых листогибочных машинах с ручным приводом</w:t>
            </w:r>
          </w:p>
        </w:tc>
      </w:tr>
      <w:tr w:rsidR="006E4503" w:rsidRPr="007C03E1" w14:paraId="56735E8F" w14:textId="77777777" w:rsidTr="007C03E1">
        <w:trPr>
          <w:trHeight w:val="20"/>
        </w:trPr>
        <w:tc>
          <w:tcPr>
            <w:tcW w:w="1291" w:type="pct"/>
            <w:vMerge/>
          </w:tcPr>
          <w:p w14:paraId="5B5C355F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7B787026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Приемы работы и последовательность гибки на валковых листогибочных машинах с ручным приводом</w:t>
            </w:r>
          </w:p>
        </w:tc>
      </w:tr>
      <w:tr w:rsidR="006E4503" w:rsidRPr="007C03E1" w14:paraId="6135B633" w14:textId="77777777" w:rsidTr="007C03E1">
        <w:trPr>
          <w:trHeight w:val="20"/>
        </w:trPr>
        <w:tc>
          <w:tcPr>
            <w:tcW w:w="1291" w:type="pct"/>
            <w:vMerge/>
          </w:tcPr>
          <w:p w14:paraId="22FF7E6D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3EA1D358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Схемы и правила складирования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6E4503" w:rsidRPr="007C03E1" w14:paraId="0A6EF63F" w14:textId="77777777" w:rsidTr="007C03E1">
        <w:trPr>
          <w:trHeight w:val="20"/>
        </w:trPr>
        <w:tc>
          <w:tcPr>
            <w:tcW w:w="1291" w:type="pct"/>
            <w:vMerge/>
          </w:tcPr>
          <w:p w14:paraId="649BBD8F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45C3FA87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Припуски и допуски на изделия при гибке на валковых листогибочных машинах с ручным приводом</w:t>
            </w:r>
          </w:p>
        </w:tc>
      </w:tr>
      <w:tr w:rsidR="006E4503" w:rsidRPr="007C03E1" w14:paraId="371A8795" w14:textId="77777777" w:rsidTr="007C03E1">
        <w:trPr>
          <w:trHeight w:val="20"/>
        </w:trPr>
        <w:tc>
          <w:tcPr>
            <w:tcW w:w="1291" w:type="pct"/>
            <w:vMerge/>
          </w:tcPr>
          <w:p w14:paraId="5DE98343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625D79E7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Способы контроля размеров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6E4503" w:rsidRPr="007C03E1" w14:paraId="674713FA" w14:textId="77777777" w:rsidTr="007C03E1">
        <w:trPr>
          <w:trHeight w:val="20"/>
        </w:trPr>
        <w:tc>
          <w:tcPr>
            <w:tcW w:w="1291" w:type="pct"/>
            <w:vMerge/>
          </w:tcPr>
          <w:p w14:paraId="0FD031DA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4115400D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ручным приводом</w:t>
            </w:r>
          </w:p>
        </w:tc>
      </w:tr>
      <w:tr w:rsidR="006E4503" w:rsidRPr="007C03E1" w14:paraId="3D93FE7D" w14:textId="77777777" w:rsidTr="007C03E1">
        <w:trPr>
          <w:trHeight w:val="20"/>
        </w:trPr>
        <w:tc>
          <w:tcPr>
            <w:tcW w:w="1291" w:type="pct"/>
            <w:vMerge/>
          </w:tcPr>
          <w:p w14:paraId="2CD6552F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358EAD1D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 xml:space="preserve">Виды и </w:t>
            </w:r>
            <w:r>
              <w:t>правила применения средств индивидуальной</w:t>
            </w:r>
            <w:r w:rsidRPr="007C03E1">
              <w:t xml:space="preserve"> и коллективной защиты при гибке на валковых листогибочных машинах с ручным приводом</w:t>
            </w:r>
          </w:p>
        </w:tc>
      </w:tr>
      <w:tr w:rsidR="006E4503" w:rsidRPr="007C03E1" w14:paraId="5BCE91AC" w14:textId="77777777" w:rsidTr="007C03E1">
        <w:trPr>
          <w:trHeight w:val="20"/>
        </w:trPr>
        <w:tc>
          <w:tcPr>
            <w:tcW w:w="1291" w:type="pct"/>
            <w:vMerge/>
          </w:tcPr>
          <w:p w14:paraId="7196C9CA" w14:textId="77777777" w:rsidR="006E4503" w:rsidRPr="007C03E1" w:rsidDel="002A1D54" w:rsidRDefault="006E4503" w:rsidP="006E4503">
            <w:pPr>
              <w:pStyle w:val="aff1"/>
            </w:pPr>
          </w:p>
        </w:tc>
        <w:tc>
          <w:tcPr>
            <w:tcW w:w="3709" w:type="pct"/>
          </w:tcPr>
          <w:p w14:paraId="40C8360E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E4503" w:rsidRPr="007C03E1" w14:paraId="32C15A42" w14:textId="77777777" w:rsidTr="007C03E1">
        <w:trPr>
          <w:trHeight w:val="20"/>
        </w:trPr>
        <w:tc>
          <w:tcPr>
            <w:tcW w:w="1291" w:type="pct"/>
          </w:tcPr>
          <w:p w14:paraId="1EB7647B" w14:textId="77777777" w:rsidR="006E4503" w:rsidRPr="007C03E1" w:rsidDel="002A1D54" w:rsidRDefault="006E4503" w:rsidP="006E4503">
            <w:pPr>
              <w:pStyle w:val="aff1"/>
            </w:pPr>
            <w:r w:rsidRPr="007C03E1" w:rsidDel="002A1D54">
              <w:t>Другие характеристики</w:t>
            </w:r>
          </w:p>
        </w:tc>
        <w:tc>
          <w:tcPr>
            <w:tcW w:w="3709" w:type="pct"/>
          </w:tcPr>
          <w:p w14:paraId="7C9672DC" w14:textId="77777777" w:rsidR="006E4503" w:rsidRPr="007C03E1" w:rsidRDefault="006E4503" w:rsidP="006E4503">
            <w:pPr>
              <w:pStyle w:val="aff1"/>
              <w:jc w:val="both"/>
            </w:pPr>
            <w:r w:rsidRPr="007C03E1">
              <w:t>-</w:t>
            </w:r>
          </w:p>
        </w:tc>
      </w:tr>
    </w:tbl>
    <w:p w14:paraId="10208939" w14:textId="77777777" w:rsidR="0001395D" w:rsidRPr="00A353C9" w:rsidRDefault="0001395D" w:rsidP="00CA3445">
      <w:pPr>
        <w:pStyle w:val="3"/>
        <w:keepNext w:val="0"/>
      </w:pPr>
      <w:r w:rsidRPr="00A353C9">
        <w:t>3.1.</w:t>
      </w:r>
      <w:r w:rsidR="009772CB" w:rsidRPr="00A353C9">
        <w:t>2</w:t>
      </w:r>
      <w:r w:rsidRPr="00A353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BC6C7B" w:rsidRPr="00A353C9" w14:paraId="52FB1A21" w14:textId="77777777" w:rsidTr="005C6F02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3D14B7" w14:textId="77777777" w:rsidR="00BC6C7B" w:rsidRPr="00A353C9" w:rsidRDefault="00BC6C7B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0957D" w14:textId="77777777" w:rsidR="00BC6C7B" w:rsidRPr="009E297B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3445D1">
              <w:t xml:space="preserve">на </w:t>
            </w:r>
            <w:r w:rsidR="005B1419">
              <w:t xml:space="preserve">валковых </w:t>
            </w:r>
            <w:r w:rsidR="003445D1">
              <w:t>листогибочных машинах с электромеханическим приводом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838A32" w14:textId="77777777" w:rsidR="00BC6C7B" w:rsidRPr="00A353C9" w:rsidRDefault="00BC6C7B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5952F7" w14:textId="77777777" w:rsidR="00BC6C7B" w:rsidRPr="00A353C9" w:rsidRDefault="0047636F" w:rsidP="00CA3445">
            <w:pPr>
              <w:pStyle w:val="aff1"/>
            </w:pPr>
            <w:r>
              <w:rPr>
                <w:lang w:val="en-US"/>
              </w:rPr>
              <w:t>A</w:t>
            </w:r>
            <w:r w:rsidR="00BC6C7B" w:rsidRPr="00A353C9">
              <w:t>/02.2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D0B8EB" w14:textId="77777777" w:rsidR="00BC6C7B" w:rsidRPr="00A353C9" w:rsidRDefault="00BC6C7B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2CFD0" w14:textId="77777777" w:rsidR="00BC6C7B" w:rsidRPr="00A353C9" w:rsidRDefault="00BC6C7B" w:rsidP="00CA3445">
            <w:pPr>
              <w:pStyle w:val="aff3"/>
            </w:pPr>
            <w:r w:rsidRPr="00A353C9">
              <w:t>2</w:t>
            </w:r>
          </w:p>
        </w:tc>
      </w:tr>
    </w:tbl>
    <w:p w14:paraId="06264D57" w14:textId="77777777" w:rsidR="007C03E1" w:rsidRDefault="007C03E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BC6C7B" w:rsidRPr="00A353C9" w14:paraId="37D47EE1" w14:textId="77777777" w:rsidTr="005C6F02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671C4EC" w14:textId="77777777" w:rsidR="00BC6C7B" w:rsidRPr="00A353C9" w:rsidRDefault="00BC6C7B" w:rsidP="00CA3445">
            <w:pPr>
              <w:pStyle w:val="100"/>
            </w:pPr>
            <w:r w:rsidRPr="00A353C9">
              <w:lastRenderedPageBreak/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59C3BB1" w14:textId="77777777" w:rsidR="00BC6C7B" w:rsidRPr="00A353C9" w:rsidRDefault="00BC6C7B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5AAEAB6" w14:textId="77777777" w:rsidR="00BC6C7B" w:rsidRPr="00A353C9" w:rsidRDefault="00BC6C7B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FB3A28" w14:textId="77777777" w:rsidR="00BC6C7B" w:rsidRPr="00A353C9" w:rsidRDefault="00BC6C7B" w:rsidP="00CA3445">
            <w:r w:rsidRPr="00A353C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F2FBE8" w14:textId="77777777" w:rsidR="00BC6C7B" w:rsidRPr="00A353C9" w:rsidRDefault="00BC6C7B" w:rsidP="00CA3445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B6B1EB" w14:textId="77777777" w:rsidR="00BC6C7B" w:rsidRPr="00A353C9" w:rsidRDefault="00BC6C7B" w:rsidP="00CA3445">
            <w:pPr>
              <w:pStyle w:val="100"/>
            </w:pPr>
          </w:p>
        </w:tc>
      </w:tr>
      <w:tr w:rsidR="00BC6C7B" w:rsidRPr="00A353C9" w14:paraId="7232735A" w14:textId="77777777" w:rsidTr="005C6F02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6E1456FA" w14:textId="77777777" w:rsidR="00BC6C7B" w:rsidRPr="00A353C9" w:rsidRDefault="00BC6C7B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D599B79" w14:textId="77777777" w:rsidR="00BC6C7B" w:rsidRPr="00A353C9" w:rsidRDefault="00BC6C7B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AE451B" w14:textId="77777777" w:rsidR="00BC6C7B" w:rsidRPr="00A353C9" w:rsidRDefault="00BC6C7B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59DCF9C" w14:textId="77777777" w:rsidR="00BC6C7B" w:rsidRPr="00A353C9" w:rsidRDefault="00BC6C7B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1480422D" w14:textId="77777777" w:rsidR="007C03E1" w:rsidRDefault="007C03E1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6C5103" w:rsidRPr="007C03E1" w14:paraId="64710A6D" w14:textId="77777777" w:rsidTr="007C03E1">
        <w:trPr>
          <w:trHeight w:val="20"/>
        </w:trPr>
        <w:tc>
          <w:tcPr>
            <w:tcW w:w="1291" w:type="pct"/>
            <w:vMerge w:val="restart"/>
          </w:tcPr>
          <w:p w14:paraId="17778334" w14:textId="77777777" w:rsidR="006C5103" w:rsidRPr="007C03E1" w:rsidRDefault="006C5103" w:rsidP="00CA3445">
            <w:pPr>
              <w:pStyle w:val="aff1"/>
            </w:pPr>
            <w:r w:rsidRPr="007C03E1">
              <w:t>Трудовые действия</w:t>
            </w:r>
          </w:p>
        </w:tc>
        <w:tc>
          <w:tcPr>
            <w:tcW w:w="3709" w:type="pct"/>
          </w:tcPr>
          <w:p w14:paraId="5EF126F9" w14:textId="77777777" w:rsidR="006C5103" w:rsidRPr="007C03E1" w:rsidRDefault="006C5103" w:rsidP="00CA3445">
            <w:pPr>
              <w:pStyle w:val="aff1"/>
              <w:jc w:val="both"/>
            </w:pPr>
            <w:r w:rsidRPr="007C03E1">
              <w:t>Подготовка рабочего места к вальцовке изделий на</w:t>
            </w:r>
            <w:r w:rsidR="001C3DAD" w:rsidRPr="007C03E1">
              <w:t xml:space="preserve"> валковых</w:t>
            </w:r>
            <w:r w:rsidRPr="007C03E1">
              <w:t xml:space="preserve"> листогибочных машинах с электромеханическим приводом</w:t>
            </w:r>
          </w:p>
        </w:tc>
      </w:tr>
      <w:tr w:rsidR="006C5103" w:rsidRPr="007C03E1" w14:paraId="63254627" w14:textId="77777777" w:rsidTr="007C03E1">
        <w:trPr>
          <w:trHeight w:val="20"/>
        </w:trPr>
        <w:tc>
          <w:tcPr>
            <w:tcW w:w="1291" w:type="pct"/>
            <w:vMerge/>
          </w:tcPr>
          <w:p w14:paraId="5FA9EDFC" w14:textId="77777777" w:rsidR="006C5103" w:rsidRPr="007C03E1" w:rsidRDefault="006C5103" w:rsidP="00CA3445">
            <w:pPr>
              <w:pStyle w:val="aff1"/>
            </w:pPr>
          </w:p>
        </w:tc>
        <w:tc>
          <w:tcPr>
            <w:tcW w:w="3709" w:type="pct"/>
          </w:tcPr>
          <w:p w14:paraId="151BB617" w14:textId="77777777" w:rsidR="006C5103" w:rsidRPr="007C03E1" w:rsidRDefault="006C5103" w:rsidP="00CA3445">
            <w:pPr>
              <w:pStyle w:val="aff1"/>
              <w:jc w:val="both"/>
            </w:pPr>
            <w:r w:rsidRPr="007C03E1">
              <w:t xml:space="preserve">Подготовка к работе </w:t>
            </w:r>
            <w:r w:rsidR="001C3DAD" w:rsidRPr="007C03E1">
              <w:t xml:space="preserve">валковых </w:t>
            </w:r>
            <w:r w:rsidRPr="007C03E1">
              <w:t>листогибочных машин с электромеханическим приводом для вальцовки изделий</w:t>
            </w:r>
          </w:p>
        </w:tc>
      </w:tr>
      <w:tr w:rsidR="006C5103" w:rsidRPr="007C03E1" w14:paraId="2DB2AD0C" w14:textId="77777777" w:rsidTr="007C03E1">
        <w:trPr>
          <w:trHeight w:val="20"/>
        </w:trPr>
        <w:tc>
          <w:tcPr>
            <w:tcW w:w="1291" w:type="pct"/>
            <w:vMerge/>
          </w:tcPr>
          <w:p w14:paraId="2801300B" w14:textId="77777777" w:rsidR="006C5103" w:rsidRPr="007C03E1" w:rsidRDefault="006C5103" w:rsidP="00CA3445">
            <w:pPr>
              <w:pStyle w:val="aff1"/>
            </w:pPr>
          </w:p>
        </w:tc>
        <w:tc>
          <w:tcPr>
            <w:tcW w:w="3709" w:type="pct"/>
          </w:tcPr>
          <w:p w14:paraId="509CE2B9" w14:textId="77777777" w:rsidR="006C5103" w:rsidRPr="007C03E1" w:rsidRDefault="006C5103" w:rsidP="00CA3445">
            <w:pPr>
              <w:pStyle w:val="aff1"/>
              <w:jc w:val="both"/>
            </w:pPr>
            <w:r w:rsidRPr="007C03E1">
              <w:t xml:space="preserve">Ежедневное </w:t>
            </w:r>
            <w:r w:rsidR="002837DE">
              <w:t>техническое</w:t>
            </w:r>
            <w:r w:rsidR="002837DE" w:rsidRPr="007C03E1">
              <w:t xml:space="preserve"> </w:t>
            </w:r>
            <w:r w:rsidRPr="007C03E1">
              <w:t xml:space="preserve">обслуживание </w:t>
            </w:r>
            <w:r w:rsidR="001C3DAD" w:rsidRPr="007C03E1">
              <w:t xml:space="preserve">валковых </w:t>
            </w:r>
            <w:r w:rsidRPr="007C03E1">
              <w:t>листогибочных машин с электромеханическим приводом для вальцовки изделий</w:t>
            </w:r>
          </w:p>
        </w:tc>
      </w:tr>
      <w:tr w:rsidR="00456C48" w:rsidRPr="007C03E1" w14:paraId="02BFFCD7" w14:textId="77777777" w:rsidTr="007C03E1">
        <w:trPr>
          <w:trHeight w:val="20"/>
        </w:trPr>
        <w:tc>
          <w:tcPr>
            <w:tcW w:w="1291" w:type="pct"/>
            <w:vMerge/>
          </w:tcPr>
          <w:p w14:paraId="3AA57708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8D4474B" w14:textId="77777777" w:rsidR="00456C48" w:rsidRPr="007C03E1" w:rsidRDefault="00456C48" w:rsidP="00456C48">
            <w:pPr>
              <w:pStyle w:val="aff1"/>
              <w:jc w:val="both"/>
            </w:pPr>
            <w:r>
              <w:t>Наладка</w:t>
            </w:r>
            <w:r w:rsidRPr="007C03E1">
              <w:t xml:space="preserve"> валковых листогибочных машин с электромеханическим приводом для вальцовки изделий</w:t>
            </w:r>
          </w:p>
        </w:tc>
      </w:tr>
      <w:tr w:rsidR="00456C48" w:rsidRPr="007C03E1" w14:paraId="461BC56C" w14:textId="77777777" w:rsidTr="007C03E1">
        <w:trPr>
          <w:trHeight w:val="20"/>
        </w:trPr>
        <w:tc>
          <w:tcPr>
            <w:tcW w:w="1291" w:type="pct"/>
            <w:vMerge/>
          </w:tcPr>
          <w:p w14:paraId="1A53697F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0D02F91F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Заправка </w:t>
            </w:r>
            <w:r>
              <w:t>заготовок</w:t>
            </w:r>
            <w:r w:rsidRPr="007C03E1">
              <w:t xml:space="preserve"> в рабочую зону валковых листогибочных машин с электромеханическим приводом </w:t>
            </w:r>
            <w:r w:rsidR="006C41E4" w:rsidRPr="00713E17">
              <w:t>для вальцовки изделий</w:t>
            </w:r>
          </w:p>
        </w:tc>
      </w:tr>
      <w:tr w:rsidR="00456C48" w:rsidRPr="007C03E1" w14:paraId="6E2421C8" w14:textId="77777777" w:rsidTr="007C03E1">
        <w:trPr>
          <w:trHeight w:val="20"/>
        </w:trPr>
        <w:tc>
          <w:tcPr>
            <w:tcW w:w="1291" w:type="pct"/>
            <w:vMerge/>
          </w:tcPr>
          <w:p w14:paraId="32718BB0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908B568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Подгибка кромок плоских заготовок для гибки на валковых листогибочных машинах с электромеханическим приводом</w:t>
            </w:r>
          </w:p>
        </w:tc>
      </w:tr>
      <w:tr w:rsidR="00456C48" w:rsidRPr="007C03E1" w14:paraId="3CE55EA2" w14:textId="77777777" w:rsidTr="007C03E1">
        <w:trPr>
          <w:trHeight w:val="20"/>
        </w:trPr>
        <w:tc>
          <w:tcPr>
            <w:tcW w:w="1291" w:type="pct"/>
            <w:vMerge/>
          </w:tcPr>
          <w:p w14:paraId="7B30EF09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1F4F365D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Гибка изделий из листового металла на валковых листогибочных машинах с электромеханическим приводом</w:t>
            </w:r>
          </w:p>
        </w:tc>
      </w:tr>
      <w:tr w:rsidR="00456C48" w:rsidRPr="007C03E1" w14:paraId="1CB7A965" w14:textId="77777777" w:rsidTr="007C03E1">
        <w:trPr>
          <w:trHeight w:val="20"/>
        </w:trPr>
        <w:tc>
          <w:tcPr>
            <w:tcW w:w="1291" w:type="pct"/>
            <w:vMerge/>
          </w:tcPr>
          <w:p w14:paraId="466C4651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2D2669F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Гибка прутков и проволоки на валковых листогибочных машинах с электромеханическим приводом</w:t>
            </w:r>
          </w:p>
        </w:tc>
      </w:tr>
      <w:tr w:rsidR="00456C48" w:rsidRPr="007C03E1" w14:paraId="26D21456" w14:textId="77777777" w:rsidTr="007C03E1">
        <w:trPr>
          <w:trHeight w:val="20"/>
        </w:trPr>
        <w:tc>
          <w:tcPr>
            <w:tcW w:w="1291" w:type="pct"/>
            <w:vMerge/>
          </w:tcPr>
          <w:p w14:paraId="4CEA540B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54A7075B" w14:textId="77777777" w:rsidR="00456C48" w:rsidRPr="007C03E1" w:rsidRDefault="00456C48" w:rsidP="00456C48">
            <w:pPr>
              <w:pStyle w:val="aff1"/>
              <w:jc w:val="both"/>
            </w:pPr>
            <w:r>
              <w:t>Манипулирование заготовками при г</w:t>
            </w:r>
            <w:r w:rsidRPr="007C03E1">
              <w:t>ибк</w:t>
            </w:r>
            <w:r>
              <w:t>е</w:t>
            </w:r>
            <w:r w:rsidRPr="007C03E1">
              <w:t xml:space="preserve"> изделий на валковых листогибочных машинах с электромеханическим приводом</w:t>
            </w:r>
          </w:p>
        </w:tc>
      </w:tr>
      <w:tr w:rsidR="00456C48" w:rsidRPr="007C03E1" w14:paraId="1C8114C1" w14:textId="77777777" w:rsidTr="007C03E1">
        <w:trPr>
          <w:trHeight w:val="20"/>
        </w:trPr>
        <w:tc>
          <w:tcPr>
            <w:tcW w:w="1291" w:type="pct"/>
            <w:vMerge/>
          </w:tcPr>
          <w:p w14:paraId="6462FEC2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4D4384F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Снятие с валков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листогибочных машинах с электромеханическим приводом</w:t>
            </w:r>
          </w:p>
        </w:tc>
      </w:tr>
      <w:tr w:rsidR="00456C48" w:rsidRPr="007C03E1" w14:paraId="4EB34759" w14:textId="77777777" w:rsidTr="007C03E1">
        <w:trPr>
          <w:trHeight w:val="20"/>
        </w:trPr>
        <w:tc>
          <w:tcPr>
            <w:tcW w:w="1291" w:type="pct"/>
            <w:vMerge/>
          </w:tcPr>
          <w:p w14:paraId="1F05F2BA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23D8F67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Выявление дефектов в изделиях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114556E7" w14:textId="77777777" w:rsidTr="007C03E1">
        <w:trPr>
          <w:trHeight w:val="20"/>
        </w:trPr>
        <w:tc>
          <w:tcPr>
            <w:tcW w:w="1291" w:type="pct"/>
            <w:vMerge/>
          </w:tcPr>
          <w:p w14:paraId="4EC4EE82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3FECE82" w14:textId="77777777" w:rsidR="00456C48" w:rsidRPr="007C03E1" w:rsidRDefault="00456C48" w:rsidP="00456C48">
            <w:pPr>
              <w:pStyle w:val="aff1"/>
              <w:jc w:val="both"/>
            </w:pPr>
            <w:r>
              <w:t>Устранение дефектов в изделиях 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0A92A18E" w14:textId="77777777" w:rsidTr="007C03E1">
        <w:trPr>
          <w:trHeight w:val="20"/>
        </w:trPr>
        <w:tc>
          <w:tcPr>
            <w:tcW w:w="1291" w:type="pct"/>
            <w:vMerge/>
          </w:tcPr>
          <w:p w14:paraId="2C239132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6B85E442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Складирование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2B189128" w14:textId="77777777" w:rsidTr="007C03E1">
        <w:trPr>
          <w:trHeight w:val="20"/>
        </w:trPr>
        <w:tc>
          <w:tcPr>
            <w:tcW w:w="1291" w:type="pct"/>
            <w:vMerge/>
          </w:tcPr>
          <w:p w14:paraId="364C7584" w14:textId="77777777" w:rsidR="00456C48" w:rsidRPr="007C03E1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2E4513E2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Контроль размеров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579DF8FF" w14:textId="77777777" w:rsidTr="007C03E1">
        <w:trPr>
          <w:trHeight w:val="20"/>
        </w:trPr>
        <w:tc>
          <w:tcPr>
            <w:tcW w:w="1291" w:type="pct"/>
            <w:vMerge w:val="restart"/>
          </w:tcPr>
          <w:p w14:paraId="68856D04" w14:textId="77777777" w:rsidR="00456C48" w:rsidRPr="007C03E1" w:rsidDel="002A1D54" w:rsidRDefault="00456C48" w:rsidP="00456C48">
            <w:pPr>
              <w:pStyle w:val="aff1"/>
            </w:pPr>
            <w:r w:rsidRPr="007C03E1" w:rsidDel="002A1D54">
              <w:t>Необходимые умения</w:t>
            </w:r>
          </w:p>
        </w:tc>
        <w:tc>
          <w:tcPr>
            <w:tcW w:w="3709" w:type="pct"/>
          </w:tcPr>
          <w:p w14:paraId="61B42936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Читать технологическую и конструкторскую документацию</w:t>
            </w:r>
          </w:p>
        </w:tc>
      </w:tr>
      <w:tr w:rsidR="00456C48" w:rsidRPr="007C03E1" w14:paraId="0AA9415D" w14:textId="77777777" w:rsidTr="007C03E1">
        <w:trPr>
          <w:trHeight w:val="20"/>
        </w:trPr>
        <w:tc>
          <w:tcPr>
            <w:tcW w:w="1291" w:type="pct"/>
            <w:vMerge/>
          </w:tcPr>
          <w:p w14:paraId="62663C8E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072DFF56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Использовать валковые листогибочные машины с электромеханическим приводом для вальцовки изделий</w:t>
            </w:r>
          </w:p>
        </w:tc>
      </w:tr>
      <w:tr w:rsidR="00456C48" w:rsidRPr="007C03E1" w14:paraId="43A310E0" w14:textId="77777777" w:rsidTr="007C03E1">
        <w:trPr>
          <w:trHeight w:val="20"/>
        </w:trPr>
        <w:tc>
          <w:tcPr>
            <w:tcW w:w="1291" w:type="pct"/>
            <w:vMerge/>
          </w:tcPr>
          <w:p w14:paraId="1A3D4C54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3CA5E731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Управлять валковыми листогибочными машинами с электромеханическим приводом</w:t>
            </w:r>
          </w:p>
        </w:tc>
      </w:tr>
      <w:tr w:rsidR="00456C48" w:rsidRPr="007C03E1" w14:paraId="5C1BBAF8" w14:textId="77777777" w:rsidTr="007C03E1">
        <w:trPr>
          <w:trHeight w:val="20"/>
        </w:trPr>
        <w:tc>
          <w:tcPr>
            <w:tcW w:w="1291" w:type="pct"/>
            <w:vMerge/>
          </w:tcPr>
          <w:p w14:paraId="61CB458D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E382CCE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Выполнять техническое обслуживание (ежедневное, еженедельное) валковых листогибочных машин с электромеханическим приводом в соответствии с требованиями документации </w:t>
            </w:r>
            <w:r>
              <w:t xml:space="preserve">по </w:t>
            </w:r>
            <w:r w:rsidRPr="007C03E1">
              <w:t>эксплуатаци</w:t>
            </w:r>
            <w:r>
              <w:t>и</w:t>
            </w:r>
          </w:p>
        </w:tc>
      </w:tr>
      <w:tr w:rsidR="00456C48" w:rsidRPr="007C03E1" w14:paraId="63803C02" w14:textId="77777777" w:rsidTr="007C03E1">
        <w:trPr>
          <w:trHeight w:val="20"/>
        </w:trPr>
        <w:tc>
          <w:tcPr>
            <w:tcW w:w="1291" w:type="pct"/>
            <w:vMerge/>
          </w:tcPr>
          <w:p w14:paraId="2EE097A8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926E085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Регулировать положение валков на валковых листогибочных машинах с электромеханическим приводом</w:t>
            </w:r>
          </w:p>
        </w:tc>
      </w:tr>
      <w:tr w:rsidR="00456C48" w:rsidRPr="007C03E1" w14:paraId="4A044A1D" w14:textId="77777777" w:rsidTr="007C03E1">
        <w:trPr>
          <w:trHeight w:val="20"/>
        </w:trPr>
        <w:tc>
          <w:tcPr>
            <w:tcW w:w="1291" w:type="pct"/>
            <w:vMerge/>
          </w:tcPr>
          <w:p w14:paraId="498B15EE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7D5394D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Манипулировать заготовками при гибке изделий на валковых листогибочных машинах с электромеханическим приводом</w:t>
            </w:r>
          </w:p>
        </w:tc>
      </w:tr>
      <w:tr w:rsidR="00456C48" w:rsidRPr="007C03E1" w14:paraId="1780C6FA" w14:textId="77777777" w:rsidTr="007C03E1">
        <w:trPr>
          <w:trHeight w:val="20"/>
        </w:trPr>
        <w:tc>
          <w:tcPr>
            <w:tcW w:w="1291" w:type="pct"/>
            <w:vMerge/>
          </w:tcPr>
          <w:p w14:paraId="219C2037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D8CA41C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Применять способы гибки изделий на валковых листогибочных машинах с электромеханическим приводом</w:t>
            </w:r>
          </w:p>
        </w:tc>
      </w:tr>
      <w:tr w:rsidR="00456C48" w:rsidRPr="007C03E1" w14:paraId="707506FC" w14:textId="77777777" w:rsidTr="007C03E1">
        <w:trPr>
          <w:trHeight w:val="20"/>
        </w:trPr>
        <w:tc>
          <w:tcPr>
            <w:tcW w:w="1291" w:type="pct"/>
            <w:vMerge/>
          </w:tcPr>
          <w:p w14:paraId="425E2196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303B5D3F" w14:textId="77777777" w:rsidR="00456C48" w:rsidRPr="007C03E1" w:rsidRDefault="00456C48" w:rsidP="00456C48">
            <w:pPr>
              <w:pStyle w:val="aff1"/>
              <w:jc w:val="both"/>
              <w:rPr>
                <w:highlight w:val="yellow"/>
              </w:rPr>
            </w:pPr>
            <w:r w:rsidRPr="007C03E1">
              <w:t xml:space="preserve">Определять </w:t>
            </w:r>
            <w:r>
              <w:t xml:space="preserve">типовые </w:t>
            </w:r>
            <w:r w:rsidRPr="007C03E1">
              <w:t>неисправност</w:t>
            </w:r>
            <w:r>
              <w:t>и</w:t>
            </w:r>
            <w:r w:rsidRPr="007C03E1">
              <w:t xml:space="preserve"> валковых листогибочных машин с электромеханическим приводом</w:t>
            </w:r>
          </w:p>
        </w:tc>
      </w:tr>
      <w:tr w:rsidR="00456C48" w:rsidRPr="007C03E1" w14:paraId="4980ABC3" w14:textId="77777777" w:rsidTr="007C03E1">
        <w:trPr>
          <w:trHeight w:val="20"/>
        </w:trPr>
        <w:tc>
          <w:tcPr>
            <w:tcW w:w="1291" w:type="pct"/>
            <w:vMerge/>
          </w:tcPr>
          <w:p w14:paraId="5499EE3A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30550A80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Исправлять дефекты в изделиях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03237B28" w14:textId="77777777" w:rsidTr="007C03E1">
        <w:trPr>
          <w:trHeight w:val="20"/>
        </w:trPr>
        <w:tc>
          <w:tcPr>
            <w:tcW w:w="1291" w:type="pct"/>
            <w:vMerge/>
          </w:tcPr>
          <w:p w14:paraId="684A3AD1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02BF621C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456C48" w:rsidRPr="007C03E1" w14:paraId="5CF9E7FB" w14:textId="77777777" w:rsidTr="007C03E1">
        <w:trPr>
          <w:trHeight w:val="20"/>
        </w:trPr>
        <w:tc>
          <w:tcPr>
            <w:tcW w:w="1291" w:type="pct"/>
            <w:vMerge/>
          </w:tcPr>
          <w:p w14:paraId="03385CBE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244A99C5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rPr>
                <w:color w:val="000000"/>
              </w:rPr>
              <w:t xml:space="preserve">Выполнять измерения </w:t>
            </w:r>
            <w:r w:rsidRPr="007C03E1">
              <w:t>изделий</w:t>
            </w:r>
            <w:r w:rsidRPr="007C03E1">
              <w:rPr>
                <w:color w:val="000000"/>
              </w:rPr>
              <w:t xml:space="preserve"> с использованием контрольно-измерительных инструментов</w:t>
            </w:r>
          </w:p>
        </w:tc>
      </w:tr>
      <w:tr w:rsidR="00456C48" w:rsidRPr="007C03E1" w14:paraId="1A316226" w14:textId="77777777" w:rsidTr="007C03E1">
        <w:trPr>
          <w:trHeight w:val="20"/>
        </w:trPr>
        <w:tc>
          <w:tcPr>
            <w:tcW w:w="1291" w:type="pct"/>
            <w:vMerge/>
          </w:tcPr>
          <w:p w14:paraId="7A4581E7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57956ADC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Применять средства индивидуальной защиты при гибке изделий на валковых листогибочных машинах с электромеханическим приводом</w:t>
            </w:r>
          </w:p>
        </w:tc>
      </w:tr>
      <w:tr w:rsidR="00456C48" w:rsidRPr="007C03E1" w14:paraId="09895D6B" w14:textId="77777777" w:rsidTr="007C03E1">
        <w:trPr>
          <w:trHeight w:val="20"/>
        </w:trPr>
        <w:tc>
          <w:tcPr>
            <w:tcW w:w="1291" w:type="pct"/>
            <w:vMerge/>
          </w:tcPr>
          <w:p w14:paraId="738F18AE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53B2B2FC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456C48" w:rsidRPr="007C03E1" w14:paraId="09DE143A" w14:textId="77777777" w:rsidTr="007C03E1">
        <w:trPr>
          <w:trHeight w:val="20"/>
        </w:trPr>
        <w:tc>
          <w:tcPr>
            <w:tcW w:w="1291" w:type="pct"/>
            <w:vMerge w:val="restart"/>
          </w:tcPr>
          <w:p w14:paraId="75D18C9D" w14:textId="77777777" w:rsidR="00456C48" w:rsidRPr="007C03E1" w:rsidRDefault="00456C48" w:rsidP="00456C48">
            <w:pPr>
              <w:pStyle w:val="aff1"/>
            </w:pPr>
            <w:r w:rsidRPr="007C03E1" w:rsidDel="002A1D54">
              <w:t>Необходимые знания</w:t>
            </w:r>
          </w:p>
        </w:tc>
        <w:tc>
          <w:tcPr>
            <w:tcW w:w="3709" w:type="pct"/>
          </w:tcPr>
          <w:p w14:paraId="030C4C77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Основы машиностроительного черчения в объеме, необходимом для выполнения работы</w:t>
            </w:r>
          </w:p>
        </w:tc>
      </w:tr>
      <w:tr w:rsidR="00456C48" w:rsidRPr="007C03E1" w14:paraId="7F3D8AD8" w14:textId="77777777" w:rsidTr="007C03E1">
        <w:trPr>
          <w:trHeight w:val="20"/>
        </w:trPr>
        <w:tc>
          <w:tcPr>
            <w:tcW w:w="1291" w:type="pct"/>
            <w:vMerge/>
          </w:tcPr>
          <w:p w14:paraId="27BAA1E2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3DE11709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Правила чтения технологических документов</w:t>
            </w:r>
          </w:p>
        </w:tc>
      </w:tr>
      <w:tr w:rsidR="00456C48" w:rsidRPr="007C03E1" w14:paraId="53E00C75" w14:textId="77777777" w:rsidTr="007C03E1">
        <w:trPr>
          <w:trHeight w:val="20"/>
        </w:trPr>
        <w:tc>
          <w:tcPr>
            <w:tcW w:w="1291" w:type="pct"/>
            <w:vMerge/>
          </w:tcPr>
          <w:p w14:paraId="77048F6E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04FF5EAF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Виды, конструкции и назначение валковых листогибочных машин с электромеханическим приводом</w:t>
            </w:r>
          </w:p>
        </w:tc>
      </w:tr>
      <w:tr w:rsidR="00456C48" w:rsidRPr="007C03E1" w14:paraId="35EB3103" w14:textId="77777777" w:rsidTr="007C03E1">
        <w:trPr>
          <w:trHeight w:val="20"/>
        </w:trPr>
        <w:tc>
          <w:tcPr>
            <w:tcW w:w="1291" w:type="pct"/>
            <w:vMerge/>
          </w:tcPr>
          <w:p w14:paraId="554AB6C6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2E52B4B4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Виды, конструкции и назначение вспомогательных приспособлений для гибки на валковых листогибочных машинах с электромеханическим приводом</w:t>
            </w:r>
          </w:p>
        </w:tc>
      </w:tr>
      <w:tr w:rsidR="00456C48" w:rsidRPr="007C03E1" w14:paraId="5ECE66EC" w14:textId="77777777" w:rsidTr="007C03E1">
        <w:trPr>
          <w:trHeight w:val="20"/>
        </w:trPr>
        <w:tc>
          <w:tcPr>
            <w:tcW w:w="1291" w:type="pct"/>
            <w:vMerge/>
          </w:tcPr>
          <w:p w14:paraId="1AC40ED8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6E7A2445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Основные характеристики валковых листогибочных машин с электромеханическим приводом</w:t>
            </w:r>
          </w:p>
        </w:tc>
      </w:tr>
      <w:tr w:rsidR="00456C48" w:rsidRPr="007C03E1" w14:paraId="48DE7A14" w14:textId="77777777" w:rsidTr="007C03E1">
        <w:trPr>
          <w:trHeight w:val="20"/>
        </w:trPr>
        <w:tc>
          <w:tcPr>
            <w:tcW w:w="1291" w:type="pct"/>
            <w:vMerge/>
          </w:tcPr>
          <w:p w14:paraId="2F4F4F51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10A29944" w14:textId="77777777" w:rsidR="00456C48" w:rsidRPr="007C03E1" w:rsidRDefault="00456C48" w:rsidP="00456C48">
            <w:pPr>
              <w:pStyle w:val="aff1"/>
              <w:jc w:val="both"/>
            </w:pPr>
            <w:r>
              <w:t>Назначение органов</w:t>
            </w:r>
            <w:r w:rsidRPr="007C03E1">
              <w:t xml:space="preserve"> управления валковыми листогибочными машинами с электромеханическим приводом</w:t>
            </w:r>
          </w:p>
        </w:tc>
      </w:tr>
      <w:tr w:rsidR="00456C48" w:rsidRPr="007C03E1" w14:paraId="41AF4BEF" w14:textId="77777777" w:rsidTr="007C03E1">
        <w:trPr>
          <w:trHeight w:val="20"/>
        </w:trPr>
        <w:tc>
          <w:tcPr>
            <w:tcW w:w="1291" w:type="pct"/>
            <w:vMerge/>
          </w:tcPr>
          <w:p w14:paraId="19FE29D5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6979EAE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Порядок</w:t>
            </w:r>
            <w:r>
              <w:t xml:space="preserve"> и правила</w:t>
            </w:r>
            <w:r w:rsidRPr="007C03E1">
              <w:t xml:space="preserve"> подготовки к работе валковых листогибочных машин с электромеханическим приводом</w:t>
            </w:r>
          </w:p>
        </w:tc>
      </w:tr>
      <w:tr w:rsidR="00456C48" w:rsidRPr="007C03E1" w14:paraId="6DE13FBD" w14:textId="77777777" w:rsidTr="007C03E1">
        <w:trPr>
          <w:trHeight w:val="20"/>
        </w:trPr>
        <w:tc>
          <w:tcPr>
            <w:tcW w:w="1291" w:type="pct"/>
            <w:vMerge/>
          </w:tcPr>
          <w:p w14:paraId="7D00D7AD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245F0F78" w14:textId="77777777" w:rsidR="00456C48" w:rsidRPr="007C03E1" w:rsidRDefault="00456C48" w:rsidP="00456C48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7C03E1">
              <w:t>валковых листогибочных машин с электромеханическим приводом</w:t>
            </w:r>
            <w:r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456C48" w:rsidRPr="007C03E1" w14:paraId="6518C610" w14:textId="77777777" w:rsidTr="007C03E1">
        <w:trPr>
          <w:trHeight w:val="20"/>
        </w:trPr>
        <w:tc>
          <w:tcPr>
            <w:tcW w:w="1291" w:type="pct"/>
            <w:vMerge/>
          </w:tcPr>
          <w:p w14:paraId="75572AFF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2C1963DC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Правила и способы гибки изделий на валковых листогибочных машинах с электромеханическим приводом</w:t>
            </w:r>
          </w:p>
        </w:tc>
      </w:tr>
      <w:tr w:rsidR="00456C48" w:rsidRPr="007C03E1" w14:paraId="527F381C" w14:textId="77777777" w:rsidTr="007C03E1">
        <w:trPr>
          <w:trHeight w:val="20"/>
        </w:trPr>
        <w:tc>
          <w:tcPr>
            <w:tcW w:w="1291" w:type="pct"/>
            <w:vMerge/>
          </w:tcPr>
          <w:p w14:paraId="0273372C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191840EB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Виды дефектов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4F320A3C" w14:textId="77777777" w:rsidTr="007C03E1">
        <w:trPr>
          <w:trHeight w:val="20"/>
        </w:trPr>
        <w:tc>
          <w:tcPr>
            <w:tcW w:w="1291" w:type="pct"/>
            <w:vMerge/>
          </w:tcPr>
          <w:p w14:paraId="7598789D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5581532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Способы устранения дефектов в изделиях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19595926" w14:textId="77777777" w:rsidTr="007C03E1">
        <w:trPr>
          <w:trHeight w:val="20"/>
        </w:trPr>
        <w:tc>
          <w:tcPr>
            <w:tcW w:w="1291" w:type="pct"/>
            <w:vMerge/>
          </w:tcPr>
          <w:p w14:paraId="4DBF8F5D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8EBCE62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Группы и марки </w:t>
            </w:r>
            <w:r>
              <w:t>материалов</w:t>
            </w:r>
            <w:r w:rsidRPr="007C03E1">
              <w:t>, обрабатываемых на валковых листогибочных машинах с электромеханическим приводом</w:t>
            </w:r>
          </w:p>
        </w:tc>
      </w:tr>
      <w:tr w:rsidR="00456C48" w:rsidRPr="007C03E1" w14:paraId="08950FC7" w14:textId="77777777" w:rsidTr="007C03E1">
        <w:trPr>
          <w:trHeight w:val="20"/>
        </w:trPr>
        <w:tc>
          <w:tcPr>
            <w:tcW w:w="1291" w:type="pct"/>
            <w:vMerge/>
          </w:tcPr>
          <w:p w14:paraId="13BDCE97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3AB2AC7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Сортамент заготовок, обрабатываемых на валковых листогибочных машинах с электромеханическим приводом</w:t>
            </w:r>
          </w:p>
        </w:tc>
      </w:tr>
      <w:tr w:rsidR="00456C48" w:rsidRPr="007C03E1" w14:paraId="01FF1D4F" w14:textId="77777777" w:rsidTr="007C03E1">
        <w:trPr>
          <w:trHeight w:val="20"/>
        </w:trPr>
        <w:tc>
          <w:tcPr>
            <w:tcW w:w="1291" w:type="pct"/>
            <w:vMerge/>
          </w:tcPr>
          <w:p w14:paraId="598B05F4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570587A" w14:textId="77777777" w:rsidR="00456C48" w:rsidRPr="007C03E1" w:rsidRDefault="00456C48" w:rsidP="00456C48">
            <w:pPr>
              <w:pStyle w:val="aff1"/>
              <w:jc w:val="both"/>
            </w:pPr>
            <w:r>
              <w:t xml:space="preserve">Типовые технологические процессы гибки на </w:t>
            </w:r>
            <w:r w:rsidRPr="007C03E1">
              <w:t>валковых листогибочных машинах с электромеханическим приводом</w:t>
            </w:r>
          </w:p>
        </w:tc>
      </w:tr>
      <w:tr w:rsidR="00456C48" w:rsidRPr="007C03E1" w14:paraId="32E905EC" w14:textId="77777777" w:rsidTr="007C03E1">
        <w:trPr>
          <w:trHeight w:val="20"/>
        </w:trPr>
        <w:tc>
          <w:tcPr>
            <w:tcW w:w="1291" w:type="pct"/>
            <w:vMerge/>
          </w:tcPr>
          <w:p w14:paraId="33142323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2694BB7A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Приемы работы и последовательность гибки на валковых листогибочных машинах с электромеханическим приводом</w:t>
            </w:r>
          </w:p>
        </w:tc>
      </w:tr>
      <w:tr w:rsidR="00456C48" w:rsidRPr="007C03E1" w14:paraId="0C369AFD" w14:textId="77777777" w:rsidTr="007C03E1">
        <w:trPr>
          <w:trHeight w:val="20"/>
        </w:trPr>
        <w:tc>
          <w:tcPr>
            <w:tcW w:w="1291" w:type="pct"/>
            <w:vMerge/>
          </w:tcPr>
          <w:p w14:paraId="3094F6F7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5DD33F77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Схемы и правила складирования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7AAB6E14" w14:textId="77777777" w:rsidTr="007C03E1">
        <w:trPr>
          <w:trHeight w:val="20"/>
        </w:trPr>
        <w:tc>
          <w:tcPr>
            <w:tcW w:w="1291" w:type="pct"/>
            <w:vMerge/>
          </w:tcPr>
          <w:p w14:paraId="25E49ED3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EADBFFF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Припуски и допуски на изделия при гибке на валковых листогибочных машинах с электромеханическим приводом</w:t>
            </w:r>
          </w:p>
        </w:tc>
      </w:tr>
      <w:tr w:rsidR="00456C48" w:rsidRPr="007C03E1" w14:paraId="25DAFE21" w14:textId="77777777" w:rsidTr="007C03E1">
        <w:trPr>
          <w:trHeight w:val="20"/>
        </w:trPr>
        <w:tc>
          <w:tcPr>
            <w:tcW w:w="1291" w:type="pct"/>
            <w:vMerge/>
          </w:tcPr>
          <w:p w14:paraId="1DAAEA4E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0EB81AF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Способы контроля размеров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1A3212C8" w14:textId="77777777" w:rsidTr="007C03E1">
        <w:trPr>
          <w:trHeight w:val="20"/>
        </w:trPr>
        <w:tc>
          <w:tcPr>
            <w:tcW w:w="1291" w:type="pct"/>
            <w:vMerge/>
          </w:tcPr>
          <w:p w14:paraId="5D53EC83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77A54417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7C03E1">
              <w:t xml:space="preserve"> гибк</w:t>
            </w:r>
            <w:r>
              <w:t>е</w:t>
            </w:r>
            <w:r w:rsidRPr="007C03E1">
              <w:t xml:space="preserve"> на валковых листогибочных машинах с электромеханическим приводом</w:t>
            </w:r>
          </w:p>
        </w:tc>
      </w:tr>
      <w:tr w:rsidR="00456C48" w:rsidRPr="007C03E1" w14:paraId="0AB868C2" w14:textId="77777777" w:rsidTr="007C03E1">
        <w:trPr>
          <w:trHeight w:val="20"/>
        </w:trPr>
        <w:tc>
          <w:tcPr>
            <w:tcW w:w="1291" w:type="pct"/>
            <w:vMerge/>
          </w:tcPr>
          <w:p w14:paraId="0E072FD7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44C312E3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 xml:space="preserve">Виды и правила применения средств индивидуальной и коллективной </w:t>
            </w:r>
            <w:r w:rsidRPr="007C03E1">
              <w:lastRenderedPageBreak/>
              <w:t>защиты при гибке на валковых листогибочных машинах с электромеханическим приводом</w:t>
            </w:r>
          </w:p>
        </w:tc>
      </w:tr>
      <w:tr w:rsidR="00456C48" w:rsidRPr="007C03E1" w14:paraId="51581657" w14:textId="77777777" w:rsidTr="007C03E1">
        <w:trPr>
          <w:trHeight w:val="20"/>
        </w:trPr>
        <w:tc>
          <w:tcPr>
            <w:tcW w:w="1291" w:type="pct"/>
            <w:vMerge/>
          </w:tcPr>
          <w:p w14:paraId="5F97893B" w14:textId="77777777" w:rsidR="00456C48" w:rsidRPr="007C03E1" w:rsidDel="002A1D54" w:rsidRDefault="00456C48" w:rsidP="00456C48">
            <w:pPr>
              <w:pStyle w:val="aff1"/>
            </w:pPr>
          </w:p>
        </w:tc>
        <w:tc>
          <w:tcPr>
            <w:tcW w:w="3709" w:type="pct"/>
          </w:tcPr>
          <w:p w14:paraId="53788376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56C48" w:rsidRPr="007C03E1" w14:paraId="479718CA" w14:textId="77777777" w:rsidTr="007C03E1">
        <w:trPr>
          <w:trHeight w:val="20"/>
        </w:trPr>
        <w:tc>
          <w:tcPr>
            <w:tcW w:w="1291" w:type="pct"/>
          </w:tcPr>
          <w:p w14:paraId="3B5DE498" w14:textId="77777777" w:rsidR="00456C48" w:rsidRPr="007C03E1" w:rsidDel="002A1D54" w:rsidRDefault="00456C48" w:rsidP="00456C48">
            <w:pPr>
              <w:pStyle w:val="aff1"/>
            </w:pPr>
            <w:r w:rsidRPr="007C03E1" w:rsidDel="002A1D54">
              <w:t>Другие характеристики</w:t>
            </w:r>
          </w:p>
        </w:tc>
        <w:tc>
          <w:tcPr>
            <w:tcW w:w="3709" w:type="pct"/>
          </w:tcPr>
          <w:p w14:paraId="1C175EA8" w14:textId="77777777" w:rsidR="00456C48" w:rsidRPr="007C03E1" w:rsidRDefault="00456C48" w:rsidP="00456C48">
            <w:pPr>
              <w:pStyle w:val="aff1"/>
              <w:jc w:val="both"/>
            </w:pPr>
            <w:r w:rsidRPr="007C03E1">
              <w:t>-</w:t>
            </w:r>
          </w:p>
        </w:tc>
      </w:tr>
    </w:tbl>
    <w:p w14:paraId="0A9EDB59" w14:textId="77777777" w:rsidR="00893EBD" w:rsidRPr="00A353C9" w:rsidRDefault="00893EBD" w:rsidP="00CA3445">
      <w:pPr>
        <w:pStyle w:val="3"/>
        <w:keepNext w:val="0"/>
      </w:pPr>
      <w:r w:rsidRPr="00A353C9">
        <w:t>3.1.</w:t>
      </w:r>
      <w:r w:rsidR="00C25FD5" w:rsidRPr="00A353C9">
        <w:t>3</w:t>
      </w:r>
      <w:r w:rsidRPr="00A353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3445D1" w:rsidRPr="00A353C9" w14:paraId="1B4372BA" w14:textId="77777777" w:rsidTr="00897DF5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B519045" w14:textId="77777777" w:rsidR="003445D1" w:rsidRPr="00A353C9" w:rsidRDefault="003445D1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85D9D" w14:textId="77777777" w:rsidR="003445D1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3445D1">
              <w:t xml:space="preserve">на </w:t>
            </w:r>
            <w:r w:rsidR="004D76F4">
              <w:t xml:space="preserve">роликовых </w:t>
            </w:r>
            <w:r w:rsidR="003445D1">
              <w:t>сортогибочных машинах с ручным приводом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CC32DD" w14:textId="77777777" w:rsidR="003445D1" w:rsidRPr="00A353C9" w:rsidRDefault="003445D1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83886" w14:textId="77777777" w:rsidR="003445D1" w:rsidRPr="00A353C9" w:rsidRDefault="0047636F" w:rsidP="00CA3445">
            <w:pPr>
              <w:pStyle w:val="aff1"/>
            </w:pPr>
            <w:r>
              <w:rPr>
                <w:lang w:val="en-US"/>
              </w:rPr>
              <w:t>A</w:t>
            </w:r>
            <w:r w:rsidR="003445D1" w:rsidRPr="00A353C9">
              <w:t>/03.2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2D70A1" w14:textId="77777777" w:rsidR="003445D1" w:rsidRPr="00A353C9" w:rsidRDefault="003445D1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6A561" w14:textId="77777777" w:rsidR="003445D1" w:rsidRPr="00A353C9" w:rsidRDefault="003445D1" w:rsidP="00CA3445">
            <w:pPr>
              <w:pStyle w:val="aff3"/>
            </w:pPr>
            <w:r w:rsidRPr="00A353C9">
              <w:t>2</w:t>
            </w:r>
          </w:p>
        </w:tc>
      </w:tr>
    </w:tbl>
    <w:p w14:paraId="0595000C" w14:textId="77777777" w:rsidR="00713E17" w:rsidRDefault="00713E17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3445D1" w:rsidRPr="00A353C9" w14:paraId="63FBF213" w14:textId="77777777" w:rsidTr="00897DF5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02F81DC" w14:textId="77777777" w:rsidR="003445D1" w:rsidRPr="00A353C9" w:rsidRDefault="003445D1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995A2EB" w14:textId="77777777" w:rsidR="003445D1" w:rsidRPr="00A353C9" w:rsidRDefault="003445D1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C9814F1" w14:textId="77777777" w:rsidR="003445D1" w:rsidRPr="00A353C9" w:rsidRDefault="003445D1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686040" w14:textId="77777777" w:rsidR="003445D1" w:rsidRPr="00A353C9" w:rsidRDefault="003445D1" w:rsidP="00CA3445">
            <w:r w:rsidRPr="00A353C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17D72" w14:textId="77777777" w:rsidR="003445D1" w:rsidRPr="00A353C9" w:rsidRDefault="003445D1" w:rsidP="00CA3445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76648C" w14:textId="77777777" w:rsidR="003445D1" w:rsidRPr="00A353C9" w:rsidRDefault="003445D1" w:rsidP="00CA3445">
            <w:pPr>
              <w:pStyle w:val="100"/>
            </w:pPr>
          </w:p>
        </w:tc>
      </w:tr>
      <w:tr w:rsidR="003445D1" w:rsidRPr="00A353C9" w14:paraId="0D268FED" w14:textId="77777777" w:rsidTr="00897DF5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5382AAFA" w14:textId="77777777" w:rsidR="003445D1" w:rsidRPr="00A353C9" w:rsidRDefault="003445D1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6E61E1F" w14:textId="77777777" w:rsidR="003445D1" w:rsidRPr="00A353C9" w:rsidRDefault="003445D1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1E7B47" w14:textId="77777777" w:rsidR="003445D1" w:rsidRPr="00A353C9" w:rsidRDefault="003445D1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6C41D7" w14:textId="77777777" w:rsidR="003445D1" w:rsidRPr="00A353C9" w:rsidRDefault="003445D1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1B6C4121" w14:textId="77777777" w:rsidR="00713E17" w:rsidRDefault="00713E17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AA4A1E" w:rsidRPr="00713E17" w14:paraId="3C703581" w14:textId="77777777" w:rsidTr="00713E17">
        <w:trPr>
          <w:trHeight w:val="20"/>
        </w:trPr>
        <w:tc>
          <w:tcPr>
            <w:tcW w:w="1291" w:type="pct"/>
            <w:vMerge w:val="restart"/>
          </w:tcPr>
          <w:p w14:paraId="230B5426" w14:textId="77777777" w:rsidR="00AA4A1E" w:rsidRPr="00713E17" w:rsidRDefault="00AA4A1E" w:rsidP="00CA3445">
            <w:pPr>
              <w:pStyle w:val="aff1"/>
            </w:pPr>
            <w:r w:rsidRPr="00713E17">
              <w:t>Трудовые действия</w:t>
            </w:r>
          </w:p>
        </w:tc>
        <w:tc>
          <w:tcPr>
            <w:tcW w:w="3709" w:type="pct"/>
          </w:tcPr>
          <w:p w14:paraId="04A80263" w14:textId="77777777" w:rsidR="00AA4A1E" w:rsidRPr="00713E17" w:rsidRDefault="00AA4A1E" w:rsidP="00CA3445">
            <w:pPr>
              <w:pStyle w:val="aff1"/>
              <w:jc w:val="both"/>
            </w:pPr>
            <w:r w:rsidRPr="00713E17">
              <w:t>Подготовка рабочего места к вальцовке изделий на</w:t>
            </w:r>
            <w:r w:rsidR="00AC63AF" w:rsidRPr="00713E17">
              <w:t xml:space="preserve"> </w:t>
            </w:r>
            <w:r w:rsidR="004D76F4" w:rsidRPr="00713E17">
              <w:t xml:space="preserve">роликовых </w:t>
            </w:r>
            <w:r w:rsidR="00AC63AF" w:rsidRPr="00713E17">
              <w:t>сортогибочных машинах</w:t>
            </w:r>
            <w:r w:rsidRPr="00713E17">
              <w:t xml:space="preserve"> с ручным приводом</w:t>
            </w:r>
          </w:p>
        </w:tc>
      </w:tr>
      <w:tr w:rsidR="00AA4A1E" w:rsidRPr="00713E17" w14:paraId="35BF8F18" w14:textId="77777777" w:rsidTr="00713E17">
        <w:trPr>
          <w:trHeight w:val="20"/>
        </w:trPr>
        <w:tc>
          <w:tcPr>
            <w:tcW w:w="1291" w:type="pct"/>
            <w:vMerge/>
          </w:tcPr>
          <w:p w14:paraId="37C16FC7" w14:textId="77777777" w:rsidR="00AA4A1E" w:rsidRPr="00713E17" w:rsidRDefault="00AA4A1E" w:rsidP="00CA3445">
            <w:pPr>
              <w:pStyle w:val="aff1"/>
            </w:pPr>
          </w:p>
        </w:tc>
        <w:tc>
          <w:tcPr>
            <w:tcW w:w="3709" w:type="pct"/>
          </w:tcPr>
          <w:p w14:paraId="12E9FDF0" w14:textId="77777777" w:rsidR="00AA4A1E" w:rsidRPr="00713E17" w:rsidRDefault="00AA4A1E" w:rsidP="00CA3445">
            <w:pPr>
              <w:pStyle w:val="aff1"/>
              <w:jc w:val="both"/>
            </w:pPr>
            <w:r w:rsidRPr="00713E17">
              <w:t>Подготовка к работе</w:t>
            </w:r>
            <w:r w:rsidR="00AC63AF" w:rsidRPr="00713E17">
              <w:t xml:space="preserve"> </w:t>
            </w:r>
            <w:r w:rsidR="004D76F4" w:rsidRPr="00713E17">
              <w:t xml:space="preserve">роликовых </w:t>
            </w:r>
            <w:r w:rsidR="00AC63AF" w:rsidRPr="00713E17">
              <w:t>сортогибочных машин</w:t>
            </w:r>
            <w:r w:rsidRPr="00713E17">
              <w:t xml:space="preserve"> с ручным приводом для вальцовки изделий</w:t>
            </w:r>
          </w:p>
        </w:tc>
      </w:tr>
      <w:tr w:rsidR="00AA4A1E" w:rsidRPr="00713E17" w14:paraId="7236D18D" w14:textId="77777777" w:rsidTr="00713E17">
        <w:trPr>
          <w:trHeight w:val="20"/>
        </w:trPr>
        <w:tc>
          <w:tcPr>
            <w:tcW w:w="1291" w:type="pct"/>
            <w:vMerge/>
          </w:tcPr>
          <w:p w14:paraId="10E15A52" w14:textId="77777777" w:rsidR="00AA4A1E" w:rsidRPr="00713E17" w:rsidRDefault="00AA4A1E" w:rsidP="00CA3445">
            <w:pPr>
              <w:pStyle w:val="aff1"/>
            </w:pPr>
          </w:p>
        </w:tc>
        <w:tc>
          <w:tcPr>
            <w:tcW w:w="3709" w:type="pct"/>
          </w:tcPr>
          <w:p w14:paraId="3052C405" w14:textId="77777777" w:rsidR="00AA4A1E" w:rsidRPr="00713E17" w:rsidRDefault="00AA4A1E" w:rsidP="00CA3445">
            <w:pPr>
              <w:pStyle w:val="aff1"/>
              <w:jc w:val="both"/>
            </w:pPr>
            <w:r w:rsidRPr="00713E17">
              <w:t>Ежедневное</w:t>
            </w:r>
            <w:r w:rsidR="002837DE">
              <w:t xml:space="preserve"> техническое</w:t>
            </w:r>
            <w:r w:rsidRPr="00713E17">
              <w:t xml:space="preserve"> обслуживание</w:t>
            </w:r>
            <w:r w:rsidR="00AC63AF" w:rsidRPr="00713E17">
              <w:t xml:space="preserve"> </w:t>
            </w:r>
            <w:r w:rsidR="004D76F4" w:rsidRPr="00713E17">
              <w:t xml:space="preserve">роликовых </w:t>
            </w:r>
            <w:r w:rsidR="00AC63AF" w:rsidRPr="00713E17">
              <w:t>сортогибочных машин</w:t>
            </w:r>
            <w:r w:rsidRPr="00713E17">
              <w:t xml:space="preserve"> с ручным приводом для вальцовки изделий</w:t>
            </w:r>
          </w:p>
        </w:tc>
      </w:tr>
      <w:tr w:rsidR="00EC4107" w:rsidRPr="00713E17" w14:paraId="6EE88A2A" w14:textId="77777777" w:rsidTr="00713E17">
        <w:trPr>
          <w:trHeight w:val="20"/>
        </w:trPr>
        <w:tc>
          <w:tcPr>
            <w:tcW w:w="1291" w:type="pct"/>
            <w:vMerge/>
          </w:tcPr>
          <w:p w14:paraId="3C11F0FB" w14:textId="77777777" w:rsidR="00EC4107" w:rsidRPr="00713E17" w:rsidRDefault="00EC4107" w:rsidP="00CA3445">
            <w:pPr>
              <w:pStyle w:val="aff1"/>
            </w:pPr>
          </w:p>
        </w:tc>
        <w:tc>
          <w:tcPr>
            <w:tcW w:w="3709" w:type="pct"/>
          </w:tcPr>
          <w:p w14:paraId="1756903F" w14:textId="77777777" w:rsidR="00EC4107" w:rsidRPr="00713E17" w:rsidRDefault="0088663E" w:rsidP="00CA3445">
            <w:pPr>
              <w:pStyle w:val="aff1"/>
              <w:jc w:val="both"/>
            </w:pPr>
            <w:r w:rsidRPr="00713E17">
              <w:t xml:space="preserve">Подача </w:t>
            </w:r>
            <w:r w:rsidR="00600CE4">
              <w:t>заготовок</w:t>
            </w:r>
            <w:r w:rsidRPr="00713E17">
              <w:t xml:space="preserve"> в роликовые сортогибочные машины с ручным приводом </w:t>
            </w:r>
            <w:r w:rsidR="006C41E4" w:rsidRPr="00713E17">
              <w:t>для вальцовки изделий</w:t>
            </w:r>
          </w:p>
        </w:tc>
      </w:tr>
      <w:tr w:rsidR="00EC4107" w:rsidRPr="00713E17" w14:paraId="2009344B" w14:textId="77777777" w:rsidTr="00713E17">
        <w:trPr>
          <w:trHeight w:val="20"/>
        </w:trPr>
        <w:tc>
          <w:tcPr>
            <w:tcW w:w="1291" w:type="pct"/>
            <w:vMerge/>
          </w:tcPr>
          <w:p w14:paraId="6A095FD2" w14:textId="77777777" w:rsidR="00EC4107" w:rsidRPr="00713E17" w:rsidRDefault="00EC4107" w:rsidP="00CA3445">
            <w:pPr>
              <w:pStyle w:val="aff1"/>
            </w:pPr>
          </w:p>
        </w:tc>
        <w:tc>
          <w:tcPr>
            <w:tcW w:w="3709" w:type="pct"/>
          </w:tcPr>
          <w:p w14:paraId="04ADF128" w14:textId="77777777" w:rsidR="00EC4107" w:rsidRPr="00713E17" w:rsidRDefault="00F8457B" w:rsidP="00CA3445">
            <w:pPr>
              <w:pStyle w:val="aff1"/>
              <w:jc w:val="both"/>
            </w:pPr>
            <w:r>
              <w:t>Наладка</w:t>
            </w:r>
            <w:r w:rsidRPr="00713E17">
              <w:t xml:space="preserve"> роликовых сортогибочных машинах с ручным приводом для вальцовки изделий</w:t>
            </w:r>
          </w:p>
        </w:tc>
      </w:tr>
      <w:tr w:rsidR="00D52F54" w:rsidRPr="00713E17" w14:paraId="5E9A39A4" w14:textId="77777777" w:rsidTr="00713E17">
        <w:trPr>
          <w:trHeight w:val="20"/>
        </w:trPr>
        <w:tc>
          <w:tcPr>
            <w:tcW w:w="1291" w:type="pct"/>
            <w:vMerge/>
          </w:tcPr>
          <w:p w14:paraId="1C27F3E5" w14:textId="77777777" w:rsidR="00D52F54" w:rsidRPr="00713E17" w:rsidRDefault="00D52F54" w:rsidP="00CA3445">
            <w:pPr>
              <w:pStyle w:val="aff1"/>
            </w:pPr>
          </w:p>
        </w:tc>
        <w:tc>
          <w:tcPr>
            <w:tcW w:w="3709" w:type="pct"/>
          </w:tcPr>
          <w:p w14:paraId="43C45914" w14:textId="77777777" w:rsidR="00D52F54" w:rsidRPr="00713E17" w:rsidRDefault="00F8457B" w:rsidP="00CA3445">
            <w:pPr>
              <w:pStyle w:val="aff1"/>
              <w:jc w:val="both"/>
            </w:pPr>
            <w:r w:rsidRPr="00713E17">
              <w:t>Подгибка концов проката на роликовых сортогибочных машинах с ручным управлением</w:t>
            </w:r>
          </w:p>
        </w:tc>
      </w:tr>
      <w:tr w:rsidR="00F8457B" w:rsidRPr="00713E17" w14:paraId="635E795A" w14:textId="77777777" w:rsidTr="00713E17">
        <w:trPr>
          <w:trHeight w:val="20"/>
        </w:trPr>
        <w:tc>
          <w:tcPr>
            <w:tcW w:w="1291" w:type="pct"/>
            <w:vMerge/>
          </w:tcPr>
          <w:p w14:paraId="5DA23F90" w14:textId="77777777" w:rsidR="00F8457B" w:rsidRPr="00713E17" w:rsidRDefault="00F8457B" w:rsidP="00F8457B">
            <w:pPr>
              <w:pStyle w:val="aff1"/>
            </w:pPr>
          </w:p>
        </w:tc>
        <w:tc>
          <w:tcPr>
            <w:tcW w:w="3709" w:type="pct"/>
          </w:tcPr>
          <w:p w14:paraId="346D623C" w14:textId="77777777" w:rsidR="00F8457B" w:rsidRPr="00EF4497" w:rsidRDefault="00F8457B" w:rsidP="00F8457B">
            <w:pPr>
              <w:pStyle w:val="aff1"/>
              <w:jc w:val="both"/>
            </w:pPr>
            <w:r w:rsidRPr="00713E17">
              <w:t xml:space="preserve">Гибка </w:t>
            </w:r>
            <w:r>
              <w:t>изделий</w:t>
            </w:r>
            <w:r w:rsidRPr="00713E17">
              <w:t xml:space="preserve"> из проката на роликовых сортогибочных машинах с ручным приводом</w:t>
            </w:r>
          </w:p>
        </w:tc>
      </w:tr>
      <w:tr w:rsidR="00F8457B" w:rsidRPr="00713E17" w14:paraId="30DA10AC" w14:textId="77777777" w:rsidTr="00713E17">
        <w:trPr>
          <w:trHeight w:val="20"/>
        </w:trPr>
        <w:tc>
          <w:tcPr>
            <w:tcW w:w="1291" w:type="pct"/>
            <w:vMerge/>
          </w:tcPr>
          <w:p w14:paraId="3A625E91" w14:textId="77777777" w:rsidR="00F8457B" w:rsidRPr="00713E17" w:rsidRDefault="00F8457B" w:rsidP="00F8457B">
            <w:pPr>
              <w:pStyle w:val="aff1"/>
            </w:pPr>
          </w:p>
        </w:tc>
        <w:tc>
          <w:tcPr>
            <w:tcW w:w="3709" w:type="pct"/>
          </w:tcPr>
          <w:p w14:paraId="6AD2B797" w14:textId="77777777" w:rsidR="00F8457B" w:rsidRPr="00F8457B" w:rsidRDefault="00F8457B" w:rsidP="00F8457B">
            <w:pPr>
              <w:pStyle w:val="aff1"/>
              <w:jc w:val="both"/>
            </w:pPr>
            <w:r w:rsidRPr="00F8457B">
              <w:t xml:space="preserve">Манипулирование заготовками </w:t>
            </w:r>
            <w:r>
              <w:t xml:space="preserve">при гибке </w:t>
            </w:r>
            <w:r w:rsidRPr="007C03E1">
              <w:t>на</w:t>
            </w:r>
            <w:r w:rsidRPr="00713E17">
              <w:t xml:space="preserve"> роликовых сортогибочных машинах с ручным приводом</w:t>
            </w:r>
          </w:p>
        </w:tc>
      </w:tr>
      <w:tr w:rsidR="0021168F" w:rsidRPr="00713E17" w14:paraId="7DAF4AF6" w14:textId="77777777" w:rsidTr="00713E17">
        <w:trPr>
          <w:trHeight w:val="20"/>
        </w:trPr>
        <w:tc>
          <w:tcPr>
            <w:tcW w:w="1291" w:type="pct"/>
            <w:vMerge/>
          </w:tcPr>
          <w:p w14:paraId="38BE50DB" w14:textId="77777777" w:rsidR="0021168F" w:rsidRPr="00713E17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7830A823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 xml:space="preserve">Снятие с роликов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21168F" w:rsidRPr="00713E17" w14:paraId="52146AE6" w14:textId="77777777" w:rsidTr="00713E17">
        <w:trPr>
          <w:trHeight w:val="20"/>
        </w:trPr>
        <w:tc>
          <w:tcPr>
            <w:tcW w:w="1291" w:type="pct"/>
            <w:vMerge/>
          </w:tcPr>
          <w:p w14:paraId="48DBB022" w14:textId="77777777" w:rsidR="0021168F" w:rsidRPr="00713E17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2F00F06E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 xml:space="preserve">Выявление дефектов в изделиях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21168F" w:rsidRPr="00713E17" w14:paraId="3D0E87F6" w14:textId="77777777" w:rsidTr="00713E17">
        <w:trPr>
          <w:trHeight w:val="20"/>
        </w:trPr>
        <w:tc>
          <w:tcPr>
            <w:tcW w:w="1291" w:type="pct"/>
            <w:vMerge/>
          </w:tcPr>
          <w:p w14:paraId="7455E992" w14:textId="77777777" w:rsidR="0021168F" w:rsidRPr="00713E17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1EEE7516" w14:textId="77777777" w:rsidR="0021168F" w:rsidRPr="00713E17" w:rsidRDefault="0021168F" w:rsidP="0021168F">
            <w:pPr>
              <w:pStyle w:val="aff1"/>
              <w:jc w:val="both"/>
            </w:pPr>
            <w:r>
              <w:t>Устранение</w:t>
            </w:r>
            <w:r w:rsidRPr="00713E17">
              <w:t xml:space="preserve"> дефектов в изделиях </w:t>
            </w:r>
            <w:r w:rsidR="00A05113">
              <w:t>при</w:t>
            </w:r>
            <w:r w:rsidRPr="00713E17">
              <w:t xml:space="preserve"> гибк</w:t>
            </w:r>
            <w:r w:rsidR="00A05113"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21168F" w:rsidRPr="00713E17" w14:paraId="288AD24C" w14:textId="77777777" w:rsidTr="00713E17">
        <w:trPr>
          <w:trHeight w:val="20"/>
        </w:trPr>
        <w:tc>
          <w:tcPr>
            <w:tcW w:w="1291" w:type="pct"/>
            <w:vMerge/>
          </w:tcPr>
          <w:p w14:paraId="7182C055" w14:textId="77777777" w:rsidR="0021168F" w:rsidRPr="00713E17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40196029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 xml:space="preserve">Складирование изделий </w:t>
            </w:r>
            <w:r w:rsidR="00A05113">
              <w:t>при</w:t>
            </w:r>
            <w:r w:rsidRPr="00713E17">
              <w:t xml:space="preserve"> гибк</w:t>
            </w:r>
            <w:r w:rsidR="00A05113"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21168F" w:rsidRPr="00713E17" w14:paraId="605E73B0" w14:textId="77777777" w:rsidTr="00713E17">
        <w:trPr>
          <w:trHeight w:val="20"/>
        </w:trPr>
        <w:tc>
          <w:tcPr>
            <w:tcW w:w="1291" w:type="pct"/>
            <w:vMerge/>
          </w:tcPr>
          <w:p w14:paraId="70B2796F" w14:textId="77777777" w:rsidR="0021168F" w:rsidRPr="00713E17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09E990A3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 xml:space="preserve">Контроль размеров изделий </w:t>
            </w:r>
            <w:r w:rsidR="00A05113">
              <w:t>при</w:t>
            </w:r>
            <w:r w:rsidRPr="00713E17">
              <w:t xml:space="preserve"> гибк</w:t>
            </w:r>
            <w:r w:rsidR="00A05113"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21168F" w:rsidRPr="00713E17" w14:paraId="31DF3F2B" w14:textId="77777777" w:rsidTr="00713E17">
        <w:trPr>
          <w:trHeight w:val="20"/>
        </w:trPr>
        <w:tc>
          <w:tcPr>
            <w:tcW w:w="1291" w:type="pct"/>
            <w:vMerge w:val="restart"/>
          </w:tcPr>
          <w:p w14:paraId="228902CD" w14:textId="77777777" w:rsidR="0021168F" w:rsidRPr="00713E17" w:rsidDel="002A1D54" w:rsidRDefault="0021168F" w:rsidP="0021168F">
            <w:pPr>
              <w:pStyle w:val="aff1"/>
            </w:pPr>
            <w:r w:rsidRPr="00713E17" w:rsidDel="002A1D54">
              <w:t>Необходимые умения</w:t>
            </w:r>
          </w:p>
        </w:tc>
        <w:tc>
          <w:tcPr>
            <w:tcW w:w="3709" w:type="pct"/>
          </w:tcPr>
          <w:p w14:paraId="7D3D4078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>Читать технологическую и конструкторскую документацию</w:t>
            </w:r>
          </w:p>
        </w:tc>
      </w:tr>
      <w:tr w:rsidR="0021168F" w:rsidRPr="00713E17" w14:paraId="23CEDFB6" w14:textId="77777777" w:rsidTr="00713E17">
        <w:trPr>
          <w:trHeight w:val="20"/>
        </w:trPr>
        <w:tc>
          <w:tcPr>
            <w:tcW w:w="1291" w:type="pct"/>
            <w:vMerge/>
          </w:tcPr>
          <w:p w14:paraId="5C872CF6" w14:textId="77777777" w:rsidR="0021168F" w:rsidRPr="00713E17" w:rsidDel="002A1D54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48D4B920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>Использовать роликовые сортогибочные машины с ручным приводом для вальцовки изделий</w:t>
            </w:r>
          </w:p>
        </w:tc>
      </w:tr>
      <w:tr w:rsidR="00600CE4" w:rsidRPr="00713E17" w14:paraId="2ED7661F" w14:textId="77777777" w:rsidTr="00713E17">
        <w:trPr>
          <w:trHeight w:val="20"/>
        </w:trPr>
        <w:tc>
          <w:tcPr>
            <w:tcW w:w="1291" w:type="pct"/>
            <w:vMerge/>
          </w:tcPr>
          <w:p w14:paraId="52690FD9" w14:textId="77777777" w:rsidR="00600CE4" w:rsidRPr="00713E17" w:rsidDel="002A1D54" w:rsidRDefault="00600CE4" w:rsidP="0021168F">
            <w:pPr>
              <w:pStyle w:val="aff1"/>
            </w:pPr>
          </w:p>
        </w:tc>
        <w:tc>
          <w:tcPr>
            <w:tcW w:w="3709" w:type="pct"/>
          </w:tcPr>
          <w:p w14:paraId="2391E3A8" w14:textId="77777777" w:rsidR="00600CE4" w:rsidRPr="00713E17" w:rsidRDefault="00600CE4" w:rsidP="0021168F">
            <w:pPr>
              <w:pStyle w:val="aff1"/>
              <w:jc w:val="both"/>
            </w:pPr>
            <w:r>
              <w:t xml:space="preserve">Управлять </w:t>
            </w:r>
            <w:r w:rsidRPr="00713E17">
              <w:t>роликовы</w:t>
            </w:r>
            <w:r>
              <w:t>ми</w:t>
            </w:r>
            <w:r w:rsidRPr="00713E17">
              <w:t xml:space="preserve"> сортогибочны</w:t>
            </w:r>
            <w:r>
              <w:t>ми</w:t>
            </w:r>
            <w:r w:rsidRPr="00713E17">
              <w:t xml:space="preserve"> машин</w:t>
            </w:r>
            <w:r>
              <w:t>ами</w:t>
            </w:r>
            <w:r w:rsidRPr="00713E17">
              <w:t xml:space="preserve"> с ручным приводом</w:t>
            </w:r>
          </w:p>
        </w:tc>
      </w:tr>
      <w:tr w:rsidR="0021168F" w:rsidRPr="00713E17" w14:paraId="380698AE" w14:textId="77777777" w:rsidTr="00713E17">
        <w:trPr>
          <w:trHeight w:val="20"/>
        </w:trPr>
        <w:tc>
          <w:tcPr>
            <w:tcW w:w="1291" w:type="pct"/>
            <w:vMerge/>
          </w:tcPr>
          <w:p w14:paraId="18756EAF" w14:textId="77777777" w:rsidR="0021168F" w:rsidRPr="00713E17" w:rsidDel="002A1D54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6C23E49F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>Выполнять техническое обслуживание (ежедневное, еженедельное, ежемесячное) роликовых сортогибочных машин с ручным приводом в соответствии с требованиями документации</w:t>
            </w:r>
            <w:r w:rsidR="00600CE4" w:rsidRPr="00713E17">
              <w:t xml:space="preserve"> </w:t>
            </w:r>
            <w:r w:rsidR="00600CE4">
              <w:t xml:space="preserve">по </w:t>
            </w:r>
            <w:r w:rsidR="00600CE4" w:rsidRPr="00713E17">
              <w:t>эксплуатаци</w:t>
            </w:r>
            <w:r w:rsidR="00600CE4">
              <w:t>и</w:t>
            </w:r>
          </w:p>
        </w:tc>
      </w:tr>
      <w:tr w:rsidR="0021168F" w:rsidRPr="00713E17" w14:paraId="7392FC19" w14:textId="77777777" w:rsidTr="00713E17">
        <w:trPr>
          <w:trHeight w:val="20"/>
        </w:trPr>
        <w:tc>
          <w:tcPr>
            <w:tcW w:w="1291" w:type="pct"/>
            <w:vMerge/>
          </w:tcPr>
          <w:p w14:paraId="701C1ADB" w14:textId="77777777" w:rsidR="0021168F" w:rsidRPr="00713E17" w:rsidDel="002A1D54" w:rsidRDefault="0021168F" w:rsidP="0021168F">
            <w:pPr>
              <w:pStyle w:val="aff1"/>
            </w:pPr>
          </w:p>
        </w:tc>
        <w:tc>
          <w:tcPr>
            <w:tcW w:w="3709" w:type="pct"/>
          </w:tcPr>
          <w:p w14:paraId="013F46FD" w14:textId="77777777" w:rsidR="0021168F" w:rsidRPr="00713E17" w:rsidRDefault="0021168F" w:rsidP="0021168F">
            <w:pPr>
              <w:pStyle w:val="aff1"/>
              <w:jc w:val="both"/>
            </w:pPr>
            <w:r w:rsidRPr="00713E17">
              <w:t xml:space="preserve">Регулировать положение роликов на роликовых сортогибочных </w:t>
            </w:r>
            <w:r w:rsidRPr="00713E17">
              <w:lastRenderedPageBreak/>
              <w:t>машинах с ручным приводом</w:t>
            </w:r>
          </w:p>
        </w:tc>
      </w:tr>
      <w:tr w:rsidR="00600CE4" w:rsidRPr="00713E17" w14:paraId="60758F40" w14:textId="77777777" w:rsidTr="00713E17">
        <w:trPr>
          <w:trHeight w:val="20"/>
        </w:trPr>
        <w:tc>
          <w:tcPr>
            <w:tcW w:w="1291" w:type="pct"/>
            <w:vMerge/>
          </w:tcPr>
          <w:p w14:paraId="68DE4105" w14:textId="77777777" w:rsidR="00600CE4" w:rsidRPr="00713E17" w:rsidDel="002A1D54" w:rsidRDefault="00600CE4" w:rsidP="00600CE4">
            <w:pPr>
              <w:pStyle w:val="aff1"/>
            </w:pPr>
          </w:p>
        </w:tc>
        <w:tc>
          <w:tcPr>
            <w:tcW w:w="3709" w:type="pct"/>
          </w:tcPr>
          <w:p w14:paraId="31713E73" w14:textId="77777777" w:rsidR="00600CE4" w:rsidRPr="00713E17" w:rsidRDefault="00600CE4" w:rsidP="00600CE4">
            <w:pPr>
              <w:pStyle w:val="aff1"/>
              <w:jc w:val="both"/>
            </w:pPr>
            <w:r w:rsidRPr="00713E17">
              <w:t>Манипулировать заготовками при гибке изделий из сортового и профильного проката на роликовых сортогибочных машинах с ручным приводом</w:t>
            </w:r>
          </w:p>
        </w:tc>
      </w:tr>
      <w:tr w:rsidR="00600CE4" w:rsidRPr="00713E17" w14:paraId="2517043B" w14:textId="77777777" w:rsidTr="00713E17">
        <w:trPr>
          <w:trHeight w:val="20"/>
        </w:trPr>
        <w:tc>
          <w:tcPr>
            <w:tcW w:w="1291" w:type="pct"/>
            <w:vMerge/>
          </w:tcPr>
          <w:p w14:paraId="19058369" w14:textId="77777777" w:rsidR="00600CE4" w:rsidRPr="00713E17" w:rsidDel="002A1D54" w:rsidRDefault="00600CE4" w:rsidP="00600CE4">
            <w:pPr>
              <w:pStyle w:val="aff1"/>
            </w:pPr>
          </w:p>
        </w:tc>
        <w:tc>
          <w:tcPr>
            <w:tcW w:w="3709" w:type="pct"/>
          </w:tcPr>
          <w:p w14:paraId="038F21F9" w14:textId="77777777" w:rsidR="00600CE4" w:rsidRPr="00713E17" w:rsidRDefault="00BF53F6" w:rsidP="00600CE4">
            <w:pPr>
              <w:pStyle w:val="aff1"/>
              <w:jc w:val="both"/>
            </w:pPr>
            <w:r w:rsidRPr="00713E17">
              <w:t>Применять способы гибки изделий из сортового и профильного проката на роликовых сортогибочных машинах с ручным приводом</w:t>
            </w:r>
          </w:p>
        </w:tc>
      </w:tr>
      <w:tr w:rsidR="00600CE4" w:rsidRPr="00713E17" w14:paraId="1275C145" w14:textId="77777777" w:rsidTr="00713E17">
        <w:trPr>
          <w:trHeight w:val="20"/>
        </w:trPr>
        <w:tc>
          <w:tcPr>
            <w:tcW w:w="1291" w:type="pct"/>
            <w:vMerge/>
          </w:tcPr>
          <w:p w14:paraId="7F0A1CCD" w14:textId="77777777" w:rsidR="00600CE4" w:rsidRPr="00713E17" w:rsidDel="002A1D54" w:rsidRDefault="00600CE4" w:rsidP="00600CE4">
            <w:pPr>
              <w:pStyle w:val="aff1"/>
            </w:pPr>
          </w:p>
        </w:tc>
        <w:tc>
          <w:tcPr>
            <w:tcW w:w="3709" w:type="pct"/>
          </w:tcPr>
          <w:p w14:paraId="41FFEEB7" w14:textId="77777777" w:rsidR="00600CE4" w:rsidRPr="00713E17" w:rsidRDefault="00BF53F6" w:rsidP="00600CE4">
            <w:pPr>
              <w:pStyle w:val="aff1"/>
              <w:jc w:val="both"/>
              <w:rPr>
                <w:highlight w:val="yellow"/>
              </w:rPr>
            </w:pPr>
            <w:r w:rsidRPr="00713E17">
              <w:t xml:space="preserve">Определять </w:t>
            </w:r>
            <w:r>
              <w:t xml:space="preserve">типовые </w:t>
            </w:r>
            <w:r w:rsidRPr="00713E17">
              <w:t>неисправность роликовых сортогибочных машин с ручным приводом</w:t>
            </w:r>
          </w:p>
        </w:tc>
      </w:tr>
      <w:tr w:rsidR="00BF53F6" w:rsidRPr="00713E17" w14:paraId="16DCA696" w14:textId="77777777" w:rsidTr="00713E17">
        <w:trPr>
          <w:trHeight w:val="20"/>
        </w:trPr>
        <w:tc>
          <w:tcPr>
            <w:tcW w:w="1291" w:type="pct"/>
            <w:vMerge/>
          </w:tcPr>
          <w:p w14:paraId="4A841EED" w14:textId="77777777" w:rsidR="00BF53F6" w:rsidRPr="00713E17" w:rsidDel="002A1D54" w:rsidRDefault="00BF53F6" w:rsidP="00BF53F6">
            <w:pPr>
              <w:pStyle w:val="aff1"/>
            </w:pPr>
          </w:p>
        </w:tc>
        <w:tc>
          <w:tcPr>
            <w:tcW w:w="3709" w:type="pct"/>
          </w:tcPr>
          <w:p w14:paraId="49A3400A" w14:textId="77777777" w:rsidR="00BF53F6" w:rsidRPr="00713E17" w:rsidRDefault="00BF53F6" w:rsidP="00BF53F6">
            <w:pPr>
              <w:pStyle w:val="aff1"/>
              <w:jc w:val="both"/>
              <w:rPr>
                <w:highlight w:val="yellow"/>
              </w:rPr>
            </w:pPr>
            <w:r w:rsidRPr="00713E17">
              <w:t xml:space="preserve">Исправлять дефекты в изделиях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BF53F6" w:rsidRPr="00713E17" w14:paraId="0C489673" w14:textId="77777777" w:rsidTr="00713E17">
        <w:trPr>
          <w:trHeight w:val="20"/>
        </w:trPr>
        <w:tc>
          <w:tcPr>
            <w:tcW w:w="1291" w:type="pct"/>
            <w:vMerge/>
          </w:tcPr>
          <w:p w14:paraId="29EF9200" w14:textId="77777777" w:rsidR="00BF53F6" w:rsidRPr="00713E17" w:rsidDel="002A1D54" w:rsidRDefault="00BF53F6" w:rsidP="00BF53F6">
            <w:pPr>
              <w:pStyle w:val="aff1"/>
            </w:pPr>
          </w:p>
        </w:tc>
        <w:tc>
          <w:tcPr>
            <w:tcW w:w="3709" w:type="pct"/>
          </w:tcPr>
          <w:p w14:paraId="66C0C4BE" w14:textId="77777777" w:rsidR="00BF53F6" w:rsidRPr="00713E17" w:rsidRDefault="00BF53F6" w:rsidP="00BF53F6">
            <w:pPr>
              <w:pStyle w:val="aff1"/>
              <w:jc w:val="both"/>
            </w:pPr>
            <w:r w:rsidRPr="00713E17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BF53F6" w:rsidRPr="00713E17" w14:paraId="6F1CB017" w14:textId="77777777" w:rsidTr="00713E17">
        <w:trPr>
          <w:trHeight w:val="20"/>
        </w:trPr>
        <w:tc>
          <w:tcPr>
            <w:tcW w:w="1291" w:type="pct"/>
            <w:vMerge/>
          </w:tcPr>
          <w:p w14:paraId="57C0830E" w14:textId="77777777" w:rsidR="00BF53F6" w:rsidRPr="00713E17" w:rsidDel="002A1D54" w:rsidRDefault="00BF53F6" w:rsidP="00BF53F6">
            <w:pPr>
              <w:pStyle w:val="aff1"/>
            </w:pPr>
          </w:p>
        </w:tc>
        <w:tc>
          <w:tcPr>
            <w:tcW w:w="3709" w:type="pct"/>
          </w:tcPr>
          <w:p w14:paraId="0F70A2A8" w14:textId="77777777" w:rsidR="00BF53F6" w:rsidRPr="00713E17" w:rsidRDefault="00BF53F6" w:rsidP="00BF53F6">
            <w:pPr>
              <w:pStyle w:val="aff1"/>
              <w:jc w:val="both"/>
            </w:pPr>
            <w:r w:rsidRPr="00713E17">
              <w:rPr>
                <w:color w:val="000000"/>
              </w:rPr>
              <w:t xml:space="preserve">Выполнять измерения </w:t>
            </w:r>
            <w:r w:rsidRPr="00713E17">
              <w:t>изделий</w:t>
            </w:r>
            <w:r w:rsidRPr="00713E17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713E17">
              <w:t xml:space="preserve"> </w:t>
            </w:r>
          </w:p>
        </w:tc>
      </w:tr>
      <w:tr w:rsidR="00BF53F6" w:rsidRPr="00713E17" w14:paraId="7A2BC3D2" w14:textId="77777777" w:rsidTr="00713E17">
        <w:trPr>
          <w:trHeight w:val="20"/>
        </w:trPr>
        <w:tc>
          <w:tcPr>
            <w:tcW w:w="1291" w:type="pct"/>
            <w:vMerge/>
          </w:tcPr>
          <w:p w14:paraId="3A9C50E0" w14:textId="77777777" w:rsidR="00BF53F6" w:rsidRPr="00713E17" w:rsidDel="002A1D54" w:rsidRDefault="00BF53F6" w:rsidP="00BF53F6">
            <w:pPr>
              <w:pStyle w:val="aff1"/>
            </w:pPr>
          </w:p>
        </w:tc>
        <w:tc>
          <w:tcPr>
            <w:tcW w:w="3709" w:type="pct"/>
          </w:tcPr>
          <w:p w14:paraId="19D77838" w14:textId="77777777" w:rsidR="00BF53F6" w:rsidRPr="00713E17" w:rsidRDefault="00BF53F6" w:rsidP="00BF53F6">
            <w:pPr>
              <w:pStyle w:val="aff1"/>
              <w:jc w:val="both"/>
            </w:pPr>
            <w:r w:rsidRPr="00713E17">
              <w:t>Применять средства индивидуальной защиты при гибке изделий из сортового и профильного проката на роликовых сортогибочных машинах с ручным приводом</w:t>
            </w:r>
          </w:p>
        </w:tc>
      </w:tr>
      <w:tr w:rsidR="00BF53F6" w:rsidRPr="00713E17" w14:paraId="0D1440CA" w14:textId="77777777" w:rsidTr="00713E17">
        <w:trPr>
          <w:trHeight w:val="20"/>
        </w:trPr>
        <w:tc>
          <w:tcPr>
            <w:tcW w:w="1291" w:type="pct"/>
            <w:vMerge/>
          </w:tcPr>
          <w:p w14:paraId="7C045A6D" w14:textId="77777777" w:rsidR="00BF53F6" w:rsidRPr="00713E17" w:rsidDel="002A1D54" w:rsidRDefault="00BF53F6" w:rsidP="00BF53F6">
            <w:pPr>
              <w:pStyle w:val="aff1"/>
            </w:pPr>
          </w:p>
        </w:tc>
        <w:tc>
          <w:tcPr>
            <w:tcW w:w="3709" w:type="pct"/>
          </w:tcPr>
          <w:p w14:paraId="4E0E13A3" w14:textId="77777777" w:rsidR="00BF53F6" w:rsidRPr="00713E17" w:rsidRDefault="00BF53F6" w:rsidP="00BF53F6">
            <w:pPr>
              <w:pStyle w:val="aff1"/>
              <w:jc w:val="both"/>
            </w:pPr>
            <w:r w:rsidRPr="00713E17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BF53F6" w:rsidRPr="00713E17" w14:paraId="319D6491" w14:textId="77777777" w:rsidTr="00713E17">
        <w:trPr>
          <w:trHeight w:val="20"/>
        </w:trPr>
        <w:tc>
          <w:tcPr>
            <w:tcW w:w="1291" w:type="pct"/>
            <w:vMerge w:val="restart"/>
          </w:tcPr>
          <w:p w14:paraId="5D06406D" w14:textId="77777777" w:rsidR="00BF53F6" w:rsidRPr="00713E17" w:rsidRDefault="00BF53F6" w:rsidP="00BF53F6">
            <w:pPr>
              <w:pStyle w:val="aff1"/>
            </w:pPr>
            <w:r w:rsidRPr="00713E17" w:rsidDel="002A1D54">
              <w:t>Необходимые знания</w:t>
            </w:r>
          </w:p>
        </w:tc>
        <w:tc>
          <w:tcPr>
            <w:tcW w:w="3709" w:type="pct"/>
          </w:tcPr>
          <w:p w14:paraId="53E27488" w14:textId="77777777" w:rsidR="00BF53F6" w:rsidRPr="00713E17" w:rsidRDefault="00BF53F6" w:rsidP="00BF53F6">
            <w:pPr>
              <w:pStyle w:val="aff1"/>
              <w:jc w:val="both"/>
            </w:pPr>
            <w:r w:rsidRPr="00713E17">
              <w:t>Основы машиностроительного черчения в объеме, необходимом для выполнения работы</w:t>
            </w:r>
          </w:p>
        </w:tc>
      </w:tr>
      <w:tr w:rsidR="00BF53F6" w:rsidRPr="00713E17" w14:paraId="1FC08E3B" w14:textId="77777777" w:rsidTr="00713E17">
        <w:trPr>
          <w:trHeight w:val="20"/>
        </w:trPr>
        <w:tc>
          <w:tcPr>
            <w:tcW w:w="1291" w:type="pct"/>
            <w:vMerge/>
          </w:tcPr>
          <w:p w14:paraId="7E27DC5F" w14:textId="77777777" w:rsidR="00BF53F6" w:rsidRPr="00713E17" w:rsidDel="002A1D54" w:rsidRDefault="00BF53F6" w:rsidP="00BF53F6">
            <w:pPr>
              <w:pStyle w:val="aff1"/>
            </w:pPr>
          </w:p>
        </w:tc>
        <w:tc>
          <w:tcPr>
            <w:tcW w:w="3709" w:type="pct"/>
          </w:tcPr>
          <w:p w14:paraId="5A3E3693" w14:textId="77777777" w:rsidR="00BF53F6" w:rsidRPr="00713E17" w:rsidRDefault="00BF53F6" w:rsidP="00BF53F6">
            <w:pPr>
              <w:pStyle w:val="aff1"/>
              <w:jc w:val="both"/>
            </w:pPr>
            <w:r w:rsidRPr="00713E17">
              <w:t>Правила чтения технологических документов</w:t>
            </w:r>
          </w:p>
        </w:tc>
      </w:tr>
      <w:tr w:rsidR="003D15C5" w:rsidRPr="00713E17" w14:paraId="3410D05E" w14:textId="77777777" w:rsidTr="00713E17">
        <w:trPr>
          <w:trHeight w:val="20"/>
        </w:trPr>
        <w:tc>
          <w:tcPr>
            <w:tcW w:w="1291" w:type="pct"/>
            <w:vMerge/>
          </w:tcPr>
          <w:p w14:paraId="391D2555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2E2DF4B0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Виды, конструкции и назначение роликовых сортогибочных машин с ручным приводом</w:t>
            </w:r>
          </w:p>
        </w:tc>
      </w:tr>
      <w:tr w:rsidR="003D15C5" w:rsidRPr="00713E17" w14:paraId="586DF431" w14:textId="77777777" w:rsidTr="00713E17">
        <w:trPr>
          <w:trHeight w:val="20"/>
        </w:trPr>
        <w:tc>
          <w:tcPr>
            <w:tcW w:w="1291" w:type="pct"/>
            <w:vMerge/>
          </w:tcPr>
          <w:p w14:paraId="0416641E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6A0B8EB0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Основные характеристики роликовых сортогибочных машин с ручным приводом</w:t>
            </w:r>
          </w:p>
        </w:tc>
      </w:tr>
      <w:tr w:rsidR="003D15C5" w:rsidRPr="00713E17" w14:paraId="328B0508" w14:textId="77777777" w:rsidTr="00713E17">
        <w:trPr>
          <w:trHeight w:val="20"/>
        </w:trPr>
        <w:tc>
          <w:tcPr>
            <w:tcW w:w="1291" w:type="pct"/>
            <w:vMerge/>
          </w:tcPr>
          <w:p w14:paraId="0D3DD81E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1898A1FC" w14:textId="77777777" w:rsidR="003D15C5" w:rsidRPr="00713E17" w:rsidRDefault="003D15C5" w:rsidP="003D15C5">
            <w:pPr>
              <w:pStyle w:val="aff1"/>
              <w:jc w:val="both"/>
            </w:pPr>
            <w:r>
              <w:t>Назначение органов</w:t>
            </w:r>
            <w:r w:rsidRPr="00713E17">
              <w:t xml:space="preserve"> управления роликовыми сортогибочными машинами с ручным приводом</w:t>
            </w:r>
          </w:p>
        </w:tc>
      </w:tr>
      <w:tr w:rsidR="003D15C5" w:rsidRPr="00713E17" w14:paraId="3725CDBF" w14:textId="77777777" w:rsidTr="00713E17">
        <w:trPr>
          <w:trHeight w:val="20"/>
        </w:trPr>
        <w:tc>
          <w:tcPr>
            <w:tcW w:w="1291" w:type="pct"/>
            <w:vMerge/>
          </w:tcPr>
          <w:p w14:paraId="1A4CDE7F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120078C5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 xml:space="preserve">Порядок </w:t>
            </w:r>
            <w:r>
              <w:t xml:space="preserve">и правила </w:t>
            </w:r>
            <w:r w:rsidRPr="00713E17">
              <w:t>подготовки к работе роликовых сортогибочных машин с ручным приводом</w:t>
            </w:r>
          </w:p>
        </w:tc>
      </w:tr>
      <w:tr w:rsidR="003D15C5" w:rsidRPr="00713E17" w14:paraId="342E1FE5" w14:textId="77777777" w:rsidTr="00713E17">
        <w:trPr>
          <w:trHeight w:val="20"/>
        </w:trPr>
        <w:tc>
          <w:tcPr>
            <w:tcW w:w="1291" w:type="pct"/>
            <w:vMerge/>
          </w:tcPr>
          <w:p w14:paraId="4052EA5C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47F59A52" w14:textId="77777777" w:rsidR="003D15C5" w:rsidRPr="00713E17" w:rsidRDefault="003D15C5" w:rsidP="003D15C5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713E17">
              <w:t xml:space="preserve">роликовых сортогибочных </w:t>
            </w:r>
            <w:r w:rsidRPr="007C03E1">
              <w:t>машин с ручным приводом</w:t>
            </w:r>
            <w:r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3D15C5" w:rsidRPr="00713E17" w14:paraId="7F835B85" w14:textId="77777777" w:rsidTr="00713E17">
        <w:trPr>
          <w:trHeight w:val="20"/>
        </w:trPr>
        <w:tc>
          <w:tcPr>
            <w:tcW w:w="1291" w:type="pct"/>
            <w:vMerge/>
          </w:tcPr>
          <w:p w14:paraId="688A6171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1FC9104F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Правила и способы гибки изделий на роликовых сортогибочных машинах с ручным приводом</w:t>
            </w:r>
          </w:p>
        </w:tc>
      </w:tr>
      <w:tr w:rsidR="003D15C5" w:rsidRPr="00713E17" w14:paraId="1CA5CA35" w14:textId="77777777" w:rsidTr="00713E17">
        <w:trPr>
          <w:trHeight w:val="20"/>
        </w:trPr>
        <w:tc>
          <w:tcPr>
            <w:tcW w:w="1291" w:type="pct"/>
            <w:vMerge/>
          </w:tcPr>
          <w:p w14:paraId="6D5AFFB0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5710053D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 xml:space="preserve">Виды дефектов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3D15C5" w:rsidRPr="00713E17" w14:paraId="390E39A0" w14:textId="77777777" w:rsidTr="00713E17">
        <w:trPr>
          <w:trHeight w:val="20"/>
        </w:trPr>
        <w:tc>
          <w:tcPr>
            <w:tcW w:w="1291" w:type="pct"/>
            <w:vMerge/>
          </w:tcPr>
          <w:p w14:paraId="1F4B0CF3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1D3C9AE0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 xml:space="preserve">Способы устранения дефектов в изделиях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3D15C5" w:rsidRPr="00713E17" w14:paraId="76043582" w14:textId="77777777" w:rsidTr="00713E17">
        <w:trPr>
          <w:trHeight w:val="20"/>
        </w:trPr>
        <w:tc>
          <w:tcPr>
            <w:tcW w:w="1291" w:type="pct"/>
            <w:vMerge/>
          </w:tcPr>
          <w:p w14:paraId="71C57614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3F4FDDFE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 xml:space="preserve">Группы и марки </w:t>
            </w:r>
            <w:r>
              <w:t>материалов</w:t>
            </w:r>
            <w:r w:rsidRPr="00713E17">
              <w:t>, обрабатываемых на роликовых сортогибочных машинах с ручным приводом</w:t>
            </w:r>
          </w:p>
        </w:tc>
      </w:tr>
      <w:tr w:rsidR="003D15C5" w:rsidRPr="00713E17" w14:paraId="52A7A965" w14:textId="77777777" w:rsidTr="00713E17">
        <w:trPr>
          <w:trHeight w:val="20"/>
        </w:trPr>
        <w:tc>
          <w:tcPr>
            <w:tcW w:w="1291" w:type="pct"/>
            <w:vMerge/>
          </w:tcPr>
          <w:p w14:paraId="1A85AD12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154D544C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Сортамент заготовок, обрабатываемых на роликовых сортогибочных машинах с ручным приводом</w:t>
            </w:r>
          </w:p>
        </w:tc>
      </w:tr>
      <w:tr w:rsidR="003D15C5" w:rsidRPr="00713E17" w14:paraId="35AE49C2" w14:textId="77777777" w:rsidTr="00713E17">
        <w:trPr>
          <w:trHeight w:val="20"/>
        </w:trPr>
        <w:tc>
          <w:tcPr>
            <w:tcW w:w="1291" w:type="pct"/>
            <w:vMerge/>
          </w:tcPr>
          <w:p w14:paraId="051A73F7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62DF9043" w14:textId="77777777" w:rsidR="003D15C5" w:rsidRPr="00713E17" w:rsidRDefault="003D15C5" w:rsidP="003D15C5">
            <w:pPr>
              <w:pStyle w:val="aff1"/>
              <w:jc w:val="both"/>
            </w:pPr>
            <w:r>
              <w:t xml:space="preserve">Типовые технологические процессы гибки на </w:t>
            </w:r>
            <w:r w:rsidRPr="00713E17">
              <w:t xml:space="preserve">роликовых сортогибочных </w:t>
            </w:r>
            <w:r w:rsidRPr="007C03E1">
              <w:t>машинах с ручным приводом</w:t>
            </w:r>
          </w:p>
        </w:tc>
      </w:tr>
      <w:tr w:rsidR="003D15C5" w:rsidRPr="00713E17" w14:paraId="5B1C6AF8" w14:textId="77777777" w:rsidTr="00713E17">
        <w:trPr>
          <w:trHeight w:val="20"/>
        </w:trPr>
        <w:tc>
          <w:tcPr>
            <w:tcW w:w="1291" w:type="pct"/>
            <w:vMerge/>
          </w:tcPr>
          <w:p w14:paraId="7A507522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7BAA9B80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Приемы работы и последовательность гибки на роликовых сортогибочных машинах с ручным приводом</w:t>
            </w:r>
          </w:p>
        </w:tc>
      </w:tr>
      <w:tr w:rsidR="003D15C5" w:rsidRPr="00713E17" w14:paraId="210C6751" w14:textId="77777777" w:rsidTr="00713E17">
        <w:trPr>
          <w:trHeight w:val="20"/>
        </w:trPr>
        <w:tc>
          <w:tcPr>
            <w:tcW w:w="1291" w:type="pct"/>
            <w:vMerge/>
          </w:tcPr>
          <w:p w14:paraId="6C409477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048C9A69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 xml:space="preserve">Схемы и правила складирования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3D15C5" w:rsidRPr="00713E17" w14:paraId="0C642B32" w14:textId="77777777" w:rsidTr="00713E17">
        <w:trPr>
          <w:trHeight w:val="20"/>
        </w:trPr>
        <w:tc>
          <w:tcPr>
            <w:tcW w:w="1291" w:type="pct"/>
            <w:vMerge/>
          </w:tcPr>
          <w:p w14:paraId="73E4589A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1A280568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Припуски и допуски на изделия при гибке на роликовых сортогибочных машинах с ручным приводом</w:t>
            </w:r>
          </w:p>
        </w:tc>
      </w:tr>
      <w:tr w:rsidR="003D15C5" w:rsidRPr="00713E17" w14:paraId="6E6A1CC9" w14:textId="77777777" w:rsidTr="00713E17">
        <w:trPr>
          <w:trHeight w:val="20"/>
        </w:trPr>
        <w:tc>
          <w:tcPr>
            <w:tcW w:w="1291" w:type="pct"/>
            <w:vMerge/>
          </w:tcPr>
          <w:p w14:paraId="79D9CA6B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33375FFC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 xml:space="preserve">Способы контроля размеров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3D15C5" w:rsidRPr="00713E17" w14:paraId="1EDCEB9F" w14:textId="77777777" w:rsidTr="00713E17">
        <w:trPr>
          <w:trHeight w:val="20"/>
        </w:trPr>
        <w:tc>
          <w:tcPr>
            <w:tcW w:w="1291" w:type="pct"/>
            <w:vMerge/>
          </w:tcPr>
          <w:p w14:paraId="77DF4DD7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4CBA3700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ручным приводом</w:t>
            </w:r>
          </w:p>
        </w:tc>
      </w:tr>
      <w:tr w:rsidR="003D15C5" w:rsidRPr="00713E17" w14:paraId="62999970" w14:textId="77777777" w:rsidTr="00713E17">
        <w:trPr>
          <w:trHeight w:val="20"/>
        </w:trPr>
        <w:tc>
          <w:tcPr>
            <w:tcW w:w="1291" w:type="pct"/>
            <w:vMerge/>
          </w:tcPr>
          <w:p w14:paraId="1C47E677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0D612373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Виды и правила применения средств индивидуальной и коллективной защиты при гибке на роликовых сортогибочных машинах с ручным приводом</w:t>
            </w:r>
          </w:p>
        </w:tc>
      </w:tr>
      <w:tr w:rsidR="003D15C5" w:rsidRPr="00713E17" w14:paraId="2CA9B033" w14:textId="77777777" w:rsidTr="00713E17">
        <w:trPr>
          <w:trHeight w:val="20"/>
        </w:trPr>
        <w:tc>
          <w:tcPr>
            <w:tcW w:w="1291" w:type="pct"/>
            <w:vMerge/>
          </w:tcPr>
          <w:p w14:paraId="39A05367" w14:textId="77777777" w:rsidR="003D15C5" w:rsidRPr="00713E17" w:rsidDel="002A1D54" w:rsidRDefault="003D15C5" w:rsidP="003D15C5">
            <w:pPr>
              <w:pStyle w:val="aff1"/>
            </w:pPr>
          </w:p>
        </w:tc>
        <w:tc>
          <w:tcPr>
            <w:tcW w:w="3709" w:type="pct"/>
          </w:tcPr>
          <w:p w14:paraId="56AC579B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D15C5" w:rsidRPr="00713E17" w14:paraId="18D1BA2F" w14:textId="77777777" w:rsidTr="00713E17">
        <w:trPr>
          <w:trHeight w:val="20"/>
        </w:trPr>
        <w:tc>
          <w:tcPr>
            <w:tcW w:w="1291" w:type="pct"/>
          </w:tcPr>
          <w:p w14:paraId="04D954AB" w14:textId="77777777" w:rsidR="003D15C5" w:rsidRPr="00713E17" w:rsidDel="002A1D54" w:rsidRDefault="003D15C5" w:rsidP="003D15C5">
            <w:pPr>
              <w:pStyle w:val="aff1"/>
            </w:pPr>
            <w:r w:rsidRPr="00713E17" w:rsidDel="002A1D54">
              <w:t>Другие характеристики</w:t>
            </w:r>
          </w:p>
        </w:tc>
        <w:tc>
          <w:tcPr>
            <w:tcW w:w="3709" w:type="pct"/>
          </w:tcPr>
          <w:p w14:paraId="2091EA2E" w14:textId="77777777" w:rsidR="003D15C5" w:rsidRPr="00713E17" w:rsidRDefault="003D15C5" w:rsidP="003D15C5">
            <w:pPr>
              <w:pStyle w:val="aff1"/>
              <w:jc w:val="both"/>
            </w:pPr>
            <w:r w:rsidRPr="00713E17">
              <w:t>-</w:t>
            </w:r>
          </w:p>
        </w:tc>
      </w:tr>
    </w:tbl>
    <w:p w14:paraId="40E05DE3" w14:textId="77777777" w:rsidR="00A24012" w:rsidRPr="00A353C9" w:rsidRDefault="00A24012" w:rsidP="00CA3445">
      <w:pPr>
        <w:pStyle w:val="3"/>
        <w:keepNext w:val="0"/>
      </w:pPr>
      <w:bookmarkStart w:id="20" w:name="_Toc32827202"/>
      <w:r w:rsidRPr="00A353C9">
        <w:t>3.1.</w:t>
      </w:r>
      <w:r>
        <w:t>4</w:t>
      </w:r>
      <w:r w:rsidRPr="00A353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CA26E3" w:rsidRPr="00A353C9" w14:paraId="78395FA7" w14:textId="77777777" w:rsidTr="00501F4F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A7EABDF" w14:textId="77777777" w:rsidR="00CA26E3" w:rsidRPr="00A353C9" w:rsidRDefault="00CA26E3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4851E" w14:textId="77777777" w:rsidR="00CA26E3" w:rsidRPr="00A353C9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3445D1">
              <w:t xml:space="preserve">на </w:t>
            </w:r>
            <w:r w:rsidR="004D76F4">
              <w:t xml:space="preserve">роликовых </w:t>
            </w:r>
            <w:r w:rsidR="003445D1">
              <w:t>сортогибочных машинах с электромеханическим приводом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C3BA86" w14:textId="77777777" w:rsidR="00CA26E3" w:rsidRPr="00A353C9" w:rsidRDefault="00CA26E3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D76C5E" w14:textId="77777777" w:rsidR="00CA26E3" w:rsidRPr="00A353C9" w:rsidRDefault="0047636F" w:rsidP="00CA3445">
            <w:pPr>
              <w:pStyle w:val="aff1"/>
            </w:pPr>
            <w:r>
              <w:rPr>
                <w:lang w:val="en-US"/>
              </w:rPr>
              <w:t>A</w:t>
            </w:r>
            <w:r w:rsidR="00CA26E3" w:rsidRPr="00A353C9">
              <w:t>/0</w:t>
            </w:r>
            <w:r w:rsidR="00CA26E3">
              <w:t>4</w:t>
            </w:r>
            <w:r w:rsidR="00CA26E3" w:rsidRPr="00A353C9">
              <w:t>.2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6502C6" w14:textId="77777777" w:rsidR="00CA26E3" w:rsidRPr="00A353C9" w:rsidRDefault="00CA26E3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861B7" w14:textId="77777777" w:rsidR="00CA26E3" w:rsidRPr="00A353C9" w:rsidRDefault="00CA26E3" w:rsidP="00CA3445">
            <w:pPr>
              <w:pStyle w:val="aff3"/>
            </w:pPr>
            <w:r w:rsidRPr="00A353C9">
              <w:t>2</w:t>
            </w:r>
          </w:p>
        </w:tc>
      </w:tr>
    </w:tbl>
    <w:p w14:paraId="4C177005" w14:textId="77777777" w:rsidR="00713E17" w:rsidRDefault="00713E17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CA26E3" w:rsidRPr="00A353C9" w14:paraId="4FF3C389" w14:textId="77777777" w:rsidTr="00501F4F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A314E74" w14:textId="77777777" w:rsidR="00CA26E3" w:rsidRPr="00A353C9" w:rsidRDefault="00CA26E3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09B7B6E" w14:textId="77777777" w:rsidR="00CA26E3" w:rsidRPr="00A353C9" w:rsidRDefault="00CA26E3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7DAE2C9" w14:textId="77777777" w:rsidR="00CA26E3" w:rsidRPr="00A353C9" w:rsidRDefault="00CA26E3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3AF8DB" w14:textId="77777777" w:rsidR="00CA26E3" w:rsidRPr="00A353C9" w:rsidRDefault="00CA26E3" w:rsidP="00CA3445">
            <w:r w:rsidRPr="00A353C9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69E078" w14:textId="77777777" w:rsidR="00CA26E3" w:rsidRPr="00A353C9" w:rsidRDefault="00CA26E3" w:rsidP="00CA3445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D53F8C" w14:textId="77777777" w:rsidR="00CA26E3" w:rsidRPr="00A353C9" w:rsidRDefault="00CA26E3" w:rsidP="00CA3445">
            <w:pPr>
              <w:pStyle w:val="100"/>
            </w:pPr>
          </w:p>
        </w:tc>
      </w:tr>
      <w:tr w:rsidR="00CA26E3" w:rsidRPr="00A353C9" w14:paraId="5AABC4F0" w14:textId="77777777" w:rsidTr="00501F4F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55A14B44" w14:textId="77777777" w:rsidR="00CA26E3" w:rsidRPr="00A353C9" w:rsidRDefault="00CA26E3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7D14A25" w14:textId="77777777" w:rsidR="00CA26E3" w:rsidRPr="00A353C9" w:rsidRDefault="00CA26E3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162A23" w14:textId="77777777" w:rsidR="00CA26E3" w:rsidRPr="00A353C9" w:rsidRDefault="00CA26E3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5B3923" w14:textId="77777777" w:rsidR="00CA26E3" w:rsidRPr="00A353C9" w:rsidRDefault="00CA26E3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0AAF0122" w14:textId="77777777" w:rsidR="00713E17" w:rsidRDefault="00713E17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3F6A6E" w:rsidRPr="00713E17" w14:paraId="14CA8245" w14:textId="77777777" w:rsidTr="00713E17">
        <w:trPr>
          <w:trHeight w:val="20"/>
        </w:trPr>
        <w:tc>
          <w:tcPr>
            <w:tcW w:w="1291" w:type="pct"/>
            <w:vMerge w:val="restart"/>
          </w:tcPr>
          <w:p w14:paraId="76CB35F0" w14:textId="77777777" w:rsidR="003F6A6E" w:rsidRPr="00713E17" w:rsidRDefault="003F6A6E" w:rsidP="00CA3445">
            <w:pPr>
              <w:pStyle w:val="aff1"/>
            </w:pPr>
            <w:r w:rsidRPr="00713E17">
              <w:t>Трудовые действия</w:t>
            </w:r>
          </w:p>
        </w:tc>
        <w:tc>
          <w:tcPr>
            <w:tcW w:w="3709" w:type="pct"/>
          </w:tcPr>
          <w:p w14:paraId="6CE1280E" w14:textId="77777777" w:rsidR="003F6A6E" w:rsidRPr="00713E17" w:rsidRDefault="003F6A6E" w:rsidP="00CA3445">
            <w:pPr>
              <w:pStyle w:val="aff1"/>
              <w:jc w:val="both"/>
            </w:pPr>
            <w:r w:rsidRPr="00713E17">
              <w:t>Подготовка рабочего места к вальцовке изделий на роликовых сортогибочных машинах с электромеханическим приводом</w:t>
            </w:r>
          </w:p>
        </w:tc>
      </w:tr>
      <w:tr w:rsidR="003F6A6E" w:rsidRPr="00713E17" w14:paraId="0CFEE7FF" w14:textId="77777777" w:rsidTr="00713E17">
        <w:trPr>
          <w:trHeight w:val="20"/>
        </w:trPr>
        <w:tc>
          <w:tcPr>
            <w:tcW w:w="1291" w:type="pct"/>
            <w:vMerge/>
          </w:tcPr>
          <w:p w14:paraId="37F45B2C" w14:textId="77777777" w:rsidR="003F6A6E" w:rsidRPr="00713E17" w:rsidRDefault="003F6A6E" w:rsidP="00CA3445">
            <w:pPr>
              <w:pStyle w:val="aff1"/>
            </w:pPr>
          </w:p>
        </w:tc>
        <w:tc>
          <w:tcPr>
            <w:tcW w:w="3709" w:type="pct"/>
          </w:tcPr>
          <w:p w14:paraId="345A731D" w14:textId="77777777" w:rsidR="003F6A6E" w:rsidRPr="00713E17" w:rsidRDefault="003F6A6E" w:rsidP="00CA3445">
            <w:pPr>
              <w:pStyle w:val="aff1"/>
              <w:jc w:val="both"/>
            </w:pPr>
            <w:r w:rsidRPr="00713E17">
              <w:t>Подготовка к работе роликовых сортогибочных машин с электромеханическим приводом для вальцовки изделий</w:t>
            </w:r>
          </w:p>
        </w:tc>
      </w:tr>
      <w:tr w:rsidR="003F6A6E" w:rsidRPr="00713E17" w14:paraId="56F26B6F" w14:textId="77777777" w:rsidTr="00713E17">
        <w:trPr>
          <w:trHeight w:val="20"/>
        </w:trPr>
        <w:tc>
          <w:tcPr>
            <w:tcW w:w="1291" w:type="pct"/>
            <w:vMerge/>
          </w:tcPr>
          <w:p w14:paraId="2A16C78D" w14:textId="77777777" w:rsidR="003F6A6E" w:rsidRPr="00713E17" w:rsidRDefault="003F6A6E" w:rsidP="00CA3445">
            <w:pPr>
              <w:pStyle w:val="aff1"/>
            </w:pPr>
          </w:p>
        </w:tc>
        <w:tc>
          <w:tcPr>
            <w:tcW w:w="3709" w:type="pct"/>
          </w:tcPr>
          <w:p w14:paraId="46F2429D" w14:textId="77777777" w:rsidR="003F6A6E" w:rsidRPr="00713E17" w:rsidRDefault="003F6A6E" w:rsidP="00CA3445">
            <w:pPr>
              <w:pStyle w:val="aff1"/>
              <w:jc w:val="both"/>
            </w:pPr>
            <w:r w:rsidRPr="00713E17">
              <w:t xml:space="preserve">Ежедневное </w:t>
            </w:r>
            <w:r w:rsidR="002837DE">
              <w:t>техническое</w:t>
            </w:r>
            <w:r w:rsidR="002837DE" w:rsidRPr="00713E17">
              <w:t xml:space="preserve"> </w:t>
            </w:r>
            <w:r w:rsidRPr="00713E17">
              <w:t>обслуживание роликовых сортогибочных машин с электромеханическим приводом для вальцовки изделий</w:t>
            </w:r>
          </w:p>
        </w:tc>
      </w:tr>
      <w:tr w:rsidR="003F6A6E" w:rsidRPr="00713E17" w14:paraId="1F693ECA" w14:textId="77777777" w:rsidTr="00713E17">
        <w:trPr>
          <w:trHeight w:val="20"/>
        </w:trPr>
        <w:tc>
          <w:tcPr>
            <w:tcW w:w="1291" w:type="pct"/>
            <w:vMerge/>
          </w:tcPr>
          <w:p w14:paraId="2D105878" w14:textId="77777777" w:rsidR="003F6A6E" w:rsidRPr="00713E17" w:rsidRDefault="003F6A6E" w:rsidP="00CA3445">
            <w:pPr>
              <w:pStyle w:val="aff1"/>
            </w:pPr>
          </w:p>
        </w:tc>
        <w:tc>
          <w:tcPr>
            <w:tcW w:w="3709" w:type="pct"/>
          </w:tcPr>
          <w:p w14:paraId="671EB095" w14:textId="77777777" w:rsidR="003F6A6E" w:rsidRPr="00713E17" w:rsidRDefault="006C41E4" w:rsidP="00CA3445">
            <w:pPr>
              <w:pStyle w:val="aff1"/>
              <w:jc w:val="both"/>
            </w:pPr>
            <w:r>
              <w:t>Наладка</w:t>
            </w:r>
            <w:r w:rsidR="003F6A6E" w:rsidRPr="00713E17">
              <w:t xml:space="preserve"> роликовых сортогибочных машин с электромеханическим приводом</w:t>
            </w:r>
          </w:p>
        </w:tc>
      </w:tr>
      <w:tr w:rsidR="003F6A6E" w:rsidRPr="00713E17" w14:paraId="0A9DCA42" w14:textId="77777777" w:rsidTr="00713E17">
        <w:trPr>
          <w:trHeight w:val="20"/>
        </w:trPr>
        <w:tc>
          <w:tcPr>
            <w:tcW w:w="1291" w:type="pct"/>
            <w:vMerge/>
          </w:tcPr>
          <w:p w14:paraId="239A8C1F" w14:textId="77777777" w:rsidR="003F6A6E" w:rsidRPr="00713E17" w:rsidRDefault="003F6A6E" w:rsidP="00CA3445">
            <w:pPr>
              <w:pStyle w:val="aff1"/>
            </w:pPr>
          </w:p>
        </w:tc>
        <w:tc>
          <w:tcPr>
            <w:tcW w:w="3709" w:type="pct"/>
          </w:tcPr>
          <w:p w14:paraId="7AFE58B3" w14:textId="77777777" w:rsidR="003F6A6E" w:rsidRPr="00713E17" w:rsidRDefault="00466B89" w:rsidP="00CA3445">
            <w:pPr>
              <w:pStyle w:val="aff1"/>
              <w:jc w:val="both"/>
            </w:pPr>
            <w:r w:rsidRPr="00713E17">
              <w:t xml:space="preserve">Подача </w:t>
            </w:r>
            <w:r>
              <w:t>заготовок</w:t>
            </w:r>
            <w:r w:rsidRPr="00713E17">
              <w:t xml:space="preserve"> в роликовые сортогибочные машины с электромеханическим приводом на позицию гибки</w:t>
            </w:r>
          </w:p>
        </w:tc>
      </w:tr>
      <w:tr w:rsidR="003F6A6E" w:rsidRPr="00713E17" w14:paraId="49560CE6" w14:textId="77777777" w:rsidTr="00713E17">
        <w:trPr>
          <w:trHeight w:val="20"/>
        </w:trPr>
        <w:tc>
          <w:tcPr>
            <w:tcW w:w="1291" w:type="pct"/>
            <w:vMerge/>
          </w:tcPr>
          <w:p w14:paraId="626509EF" w14:textId="77777777" w:rsidR="003F6A6E" w:rsidRPr="00713E17" w:rsidRDefault="003F6A6E" w:rsidP="00CA3445">
            <w:pPr>
              <w:pStyle w:val="aff1"/>
            </w:pPr>
          </w:p>
        </w:tc>
        <w:tc>
          <w:tcPr>
            <w:tcW w:w="3709" w:type="pct"/>
          </w:tcPr>
          <w:p w14:paraId="593B0C5C" w14:textId="77777777" w:rsidR="003F6A6E" w:rsidRPr="00713E17" w:rsidRDefault="00466B89" w:rsidP="00CA3445">
            <w:pPr>
              <w:pStyle w:val="aff1"/>
              <w:jc w:val="both"/>
            </w:pPr>
            <w:r w:rsidRPr="00713E17">
              <w:t>Подгибка концов проката на роликовых сортогибочных машинах с электромеханическим приводом</w:t>
            </w:r>
          </w:p>
        </w:tc>
      </w:tr>
      <w:tr w:rsidR="00466B89" w:rsidRPr="00713E17" w14:paraId="54C194D0" w14:textId="77777777" w:rsidTr="00713E17">
        <w:trPr>
          <w:trHeight w:val="20"/>
        </w:trPr>
        <w:tc>
          <w:tcPr>
            <w:tcW w:w="1291" w:type="pct"/>
            <w:vMerge/>
          </w:tcPr>
          <w:p w14:paraId="0539A77A" w14:textId="77777777" w:rsidR="00466B89" w:rsidRPr="00713E17" w:rsidRDefault="00466B89" w:rsidP="00466B89">
            <w:pPr>
              <w:pStyle w:val="aff1"/>
            </w:pPr>
          </w:p>
        </w:tc>
        <w:tc>
          <w:tcPr>
            <w:tcW w:w="3709" w:type="pct"/>
          </w:tcPr>
          <w:p w14:paraId="0FDAB795" w14:textId="77777777" w:rsidR="00466B89" w:rsidRPr="00713E17" w:rsidRDefault="00466B89" w:rsidP="00466B89">
            <w:pPr>
              <w:pStyle w:val="aff1"/>
              <w:jc w:val="both"/>
              <w:rPr>
                <w:highlight w:val="yellow"/>
              </w:rPr>
            </w:pPr>
            <w:r w:rsidRPr="00713E17">
              <w:t>Гибка</w:t>
            </w:r>
            <w:r>
              <w:t xml:space="preserve"> изделий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466B89" w:rsidRPr="00713E17" w14:paraId="372F01E7" w14:textId="77777777" w:rsidTr="00713E17">
        <w:trPr>
          <w:trHeight w:val="20"/>
        </w:trPr>
        <w:tc>
          <w:tcPr>
            <w:tcW w:w="1291" w:type="pct"/>
            <w:vMerge/>
          </w:tcPr>
          <w:p w14:paraId="2176C68E" w14:textId="77777777" w:rsidR="00466B89" w:rsidRPr="00713E17" w:rsidRDefault="00466B89" w:rsidP="00466B89">
            <w:pPr>
              <w:pStyle w:val="aff1"/>
            </w:pPr>
          </w:p>
        </w:tc>
        <w:tc>
          <w:tcPr>
            <w:tcW w:w="3709" w:type="pct"/>
          </w:tcPr>
          <w:p w14:paraId="64AC0B01" w14:textId="77777777" w:rsidR="00466B89" w:rsidRPr="00713E17" w:rsidRDefault="00466B89" w:rsidP="00466B89">
            <w:pPr>
              <w:pStyle w:val="aff1"/>
              <w:jc w:val="both"/>
              <w:rPr>
                <w:highlight w:val="yellow"/>
              </w:rPr>
            </w:pPr>
            <w:r w:rsidRPr="00F8457B">
              <w:t xml:space="preserve">Манипулирование заготовками </w:t>
            </w:r>
            <w:r>
              <w:t xml:space="preserve">при гибке </w:t>
            </w:r>
            <w:r w:rsidRPr="007C03E1">
              <w:t>на</w:t>
            </w:r>
            <w:r w:rsidRPr="00713E17">
              <w:t xml:space="preserve"> роликовых сортогибочных машинах с электромеханическим приводом</w:t>
            </w:r>
          </w:p>
        </w:tc>
      </w:tr>
      <w:tr w:rsidR="00466B89" w:rsidRPr="00713E17" w14:paraId="60101EEA" w14:textId="77777777" w:rsidTr="00713E17">
        <w:trPr>
          <w:trHeight w:val="20"/>
        </w:trPr>
        <w:tc>
          <w:tcPr>
            <w:tcW w:w="1291" w:type="pct"/>
            <w:vMerge/>
          </w:tcPr>
          <w:p w14:paraId="2168BAE9" w14:textId="77777777" w:rsidR="00466B89" w:rsidRPr="00713E17" w:rsidRDefault="00466B89" w:rsidP="00466B89">
            <w:pPr>
              <w:pStyle w:val="aff1"/>
            </w:pPr>
          </w:p>
        </w:tc>
        <w:tc>
          <w:tcPr>
            <w:tcW w:w="3709" w:type="pct"/>
          </w:tcPr>
          <w:p w14:paraId="49D734C4" w14:textId="77777777" w:rsidR="00466B89" w:rsidRPr="00713E17" w:rsidRDefault="0064121F" w:rsidP="00466B89">
            <w:pPr>
              <w:pStyle w:val="aff1"/>
              <w:jc w:val="both"/>
              <w:rPr>
                <w:highlight w:val="yellow"/>
              </w:rPr>
            </w:pPr>
            <w:r w:rsidRPr="00713E17">
              <w:t xml:space="preserve">Снятие с роликов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64121F" w:rsidRPr="00713E17" w14:paraId="13B339E3" w14:textId="77777777" w:rsidTr="00713E17">
        <w:trPr>
          <w:trHeight w:val="20"/>
        </w:trPr>
        <w:tc>
          <w:tcPr>
            <w:tcW w:w="1291" w:type="pct"/>
            <w:vMerge/>
          </w:tcPr>
          <w:p w14:paraId="657EDD6F" w14:textId="77777777" w:rsidR="0064121F" w:rsidRPr="00713E17" w:rsidRDefault="0064121F" w:rsidP="0064121F">
            <w:pPr>
              <w:pStyle w:val="aff1"/>
            </w:pPr>
          </w:p>
        </w:tc>
        <w:tc>
          <w:tcPr>
            <w:tcW w:w="3709" w:type="pct"/>
          </w:tcPr>
          <w:p w14:paraId="4F01D0C7" w14:textId="77777777" w:rsidR="0064121F" w:rsidRPr="00713E17" w:rsidRDefault="0064121F" w:rsidP="0064121F">
            <w:pPr>
              <w:pStyle w:val="aff1"/>
              <w:jc w:val="both"/>
            </w:pPr>
            <w:r w:rsidRPr="00713E17">
              <w:t xml:space="preserve">Выявление дефектов в изделиях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64121F" w:rsidRPr="00713E17" w14:paraId="04BC922F" w14:textId="77777777" w:rsidTr="00713E17">
        <w:trPr>
          <w:trHeight w:val="20"/>
        </w:trPr>
        <w:tc>
          <w:tcPr>
            <w:tcW w:w="1291" w:type="pct"/>
            <w:vMerge/>
          </w:tcPr>
          <w:p w14:paraId="5DC079E7" w14:textId="77777777" w:rsidR="0064121F" w:rsidRPr="00713E17" w:rsidRDefault="0064121F" w:rsidP="0064121F">
            <w:pPr>
              <w:pStyle w:val="aff1"/>
            </w:pPr>
          </w:p>
        </w:tc>
        <w:tc>
          <w:tcPr>
            <w:tcW w:w="3709" w:type="pct"/>
          </w:tcPr>
          <w:p w14:paraId="3C1174DA" w14:textId="77777777" w:rsidR="0064121F" w:rsidRPr="00713E17" w:rsidRDefault="0064121F" w:rsidP="0064121F">
            <w:pPr>
              <w:pStyle w:val="aff1"/>
              <w:jc w:val="both"/>
            </w:pPr>
            <w:r>
              <w:t>Устранение</w:t>
            </w:r>
            <w:r w:rsidRPr="00713E17">
              <w:t xml:space="preserve"> дефектов в изделиях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64121F" w:rsidRPr="00713E17" w14:paraId="226B02EF" w14:textId="77777777" w:rsidTr="00713E17">
        <w:trPr>
          <w:trHeight w:val="20"/>
        </w:trPr>
        <w:tc>
          <w:tcPr>
            <w:tcW w:w="1291" w:type="pct"/>
            <w:vMerge/>
          </w:tcPr>
          <w:p w14:paraId="5140D763" w14:textId="77777777" w:rsidR="0064121F" w:rsidRPr="00713E17" w:rsidRDefault="0064121F" w:rsidP="0064121F">
            <w:pPr>
              <w:pStyle w:val="aff1"/>
            </w:pPr>
          </w:p>
        </w:tc>
        <w:tc>
          <w:tcPr>
            <w:tcW w:w="3709" w:type="pct"/>
          </w:tcPr>
          <w:p w14:paraId="3F93C14A" w14:textId="77777777" w:rsidR="0064121F" w:rsidRPr="00713E17" w:rsidRDefault="0064121F" w:rsidP="0064121F">
            <w:pPr>
              <w:pStyle w:val="aff1"/>
              <w:jc w:val="both"/>
            </w:pPr>
            <w:r w:rsidRPr="00713E17">
              <w:t xml:space="preserve">Складирование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64121F" w:rsidRPr="00713E17" w14:paraId="458AEB17" w14:textId="77777777" w:rsidTr="00713E17">
        <w:trPr>
          <w:trHeight w:val="20"/>
        </w:trPr>
        <w:tc>
          <w:tcPr>
            <w:tcW w:w="1291" w:type="pct"/>
            <w:vMerge/>
          </w:tcPr>
          <w:p w14:paraId="7E5C5680" w14:textId="77777777" w:rsidR="0064121F" w:rsidRPr="00713E17" w:rsidRDefault="0064121F" w:rsidP="0064121F">
            <w:pPr>
              <w:pStyle w:val="aff1"/>
            </w:pPr>
          </w:p>
        </w:tc>
        <w:tc>
          <w:tcPr>
            <w:tcW w:w="3709" w:type="pct"/>
          </w:tcPr>
          <w:p w14:paraId="376F57E0" w14:textId="77777777" w:rsidR="0064121F" w:rsidRPr="00713E17" w:rsidRDefault="0064121F" w:rsidP="0064121F">
            <w:pPr>
              <w:pStyle w:val="aff1"/>
              <w:jc w:val="both"/>
            </w:pPr>
            <w:r w:rsidRPr="00713E17">
              <w:t xml:space="preserve">Контроль размеров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64121F" w:rsidRPr="00713E17" w14:paraId="582AE959" w14:textId="77777777" w:rsidTr="00713E17">
        <w:trPr>
          <w:trHeight w:val="20"/>
        </w:trPr>
        <w:tc>
          <w:tcPr>
            <w:tcW w:w="1291" w:type="pct"/>
            <w:vMerge w:val="restart"/>
          </w:tcPr>
          <w:p w14:paraId="7D69AC77" w14:textId="77777777" w:rsidR="0064121F" w:rsidRPr="00713E17" w:rsidDel="002A1D54" w:rsidRDefault="0064121F" w:rsidP="0064121F">
            <w:pPr>
              <w:pStyle w:val="aff1"/>
            </w:pPr>
            <w:r w:rsidRPr="00713E17" w:rsidDel="002A1D54">
              <w:lastRenderedPageBreak/>
              <w:t>Необходимые умения</w:t>
            </w:r>
          </w:p>
        </w:tc>
        <w:tc>
          <w:tcPr>
            <w:tcW w:w="3709" w:type="pct"/>
          </w:tcPr>
          <w:p w14:paraId="5A0A4CA3" w14:textId="77777777" w:rsidR="0064121F" w:rsidRPr="00713E17" w:rsidRDefault="0064121F" w:rsidP="0064121F">
            <w:pPr>
              <w:pStyle w:val="aff1"/>
              <w:jc w:val="both"/>
            </w:pPr>
            <w:r w:rsidRPr="00713E17">
              <w:t>Читать технологическую и конструкторскую документацию</w:t>
            </w:r>
          </w:p>
        </w:tc>
      </w:tr>
      <w:tr w:rsidR="0064121F" w:rsidRPr="00713E17" w14:paraId="71FAEBE8" w14:textId="77777777" w:rsidTr="00713E17">
        <w:trPr>
          <w:trHeight w:val="20"/>
        </w:trPr>
        <w:tc>
          <w:tcPr>
            <w:tcW w:w="1291" w:type="pct"/>
            <w:vMerge/>
          </w:tcPr>
          <w:p w14:paraId="0146D6E6" w14:textId="77777777" w:rsidR="0064121F" w:rsidRPr="00713E17" w:rsidDel="002A1D54" w:rsidRDefault="0064121F" w:rsidP="0064121F">
            <w:pPr>
              <w:pStyle w:val="aff1"/>
            </w:pPr>
          </w:p>
        </w:tc>
        <w:tc>
          <w:tcPr>
            <w:tcW w:w="3709" w:type="pct"/>
          </w:tcPr>
          <w:p w14:paraId="15AEE7AF" w14:textId="77777777" w:rsidR="0064121F" w:rsidRPr="00713E17" w:rsidRDefault="0064121F" w:rsidP="0064121F">
            <w:pPr>
              <w:pStyle w:val="aff1"/>
              <w:jc w:val="both"/>
            </w:pPr>
            <w:r w:rsidRPr="00713E17">
              <w:t>Использовать роликовые сортогибочные машины с электромеханическим приводом для вальцовки изделий</w:t>
            </w:r>
          </w:p>
        </w:tc>
      </w:tr>
      <w:tr w:rsidR="0064121F" w:rsidRPr="00713E17" w14:paraId="40D06F9C" w14:textId="77777777" w:rsidTr="00713E17">
        <w:trPr>
          <w:trHeight w:val="20"/>
        </w:trPr>
        <w:tc>
          <w:tcPr>
            <w:tcW w:w="1291" w:type="pct"/>
            <w:vMerge/>
          </w:tcPr>
          <w:p w14:paraId="423905A0" w14:textId="77777777" w:rsidR="0064121F" w:rsidRPr="00713E17" w:rsidDel="002A1D54" w:rsidRDefault="0064121F" w:rsidP="0064121F">
            <w:pPr>
              <w:pStyle w:val="aff1"/>
            </w:pPr>
          </w:p>
        </w:tc>
        <w:tc>
          <w:tcPr>
            <w:tcW w:w="3709" w:type="pct"/>
          </w:tcPr>
          <w:p w14:paraId="2099A15F" w14:textId="77777777" w:rsidR="0064121F" w:rsidRPr="00713E17" w:rsidRDefault="0064121F" w:rsidP="0064121F">
            <w:pPr>
              <w:pStyle w:val="aff1"/>
              <w:jc w:val="both"/>
            </w:pPr>
            <w:r w:rsidRPr="00713E17">
              <w:t>Управлять роликовыми сортогибочными машинами с электромеханическим приводом с пульта или ножной педали</w:t>
            </w:r>
          </w:p>
        </w:tc>
      </w:tr>
      <w:tr w:rsidR="0064121F" w:rsidRPr="00713E17" w14:paraId="135AFBA4" w14:textId="77777777" w:rsidTr="00713E17">
        <w:trPr>
          <w:trHeight w:val="20"/>
        </w:trPr>
        <w:tc>
          <w:tcPr>
            <w:tcW w:w="1291" w:type="pct"/>
            <w:vMerge/>
          </w:tcPr>
          <w:p w14:paraId="1756930F" w14:textId="77777777" w:rsidR="0064121F" w:rsidRPr="00713E17" w:rsidDel="002A1D54" w:rsidRDefault="0064121F" w:rsidP="0064121F">
            <w:pPr>
              <w:pStyle w:val="aff1"/>
            </w:pPr>
          </w:p>
        </w:tc>
        <w:tc>
          <w:tcPr>
            <w:tcW w:w="3709" w:type="pct"/>
          </w:tcPr>
          <w:p w14:paraId="6F5462B0" w14:textId="77777777" w:rsidR="0064121F" w:rsidRPr="00713E17" w:rsidRDefault="0064121F" w:rsidP="0064121F">
            <w:pPr>
              <w:pStyle w:val="aff1"/>
              <w:jc w:val="both"/>
            </w:pPr>
            <w:r w:rsidRPr="00713E17">
              <w:t>Выполнять техническое обслуживание (ежедневное, еженедельное) роликовых сортогибочных машин с электромеханическим приводом в соответствии с требованиями документации</w:t>
            </w:r>
            <w:r>
              <w:t xml:space="preserve"> по</w:t>
            </w:r>
            <w:r w:rsidRPr="00713E17">
              <w:t xml:space="preserve"> эксплуатаци</w:t>
            </w:r>
            <w:r>
              <w:t>и</w:t>
            </w:r>
          </w:p>
        </w:tc>
      </w:tr>
      <w:tr w:rsidR="00BF6140" w:rsidRPr="00713E17" w14:paraId="5648EC40" w14:textId="77777777" w:rsidTr="00713E17">
        <w:trPr>
          <w:trHeight w:val="20"/>
        </w:trPr>
        <w:tc>
          <w:tcPr>
            <w:tcW w:w="1291" w:type="pct"/>
            <w:vMerge/>
          </w:tcPr>
          <w:p w14:paraId="2474863E" w14:textId="77777777" w:rsidR="00BF6140" w:rsidRPr="00713E17" w:rsidDel="002A1D54" w:rsidRDefault="00BF6140" w:rsidP="00BF6140">
            <w:pPr>
              <w:pStyle w:val="aff1"/>
            </w:pPr>
          </w:p>
        </w:tc>
        <w:tc>
          <w:tcPr>
            <w:tcW w:w="3709" w:type="pct"/>
          </w:tcPr>
          <w:p w14:paraId="254EACD3" w14:textId="77777777" w:rsidR="00BF6140" w:rsidRPr="00713E17" w:rsidRDefault="00BF6140" w:rsidP="00BF6140">
            <w:pPr>
              <w:pStyle w:val="aff1"/>
              <w:jc w:val="both"/>
            </w:pPr>
            <w:r w:rsidRPr="00713E17">
              <w:t>Регулировать положение роликов на роликовых сортогибочных машинах с электромеханическим приводом</w:t>
            </w:r>
          </w:p>
        </w:tc>
      </w:tr>
      <w:tr w:rsidR="00BF6140" w:rsidRPr="00713E17" w14:paraId="05ABFBC3" w14:textId="77777777" w:rsidTr="00713E17">
        <w:trPr>
          <w:trHeight w:val="20"/>
        </w:trPr>
        <w:tc>
          <w:tcPr>
            <w:tcW w:w="1291" w:type="pct"/>
            <w:vMerge/>
          </w:tcPr>
          <w:p w14:paraId="469C25AC" w14:textId="77777777" w:rsidR="00BF6140" w:rsidRPr="00713E17" w:rsidDel="002A1D54" w:rsidRDefault="00BF6140" w:rsidP="00BF6140">
            <w:pPr>
              <w:pStyle w:val="aff1"/>
            </w:pPr>
          </w:p>
        </w:tc>
        <w:tc>
          <w:tcPr>
            <w:tcW w:w="3709" w:type="pct"/>
          </w:tcPr>
          <w:p w14:paraId="6F5E09D4" w14:textId="77777777" w:rsidR="00BF6140" w:rsidRPr="00713E17" w:rsidRDefault="00BF6140" w:rsidP="00BF6140">
            <w:pPr>
              <w:pStyle w:val="aff1"/>
              <w:jc w:val="both"/>
            </w:pPr>
            <w:r w:rsidRPr="00713E17">
              <w:t>Манипулировать заготовками при гибке изделий из сортового и профильного проката на роликовых сортогибочных машинах с электромеханическим приводом</w:t>
            </w:r>
          </w:p>
        </w:tc>
      </w:tr>
      <w:tr w:rsidR="00BF6140" w:rsidRPr="00713E17" w14:paraId="46B18B57" w14:textId="77777777" w:rsidTr="00713E17">
        <w:trPr>
          <w:trHeight w:val="20"/>
        </w:trPr>
        <w:tc>
          <w:tcPr>
            <w:tcW w:w="1291" w:type="pct"/>
            <w:vMerge/>
          </w:tcPr>
          <w:p w14:paraId="31E61120" w14:textId="77777777" w:rsidR="00BF6140" w:rsidRPr="00713E17" w:rsidDel="002A1D54" w:rsidRDefault="00BF6140" w:rsidP="00BF6140">
            <w:pPr>
              <w:pStyle w:val="aff1"/>
            </w:pPr>
          </w:p>
        </w:tc>
        <w:tc>
          <w:tcPr>
            <w:tcW w:w="3709" w:type="pct"/>
          </w:tcPr>
          <w:p w14:paraId="622BD5AF" w14:textId="77777777" w:rsidR="00BF6140" w:rsidRPr="00713E17" w:rsidRDefault="00BF6140" w:rsidP="00BF6140">
            <w:pPr>
              <w:pStyle w:val="aff1"/>
              <w:jc w:val="both"/>
              <w:rPr>
                <w:highlight w:val="yellow"/>
              </w:rPr>
            </w:pPr>
            <w:r w:rsidRPr="00713E17">
              <w:t>Применять способы гибки изделий из сортового и профильного проката на роликовых сортогибочных машинах с электромеханическим приводом</w:t>
            </w:r>
          </w:p>
        </w:tc>
      </w:tr>
      <w:tr w:rsidR="00BF6140" w:rsidRPr="00713E17" w14:paraId="372D2FB8" w14:textId="77777777" w:rsidTr="00713E17">
        <w:trPr>
          <w:trHeight w:val="20"/>
        </w:trPr>
        <w:tc>
          <w:tcPr>
            <w:tcW w:w="1291" w:type="pct"/>
            <w:vMerge/>
          </w:tcPr>
          <w:p w14:paraId="243B709C" w14:textId="77777777" w:rsidR="00BF6140" w:rsidRPr="00713E17" w:rsidDel="002A1D54" w:rsidRDefault="00BF6140" w:rsidP="00BF6140">
            <w:pPr>
              <w:pStyle w:val="aff1"/>
            </w:pPr>
          </w:p>
        </w:tc>
        <w:tc>
          <w:tcPr>
            <w:tcW w:w="3709" w:type="pct"/>
          </w:tcPr>
          <w:p w14:paraId="175BC8A5" w14:textId="77777777" w:rsidR="00BF6140" w:rsidRPr="00713E17" w:rsidRDefault="00BF6140" w:rsidP="00BF6140">
            <w:pPr>
              <w:pStyle w:val="aff1"/>
              <w:jc w:val="both"/>
            </w:pPr>
            <w:r w:rsidRPr="00713E17">
              <w:t xml:space="preserve">Определять </w:t>
            </w:r>
            <w:r>
              <w:t xml:space="preserve">типовые </w:t>
            </w:r>
            <w:r w:rsidRPr="00713E17">
              <w:t>неисправность роликовых сортогибочных машин с электромеханическим приводом</w:t>
            </w:r>
          </w:p>
        </w:tc>
      </w:tr>
      <w:tr w:rsidR="00BF6140" w:rsidRPr="00713E17" w14:paraId="539D35DC" w14:textId="77777777" w:rsidTr="00713E17">
        <w:trPr>
          <w:trHeight w:val="20"/>
        </w:trPr>
        <w:tc>
          <w:tcPr>
            <w:tcW w:w="1291" w:type="pct"/>
            <w:vMerge/>
          </w:tcPr>
          <w:p w14:paraId="5B8C6E26" w14:textId="77777777" w:rsidR="00BF6140" w:rsidRPr="00713E17" w:rsidDel="002A1D54" w:rsidRDefault="00BF6140" w:rsidP="00BF6140">
            <w:pPr>
              <w:pStyle w:val="aff1"/>
            </w:pPr>
          </w:p>
        </w:tc>
        <w:tc>
          <w:tcPr>
            <w:tcW w:w="3709" w:type="pct"/>
          </w:tcPr>
          <w:p w14:paraId="356A8C82" w14:textId="77777777" w:rsidR="00BF6140" w:rsidRPr="00713E17" w:rsidRDefault="00BF6140" w:rsidP="00BF6140">
            <w:pPr>
              <w:pStyle w:val="aff1"/>
              <w:jc w:val="both"/>
              <w:rPr>
                <w:highlight w:val="yellow"/>
              </w:rPr>
            </w:pPr>
            <w:r w:rsidRPr="00713E17">
              <w:t xml:space="preserve">Исправлять дефекты в изделиях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BF6140" w:rsidRPr="00713E17" w14:paraId="56AB85E8" w14:textId="77777777" w:rsidTr="00713E17">
        <w:trPr>
          <w:trHeight w:val="20"/>
        </w:trPr>
        <w:tc>
          <w:tcPr>
            <w:tcW w:w="1291" w:type="pct"/>
            <w:vMerge/>
          </w:tcPr>
          <w:p w14:paraId="51282292" w14:textId="77777777" w:rsidR="00BF6140" w:rsidRPr="00713E17" w:rsidDel="002A1D54" w:rsidRDefault="00BF6140" w:rsidP="00BF6140">
            <w:pPr>
              <w:pStyle w:val="aff1"/>
            </w:pPr>
          </w:p>
        </w:tc>
        <w:tc>
          <w:tcPr>
            <w:tcW w:w="3709" w:type="pct"/>
          </w:tcPr>
          <w:p w14:paraId="0BC3193A" w14:textId="77777777" w:rsidR="00BF6140" w:rsidRPr="00713E17" w:rsidRDefault="00BF6140" w:rsidP="00BF6140">
            <w:pPr>
              <w:pStyle w:val="aff1"/>
              <w:jc w:val="both"/>
            </w:pPr>
            <w:r w:rsidRPr="00713E17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AF01D9" w:rsidRPr="00713E17" w14:paraId="5D0FACCA" w14:textId="77777777" w:rsidTr="00713E17">
        <w:trPr>
          <w:trHeight w:val="20"/>
        </w:trPr>
        <w:tc>
          <w:tcPr>
            <w:tcW w:w="1291" w:type="pct"/>
            <w:vMerge/>
          </w:tcPr>
          <w:p w14:paraId="0D3D0C32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7A0997C0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rPr>
                <w:color w:val="000000"/>
              </w:rPr>
              <w:t xml:space="preserve">Выполнять измерения </w:t>
            </w:r>
            <w:r w:rsidRPr="00713E17">
              <w:t>изделий</w:t>
            </w:r>
            <w:r w:rsidRPr="00713E17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713E17">
              <w:t xml:space="preserve"> </w:t>
            </w:r>
          </w:p>
        </w:tc>
      </w:tr>
      <w:tr w:rsidR="00AF01D9" w:rsidRPr="00713E17" w14:paraId="6DB5EA4B" w14:textId="77777777" w:rsidTr="00713E17">
        <w:trPr>
          <w:trHeight w:val="20"/>
        </w:trPr>
        <w:tc>
          <w:tcPr>
            <w:tcW w:w="1291" w:type="pct"/>
            <w:vMerge/>
          </w:tcPr>
          <w:p w14:paraId="3D64ADF4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5A724B0C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Применять средства индивидуальной защиты при гибке изделий из сортового и профильного проката на роликовых сортогибочных машинах с электромеханическим приводом</w:t>
            </w:r>
          </w:p>
        </w:tc>
      </w:tr>
      <w:tr w:rsidR="00AF01D9" w:rsidRPr="00713E17" w14:paraId="431E9B33" w14:textId="77777777" w:rsidTr="00713E17">
        <w:trPr>
          <w:trHeight w:val="20"/>
        </w:trPr>
        <w:tc>
          <w:tcPr>
            <w:tcW w:w="1291" w:type="pct"/>
            <w:vMerge/>
          </w:tcPr>
          <w:p w14:paraId="76EA1E67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0E9D49A3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AF01D9" w:rsidRPr="00713E17" w14:paraId="265FE3AC" w14:textId="77777777" w:rsidTr="00713E17">
        <w:trPr>
          <w:trHeight w:val="20"/>
        </w:trPr>
        <w:tc>
          <w:tcPr>
            <w:tcW w:w="1291" w:type="pct"/>
            <w:vMerge w:val="restart"/>
          </w:tcPr>
          <w:p w14:paraId="0834DB15" w14:textId="77777777" w:rsidR="00AF01D9" w:rsidRPr="00713E17" w:rsidRDefault="00AF01D9" w:rsidP="00AF01D9">
            <w:pPr>
              <w:pStyle w:val="aff1"/>
            </w:pPr>
            <w:r w:rsidRPr="00713E17" w:rsidDel="002A1D54">
              <w:t>Необходимые знания</w:t>
            </w:r>
          </w:p>
        </w:tc>
        <w:tc>
          <w:tcPr>
            <w:tcW w:w="3709" w:type="pct"/>
          </w:tcPr>
          <w:p w14:paraId="6EC56927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Основы машиностроительного черчения в объеме, необходимом для выполнения работы</w:t>
            </w:r>
          </w:p>
        </w:tc>
      </w:tr>
      <w:tr w:rsidR="00AF01D9" w:rsidRPr="00713E17" w14:paraId="720CF0E7" w14:textId="77777777" w:rsidTr="00713E17">
        <w:trPr>
          <w:trHeight w:val="20"/>
        </w:trPr>
        <w:tc>
          <w:tcPr>
            <w:tcW w:w="1291" w:type="pct"/>
            <w:vMerge/>
          </w:tcPr>
          <w:p w14:paraId="47AE038B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79CABEF7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Правила чтения технологических документов</w:t>
            </w:r>
          </w:p>
        </w:tc>
      </w:tr>
      <w:tr w:rsidR="00AF01D9" w:rsidRPr="00713E17" w14:paraId="44E6CB61" w14:textId="77777777" w:rsidTr="00713E17">
        <w:trPr>
          <w:trHeight w:val="20"/>
        </w:trPr>
        <w:tc>
          <w:tcPr>
            <w:tcW w:w="1291" w:type="pct"/>
            <w:vMerge/>
          </w:tcPr>
          <w:p w14:paraId="7582D2C3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36DC84FE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Виды, конструкции и назначение роликовых сортогибочных машин с электромеханическим приводом</w:t>
            </w:r>
          </w:p>
        </w:tc>
      </w:tr>
      <w:tr w:rsidR="00AF01D9" w:rsidRPr="00713E17" w14:paraId="4196E77A" w14:textId="77777777" w:rsidTr="00713E17">
        <w:trPr>
          <w:trHeight w:val="20"/>
        </w:trPr>
        <w:tc>
          <w:tcPr>
            <w:tcW w:w="1291" w:type="pct"/>
            <w:vMerge/>
          </w:tcPr>
          <w:p w14:paraId="65153089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78F3F1F9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Виды, конструкции и назначение вспомогательных приспособлений для гибки на роликовых сортогибочных машинах с электромеханическим приводом</w:t>
            </w:r>
          </w:p>
        </w:tc>
      </w:tr>
      <w:tr w:rsidR="00AF01D9" w:rsidRPr="00713E17" w14:paraId="2630763F" w14:textId="77777777" w:rsidTr="00713E17">
        <w:trPr>
          <w:trHeight w:val="20"/>
        </w:trPr>
        <w:tc>
          <w:tcPr>
            <w:tcW w:w="1291" w:type="pct"/>
            <w:vMerge/>
          </w:tcPr>
          <w:p w14:paraId="553AFD46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53134AFC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Основные характеристики роликовых сортогибочных машин с электромеханическим приводом</w:t>
            </w:r>
          </w:p>
        </w:tc>
      </w:tr>
      <w:tr w:rsidR="00AF01D9" w:rsidRPr="00713E17" w14:paraId="08DFD7CD" w14:textId="77777777" w:rsidTr="00713E17">
        <w:trPr>
          <w:trHeight w:val="20"/>
        </w:trPr>
        <w:tc>
          <w:tcPr>
            <w:tcW w:w="1291" w:type="pct"/>
            <w:vMerge/>
          </w:tcPr>
          <w:p w14:paraId="2C351A6A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0C4331F2" w14:textId="77777777" w:rsidR="00AF01D9" w:rsidRPr="00713E17" w:rsidRDefault="00AF01D9" w:rsidP="00AF01D9">
            <w:pPr>
              <w:pStyle w:val="aff1"/>
              <w:jc w:val="both"/>
            </w:pPr>
            <w:r>
              <w:t>Назначение органов</w:t>
            </w:r>
            <w:r w:rsidRPr="00713E17">
              <w:t xml:space="preserve"> управления роликовыми сортогибочными машинами с электромеханическим приводом</w:t>
            </w:r>
          </w:p>
        </w:tc>
      </w:tr>
      <w:tr w:rsidR="00AF01D9" w:rsidRPr="00713E17" w14:paraId="389B5612" w14:textId="77777777" w:rsidTr="00713E17">
        <w:trPr>
          <w:trHeight w:val="20"/>
        </w:trPr>
        <w:tc>
          <w:tcPr>
            <w:tcW w:w="1291" w:type="pct"/>
            <w:vMerge/>
          </w:tcPr>
          <w:p w14:paraId="0E668082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0D5CB513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Порядок</w:t>
            </w:r>
            <w:r>
              <w:t xml:space="preserve"> и правила</w:t>
            </w:r>
            <w:r w:rsidRPr="00713E17">
              <w:t xml:space="preserve"> подготовки к работе роликовых сортогибочных машин с электромеханическим приводом</w:t>
            </w:r>
          </w:p>
        </w:tc>
      </w:tr>
      <w:tr w:rsidR="00AF01D9" w:rsidRPr="00713E17" w14:paraId="1730DE05" w14:textId="77777777" w:rsidTr="00713E17">
        <w:trPr>
          <w:trHeight w:val="20"/>
        </w:trPr>
        <w:tc>
          <w:tcPr>
            <w:tcW w:w="1291" w:type="pct"/>
            <w:vMerge/>
          </w:tcPr>
          <w:p w14:paraId="3A41C4E9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082BE65B" w14:textId="77777777" w:rsidR="00AF01D9" w:rsidRPr="00713E17" w:rsidRDefault="00AF01D9" w:rsidP="00AF01D9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713E17">
              <w:t xml:space="preserve">роликовых сортогибочных </w:t>
            </w:r>
            <w:r w:rsidRPr="007C03E1">
              <w:t xml:space="preserve">машин с </w:t>
            </w:r>
            <w:r w:rsidRPr="00713E17">
              <w:t xml:space="preserve">электромеханическим </w:t>
            </w:r>
            <w:r w:rsidRPr="007C03E1">
              <w:t>приводом</w:t>
            </w:r>
            <w:r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AF01D9" w:rsidRPr="00713E17" w14:paraId="26A878A3" w14:textId="77777777" w:rsidTr="00713E17">
        <w:trPr>
          <w:trHeight w:val="20"/>
        </w:trPr>
        <w:tc>
          <w:tcPr>
            <w:tcW w:w="1291" w:type="pct"/>
            <w:vMerge/>
          </w:tcPr>
          <w:p w14:paraId="48C218B1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593A24F4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Правила и способы гибки изделий на роликовых сортогибочных машинах с электромеханическим приводом</w:t>
            </w:r>
          </w:p>
        </w:tc>
      </w:tr>
      <w:tr w:rsidR="00AF01D9" w:rsidRPr="00713E17" w14:paraId="3C685C30" w14:textId="77777777" w:rsidTr="00713E17">
        <w:trPr>
          <w:trHeight w:val="20"/>
        </w:trPr>
        <w:tc>
          <w:tcPr>
            <w:tcW w:w="1291" w:type="pct"/>
            <w:vMerge/>
          </w:tcPr>
          <w:p w14:paraId="2828D072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40D166FA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 xml:space="preserve">Виды дефектов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</w:t>
            </w:r>
            <w:r w:rsidRPr="00713E17">
              <w:lastRenderedPageBreak/>
              <w:t>электромеханическим приводом</w:t>
            </w:r>
          </w:p>
        </w:tc>
      </w:tr>
      <w:tr w:rsidR="00AF01D9" w:rsidRPr="00713E17" w14:paraId="129FC636" w14:textId="77777777" w:rsidTr="00713E17">
        <w:trPr>
          <w:trHeight w:val="20"/>
        </w:trPr>
        <w:tc>
          <w:tcPr>
            <w:tcW w:w="1291" w:type="pct"/>
            <w:vMerge/>
          </w:tcPr>
          <w:p w14:paraId="0AA56F56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07ACFE2D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 xml:space="preserve">Способы устранения дефектов в изделиях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AF01D9" w:rsidRPr="00713E17" w14:paraId="5B0DD1A7" w14:textId="77777777" w:rsidTr="00713E17">
        <w:trPr>
          <w:trHeight w:val="20"/>
        </w:trPr>
        <w:tc>
          <w:tcPr>
            <w:tcW w:w="1291" w:type="pct"/>
            <w:vMerge/>
          </w:tcPr>
          <w:p w14:paraId="1683D27F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5A2F138C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 xml:space="preserve">Группы и марки </w:t>
            </w:r>
            <w:r>
              <w:t>материалов</w:t>
            </w:r>
            <w:r w:rsidRPr="00713E17">
              <w:t>, обрабатываемых на роликовых сортогибочных машинах с электромеханическим приводом</w:t>
            </w:r>
          </w:p>
        </w:tc>
      </w:tr>
      <w:tr w:rsidR="00AF01D9" w:rsidRPr="00713E17" w14:paraId="36F68982" w14:textId="77777777" w:rsidTr="00713E17">
        <w:trPr>
          <w:trHeight w:val="20"/>
        </w:trPr>
        <w:tc>
          <w:tcPr>
            <w:tcW w:w="1291" w:type="pct"/>
            <w:vMerge/>
          </w:tcPr>
          <w:p w14:paraId="3C30CDCF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37544562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Сортамент заготовок, обрабатываемых на роликовых сортогибочных машинах с электромеханическим приводом</w:t>
            </w:r>
          </w:p>
        </w:tc>
      </w:tr>
      <w:tr w:rsidR="00AF01D9" w:rsidRPr="00713E17" w14:paraId="3F6AB9FB" w14:textId="77777777" w:rsidTr="00713E17">
        <w:trPr>
          <w:trHeight w:val="20"/>
        </w:trPr>
        <w:tc>
          <w:tcPr>
            <w:tcW w:w="1291" w:type="pct"/>
            <w:vMerge/>
          </w:tcPr>
          <w:p w14:paraId="2B060FF4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229EC14F" w14:textId="77777777" w:rsidR="00AF01D9" w:rsidRPr="00713E17" w:rsidRDefault="00AF01D9" w:rsidP="00AF01D9">
            <w:pPr>
              <w:pStyle w:val="aff1"/>
              <w:jc w:val="both"/>
            </w:pPr>
            <w:r>
              <w:t xml:space="preserve">Типовые технологические процессы гибки на </w:t>
            </w:r>
            <w:r w:rsidRPr="00713E17">
              <w:t xml:space="preserve">роликовых сортогибочных </w:t>
            </w:r>
            <w:r w:rsidRPr="007C03E1">
              <w:t xml:space="preserve">машинах с </w:t>
            </w:r>
            <w:r w:rsidRPr="00713E17">
              <w:t xml:space="preserve">электромеханическим </w:t>
            </w:r>
            <w:r w:rsidRPr="007C03E1">
              <w:t>приводом</w:t>
            </w:r>
          </w:p>
        </w:tc>
      </w:tr>
      <w:tr w:rsidR="00AF01D9" w:rsidRPr="00713E17" w14:paraId="07C74A61" w14:textId="77777777" w:rsidTr="00713E17">
        <w:trPr>
          <w:trHeight w:val="20"/>
        </w:trPr>
        <w:tc>
          <w:tcPr>
            <w:tcW w:w="1291" w:type="pct"/>
            <w:vMerge/>
          </w:tcPr>
          <w:p w14:paraId="7C6DBA8E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189ADAC4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Приемы работы и последовательность гибки на роликовых сортогибочных машинах с электромеханическим приводом</w:t>
            </w:r>
          </w:p>
        </w:tc>
      </w:tr>
      <w:tr w:rsidR="00AF01D9" w:rsidRPr="00713E17" w14:paraId="68CB5268" w14:textId="77777777" w:rsidTr="00713E17">
        <w:trPr>
          <w:trHeight w:val="20"/>
        </w:trPr>
        <w:tc>
          <w:tcPr>
            <w:tcW w:w="1291" w:type="pct"/>
            <w:vMerge/>
          </w:tcPr>
          <w:p w14:paraId="037D0F0F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6FB75F2E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 xml:space="preserve">Схемы и правила складирования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AF01D9" w:rsidRPr="00713E17" w14:paraId="36A528FA" w14:textId="77777777" w:rsidTr="00713E17">
        <w:trPr>
          <w:trHeight w:val="20"/>
        </w:trPr>
        <w:tc>
          <w:tcPr>
            <w:tcW w:w="1291" w:type="pct"/>
            <w:vMerge/>
          </w:tcPr>
          <w:p w14:paraId="5B2552CB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41E62EFB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 xml:space="preserve">Припуски и допуски на изделия </w:t>
            </w:r>
            <w:r>
              <w:t>при гибке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AF01D9" w:rsidRPr="00713E17" w14:paraId="246CE1D8" w14:textId="77777777" w:rsidTr="00713E17">
        <w:trPr>
          <w:trHeight w:val="20"/>
        </w:trPr>
        <w:tc>
          <w:tcPr>
            <w:tcW w:w="1291" w:type="pct"/>
            <w:vMerge/>
          </w:tcPr>
          <w:p w14:paraId="7921D7D5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2261FE7E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 xml:space="preserve">Способы контроля размеров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AF01D9" w:rsidRPr="00713E17" w14:paraId="6F9315B1" w14:textId="77777777" w:rsidTr="00713E17">
        <w:trPr>
          <w:trHeight w:val="20"/>
        </w:trPr>
        <w:tc>
          <w:tcPr>
            <w:tcW w:w="1291" w:type="pct"/>
            <w:vMerge/>
          </w:tcPr>
          <w:p w14:paraId="0020EC8C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0A1F5881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713E17">
              <w:t xml:space="preserve"> гибк</w:t>
            </w:r>
            <w:r>
              <w:t>е</w:t>
            </w:r>
            <w:r w:rsidRPr="00713E17">
              <w:t xml:space="preserve"> на роликовых сортогибочных машинах с электромеханическим приводом</w:t>
            </w:r>
          </w:p>
        </w:tc>
      </w:tr>
      <w:tr w:rsidR="00AF01D9" w:rsidRPr="00713E17" w14:paraId="0B02E8DB" w14:textId="77777777" w:rsidTr="00713E17">
        <w:trPr>
          <w:trHeight w:val="20"/>
        </w:trPr>
        <w:tc>
          <w:tcPr>
            <w:tcW w:w="1291" w:type="pct"/>
            <w:vMerge/>
          </w:tcPr>
          <w:p w14:paraId="78B424CB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31F47A41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Виды и правила применения средств индивидуальной и коллективной защиты при гибке на роликовых сортогибочных машинах с электромеханическим приводом</w:t>
            </w:r>
          </w:p>
        </w:tc>
      </w:tr>
      <w:tr w:rsidR="00AF01D9" w:rsidRPr="00713E17" w14:paraId="13D7E93F" w14:textId="77777777" w:rsidTr="00713E17">
        <w:trPr>
          <w:trHeight w:val="20"/>
        </w:trPr>
        <w:tc>
          <w:tcPr>
            <w:tcW w:w="1291" w:type="pct"/>
            <w:vMerge/>
          </w:tcPr>
          <w:p w14:paraId="09ABD9DA" w14:textId="77777777" w:rsidR="00AF01D9" w:rsidRPr="00713E17" w:rsidDel="002A1D54" w:rsidRDefault="00AF01D9" w:rsidP="00AF01D9">
            <w:pPr>
              <w:pStyle w:val="aff1"/>
            </w:pPr>
          </w:p>
        </w:tc>
        <w:tc>
          <w:tcPr>
            <w:tcW w:w="3709" w:type="pct"/>
          </w:tcPr>
          <w:p w14:paraId="20D12DD4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F01D9" w:rsidRPr="00713E17" w14:paraId="7D681356" w14:textId="77777777" w:rsidTr="00713E17">
        <w:trPr>
          <w:trHeight w:val="20"/>
        </w:trPr>
        <w:tc>
          <w:tcPr>
            <w:tcW w:w="1291" w:type="pct"/>
          </w:tcPr>
          <w:p w14:paraId="5D1BD773" w14:textId="77777777" w:rsidR="00AF01D9" w:rsidRPr="00713E17" w:rsidDel="002A1D54" w:rsidRDefault="00AF01D9" w:rsidP="00AF01D9">
            <w:pPr>
              <w:pStyle w:val="aff1"/>
            </w:pPr>
            <w:r w:rsidRPr="00713E17" w:rsidDel="002A1D54">
              <w:t>Другие характеристики</w:t>
            </w:r>
          </w:p>
        </w:tc>
        <w:tc>
          <w:tcPr>
            <w:tcW w:w="3709" w:type="pct"/>
          </w:tcPr>
          <w:p w14:paraId="10252E26" w14:textId="77777777" w:rsidR="00AF01D9" w:rsidRPr="00713E17" w:rsidRDefault="00AF01D9" w:rsidP="00AF01D9">
            <w:pPr>
              <w:pStyle w:val="aff1"/>
              <w:jc w:val="both"/>
            </w:pPr>
            <w:r w:rsidRPr="00713E17">
              <w:t>-</w:t>
            </w:r>
          </w:p>
        </w:tc>
      </w:tr>
    </w:tbl>
    <w:p w14:paraId="1CBAB88A" w14:textId="77777777" w:rsidR="0001395D" w:rsidRPr="00A353C9" w:rsidRDefault="0001395D" w:rsidP="00CA3445">
      <w:pPr>
        <w:pStyle w:val="2"/>
      </w:pPr>
      <w:bookmarkStart w:id="21" w:name="_Toc129508681"/>
      <w:r w:rsidRPr="00A353C9">
        <w:t>3.</w:t>
      </w:r>
      <w:r w:rsidR="002D2153" w:rsidRPr="00A353C9">
        <w:t>2</w:t>
      </w:r>
      <w:r w:rsidRPr="00A353C9">
        <w:t>. Обобщенная трудовая функция</w:t>
      </w:r>
      <w:bookmarkEnd w:id="20"/>
      <w:bookmarkEnd w:id="21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4602"/>
        <w:gridCol w:w="604"/>
        <w:gridCol w:w="621"/>
        <w:gridCol w:w="1786"/>
        <w:gridCol w:w="1109"/>
      </w:tblGrid>
      <w:tr w:rsidR="00EB35C0" w:rsidRPr="00A353C9" w14:paraId="41198623" w14:textId="77777777" w:rsidTr="002A3361">
        <w:trPr>
          <w:trHeight w:val="278"/>
        </w:trPr>
        <w:tc>
          <w:tcPr>
            <w:tcW w:w="8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24647FF" w14:textId="77777777" w:rsidR="00EB35C0" w:rsidRPr="00A353C9" w:rsidRDefault="00436CC4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4CE84" w14:textId="77777777" w:rsidR="00EB35C0" w:rsidRPr="00A353C9" w:rsidRDefault="003445D1" w:rsidP="00CA3445">
            <w:pPr>
              <w:rPr>
                <w:sz w:val="18"/>
                <w:szCs w:val="16"/>
              </w:rPr>
            </w:pPr>
            <w:r>
              <w:rPr>
                <w:noProof/>
              </w:rPr>
              <w:t xml:space="preserve">Вальцовка </w:t>
            </w:r>
            <w:r w:rsidR="00444FA4">
              <w:rPr>
                <w:noProof/>
              </w:rPr>
              <w:t xml:space="preserve">изделий </w:t>
            </w:r>
            <w:r>
              <w:rPr>
                <w:noProof/>
              </w:rPr>
              <w:t>на листо- и сортогибочных машинах малого размера</w:t>
            </w:r>
          </w:p>
        </w:tc>
        <w:tc>
          <w:tcPr>
            <w:tcW w:w="2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B35F5D" w14:textId="77777777" w:rsidR="00EB35C0" w:rsidRPr="00A353C9" w:rsidRDefault="00436CC4" w:rsidP="00CA3445">
            <w:pPr>
              <w:pStyle w:val="100"/>
              <w:rPr>
                <w:sz w:val="16"/>
                <w:vertAlign w:val="superscript"/>
              </w:rPr>
            </w:pPr>
            <w:r w:rsidRPr="00A353C9">
              <w:t>Код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E6294" w14:textId="77777777" w:rsidR="00EB35C0" w:rsidRPr="00A353C9" w:rsidRDefault="0047636F" w:rsidP="00CA3445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F8A1E8" w14:textId="77777777" w:rsidR="00EB35C0" w:rsidRPr="00A353C9" w:rsidRDefault="00436CC4" w:rsidP="00CA3445">
            <w:pPr>
              <w:pStyle w:val="100"/>
              <w:rPr>
                <w:vertAlign w:val="superscript"/>
              </w:rPr>
            </w:pPr>
            <w:r w:rsidRPr="00A353C9">
              <w:t>Уровень квалификации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80876" w14:textId="77777777" w:rsidR="00EB35C0" w:rsidRPr="00A353C9" w:rsidRDefault="00C0171E" w:rsidP="00CA3445">
            <w:pPr>
              <w:pStyle w:val="aff3"/>
            </w:pPr>
            <w:r w:rsidRPr="00A353C9">
              <w:t>3</w:t>
            </w:r>
          </w:p>
        </w:tc>
      </w:tr>
    </w:tbl>
    <w:p w14:paraId="0B3BBC71" w14:textId="77777777" w:rsidR="00096ED1" w:rsidRDefault="00096ED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6"/>
        <w:gridCol w:w="1315"/>
        <w:gridCol w:w="394"/>
        <w:gridCol w:w="2555"/>
        <w:gridCol w:w="1242"/>
        <w:gridCol w:w="2209"/>
      </w:tblGrid>
      <w:tr w:rsidR="00EB35C0" w:rsidRPr="00A353C9" w14:paraId="27D91896" w14:textId="77777777" w:rsidTr="002A3361">
        <w:trPr>
          <w:trHeight w:val="283"/>
        </w:trPr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DB8F8B8" w14:textId="77777777" w:rsidR="00EB35C0" w:rsidRPr="00A353C9" w:rsidRDefault="00436CC4" w:rsidP="00CA3445">
            <w:pPr>
              <w:pStyle w:val="100"/>
            </w:pPr>
            <w:r w:rsidRPr="00A353C9">
              <w:t>Происхождение обобщенной трудовой функции</w:t>
            </w:r>
          </w:p>
        </w:tc>
        <w:tc>
          <w:tcPr>
            <w:tcW w:w="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C2A7121" w14:textId="77777777" w:rsidR="00EB35C0" w:rsidRPr="00A353C9" w:rsidRDefault="00436CC4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342C100" w14:textId="77777777" w:rsidR="00EB35C0" w:rsidRPr="00A353C9" w:rsidRDefault="008149BB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F2F7D0" w14:textId="77777777" w:rsidR="00EB35C0" w:rsidRPr="00A353C9" w:rsidRDefault="00436CC4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19C618" w14:textId="77777777" w:rsidR="00EB35C0" w:rsidRPr="00A353C9" w:rsidRDefault="00EB35C0" w:rsidP="00CA3445">
            <w:pPr>
              <w:pStyle w:val="aff1"/>
            </w:pPr>
          </w:p>
        </w:tc>
        <w:tc>
          <w:tcPr>
            <w:tcW w:w="10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17743" w14:textId="77777777" w:rsidR="00EB35C0" w:rsidRPr="00A353C9" w:rsidRDefault="00EB35C0" w:rsidP="00CA3445">
            <w:pPr>
              <w:pStyle w:val="aff1"/>
            </w:pPr>
          </w:p>
        </w:tc>
      </w:tr>
      <w:tr w:rsidR="00EB35C0" w:rsidRPr="00A353C9" w14:paraId="30609AE6" w14:textId="77777777" w:rsidTr="002A3361">
        <w:trPr>
          <w:trHeight w:val="479"/>
        </w:trPr>
        <w:tc>
          <w:tcPr>
            <w:tcW w:w="1298" w:type="pct"/>
            <w:tcBorders>
              <w:top w:val="nil"/>
              <w:bottom w:val="nil"/>
              <w:right w:val="nil"/>
            </w:tcBorders>
            <w:vAlign w:val="center"/>
          </w:tcPr>
          <w:p w14:paraId="4E9104C3" w14:textId="77777777" w:rsidR="00EB35C0" w:rsidRPr="00A353C9" w:rsidRDefault="00EB35C0" w:rsidP="00CA3445">
            <w:pPr>
              <w:pStyle w:val="aff1"/>
            </w:pPr>
          </w:p>
        </w:tc>
        <w:tc>
          <w:tcPr>
            <w:tcW w:w="20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C70979D" w14:textId="77777777" w:rsidR="00EB35C0" w:rsidRPr="00A353C9" w:rsidRDefault="00EB35C0" w:rsidP="00CA3445">
            <w:pPr>
              <w:pStyle w:val="aff1"/>
            </w:pPr>
          </w:p>
        </w:tc>
        <w:tc>
          <w:tcPr>
            <w:tcW w:w="5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7535A7" w14:textId="77777777" w:rsidR="00EB35C0" w:rsidRPr="00A353C9" w:rsidRDefault="00436CC4" w:rsidP="00CA3445">
            <w:pPr>
              <w:pStyle w:val="100"/>
              <w:rPr>
                <w:szCs w:val="16"/>
              </w:rPr>
            </w:pPr>
            <w:r w:rsidRPr="00A353C9">
              <w:t>Код оригинала</w:t>
            </w:r>
          </w:p>
        </w:tc>
        <w:tc>
          <w:tcPr>
            <w:tcW w:w="106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983CC9" w14:textId="77777777" w:rsidR="00EB35C0" w:rsidRPr="00A353C9" w:rsidRDefault="00436CC4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05234605" w14:textId="77777777" w:rsidR="00096ED1" w:rsidRDefault="00096ED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5"/>
        <w:gridCol w:w="7716"/>
      </w:tblGrid>
      <w:tr w:rsidR="00E714FC" w:rsidRPr="00A353C9" w14:paraId="38326BAC" w14:textId="77777777" w:rsidTr="00B854E2">
        <w:trPr>
          <w:trHeight w:val="5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1E6D6" w14:textId="77777777" w:rsidR="00E714FC" w:rsidRPr="00A353C9" w:rsidRDefault="00E714FC" w:rsidP="00CA3445">
            <w:pPr>
              <w:pStyle w:val="aff1"/>
            </w:pPr>
            <w:r w:rsidRPr="00A353C9">
              <w:t>Возможные наименования должностей, профессий</w:t>
            </w:r>
          </w:p>
        </w:tc>
        <w:tc>
          <w:tcPr>
            <w:tcW w:w="3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18259" w14:textId="77777777" w:rsidR="00E714FC" w:rsidRPr="00A353C9" w:rsidRDefault="003C12BE" w:rsidP="00CA3445">
            <w:pPr>
              <w:pStyle w:val="aff1"/>
            </w:pPr>
            <w:r>
              <w:t>Вальцовщик</w:t>
            </w:r>
            <w:r w:rsidRPr="00A353C9">
              <w:t xml:space="preserve"> </w:t>
            </w:r>
            <w:r w:rsidR="00BA5D53" w:rsidRPr="00A353C9">
              <w:t>3-го разряда</w:t>
            </w:r>
          </w:p>
        </w:tc>
      </w:tr>
    </w:tbl>
    <w:p w14:paraId="01596913" w14:textId="77777777" w:rsidR="00096ED1" w:rsidRDefault="00096ED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5"/>
        <w:gridCol w:w="7716"/>
      </w:tblGrid>
      <w:tr w:rsidR="00E714FC" w:rsidRPr="00A353C9" w14:paraId="4A458F77" w14:textId="77777777" w:rsidTr="00C72825">
        <w:trPr>
          <w:trHeight w:val="20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0AB3C" w14:textId="77777777" w:rsidR="00E714FC" w:rsidRPr="00A353C9" w:rsidRDefault="00E714FC" w:rsidP="00CA3445">
            <w:pPr>
              <w:pStyle w:val="aff1"/>
            </w:pPr>
            <w:r w:rsidRPr="00A353C9">
              <w:t>Требования к образованию и обучению</w:t>
            </w:r>
          </w:p>
        </w:tc>
        <w:tc>
          <w:tcPr>
            <w:tcW w:w="3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5F285" w14:textId="77777777" w:rsidR="00E714FC" w:rsidRPr="00A353C9" w:rsidRDefault="00B94F02" w:rsidP="00CA3445">
            <w:pPr>
              <w:pStyle w:val="aff1"/>
            </w:pPr>
            <w:r w:rsidRPr="00A353C9">
              <w:rPr>
                <w:lang w:eastAsia="en-US"/>
              </w:rPr>
              <w:t xml:space="preserve">Среднее общее </w:t>
            </w:r>
            <w:r w:rsidR="00655780">
              <w:rPr>
                <w:lang w:eastAsia="en-US"/>
              </w:rPr>
              <w:t>образование и профессиональное</w:t>
            </w:r>
            <w:r w:rsidR="00E714FC" w:rsidRPr="00A353C9">
              <w:rPr>
                <w:lang w:eastAsia="en-US"/>
              </w:rPr>
              <w:t xml:space="preserve">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E714FC" w:rsidRPr="00A353C9" w14:paraId="7CABE87F" w14:textId="77777777" w:rsidTr="00C72825">
        <w:trPr>
          <w:trHeight w:val="20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D9614" w14:textId="77777777" w:rsidR="00E714FC" w:rsidRPr="00A353C9" w:rsidRDefault="00E714FC" w:rsidP="00CA3445">
            <w:pPr>
              <w:pStyle w:val="aff1"/>
            </w:pPr>
            <w:r w:rsidRPr="00A353C9">
              <w:t>Требования к опыту практической работы</w:t>
            </w:r>
          </w:p>
        </w:tc>
        <w:tc>
          <w:tcPr>
            <w:tcW w:w="3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372E7" w14:textId="77777777" w:rsidR="00E714FC" w:rsidRPr="00A353C9" w:rsidRDefault="00E714FC" w:rsidP="00CA3445">
            <w:pPr>
              <w:pStyle w:val="aff1"/>
            </w:pPr>
            <w:r w:rsidRPr="00A353C9">
              <w:rPr>
                <w:lang w:eastAsia="en-US"/>
              </w:rPr>
              <w:t xml:space="preserve">Не менее одного года </w:t>
            </w:r>
            <w:r w:rsidR="003C12BE">
              <w:t>вальцовщиком</w:t>
            </w:r>
            <w:r w:rsidR="003C12BE" w:rsidRPr="00A353C9">
              <w:t xml:space="preserve"> </w:t>
            </w:r>
            <w:r w:rsidR="00BA5D53" w:rsidRPr="00A353C9">
              <w:t>2-го разряда</w:t>
            </w:r>
          </w:p>
        </w:tc>
      </w:tr>
      <w:tr w:rsidR="00C72825" w:rsidRPr="00A353C9" w14:paraId="67BA393C" w14:textId="77777777" w:rsidTr="00C72825">
        <w:trPr>
          <w:trHeight w:val="20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035582" w14:textId="77777777" w:rsidR="00C72825" w:rsidRPr="00A353C9" w:rsidRDefault="00C72825" w:rsidP="00CA3445">
            <w:pPr>
              <w:pStyle w:val="aff1"/>
            </w:pPr>
            <w:r w:rsidRPr="00A353C9">
              <w:t>Особые условия допуска к работе</w:t>
            </w:r>
          </w:p>
        </w:tc>
        <w:tc>
          <w:tcPr>
            <w:tcW w:w="37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CF4425B" w14:textId="77777777" w:rsidR="00C72825" w:rsidRPr="00A353C9" w:rsidRDefault="007C03E1" w:rsidP="00CA3445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C72825" w:rsidRPr="00A353C9">
              <w:rPr>
                <w:lang w:eastAsia="en-US"/>
              </w:rPr>
              <w:t xml:space="preserve"> </w:t>
            </w:r>
          </w:p>
          <w:p w14:paraId="61A266A3" w14:textId="77777777" w:rsidR="00C72825" w:rsidRPr="00A353C9" w:rsidRDefault="00EF4497" w:rsidP="00CA3445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2E48634B" w14:textId="09FC4FF6" w:rsidR="00C72825" w:rsidRDefault="00C72825" w:rsidP="00CA3445">
            <w:pPr>
              <w:pStyle w:val="aff1"/>
            </w:pPr>
            <w:r w:rsidRPr="00A353C9">
              <w:t>Прохождение инструктажа по охране труда на рабочем месте</w:t>
            </w:r>
          </w:p>
          <w:p w14:paraId="2F944112" w14:textId="74C2C501" w:rsidR="00B373CD" w:rsidRDefault="00B373CD" w:rsidP="00CA3445">
            <w:pPr>
              <w:pStyle w:val="aff1"/>
            </w:pPr>
            <w:r w:rsidRPr="000E3444">
              <w:t>Наличие не ниже II группы по электробезопасности</w:t>
            </w:r>
          </w:p>
          <w:p w14:paraId="2A15F330" w14:textId="77777777" w:rsidR="00A63DED" w:rsidRDefault="00EF4497" w:rsidP="00CA3445">
            <w:r w:rsidRPr="00CA4610">
              <w:rPr>
                <w:shd w:val="clear" w:color="auto" w:fill="FFFFFF"/>
              </w:rPr>
              <w:lastRenderedPageBreak/>
              <w:t xml:space="preserve">Прохождение </w:t>
            </w:r>
            <w:r w:rsidRPr="00CA4610">
              <w:t>инструктажа на рабочем месте и проверки навыков по зацепке грузов</w:t>
            </w:r>
            <w:r w:rsidR="00A63DED" w:rsidRPr="002D0B08">
              <w:rPr>
                <w:rStyle w:val="ad"/>
                <w:rFonts w:eastAsiaTheme="majorEastAsia"/>
              </w:rPr>
              <w:endnoteReference w:id="9"/>
            </w:r>
          </w:p>
          <w:p w14:paraId="75375B65" w14:textId="77777777" w:rsidR="00E559A3" w:rsidRPr="00311B04" w:rsidRDefault="00EF4497" w:rsidP="00CA3445">
            <w:pPr>
              <w:pStyle w:val="aff1"/>
              <w:rPr>
                <w:vertAlign w:val="superscript"/>
              </w:rPr>
            </w:pPr>
            <w:r w:rsidRPr="00CA4610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  <w:r w:rsidR="00311B04">
              <w:rPr>
                <w:vertAlign w:val="superscript"/>
              </w:rPr>
              <w:t>8</w:t>
            </w:r>
          </w:p>
        </w:tc>
      </w:tr>
      <w:tr w:rsidR="00E714FC" w:rsidRPr="00A353C9" w14:paraId="61073AD5" w14:textId="77777777" w:rsidTr="00C72825">
        <w:trPr>
          <w:trHeight w:val="20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2A343" w14:textId="77777777" w:rsidR="00E714FC" w:rsidRPr="00A353C9" w:rsidRDefault="00E714FC" w:rsidP="00CA3445">
            <w:pPr>
              <w:pStyle w:val="aff1"/>
            </w:pPr>
            <w:r w:rsidRPr="00A353C9">
              <w:lastRenderedPageBreak/>
              <w:t>Другие характеристики</w:t>
            </w:r>
          </w:p>
        </w:tc>
        <w:tc>
          <w:tcPr>
            <w:tcW w:w="3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E33D5" w14:textId="77777777" w:rsidR="00E714FC" w:rsidRPr="00A353C9" w:rsidRDefault="00E714FC" w:rsidP="00CA3445">
            <w:r w:rsidRPr="00A353C9">
              <w:t>-</w:t>
            </w:r>
          </w:p>
        </w:tc>
      </w:tr>
    </w:tbl>
    <w:p w14:paraId="6D68F004" w14:textId="77777777" w:rsidR="00096ED1" w:rsidRDefault="00096ED1" w:rsidP="00CA3445"/>
    <w:p w14:paraId="6DCCC635" w14:textId="77777777" w:rsidR="00096ED1" w:rsidRDefault="00096ED1" w:rsidP="00CA3445">
      <w:r w:rsidRPr="00A353C9">
        <w:t>Дополнительные характеристики</w:t>
      </w:r>
    </w:p>
    <w:p w14:paraId="63DCC9BA" w14:textId="77777777" w:rsidR="00096ED1" w:rsidRDefault="00096ED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06"/>
        <w:gridCol w:w="1494"/>
        <w:gridCol w:w="6221"/>
      </w:tblGrid>
      <w:tr w:rsidR="00E714FC" w:rsidRPr="00A353C9" w14:paraId="27C7276A" w14:textId="77777777" w:rsidTr="00096ED1">
        <w:trPr>
          <w:trHeight w:val="283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3C2C2" w14:textId="77777777" w:rsidR="00E714FC" w:rsidRPr="00A353C9" w:rsidRDefault="00E714FC" w:rsidP="00CA3445">
            <w:pPr>
              <w:pStyle w:val="aff3"/>
            </w:pPr>
            <w:r w:rsidRPr="00A353C9">
              <w:t>Наименование документа</w:t>
            </w:r>
          </w:p>
        </w:tc>
        <w:tc>
          <w:tcPr>
            <w:tcW w:w="7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34C50" w14:textId="77777777" w:rsidR="00E714FC" w:rsidRPr="00A353C9" w:rsidRDefault="00E714FC" w:rsidP="00CA3445">
            <w:pPr>
              <w:pStyle w:val="aff3"/>
            </w:pPr>
            <w:r w:rsidRPr="00A353C9">
              <w:t>Код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38FFA" w14:textId="77777777" w:rsidR="00E714FC" w:rsidRPr="00A353C9" w:rsidRDefault="00E714FC" w:rsidP="00CA3445">
            <w:pPr>
              <w:pStyle w:val="aff3"/>
            </w:pPr>
            <w:r w:rsidRPr="00A353C9">
              <w:t>Наименование базовой группы, должности (профессии) или специальности</w:t>
            </w:r>
          </w:p>
        </w:tc>
      </w:tr>
      <w:tr w:rsidR="00BA5D53" w:rsidRPr="00A353C9" w14:paraId="24FE6090" w14:textId="77777777" w:rsidTr="00096ED1">
        <w:trPr>
          <w:trHeight w:val="20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3FCCD3" w14:textId="77777777" w:rsidR="00BA5D53" w:rsidRPr="00A353C9" w:rsidRDefault="00BA5D53" w:rsidP="00CA3445">
            <w:pPr>
              <w:pStyle w:val="aff1"/>
              <w:rPr>
                <w:vertAlign w:val="superscript"/>
              </w:rPr>
            </w:pPr>
            <w:r w:rsidRPr="00A353C9">
              <w:t>ОКЗ</w:t>
            </w:r>
          </w:p>
        </w:tc>
        <w:tc>
          <w:tcPr>
            <w:tcW w:w="71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0A180CA" w14:textId="77777777" w:rsidR="00BA5D53" w:rsidRPr="00A353C9" w:rsidRDefault="00BA5D53" w:rsidP="00CA3445">
            <w:pPr>
              <w:pStyle w:val="aff1"/>
            </w:pPr>
            <w:r w:rsidRPr="00A353C9">
              <w:t>7221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D67976" w14:textId="77777777" w:rsidR="00BA5D53" w:rsidRPr="00A353C9" w:rsidRDefault="00BA5D53" w:rsidP="00CA3445">
            <w:pPr>
              <w:pStyle w:val="aff1"/>
            </w:pPr>
            <w:r w:rsidRPr="00A353C9">
              <w:t>Кузнецы</w:t>
            </w:r>
          </w:p>
        </w:tc>
      </w:tr>
      <w:tr w:rsidR="005B2861" w:rsidRPr="00A353C9" w14:paraId="2F657FEE" w14:textId="77777777" w:rsidTr="00096ED1">
        <w:trPr>
          <w:trHeight w:val="210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DCB2CBC" w14:textId="77777777" w:rsidR="005B2861" w:rsidRPr="00A353C9" w:rsidRDefault="005B2861" w:rsidP="00CA3445">
            <w:pPr>
              <w:pStyle w:val="aff1"/>
            </w:pPr>
            <w:r w:rsidRPr="00A353C9">
              <w:t>ЕКС</w:t>
            </w:r>
          </w:p>
        </w:tc>
        <w:tc>
          <w:tcPr>
            <w:tcW w:w="71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67FF986" w14:textId="77777777" w:rsidR="005B2861" w:rsidRPr="00A353C9" w:rsidRDefault="005B2861" w:rsidP="00CA3445">
            <w:pPr>
              <w:pStyle w:val="aff1"/>
            </w:pPr>
            <w:r>
              <w:t xml:space="preserve">§ </w:t>
            </w:r>
            <w:r w:rsidR="003C12BE">
              <w:t>6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943942" w14:textId="77777777" w:rsidR="005B2861" w:rsidRPr="00A353C9" w:rsidRDefault="003C12BE" w:rsidP="00CA3445">
            <w:pPr>
              <w:pStyle w:val="aff1"/>
              <w:rPr>
                <w:b/>
                <w:sz w:val="18"/>
                <w:szCs w:val="18"/>
              </w:rPr>
            </w:pPr>
            <w:r>
              <w:t>Вальцовщик</w:t>
            </w:r>
            <w:r w:rsidRPr="00A353C9">
              <w:t xml:space="preserve"> </w:t>
            </w:r>
            <w:r w:rsidR="005B2861" w:rsidRPr="00A353C9">
              <w:t>3-го разряда</w:t>
            </w:r>
            <w:r w:rsidR="005B2861" w:rsidRPr="00A353C9">
              <w:rPr>
                <w:sz w:val="18"/>
                <w:szCs w:val="18"/>
              </w:rPr>
              <w:t xml:space="preserve"> </w:t>
            </w:r>
          </w:p>
        </w:tc>
      </w:tr>
      <w:tr w:rsidR="00BA5D53" w:rsidRPr="00A353C9" w14:paraId="0C84FC4F" w14:textId="77777777" w:rsidTr="00096ED1">
        <w:trPr>
          <w:trHeight w:val="214"/>
        </w:trPr>
        <w:tc>
          <w:tcPr>
            <w:tcW w:w="1298" w:type="pct"/>
            <w:tcBorders>
              <w:left w:val="single" w:sz="4" w:space="0" w:color="808080"/>
              <w:right w:val="single" w:sz="4" w:space="0" w:color="808080"/>
            </w:tcBorders>
          </w:tcPr>
          <w:p w14:paraId="63E9971D" w14:textId="77777777" w:rsidR="00BA5D53" w:rsidRPr="00A353C9" w:rsidRDefault="00BA5D53" w:rsidP="00CA3445">
            <w:pPr>
              <w:pStyle w:val="aff1"/>
            </w:pPr>
            <w:r w:rsidRPr="00A353C9">
              <w:t>ОКПДТР</w:t>
            </w:r>
          </w:p>
        </w:tc>
        <w:tc>
          <w:tcPr>
            <w:tcW w:w="71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3572295" w14:textId="77777777" w:rsidR="00BA5D53" w:rsidRPr="00A353C9" w:rsidRDefault="003C12BE" w:rsidP="00CA3445">
            <w:pPr>
              <w:pStyle w:val="aff1"/>
            </w:pPr>
            <w:r w:rsidRPr="00462CCE">
              <w:t>11317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0D668F3" w14:textId="77777777" w:rsidR="00BA5D53" w:rsidRPr="00A353C9" w:rsidRDefault="003C12BE" w:rsidP="00CA3445">
            <w:pPr>
              <w:pStyle w:val="aff1"/>
            </w:pPr>
            <w:r>
              <w:t>Вальцовщик</w:t>
            </w:r>
          </w:p>
        </w:tc>
      </w:tr>
    </w:tbl>
    <w:p w14:paraId="2095EF80" w14:textId="77777777" w:rsidR="00CE0CD7" w:rsidRPr="00A353C9" w:rsidRDefault="00CE0CD7" w:rsidP="00CA3445">
      <w:pPr>
        <w:pStyle w:val="3"/>
        <w:keepNext w:val="0"/>
      </w:pPr>
      <w:r w:rsidRPr="00A353C9">
        <w:t>3.</w:t>
      </w:r>
      <w:r w:rsidR="00856430" w:rsidRPr="00A353C9">
        <w:t>2</w:t>
      </w:r>
      <w:r w:rsidRPr="00A353C9">
        <w:t>.</w:t>
      </w:r>
      <w:r w:rsidR="00856430" w:rsidRPr="00A353C9">
        <w:t>1</w:t>
      </w:r>
      <w:r w:rsidRPr="00A353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CE0CD7" w:rsidRPr="00A353C9" w14:paraId="05E78704" w14:textId="77777777" w:rsidTr="00BE5066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311CD67" w14:textId="77777777" w:rsidR="00CE0CD7" w:rsidRPr="00A353C9" w:rsidRDefault="00CE0CD7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1C255" w14:textId="77777777" w:rsidR="00CE0CD7" w:rsidRPr="00A353C9" w:rsidRDefault="00005DF5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 w:rsidR="00BA41CF">
              <w:t xml:space="preserve">на </w:t>
            </w:r>
            <w:r w:rsidR="00FD5B60">
              <w:t xml:space="preserve">валковых </w:t>
            </w:r>
            <w:r w:rsidR="00BA41CF">
              <w:t>листогибочных машинах малого размера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890F85" w14:textId="77777777" w:rsidR="00CE0CD7" w:rsidRPr="00A353C9" w:rsidRDefault="00CE0CD7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253696" w14:textId="77777777" w:rsidR="00CE0CD7" w:rsidRPr="00A353C9" w:rsidRDefault="0047636F" w:rsidP="00CA3445">
            <w:pPr>
              <w:pStyle w:val="aff1"/>
            </w:pPr>
            <w:r>
              <w:t>B</w:t>
            </w:r>
            <w:r w:rsidR="00CE0CD7" w:rsidRPr="00A353C9">
              <w:t>/0</w:t>
            </w:r>
            <w:r w:rsidR="00514E73" w:rsidRPr="00A353C9">
              <w:rPr>
                <w:lang w:val="en-US"/>
              </w:rPr>
              <w:t>1</w:t>
            </w:r>
            <w:r w:rsidR="00CE0CD7" w:rsidRPr="00A353C9">
              <w:t>.</w:t>
            </w:r>
            <w:r w:rsidR="00C0171E" w:rsidRPr="00A353C9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ABE717" w14:textId="77777777" w:rsidR="00CE0CD7" w:rsidRPr="00A353C9" w:rsidRDefault="00CE0CD7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D4BF3" w14:textId="77777777" w:rsidR="00CE0CD7" w:rsidRPr="00A353C9" w:rsidRDefault="00C0171E" w:rsidP="00CA3445">
            <w:pPr>
              <w:pStyle w:val="aff3"/>
            </w:pPr>
            <w:r w:rsidRPr="00A353C9">
              <w:t>3</w:t>
            </w:r>
          </w:p>
        </w:tc>
      </w:tr>
    </w:tbl>
    <w:p w14:paraId="1E3360D9" w14:textId="77777777" w:rsidR="00096ED1" w:rsidRDefault="00096ED1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CE0CD7" w:rsidRPr="00A353C9" w14:paraId="28DE87FC" w14:textId="77777777" w:rsidTr="00BE5066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41727BE" w14:textId="77777777" w:rsidR="00CE0CD7" w:rsidRPr="00A353C9" w:rsidRDefault="00CE0CD7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5C85BA" w14:textId="77777777" w:rsidR="00CE0CD7" w:rsidRPr="00A353C9" w:rsidRDefault="00CE0CD7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3832B61" w14:textId="77777777" w:rsidR="00CE0CD7" w:rsidRPr="00A353C9" w:rsidRDefault="00CE0CD7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23F6FD" w14:textId="77777777" w:rsidR="00CE0CD7" w:rsidRPr="00A353C9" w:rsidRDefault="00CE0CD7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C71E13" w14:textId="77777777" w:rsidR="00CE0CD7" w:rsidRPr="00A353C9" w:rsidRDefault="00CE0CD7" w:rsidP="00CA3445">
            <w:pPr>
              <w:pStyle w:val="100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9BAC2" w14:textId="77777777" w:rsidR="00CE0CD7" w:rsidRPr="00A353C9" w:rsidRDefault="00CE0CD7" w:rsidP="00CA3445">
            <w:pPr>
              <w:pStyle w:val="100"/>
            </w:pPr>
          </w:p>
        </w:tc>
      </w:tr>
      <w:tr w:rsidR="00CE0CD7" w:rsidRPr="00A353C9" w14:paraId="5C3CECB4" w14:textId="77777777" w:rsidTr="00BE5066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7C138A69" w14:textId="77777777" w:rsidR="00CE0CD7" w:rsidRPr="00A353C9" w:rsidRDefault="00CE0CD7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4B1E35F" w14:textId="77777777" w:rsidR="00CE0CD7" w:rsidRPr="00A353C9" w:rsidRDefault="00CE0CD7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6C657E" w14:textId="77777777" w:rsidR="00CE0CD7" w:rsidRPr="00A353C9" w:rsidRDefault="00CE0CD7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7E4C2B" w14:textId="77777777" w:rsidR="00CE0CD7" w:rsidRPr="00A353C9" w:rsidRDefault="00CE0CD7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2851A27D" w14:textId="77777777" w:rsidR="00096ED1" w:rsidRDefault="00096ED1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EB4906" w:rsidRPr="00096ED1" w14:paraId="78E8A3DC" w14:textId="77777777" w:rsidTr="00096ED1">
        <w:trPr>
          <w:trHeight w:val="20"/>
        </w:trPr>
        <w:tc>
          <w:tcPr>
            <w:tcW w:w="1291" w:type="pct"/>
            <w:vMerge w:val="restart"/>
          </w:tcPr>
          <w:p w14:paraId="5ED35ADE" w14:textId="77777777" w:rsidR="00EB4906" w:rsidRPr="00096ED1" w:rsidRDefault="00EB4906" w:rsidP="00CA3445">
            <w:pPr>
              <w:pStyle w:val="aff1"/>
            </w:pPr>
            <w:r w:rsidRPr="00096ED1">
              <w:t>Трудовые действия</w:t>
            </w:r>
          </w:p>
        </w:tc>
        <w:tc>
          <w:tcPr>
            <w:tcW w:w="3709" w:type="pct"/>
          </w:tcPr>
          <w:p w14:paraId="6D51DF19" w14:textId="77777777" w:rsidR="00EB4906" w:rsidRPr="00096ED1" w:rsidRDefault="00EB4906" w:rsidP="00CA3445">
            <w:pPr>
              <w:pStyle w:val="aff1"/>
              <w:jc w:val="both"/>
            </w:pPr>
            <w:r w:rsidRPr="00096ED1">
              <w:t>Подготовка рабочего места к вальцовке изделий на валковых листогибочных машинах малого размера</w:t>
            </w:r>
          </w:p>
        </w:tc>
      </w:tr>
      <w:tr w:rsidR="00EB4906" w:rsidRPr="00096ED1" w14:paraId="4BEF2677" w14:textId="77777777" w:rsidTr="00096ED1">
        <w:trPr>
          <w:trHeight w:val="20"/>
        </w:trPr>
        <w:tc>
          <w:tcPr>
            <w:tcW w:w="1291" w:type="pct"/>
            <w:vMerge/>
          </w:tcPr>
          <w:p w14:paraId="0FE330C7" w14:textId="77777777" w:rsidR="00EB4906" w:rsidRPr="00096ED1" w:rsidRDefault="00EB4906" w:rsidP="00CA3445">
            <w:pPr>
              <w:pStyle w:val="aff1"/>
            </w:pPr>
          </w:p>
        </w:tc>
        <w:tc>
          <w:tcPr>
            <w:tcW w:w="3709" w:type="pct"/>
          </w:tcPr>
          <w:p w14:paraId="19D2ED87" w14:textId="77777777" w:rsidR="00EB4906" w:rsidRPr="00096ED1" w:rsidRDefault="00EB4906" w:rsidP="00CA3445">
            <w:pPr>
              <w:pStyle w:val="aff1"/>
              <w:jc w:val="both"/>
            </w:pPr>
            <w:r w:rsidRPr="00096ED1">
              <w:t>Подготовка к работе валковых листогибочных машин малого размера</w:t>
            </w:r>
            <w:r w:rsidR="00FF7206" w:rsidRPr="00096ED1">
              <w:t xml:space="preserve"> и вспомогательных приспособлений</w:t>
            </w:r>
            <w:r w:rsidRPr="00096ED1">
              <w:t xml:space="preserve"> для вальцовки изделий</w:t>
            </w:r>
          </w:p>
        </w:tc>
      </w:tr>
      <w:tr w:rsidR="00EB4906" w:rsidRPr="00096ED1" w14:paraId="5074ACF1" w14:textId="77777777" w:rsidTr="00096ED1">
        <w:trPr>
          <w:trHeight w:val="20"/>
        </w:trPr>
        <w:tc>
          <w:tcPr>
            <w:tcW w:w="1291" w:type="pct"/>
            <w:vMerge/>
          </w:tcPr>
          <w:p w14:paraId="30A37594" w14:textId="77777777" w:rsidR="00EB4906" w:rsidRPr="00096ED1" w:rsidRDefault="00EB4906" w:rsidP="00CA3445">
            <w:pPr>
              <w:pStyle w:val="aff1"/>
            </w:pPr>
          </w:p>
        </w:tc>
        <w:tc>
          <w:tcPr>
            <w:tcW w:w="3709" w:type="pct"/>
          </w:tcPr>
          <w:p w14:paraId="09E27A26" w14:textId="77777777" w:rsidR="00EB4906" w:rsidRPr="00096ED1" w:rsidRDefault="00EB4906" w:rsidP="00CA3445">
            <w:pPr>
              <w:pStyle w:val="aff1"/>
              <w:jc w:val="both"/>
            </w:pPr>
            <w:r w:rsidRPr="00096ED1">
              <w:t>Ежедневное</w:t>
            </w:r>
            <w:r w:rsidR="002837DE">
              <w:t xml:space="preserve"> техническое</w:t>
            </w:r>
            <w:r w:rsidRPr="00096ED1">
              <w:t xml:space="preserve"> обслуживание валковых листогибочных машин малого размера</w:t>
            </w:r>
            <w:r w:rsidR="003D76F3" w:rsidRPr="00096ED1">
              <w:t xml:space="preserve"> и вспомогательных приспособлений</w:t>
            </w:r>
            <w:r w:rsidRPr="00096ED1">
              <w:t xml:space="preserve"> для вальцовки изделий</w:t>
            </w:r>
          </w:p>
        </w:tc>
      </w:tr>
      <w:tr w:rsidR="003D76F3" w:rsidRPr="00096ED1" w14:paraId="40D9D406" w14:textId="77777777" w:rsidTr="00096ED1">
        <w:trPr>
          <w:trHeight w:val="20"/>
        </w:trPr>
        <w:tc>
          <w:tcPr>
            <w:tcW w:w="1291" w:type="pct"/>
            <w:vMerge/>
          </w:tcPr>
          <w:p w14:paraId="271B68AD" w14:textId="77777777" w:rsidR="003D76F3" w:rsidRPr="00096ED1" w:rsidRDefault="003D76F3" w:rsidP="00CA3445">
            <w:pPr>
              <w:pStyle w:val="aff1"/>
            </w:pPr>
          </w:p>
        </w:tc>
        <w:tc>
          <w:tcPr>
            <w:tcW w:w="3709" w:type="pct"/>
          </w:tcPr>
          <w:p w14:paraId="618B877E" w14:textId="77777777" w:rsidR="003D76F3" w:rsidRPr="00096ED1" w:rsidRDefault="003D76F3" w:rsidP="00CA3445">
            <w:pPr>
              <w:pStyle w:val="aff1"/>
              <w:jc w:val="both"/>
            </w:pPr>
            <w:r w:rsidRPr="00096ED1">
              <w:t>Подгибка кромок плоских заготовок на специальных машинах</w:t>
            </w:r>
          </w:p>
        </w:tc>
      </w:tr>
      <w:tr w:rsidR="003D76F3" w:rsidRPr="00096ED1" w14:paraId="1B5BD8F7" w14:textId="77777777" w:rsidTr="00096ED1">
        <w:trPr>
          <w:trHeight w:val="20"/>
        </w:trPr>
        <w:tc>
          <w:tcPr>
            <w:tcW w:w="1291" w:type="pct"/>
            <w:vMerge/>
          </w:tcPr>
          <w:p w14:paraId="7FA7CF8E" w14:textId="77777777" w:rsidR="003D76F3" w:rsidRPr="00096ED1" w:rsidRDefault="003D76F3" w:rsidP="00CA3445">
            <w:pPr>
              <w:pStyle w:val="aff1"/>
            </w:pPr>
          </w:p>
        </w:tc>
        <w:tc>
          <w:tcPr>
            <w:tcW w:w="3709" w:type="pct"/>
          </w:tcPr>
          <w:p w14:paraId="63D27192" w14:textId="77777777" w:rsidR="003D76F3" w:rsidRPr="00096ED1" w:rsidRDefault="003D76F3" w:rsidP="00CA3445">
            <w:pPr>
              <w:pStyle w:val="aff1"/>
              <w:jc w:val="both"/>
            </w:pPr>
            <w:r w:rsidRPr="00096ED1">
              <w:t xml:space="preserve">Подача </w:t>
            </w:r>
            <w:r w:rsidR="00E769DD" w:rsidRPr="00096ED1">
              <w:t xml:space="preserve">заготовок </w:t>
            </w:r>
            <w:r w:rsidR="00173676">
              <w:t>в</w:t>
            </w:r>
            <w:r w:rsidRPr="00096ED1">
              <w:t xml:space="preserve"> рабоч</w:t>
            </w:r>
            <w:r w:rsidR="00173676">
              <w:t xml:space="preserve">ее пространство </w:t>
            </w:r>
            <w:r w:rsidRPr="00096ED1">
              <w:t>валковых листогибочных машин малого размера</w:t>
            </w:r>
            <w:r w:rsidR="00173676" w:rsidRPr="00096ED1">
              <w:t xml:space="preserve"> для вальцовки изделий</w:t>
            </w:r>
          </w:p>
        </w:tc>
      </w:tr>
      <w:tr w:rsidR="00173676" w:rsidRPr="00096ED1" w14:paraId="4D8A593A" w14:textId="77777777" w:rsidTr="00096ED1">
        <w:trPr>
          <w:trHeight w:val="20"/>
        </w:trPr>
        <w:tc>
          <w:tcPr>
            <w:tcW w:w="1291" w:type="pct"/>
            <w:vMerge/>
          </w:tcPr>
          <w:p w14:paraId="2D9F36ED" w14:textId="77777777" w:rsidR="00173676" w:rsidRPr="00096ED1" w:rsidRDefault="00173676" w:rsidP="00CA3445">
            <w:pPr>
              <w:pStyle w:val="aff1"/>
            </w:pPr>
          </w:p>
        </w:tc>
        <w:tc>
          <w:tcPr>
            <w:tcW w:w="3709" w:type="pct"/>
          </w:tcPr>
          <w:p w14:paraId="500AE89B" w14:textId="77777777" w:rsidR="00173676" w:rsidRPr="00096ED1" w:rsidRDefault="00173676" w:rsidP="00CA3445">
            <w:pPr>
              <w:pStyle w:val="aff1"/>
              <w:jc w:val="both"/>
            </w:pPr>
            <w:r w:rsidRPr="00096ED1">
              <w:t>Подгибка кромок плоских заготовок на валковых листогибочных машинах малого размера</w:t>
            </w:r>
          </w:p>
        </w:tc>
      </w:tr>
      <w:tr w:rsidR="00173676" w:rsidRPr="00096ED1" w14:paraId="2C908070" w14:textId="77777777" w:rsidTr="00096ED1">
        <w:trPr>
          <w:trHeight w:val="20"/>
        </w:trPr>
        <w:tc>
          <w:tcPr>
            <w:tcW w:w="1291" w:type="pct"/>
            <w:vMerge/>
          </w:tcPr>
          <w:p w14:paraId="4F8DD485" w14:textId="77777777" w:rsidR="00173676" w:rsidRPr="00096ED1" w:rsidRDefault="00173676" w:rsidP="00173676">
            <w:pPr>
              <w:pStyle w:val="aff1"/>
            </w:pPr>
          </w:p>
        </w:tc>
        <w:tc>
          <w:tcPr>
            <w:tcW w:w="3709" w:type="pct"/>
          </w:tcPr>
          <w:p w14:paraId="0F1ED2FA" w14:textId="77777777" w:rsidR="00173676" w:rsidRPr="00096ED1" w:rsidRDefault="00173676" w:rsidP="00173676">
            <w:pPr>
              <w:pStyle w:val="aff1"/>
              <w:jc w:val="both"/>
            </w:pPr>
            <w:r>
              <w:t xml:space="preserve">Наладка </w:t>
            </w:r>
            <w:r w:rsidRPr="00096ED1">
              <w:t>валковых листогибочных машин малого размера</w:t>
            </w:r>
          </w:p>
        </w:tc>
      </w:tr>
      <w:tr w:rsidR="00854D38" w:rsidRPr="00096ED1" w14:paraId="10C9A1F0" w14:textId="77777777" w:rsidTr="00096ED1">
        <w:trPr>
          <w:trHeight w:val="20"/>
        </w:trPr>
        <w:tc>
          <w:tcPr>
            <w:tcW w:w="1291" w:type="pct"/>
            <w:vMerge/>
          </w:tcPr>
          <w:p w14:paraId="3E9C0455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025EFAD6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Гибка изделий на валковых листогибочных машинах малого размера</w:t>
            </w:r>
          </w:p>
        </w:tc>
      </w:tr>
      <w:tr w:rsidR="00854D38" w:rsidRPr="00096ED1" w14:paraId="467C34FD" w14:textId="77777777" w:rsidTr="00096ED1">
        <w:trPr>
          <w:trHeight w:val="20"/>
        </w:trPr>
        <w:tc>
          <w:tcPr>
            <w:tcW w:w="1291" w:type="pct"/>
            <w:vMerge/>
          </w:tcPr>
          <w:p w14:paraId="22561E87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5CDDDD35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Правка изделий на валковых листогибочных машинах малого размера</w:t>
            </w:r>
          </w:p>
        </w:tc>
      </w:tr>
      <w:tr w:rsidR="00854D38" w:rsidRPr="00096ED1" w14:paraId="7DF1E914" w14:textId="77777777" w:rsidTr="00096ED1">
        <w:trPr>
          <w:trHeight w:val="20"/>
        </w:trPr>
        <w:tc>
          <w:tcPr>
            <w:tcW w:w="1291" w:type="pct"/>
            <w:vMerge/>
          </w:tcPr>
          <w:p w14:paraId="2609959E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58BDA1B8" w14:textId="77777777" w:rsidR="00854D38" w:rsidRPr="00096ED1" w:rsidRDefault="00854D38" w:rsidP="00854D38">
            <w:pPr>
              <w:pStyle w:val="aff1"/>
              <w:jc w:val="both"/>
            </w:pPr>
            <w:r>
              <w:t>Манипулирование заготовка</w:t>
            </w:r>
            <w:r w:rsidR="009822B4">
              <w:t>ми</w:t>
            </w:r>
            <w:r>
              <w:t xml:space="preserve"> при вальцовке изделий </w:t>
            </w:r>
            <w:r w:rsidRPr="00096ED1">
              <w:t>на валковых листогибочных машинах малого размера</w:t>
            </w:r>
          </w:p>
        </w:tc>
      </w:tr>
      <w:tr w:rsidR="00854D38" w:rsidRPr="00096ED1" w14:paraId="7F57C222" w14:textId="77777777" w:rsidTr="00096ED1">
        <w:trPr>
          <w:trHeight w:val="20"/>
        </w:trPr>
        <w:tc>
          <w:tcPr>
            <w:tcW w:w="1291" w:type="pct"/>
            <w:vMerge/>
          </w:tcPr>
          <w:p w14:paraId="4487B148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24A8EB4D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 xml:space="preserve">Снятие с валков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854D38" w:rsidRPr="00096ED1" w14:paraId="16DA97B6" w14:textId="77777777" w:rsidTr="00096ED1">
        <w:trPr>
          <w:trHeight w:val="20"/>
        </w:trPr>
        <w:tc>
          <w:tcPr>
            <w:tcW w:w="1291" w:type="pct"/>
            <w:vMerge/>
          </w:tcPr>
          <w:p w14:paraId="64BF9865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2546593F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Перемещение заготовок и изделий подъемно-транспортным оборудованием при гибке на валковых листогибочных машинах малого размера</w:t>
            </w:r>
          </w:p>
        </w:tc>
      </w:tr>
      <w:tr w:rsidR="00854D38" w:rsidRPr="00096ED1" w14:paraId="12A4248A" w14:textId="77777777" w:rsidTr="00096ED1">
        <w:trPr>
          <w:trHeight w:val="20"/>
        </w:trPr>
        <w:tc>
          <w:tcPr>
            <w:tcW w:w="1291" w:type="pct"/>
            <w:vMerge/>
          </w:tcPr>
          <w:p w14:paraId="5AFAE214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65C0059C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 xml:space="preserve">Выявление дефектов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854D38" w:rsidRPr="00096ED1" w14:paraId="4AE970E2" w14:textId="77777777" w:rsidTr="00096ED1">
        <w:trPr>
          <w:trHeight w:val="20"/>
        </w:trPr>
        <w:tc>
          <w:tcPr>
            <w:tcW w:w="1291" w:type="pct"/>
            <w:vMerge/>
          </w:tcPr>
          <w:p w14:paraId="3E1A8711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1ABC7537" w14:textId="77777777" w:rsidR="00854D38" w:rsidRPr="00096ED1" w:rsidRDefault="00854D38" w:rsidP="00854D38">
            <w:pPr>
              <w:pStyle w:val="aff1"/>
              <w:jc w:val="both"/>
            </w:pPr>
            <w:r>
              <w:t>Устранение</w:t>
            </w:r>
            <w:r w:rsidRPr="00096ED1">
              <w:t xml:space="preserve"> дефектов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854D38" w:rsidRPr="00096ED1" w14:paraId="3B544BA1" w14:textId="77777777" w:rsidTr="00096ED1">
        <w:trPr>
          <w:trHeight w:val="20"/>
        </w:trPr>
        <w:tc>
          <w:tcPr>
            <w:tcW w:w="1291" w:type="pct"/>
            <w:vMerge/>
          </w:tcPr>
          <w:p w14:paraId="789C66E3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23241C09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 xml:space="preserve">Складирование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854D38" w:rsidRPr="00096ED1" w14:paraId="43B3826E" w14:textId="77777777" w:rsidTr="00096ED1">
        <w:trPr>
          <w:trHeight w:val="20"/>
        </w:trPr>
        <w:tc>
          <w:tcPr>
            <w:tcW w:w="1291" w:type="pct"/>
            <w:vMerge/>
          </w:tcPr>
          <w:p w14:paraId="2BE62878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37AB5A49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Устранение мелких неисправностей в работе валковых листогибочных машин малого размера и средств механизации</w:t>
            </w:r>
          </w:p>
        </w:tc>
      </w:tr>
      <w:tr w:rsidR="00854D38" w:rsidRPr="00096ED1" w14:paraId="3CCFE9D2" w14:textId="77777777" w:rsidTr="00096ED1">
        <w:trPr>
          <w:trHeight w:val="20"/>
        </w:trPr>
        <w:tc>
          <w:tcPr>
            <w:tcW w:w="1291" w:type="pct"/>
            <w:vMerge/>
          </w:tcPr>
          <w:p w14:paraId="589F7C9E" w14:textId="77777777" w:rsidR="00854D38" w:rsidRPr="00096ED1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797C9E40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 xml:space="preserve">Контроль размеров изделий </w:t>
            </w:r>
            <w:r w:rsidR="00241EDE">
              <w:t>при</w:t>
            </w:r>
            <w:r w:rsidRPr="00096ED1">
              <w:t xml:space="preserve"> гибк</w:t>
            </w:r>
            <w:r w:rsidR="00241EDE"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854D38" w:rsidRPr="00096ED1" w14:paraId="690823A1" w14:textId="77777777" w:rsidTr="00096ED1">
        <w:trPr>
          <w:trHeight w:val="20"/>
        </w:trPr>
        <w:tc>
          <w:tcPr>
            <w:tcW w:w="1291" w:type="pct"/>
            <w:vMerge w:val="restart"/>
          </w:tcPr>
          <w:p w14:paraId="0F49FEC6" w14:textId="77777777" w:rsidR="00854D38" w:rsidRPr="00096ED1" w:rsidDel="002A1D54" w:rsidRDefault="00854D38" w:rsidP="00854D38">
            <w:pPr>
              <w:pStyle w:val="aff1"/>
            </w:pPr>
            <w:r w:rsidRPr="00096ED1" w:rsidDel="002A1D54">
              <w:t>Необходимые умения</w:t>
            </w:r>
          </w:p>
        </w:tc>
        <w:tc>
          <w:tcPr>
            <w:tcW w:w="3709" w:type="pct"/>
          </w:tcPr>
          <w:p w14:paraId="24BFB179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Читать технологическую и конструкторскую документацию</w:t>
            </w:r>
          </w:p>
        </w:tc>
      </w:tr>
      <w:tr w:rsidR="00854D38" w:rsidRPr="00096ED1" w14:paraId="087EA317" w14:textId="77777777" w:rsidTr="00096ED1">
        <w:trPr>
          <w:trHeight w:val="20"/>
        </w:trPr>
        <w:tc>
          <w:tcPr>
            <w:tcW w:w="1291" w:type="pct"/>
            <w:vMerge/>
          </w:tcPr>
          <w:p w14:paraId="784BCBEC" w14:textId="77777777" w:rsidR="00854D38" w:rsidRPr="00096ED1" w:rsidDel="002A1D54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0EDB2748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Использовать валковые листогибочные машины малого размера для вальцовки изделий</w:t>
            </w:r>
          </w:p>
        </w:tc>
      </w:tr>
      <w:tr w:rsidR="00854D38" w:rsidRPr="00096ED1" w14:paraId="15DBE7D6" w14:textId="77777777" w:rsidTr="00096ED1">
        <w:trPr>
          <w:trHeight w:val="20"/>
        </w:trPr>
        <w:tc>
          <w:tcPr>
            <w:tcW w:w="1291" w:type="pct"/>
            <w:vMerge/>
          </w:tcPr>
          <w:p w14:paraId="7D436A17" w14:textId="77777777" w:rsidR="00854D38" w:rsidRPr="00096ED1" w:rsidDel="002A1D54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1E49F22A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Управлять валковыми листогибочными машинами малого размера</w:t>
            </w:r>
          </w:p>
        </w:tc>
      </w:tr>
      <w:tr w:rsidR="00854D38" w:rsidRPr="00096ED1" w14:paraId="0CABE4D8" w14:textId="77777777" w:rsidTr="00096ED1">
        <w:trPr>
          <w:trHeight w:val="20"/>
        </w:trPr>
        <w:tc>
          <w:tcPr>
            <w:tcW w:w="1291" w:type="pct"/>
            <w:vMerge/>
          </w:tcPr>
          <w:p w14:paraId="3059C786" w14:textId="77777777" w:rsidR="00854D38" w:rsidRPr="00096ED1" w:rsidDel="002A1D54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7F481DCB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Управлять вспомогательными приспособлениями при гибке заготовок на валковых листогибочных машинах малого размера</w:t>
            </w:r>
          </w:p>
        </w:tc>
      </w:tr>
      <w:tr w:rsidR="00854D38" w:rsidRPr="00096ED1" w14:paraId="701880C0" w14:textId="77777777" w:rsidTr="00096ED1">
        <w:trPr>
          <w:trHeight w:val="20"/>
        </w:trPr>
        <w:tc>
          <w:tcPr>
            <w:tcW w:w="1291" w:type="pct"/>
            <w:vMerge/>
          </w:tcPr>
          <w:p w14:paraId="3976DBC1" w14:textId="77777777" w:rsidR="00854D38" w:rsidRPr="00096ED1" w:rsidDel="002A1D54" w:rsidRDefault="00854D38" w:rsidP="00854D38">
            <w:pPr>
              <w:pStyle w:val="aff1"/>
            </w:pPr>
          </w:p>
        </w:tc>
        <w:tc>
          <w:tcPr>
            <w:tcW w:w="3709" w:type="pct"/>
          </w:tcPr>
          <w:p w14:paraId="1FD9582D" w14:textId="77777777" w:rsidR="00854D38" w:rsidRPr="00096ED1" w:rsidRDefault="00854D38" w:rsidP="00854D38">
            <w:pPr>
              <w:pStyle w:val="aff1"/>
              <w:jc w:val="both"/>
            </w:pPr>
            <w:r w:rsidRPr="00096ED1">
              <w:t>Выполнять техническое обслуживание (ежедневное, еженедельное) валковых листогибочных машин малого размера и вспомогательных приспособлений в соответствии с требованиями документации</w:t>
            </w:r>
            <w:r w:rsidR="00987CEF">
              <w:t xml:space="preserve"> по</w:t>
            </w:r>
            <w:r w:rsidR="00987CEF" w:rsidRPr="00096ED1">
              <w:t xml:space="preserve"> эксплуатаци</w:t>
            </w:r>
            <w:r w:rsidR="00987CEF">
              <w:t>и</w:t>
            </w:r>
          </w:p>
        </w:tc>
      </w:tr>
      <w:tr w:rsidR="00987CEF" w:rsidRPr="00096ED1" w14:paraId="277502D8" w14:textId="77777777" w:rsidTr="00096ED1">
        <w:trPr>
          <w:trHeight w:val="20"/>
        </w:trPr>
        <w:tc>
          <w:tcPr>
            <w:tcW w:w="1291" w:type="pct"/>
            <w:vMerge/>
          </w:tcPr>
          <w:p w14:paraId="77102DBF" w14:textId="77777777" w:rsidR="00987CEF" w:rsidRPr="00096ED1" w:rsidDel="002A1D54" w:rsidRDefault="00987CEF" w:rsidP="00854D38">
            <w:pPr>
              <w:pStyle w:val="aff1"/>
            </w:pPr>
          </w:p>
        </w:tc>
        <w:tc>
          <w:tcPr>
            <w:tcW w:w="3709" w:type="pct"/>
          </w:tcPr>
          <w:p w14:paraId="42B7FD16" w14:textId="77777777" w:rsidR="00987CEF" w:rsidRPr="00096ED1" w:rsidRDefault="00987CEF" w:rsidP="00854D38">
            <w:pPr>
              <w:pStyle w:val="aff1"/>
              <w:jc w:val="both"/>
            </w:pPr>
            <w:r w:rsidRPr="00096ED1">
              <w:t>Регулировать положение валков на валковых листогибочных машинах малого размера</w:t>
            </w:r>
          </w:p>
        </w:tc>
      </w:tr>
      <w:tr w:rsidR="00D5502C" w:rsidRPr="00096ED1" w14:paraId="34E9CD52" w14:textId="77777777" w:rsidTr="00096ED1">
        <w:trPr>
          <w:trHeight w:val="20"/>
        </w:trPr>
        <w:tc>
          <w:tcPr>
            <w:tcW w:w="1291" w:type="pct"/>
            <w:vMerge/>
          </w:tcPr>
          <w:p w14:paraId="4EFAE7BE" w14:textId="77777777" w:rsidR="00D5502C" w:rsidRPr="00096ED1" w:rsidDel="002A1D54" w:rsidRDefault="00D5502C" w:rsidP="00D5502C">
            <w:pPr>
              <w:pStyle w:val="aff1"/>
            </w:pPr>
          </w:p>
        </w:tc>
        <w:tc>
          <w:tcPr>
            <w:tcW w:w="3709" w:type="pct"/>
          </w:tcPr>
          <w:p w14:paraId="0A99449C" w14:textId="77777777" w:rsidR="00D5502C" w:rsidRPr="00096ED1" w:rsidRDefault="00D5502C" w:rsidP="00D5502C">
            <w:pPr>
              <w:pStyle w:val="aff1"/>
              <w:jc w:val="both"/>
            </w:pPr>
            <w:r w:rsidRPr="00096ED1">
              <w:t>Манипулировать заготовками при гибке изделий на валковых листогибочных машинах малого размера</w:t>
            </w:r>
          </w:p>
        </w:tc>
      </w:tr>
      <w:tr w:rsidR="00D5502C" w:rsidRPr="00096ED1" w14:paraId="25FF7256" w14:textId="77777777" w:rsidTr="00096ED1">
        <w:trPr>
          <w:trHeight w:val="20"/>
        </w:trPr>
        <w:tc>
          <w:tcPr>
            <w:tcW w:w="1291" w:type="pct"/>
            <w:vMerge/>
          </w:tcPr>
          <w:p w14:paraId="0876828F" w14:textId="77777777" w:rsidR="00D5502C" w:rsidRPr="00096ED1" w:rsidDel="002A1D54" w:rsidRDefault="00D5502C" w:rsidP="00D5502C">
            <w:pPr>
              <w:pStyle w:val="aff1"/>
            </w:pPr>
          </w:p>
        </w:tc>
        <w:tc>
          <w:tcPr>
            <w:tcW w:w="3709" w:type="pct"/>
          </w:tcPr>
          <w:p w14:paraId="457B4B2A" w14:textId="77777777" w:rsidR="00D5502C" w:rsidRPr="00096ED1" w:rsidRDefault="00D5502C" w:rsidP="00D5502C">
            <w:pPr>
              <w:pStyle w:val="aff1"/>
              <w:jc w:val="both"/>
            </w:pPr>
            <w:r w:rsidRPr="00096ED1">
              <w:t>Выполнять выверку положения заготовок относительно валков, упоров и механизирующих устройств при гибке на валковых листогибочных машинах малого размера</w:t>
            </w:r>
          </w:p>
        </w:tc>
      </w:tr>
      <w:tr w:rsidR="00114281" w:rsidRPr="00096ED1" w14:paraId="399C3E9D" w14:textId="77777777" w:rsidTr="00096ED1">
        <w:trPr>
          <w:trHeight w:val="20"/>
        </w:trPr>
        <w:tc>
          <w:tcPr>
            <w:tcW w:w="1291" w:type="pct"/>
            <w:vMerge/>
          </w:tcPr>
          <w:p w14:paraId="53D20C2E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3C2A30BB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Применять способы гибки изделий на валковых листогибочных машинах малого размера</w:t>
            </w:r>
          </w:p>
        </w:tc>
      </w:tr>
      <w:tr w:rsidR="00114281" w:rsidRPr="00096ED1" w14:paraId="297BBC09" w14:textId="77777777" w:rsidTr="00096ED1">
        <w:trPr>
          <w:trHeight w:val="20"/>
        </w:trPr>
        <w:tc>
          <w:tcPr>
            <w:tcW w:w="1291" w:type="pct"/>
            <w:vMerge/>
          </w:tcPr>
          <w:p w14:paraId="3A1AEE38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3631A460" w14:textId="77777777" w:rsidR="00114281" w:rsidRPr="00096ED1" w:rsidRDefault="00114281" w:rsidP="00114281">
            <w:pPr>
              <w:pStyle w:val="aff1"/>
              <w:jc w:val="both"/>
              <w:rPr>
                <w:highlight w:val="yellow"/>
              </w:rPr>
            </w:pPr>
            <w:r w:rsidRPr="00096ED1">
              <w:t xml:space="preserve">Определять </w:t>
            </w:r>
            <w:r>
              <w:t xml:space="preserve">типовые </w:t>
            </w:r>
            <w:r w:rsidRPr="00096ED1">
              <w:t>неисправност</w:t>
            </w:r>
            <w:r>
              <w:t>и</w:t>
            </w:r>
            <w:r w:rsidRPr="00096ED1">
              <w:t xml:space="preserve"> валковых листогибочных машин малого размера</w:t>
            </w:r>
          </w:p>
        </w:tc>
      </w:tr>
      <w:tr w:rsidR="00114281" w:rsidRPr="00096ED1" w14:paraId="6D35CF35" w14:textId="77777777" w:rsidTr="00096ED1">
        <w:trPr>
          <w:trHeight w:val="20"/>
        </w:trPr>
        <w:tc>
          <w:tcPr>
            <w:tcW w:w="1291" w:type="pct"/>
            <w:vMerge/>
          </w:tcPr>
          <w:p w14:paraId="0AE971DA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38C15DBC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Устанавливать заданные технической документацией параметры гибки на валковых листогибочных машинах малого размера</w:t>
            </w:r>
          </w:p>
        </w:tc>
      </w:tr>
      <w:tr w:rsidR="00114281" w:rsidRPr="00096ED1" w14:paraId="6335CF5B" w14:textId="77777777" w:rsidTr="00096ED1">
        <w:trPr>
          <w:trHeight w:val="20"/>
        </w:trPr>
        <w:tc>
          <w:tcPr>
            <w:tcW w:w="1291" w:type="pct"/>
            <w:vMerge/>
          </w:tcPr>
          <w:p w14:paraId="445B2342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77647051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Выбирать грузоподъемные механизмы и такелажную оснастку для подъема и перемещения заготовок и изделий при гибке изделий на валковых листогибочных машинах малого размера</w:t>
            </w:r>
          </w:p>
        </w:tc>
      </w:tr>
      <w:tr w:rsidR="00114281" w:rsidRPr="00096ED1" w14:paraId="6DD21DF7" w14:textId="77777777" w:rsidTr="00096ED1">
        <w:trPr>
          <w:trHeight w:val="20"/>
        </w:trPr>
        <w:tc>
          <w:tcPr>
            <w:tcW w:w="1291" w:type="pct"/>
            <w:vMerge/>
          </w:tcPr>
          <w:p w14:paraId="2260C0AF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74CCBF41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Выбирать схемы строповки заготовок и изделий при гибке на валковых листогибочных машинах малого размера</w:t>
            </w:r>
          </w:p>
        </w:tc>
      </w:tr>
      <w:tr w:rsidR="00114281" w:rsidRPr="00096ED1" w14:paraId="6E2389BC" w14:textId="77777777" w:rsidTr="00096ED1">
        <w:trPr>
          <w:trHeight w:val="20"/>
        </w:trPr>
        <w:tc>
          <w:tcPr>
            <w:tcW w:w="1291" w:type="pct"/>
            <w:vMerge/>
          </w:tcPr>
          <w:p w14:paraId="30D48897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6488C612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Управлять подъемом и перемещением заготовок и изделий при гибке на валковых листогибочных машинах малого размера</w:t>
            </w:r>
          </w:p>
        </w:tc>
      </w:tr>
      <w:tr w:rsidR="00114281" w:rsidRPr="00096ED1" w14:paraId="428C80EF" w14:textId="77777777" w:rsidTr="00096ED1">
        <w:trPr>
          <w:trHeight w:val="20"/>
        </w:trPr>
        <w:tc>
          <w:tcPr>
            <w:tcW w:w="1291" w:type="pct"/>
            <w:vMerge/>
          </w:tcPr>
          <w:p w14:paraId="6467F265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02CB0BB3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 xml:space="preserve">Исправлять дефекты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114281" w:rsidRPr="00096ED1" w14:paraId="3ACEFB0C" w14:textId="77777777" w:rsidTr="00096ED1">
        <w:trPr>
          <w:trHeight w:val="20"/>
        </w:trPr>
        <w:tc>
          <w:tcPr>
            <w:tcW w:w="1291" w:type="pct"/>
            <w:vMerge/>
          </w:tcPr>
          <w:p w14:paraId="233B1F6E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2E3177D5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114281" w:rsidRPr="00096ED1" w14:paraId="1EFA5EB5" w14:textId="77777777" w:rsidTr="00096ED1">
        <w:trPr>
          <w:trHeight w:val="20"/>
        </w:trPr>
        <w:tc>
          <w:tcPr>
            <w:tcW w:w="1291" w:type="pct"/>
            <w:vMerge/>
          </w:tcPr>
          <w:p w14:paraId="3181DEF1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5E528663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rPr>
                <w:color w:val="000000"/>
              </w:rPr>
              <w:t xml:space="preserve">Выполнять измерения </w:t>
            </w:r>
            <w:r w:rsidRPr="00096ED1">
              <w:t>изделий</w:t>
            </w:r>
            <w:r w:rsidRPr="00096ED1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096ED1">
              <w:t xml:space="preserve"> </w:t>
            </w:r>
          </w:p>
        </w:tc>
      </w:tr>
      <w:tr w:rsidR="00114281" w:rsidRPr="00096ED1" w14:paraId="2AB7C30F" w14:textId="77777777" w:rsidTr="00096ED1">
        <w:trPr>
          <w:trHeight w:val="20"/>
        </w:trPr>
        <w:tc>
          <w:tcPr>
            <w:tcW w:w="1291" w:type="pct"/>
            <w:vMerge/>
          </w:tcPr>
          <w:p w14:paraId="060FF7F6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2DA8404E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Применять средства индивидуальной защиты при гибке изделий из листового и пруткового металла на валковых листогибочных машинах малого размера</w:t>
            </w:r>
          </w:p>
        </w:tc>
      </w:tr>
      <w:tr w:rsidR="00114281" w:rsidRPr="00096ED1" w14:paraId="477C9337" w14:textId="77777777" w:rsidTr="00096ED1">
        <w:trPr>
          <w:trHeight w:val="20"/>
        </w:trPr>
        <w:tc>
          <w:tcPr>
            <w:tcW w:w="1291" w:type="pct"/>
            <w:vMerge/>
          </w:tcPr>
          <w:p w14:paraId="66C2DE4E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5CD73797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114281" w:rsidRPr="00096ED1" w14:paraId="64B807F7" w14:textId="77777777" w:rsidTr="00096ED1">
        <w:trPr>
          <w:trHeight w:val="20"/>
        </w:trPr>
        <w:tc>
          <w:tcPr>
            <w:tcW w:w="1291" w:type="pct"/>
            <w:vMerge w:val="restart"/>
          </w:tcPr>
          <w:p w14:paraId="11288C62" w14:textId="77777777" w:rsidR="00114281" w:rsidRPr="00096ED1" w:rsidRDefault="00114281" w:rsidP="00114281">
            <w:pPr>
              <w:pStyle w:val="aff1"/>
            </w:pPr>
            <w:r w:rsidRPr="00096ED1" w:rsidDel="002A1D54">
              <w:t>Необходимые знания</w:t>
            </w:r>
          </w:p>
        </w:tc>
        <w:tc>
          <w:tcPr>
            <w:tcW w:w="3709" w:type="pct"/>
          </w:tcPr>
          <w:p w14:paraId="5B9E588D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Основы машиностроительного черчения в объеме, необходимом для выполнения работы</w:t>
            </w:r>
          </w:p>
        </w:tc>
      </w:tr>
      <w:tr w:rsidR="00114281" w:rsidRPr="00096ED1" w14:paraId="3204E37D" w14:textId="77777777" w:rsidTr="00096ED1">
        <w:trPr>
          <w:trHeight w:val="20"/>
        </w:trPr>
        <w:tc>
          <w:tcPr>
            <w:tcW w:w="1291" w:type="pct"/>
            <w:vMerge/>
          </w:tcPr>
          <w:p w14:paraId="03167A68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10629BEF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Правила чтения технологических документов</w:t>
            </w:r>
          </w:p>
        </w:tc>
      </w:tr>
      <w:tr w:rsidR="00114281" w:rsidRPr="00096ED1" w14:paraId="60A52C56" w14:textId="77777777" w:rsidTr="00096ED1">
        <w:trPr>
          <w:trHeight w:val="20"/>
        </w:trPr>
        <w:tc>
          <w:tcPr>
            <w:tcW w:w="1291" w:type="pct"/>
            <w:vMerge/>
          </w:tcPr>
          <w:p w14:paraId="0097FDB8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61ED1E02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Виды, конструкции и назначение валковых листогибочных машин малого размера</w:t>
            </w:r>
          </w:p>
        </w:tc>
      </w:tr>
      <w:tr w:rsidR="00114281" w:rsidRPr="00096ED1" w14:paraId="3134E1AE" w14:textId="77777777" w:rsidTr="00096ED1">
        <w:trPr>
          <w:trHeight w:val="20"/>
        </w:trPr>
        <w:tc>
          <w:tcPr>
            <w:tcW w:w="1291" w:type="pct"/>
            <w:vMerge/>
          </w:tcPr>
          <w:p w14:paraId="3BA2BCFA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6D38A593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Виды, конструкции и назначение вспомогательных приспособлений для гибки на валковых листогибочных машинах малого размера</w:t>
            </w:r>
          </w:p>
        </w:tc>
      </w:tr>
      <w:tr w:rsidR="00114281" w:rsidRPr="00096ED1" w14:paraId="573EBA78" w14:textId="77777777" w:rsidTr="00096ED1">
        <w:trPr>
          <w:trHeight w:val="20"/>
        </w:trPr>
        <w:tc>
          <w:tcPr>
            <w:tcW w:w="1291" w:type="pct"/>
            <w:vMerge/>
          </w:tcPr>
          <w:p w14:paraId="54C28BA1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46737AE7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Виды, конструкции и назначение подъемно-транспортного оборудования</w:t>
            </w:r>
          </w:p>
        </w:tc>
      </w:tr>
      <w:tr w:rsidR="00114281" w:rsidRPr="00096ED1" w14:paraId="5A1CD306" w14:textId="77777777" w:rsidTr="00096ED1">
        <w:trPr>
          <w:trHeight w:val="20"/>
        </w:trPr>
        <w:tc>
          <w:tcPr>
            <w:tcW w:w="1291" w:type="pct"/>
            <w:vMerge/>
          </w:tcPr>
          <w:p w14:paraId="1C848389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22B6CE80" w14:textId="77777777" w:rsidR="00114281" w:rsidRPr="00096ED1" w:rsidRDefault="00EF2126" w:rsidP="00114281">
            <w:pPr>
              <w:pStyle w:val="aff1"/>
              <w:jc w:val="both"/>
            </w:pPr>
            <w:r>
              <w:t>Типовые р</w:t>
            </w:r>
            <w:r w:rsidR="00114281" w:rsidRPr="00096ED1">
              <w:t>ежимы работы валковых листогибочных машин малого размера и вспомогательных приспособлений</w:t>
            </w:r>
          </w:p>
        </w:tc>
      </w:tr>
      <w:tr w:rsidR="00114281" w:rsidRPr="00096ED1" w14:paraId="0A233CAF" w14:textId="77777777" w:rsidTr="00096ED1">
        <w:trPr>
          <w:trHeight w:val="20"/>
        </w:trPr>
        <w:tc>
          <w:tcPr>
            <w:tcW w:w="1291" w:type="pct"/>
            <w:vMerge/>
          </w:tcPr>
          <w:p w14:paraId="1ED874CF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7105E4B1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Основные характеристики валковых листогибочных машин малого размера и вспомогательных приспособлений</w:t>
            </w:r>
          </w:p>
        </w:tc>
      </w:tr>
      <w:tr w:rsidR="00114281" w:rsidRPr="00096ED1" w14:paraId="19878150" w14:textId="77777777" w:rsidTr="00096ED1">
        <w:trPr>
          <w:trHeight w:val="20"/>
        </w:trPr>
        <w:tc>
          <w:tcPr>
            <w:tcW w:w="1291" w:type="pct"/>
            <w:vMerge/>
          </w:tcPr>
          <w:p w14:paraId="04DBCC16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7F31188B" w14:textId="77777777" w:rsidR="00114281" w:rsidRPr="00096ED1" w:rsidRDefault="00114281" w:rsidP="00114281">
            <w:pPr>
              <w:pStyle w:val="aff1"/>
              <w:jc w:val="both"/>
            </w:pPr>
            <w:r>
              <w:t>Назначение органов</w:t>
            </w:r>
            <w:r w:rsidRPr="00096ED1">
              <w:t xml:space="preserve"> управления валковыми листогибочными машинами малого размера и вспомогательными приспособлениями</w:t>
            </w:r>
          </w:p>
        </w:tc>
      </w:tr>
      <w:tr w:rsidR="00114281" w:rsidRPr="00096ED1" w14:paraId="103E9E52" w14:textId="77777777" w:rsidTr="00096ED1">
        <w:trPr>
          <w:trHeight w:val="20"/>
        </w:trPr>
        <w:tc>
          <w:tcPr>
            <w:tcW w:w="1291" w:type="pct"/>
            <w:vMerge/>
          </w:tcPr>
          <w:p w14:paraId="7E78946E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72E32CE7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 xml:space="preserve">Порядок </w:t>
            </w:r>
            <w:r w:rsidR="00D657B1">
              <w:t xml:space="preserve">и правила </w:t>
            </w:r>
            <w:r w:rsidRPr="00096ED1">
              <w:t>подготовки к работе валковых листогибочных машин малого размера и вспомогательных приспособлений</w:t>
            </w:r>
          </w:p>
        </w:tc>
      </w:tr>
      <w:tr w:rsidR="00114281" w:rsidRPr="00096ED1" w14:paraId="32536B74" w14:textId="77777777" w:rsidTr="00096ED1">
        <w:trPr>
          <w:trHeight w:val="20"/>
        </w:trPr>
        <w:tc>
          <w:tcPr>
            <w:tcW w:w="1291" w:type="pct"/>
            <w:vMerge/>
          </w:tcPr>
          <w:p w14:paraId="4D4C61C4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064F7BF7" w14:textId="77777777" w:rsidR="00114281" w:rsidRPr="00096ED1" w:rsidRDefault="00114281" w:rsidP="00114281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096ED1">
              <w:t>валковых листогибочных машин малого размера</w:t>
            </w:r>
            <w:r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114281" w:rsidRPr="00096ED1" w14:paraId="1A3490D5" w14:textId="77777777" w:rsidTr="00096ED1">
        <w:trPr>
          <w:trHeight w:val="20"/>
        </w:trPr>
        <w:tc>
          <w:tcPr>
            <w:tcW w:w="1291" w:type="pct"/>
            <w:vMerge/>
          </w:tcPr>
          <w:p w14:paraId="454E07DF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5D90E1D5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Правила и способы гибки изделий на валковых листогибочных машинах малого размера</w:t>
            </w:r>
          </w:p>
        </w:tc>
      </w:tr>
      <w:tr w:rsidR="00114281" w:rsidRPr="00096ED1" w14:paraId="56389E3B" w14:textId="77777777" w:rsidTr="00096ED1">
        <w:trPr>
          <w:trHeight w:val="20"/>
        </w:trPr>
        <w:tc>
          <w:tcPr>
            <w:tcW w:w="1291" w:type="pct"/>
            <w:vMerge/>
          </w:tcPr>
          <w:p w14:paraId="6DA4F6CB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6C9CCB85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 xml:space="preserve">Виды дефектов изделий </w:t>
            </w:r>
            <w:r w:rsidR="00D657B1">
              <w:t>при</w:t>
            </w:r>
            <w:r w:rsidRPr="00096ED1">
              <w:t xml:space="preserve"> гибк</w:t>
            </w:r>
            <w:r w:rsidR="00D657B1"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114281" w:rsidRPr="00096ED1" w14:paraId="5AEE07B9" w14:textId="77777777" w:rsidTr="00096ED1">
        <w:trPr>
          <w:trHeight w:val="20"/>
        </w:trPr>
        <w:tc>
          <w:tcPr>
            <w:tcW w:w="1291" w:type="pct"/>
            <w:vMerge/>
          </w:tcPr>
          <w:p w14:paraId="551B3372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0F91797A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 xml:space="preserve">Способы устранения дефектов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114281" w:rsidRPr="00096ED1" w14:paraId="7A4E2DB4" w14:textId="77777777" w:rsidTr="00096ED1">
        <w:trPr>
          <w:trHeight w:val="20"/>
        </w:trPr>
        <w:tc>
          <w:tcPr>
            <w:tcW w:w="1291" w:type="pct"/>
            <w:vMerge/>
          </w:tcPr>
          <w:p w14:paraId="78AB2C34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59CBCB96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Группы и марки</w:t>
            </w:r>
            <w:r>
              <w:t xml:space="preserve"> материалов</w:t>
            </w:r>
            <w:r w:rsidRPr="00096ED1">
              <w:t>, обрабатываемых на валковых листогибочных машинах малого размера</w:t>
            </w:r>
          </w:p>
        </w:tc>
      </w:tr>
      <w:tr w:rsidR="00114281" w:rsidRPr="00096ED1" w14:paraId="2CD10B60" w14:textId="77777777" w:rsidTr="00096ED1">
        <w:trPr>
          <w:trHeight w:val="20"/>
        </w:trPr>
        <w:tc>
          <w:tcPr>
            <w:tcW w:w="1291" w:type="pct"/>
            <w:vMerge/>
          </w:tcPr>
          <w:p w14:paraId="243C4808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37A41547" w14:textId="77777777" w:rsidR="00114281" w:rsidRPr="00096ED1" w:rsidRDefault="00114281" w:rsidP="00114281">
            <w:pPr>
              <w:pStyle w:val="aff1"/>
              <w:jc w:val="both"/>
            </w:pPr>
            <w:r w:rsidRPr="00096ED1">
              <w:t>Сортамент заготовок, обрабатываемых на валковых листогибочных машинах малого размера</w:t>
            </w:r>
          </w:p>
        </w:tc>
      </w:tr>
      <w:tr w:rsidR="00114281" w:rsidRPr="00096ED1" w14:paraId="1E1AE0A8" w14:textId="77777777" w:rsidTr="00096ED1">
        <w:trPr>
          <w:trHeight w:val="20"/>
        </w:trPr>
        <w:tc>
          <w:tcPr>
            <w:tcW w:w="1291" w:type="pct"/>
            <w:vMerge/>
          </w:tcPr>
          <w:p w14:paraId="6AAE3FC2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39D0E62B" w14:textId="77777777" w:rsidR="00114281" w:rsidRPr="00096ED1" w:rsidRDefault="00552C00" w:rsidP="00114281">
            <w:pPr>
              <w:pStyle w:val="aff1"/>
              <w:jc w:val="both"/>
            </w:pPr>
            <w:r>
              <w:t xml:space="preserve">Типовые технологические процессы гибки на </w:t>
            </w:r>
            <w:r w:rsidRPr="00096ED1">
              <w:t>валковых листогибочных машинах малого размера</w:t>
            </w:r>
          </w:p>
        </w:tc>
      </w:tr>
      <w:tr w:rsidR="00114281" w:rsidRPr="00096ED1" w14:paraId="6777BE5E" w14:textId="77777777" w:rsidTr="00096ED1">
        <w:trPr>
          <w:trHeight w:val="20"/>
        </w:trPr>
        <w:tc>
          <w:tcPr>
            <w:tcW w:w="1291" w:type="pct"/>
            <w:vMerge/>
          </w:tcPr>
          <w:p w14:paraId="08294921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32E71E07" w14:textId="77777777" w:rsidR="00114281" w:rsidRPr="00096ED1" w:rsidRDefault="00552C00" w:rsidP="00114281">
            <w:pPr>
              <w:pStyle w:val="aff1"/>
              <w:jc w:val="both"/>
            </w:pPr>
            <w:r w:rsidRPr="00096ED1">
              <w:t>Приемы работы и последовательность гибки на валковых листогибочных машинах малого размера</w:t>
            </w:r>
          </w:p>
        </w:tc>
      </w:tr>
      <w:tr w:rsidR="00114281" w:rsidRPr="00096ED1" w14:paraId="173833C0" w14:textId="77777777" w:rsidTr="00096ED1">
        <w:trPr>
          <w:trHeight w:val="20"/>
        </w:trPr>
        <w:tc>
          <w:tcPr>
            <w:tcW w:w="1291" w:type="pct"/>
            <w:vMerge/>
          </w:tcPr>
          <w:p w14:paraId="77CF1574" w14:textId="77777777" w:rsidR="00114281" w:rsidRPr="00096ED1" w:rsidDel="002A1D54" w:rsidRDefault="00114281" w:rsidP="00114281">
            <w:pPr>
              <w:pStyle w:val="aff1"/>
            </w:pPr>
          </w:p>
        </w:tc>
        <w:tc>
          <w:tcPr>
            <w:tcW w:w="3709" w:type="pct"/>
          </w:tcPr>
          <w:p w14:paraId="5E770643" w14:textId="77777777" w:rsidR="00114281" w:rsidRPr="00096ED1" w:rsidRDefault="00552C00" w:rsidP="00114281">
            <w:pPr>
              <w:pStyle w:val="aff1"/>
              <w:jc w:val="both"/>
            </w:pPr>
            <w:r w:rsidRPr="00096ED1">
              <w:t xml:space="preserve">Схемы и правила складирования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552C00" w:rsidRPr="00096ED1" w14:paraId="01EFE158" w14:textId="77777777" w:rsidTr="00096ED1">
        <w:trPr>
          <w:trHeight w:val="20"/>
        </w:trPr>
        <w:tc>
          <w:tcPr>
            <w:tcW w:w="1291" w:type="pct"/>
            <w:vMerge/>
          </w:tcPr>
          <w:p w14:paraId="62260671" w14:textId="77777777" w:rsidR="00552C00" w:rsidRPr="00096ED1" w:rsidDel="002A1D54" w:rsidRDefault="00552C00" w:rsidP="00552C00">
            <w:pPr>
              <w:pStyle w:val="aff1"/>
            </w:pPr>
          </w:p>
        </w:tc>
        <w:tc>
          <w:tcPr>
            <w:tcW w:w="3709" w:type="pct"/>
          </w:tcPr>
          <w:p w14:paraId="67D21802" w14:textId="77777777" w:rsidR="00552C00" w:rsidRPr="00096ED1" w:rsidRDefault="00552C00" w:rsidP="00552C00">
            <w:pPr>
              <w:pStyle w:val="aff1"/>
              <w:jc w:val="both"/>
            </w:pPr>
            <w:r w:rsidRPr="00096ED1">
              <w:t>Припуски и допуски на изделия при гибке на валковых листогибочных машинах малого размера</w:t>
            </w:r>
          </w:p>
        </w:tc>
      </w:tr>
      <w:tr w:rsidR="00552C00" w:rsidRPr="00096ED1" w14:paraId="7D488AEF" w14:textId="77777777" w:rsidTr="00096ED1">
        <w:trPr>
          <w:trHeight w:val="20"/>
        </w:trPr>
        <w:tc>
          <w:tcPr>
            <w:tcW w:w="1291" w:type="pct"/>
            <w:vMerge/>
          </w:tcPr>
          <w:p w14:paraId="6AA48D8F" w14:textId="77777777" w:rsidR="00552C00" w:rsidRPr="00096ED1" w:rsidDel="002A1D54" w:rsidRDefault="00552C00" w:rsidP="00552C00">
            <w:pPr>
              <w:pStyle w:val="aff1"/>
            </w:pPr>
          </w:p>
        </w:tc>
        <w:tc>
          <w:tcPr>
            <w:tcW w:w="3709" w:type="pct"/>
          </w:tcPr>
          <w:p w14:paraId="45D7A7AE" w14:textId="77777777" w:rsidR="00552C00" w:rsidRPr="00096ED1" w:rsidRDefault="00552C00" w:rsidP="00552C00">
            <w:pPr>
              <w:pStyle w:val="aff1"/>
              <w:jc w:val="both"/>
            </w:pPr>
            <w:r w:rsidRPr="00096ED1">
              <w:t xml:space="preserve">Способы контроля размеров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9E52B9" w:rsidRPr="00096ED1" w14:paraId="2CF1683E" w14:textId="77777777" w:rsidTr="00096ED1">
        <w:trPr>
          <w:trHeight w:val="20"/>
        </w:trPr>
        <w:tc>
          <w:tcPr>
            <w:tcW w:w="1291" w:type="pct"/>
            <w:vMerge/>
          </w:tcPr>
          <w:p w14:paraId="6306F306" w14:textId="77777777" w:rsidR="009E52B9" w:rsidRPr="00096ED1" w:rsidDel="002A1D54" w:rsidRDefault="009E52B9" w:rsidP="009E52B9">
            <w:pPr>
              <w:pStyle w:val="aff1"/>
            </w:pPr>
          </w:p>
        </w:tc>
        <w:tc>
          <w:tcPr>
            <w:tcW w:w="3709" w:type="pct"/>
          </w:tcPr>
          <w:p w14:paraId="1CA6254B" w14:textId="77777777" w:rsidR="009E52B9" w:rsidRPr="00096ED1" w:rsidRDefault="009E52B9" w:rsidP="009E52B9">
            <w:pPr>
              <w:pStyle w:val="aff1"/>
              <w:jc w:val="both"/>
            </w:pPr>
            <w:r w:rsidRPr="00096ED1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валковых листогибочных машинах малого размера</w:t>
            </w:r>
          </w:p>
        </w:tc>
      </w:tr>
      <w:tr w:rsidR="009E52B9" w:rsidRPr="00096ED1" w14:paraId="21A6EDDB" w14:textId="77777777" w:rsidTr="00096ED1">
        <w:trPr>
          <w:trHeight w:val="20"/>
        </w:trPr>
        <w:tc>
          <w:tcPr>
            <w:tcW w:w="1291" w:type="pct"/>
            <w:vMerge/>
          </w:tcPr>
          <w:p w14:paraId="4438DCA1" w14:textId="77777777" w:rsidR="009E52B9" w:rsidRPr="00096ED1" w:rsidDel="002A1D54" w:rsidRDefault="009E52B9" w:rsidP="009E52B9">
            <w:pPr>
              <w:pStyle w:val="aff1"/>
            </w:pPr>
          </w:p>
        </w:tc>
        <w:tc>
          <w:tcPr>
            <w:tcW w:w="3709" w:type="pct"/>
          </w:tcPr>
          <w:p w14:paraId="5474D89D" w14:textId="77777777" w:rsidR="009E52B9" w:rsidRPr="00096ED1" w:rsidRDefault="009E52B9" w:rsidP="009E52B9">
            <w:pPr>
              <w:pStyle w:val="aff1"/>
              <w:jc w:val="both"/>
            </w:pPr>
            <w:r w:rsidRPr="00096ED1">
              <w:t>Правила строповки и перемещения грузов</w:t>
            </w:r>
          </w:p>
        </w:tc>
      </w:tr>
      <w:tr w:rsidR="009E52B9" w:rsidRPr="00096ED1" w14:paraId="33F630C0" w14:textId="77777777" w:rsidTr="00096ED1">
        <w:trPr>
          <w:trHeight w:val="20"/>
        </w:trPr>
        <w:tc>
          <w:tcPr>
            <w:tcW w:w="1291" w:type="pct"/>
            <w:vMerge/>
          </w:tcPr>
          <w:p w14:paraId="1BFFB6D7" w14:textId="77777777" w:rsidR="009E52B9" w:rsidRPr="00096ED1" w:rsidDel="002A1D54" w:rsidRDefault="009E52B9" w:rsidP="009E52B9">
            <w:pPr>
              <w:pStyle w:val="aff1"/>
            </w:pPr>
          </w:p>
        </w:tc>
        <w:tc>
          <w:tcPr>
            <w:tcW w:w="3709" w:type="pct"/>
          </w:tcPr>
          <w:p w14:paraId="3C160623" w14:textId="77777777" w:rsidR="009E52B9" w:rsidRPr="00096ED1" w:rsidRDefault="009E52B9" w:rsidP="009E52B9">
            <w:pPr>
              <w:pStyle w:val="aff1"/>
              <w:jc w:val="both"/>
            </w:pPr>
            <w:r w:rsidRPr="00096ED1">
              <w:t>Система знаковой сигнализации при работе с машинистом крана</w:t>
            </w:r>
          </w:p>
        </w:tc>
      </w:tr>
      <w:tr w:rsidR="009E52B9" w:rsidRPr="00096ED1" w14:paraId="5066615E" w14:textId="77777777" w:rsidTr="00096ED1">
        <w:trPr>
          <w:trHeight w:val="20"/>
        </w:trPr>
        <w:tc>
          <w:tcPr>
            <w:tcW w:w="1291" w:type="pct"/>
            <w:vMerge/>
          </w:tcPr>
          <w:p w14:paraId="06B90CE5" w14:textId="77777777" w:rsidR="009E52B9" w:rsidRPr="00096ED1" w:rsidDel="002A1D54" w:rsidRDefault="009E52B9" w:rsidP="009E52B9">
            <w:pPr>
              <w:pStyle w:val="aff1"/>
            </w:pPr>
          </w:p>
        </w:tc>
        <w:tc>
          <w:tcPr>
            <w:tcW w:w="3709" w:type="pct"/>
          </w:tcPr>
          <w:p w14:paraId="04306A30" w14:textId="77777777" w:rsidR="009E52B9" w:rsidRPr="00096ED1" w:rsidRDefault="009E52B9" w:rsidP="009E52B9">
            <w:pPr>
              <w:pStyle w:val="aff1"/>
              <w:jc w:val="both"/>
            </w:pPr>
            <w:r w:rsidRPr="00096ED1">
              <w:t>Виды и правила применения средств индивидуальной и коллективной защиты при гибке на валковых листогибочных машинах малого размера</w:t>
            </w:r>
          </w:p>
        </w:tc>
      </w:tr>
      <w:tr w:rsidR="009E52B9" w:rsidRPr="00096ED1" w14:paraId="3F62DF2B" w14:textId="77777777" w:rsidTr="00096ED1">
        <w:trPr>
          <w:trHeight w:val="20"/>
        </w:trPr>
        <w:tc>
          <w:tcPr>
            <w:tcW w:w="1291" w:type="pct"/>
            <w:vMerge/>
          </w:tcPr>
          <w:p w14:paraId="02B23A41" w14:textId="77777777" w:rsidR="009E52B9" w:rsidRPr="00096ED1" w:rsidDel="002A1D54" w:rsidRDefault="009E52B9" w:rsidP="009E52B9">
            <w:pPr>
              <w:pStyle w:val="aff1"/>
            </w:pPr>
          </w:p>
        </w:tc>
        <w:tc>
          <w:tcPr>
            <w:tcW w:w="3709" w:type="pct"/>
          </w:tcPr>
          <w:p w14:paraId="0A7180B2" w14:textId="77777777" w:rsidR="009E52B9" w:rsidRPr="00096ED1" w:rsidRDefault="009E52B9" w:rsidP="009E52B9">
            <w:pPr>
              <w:pStyle w:val="aff1"/>
              <w:jc w:val="both"/>
            </w:pPr>
            <w:r w:rsidRPr="00096ED1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E52B9" w:rsidRPr="00096ED1" w14:paraId="45AAC4EA" w14:textId="77777777" w:rsidTr="00096ED1">
        <w:trPr>
          <w:trHeight w:val="20"/>
        </w:trPr>
        <w:tc>
          <w:tcPr>
            <w:tcW w:w="1291" w:type="pct"/>
          </w:tcPr>
          <w:p w14:paraId="4F184F6D" w14:textId="77777777" w:rsidR="009E52B9" w:rsidRPr="00096ED1" w:rsidDel="002A1D54" w:rsidRDefault="009E52B9" w:rsidP="009E52B9">
            <w:pPr>
              <w:pStyle w:val="aff1"/>
            </w:pPr>
            <w:r w:rsidRPr="00096ED1" w:rsidDel="002A1D54">
              <w:t>Другие характеристики</w:t>
            </w:r>
          </w:p>
        </w:tc>
        <w:tc>
          <w:tcPr>
            <w:tcW w:w="3709" w:type="pct"/>
          </w:tcPr>
          <w:p w14:paraId="72ABD8D8" w14:textId="77777777" w:rsidR="009E52B9" w:rsidRPr="00096ED1" w:rsidRDefault="009E52B9" w:rsidP="009E52B9">
            <w:pPr>
              <w:pStyle w:val="aff1"/>
              <w:jc w:val="both"/>
            </w:pPr>
            <w:r w:rsidRPr="00096ED1">
              <w:t>-</w:t>
            </w:r>
          </w:p>
        </w:tc>
      </w:tr>
    </w:tbl>
    <w:p w14:paraId="435114F5" w14:textId="77777777" w:rsidR="00E13E3D" w:rsidRPr="00A353C9" w:rsidRDefault="00E13E3D" w:rsidP="00CA3445">
      <w:pPr>
        <w:pStyle w:val="3"/>
        <w:keepNext w:val="0"/>
      </w:pPr>
      <w:r w:rsidRPr="00A353C9">
        <w:t>3.</w:t>
      </w:r>
      <w:r w:rsidRPr="00A353C9">
        <w:rPr>
          <w:lang w:val="en-US"/>
        </w:rPr>
        <w:t>2</w:t>
      </w:r>
      <w:r w:rsidRPr="00A353C9">
        <w:t>.</w:t>
      </w:r>
      <w:r w:rsidRPr="00A353C9">
        <w:rPr>
          <w:lang w:val="en-US"/>
        </w:rPr>
        <w:t>2</w:t>
      </w:r>
      <w:r w:rsidRPr="00A353C9">
        <w:t>. Трудовая функция</w:t>
      </w: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501F4F" w:rsidRPr="00A353C9" w14:paraId="4FD0CC31" w14:textId="77777777" w:rsidTr="00B63650">
        <w:trPr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89DCD94" w14:textId="77777777" w:rsidR="00501F4F" w:rsidRPr="00A353C9" w:rsidRDefault="00501F4F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E460AF" w14:textId="77777777" w:rsidR="00501F4F" w:rsidRPr="00A353C9" w:rsidRDefault="00005DF5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 w:rsidR="00BA41CF">
              <w:t xml:space="preserve">на </w:t>
            </w:r>
            <w:r w:rsidR="004D76F4">
              <w:t xml:space="preserve">роликовых </w:t>
            </w:r>
            <w:r w:rsidR="00BA41CF">
              <w:lastRenderedPageBreak/>
              <w:t>сортогибочных машинах малого размера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5E0312" w14:textId="77777777" w:rsidR="00501F4F" w:rsidRPr="00A353C9" w:rsidRDefault="00501F4F" w:rsidP="00CA3445">
            <w:pPr>
              <w:pStyle w:val="100"/>
              <w:rPr>
                <w:vertAlign w:val="superscript"/>
              </w:rPr>
            </w:pPr>
            <w:r w:rsidRPr="00A353C9">
              <w:lastRenderedPageBreak/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A8C026" w14:textId="77777777" w:rsidR="00501F4F" w:rsidRPr="00A353C9" w:rsidRDefault="0047636F" w:rsidP="00CA3445">
            <w:pPr>
              <w:pStyle w:val="aff1"/>
            </w:pPr>
            <w:r>
              <w:t>B</w:t>
            </w:r>
            <w:r w:rsidR="00501F4F" w:rsidRPr="00A353C9">
              <w:t>/0</w:t>
            </w:r>
            <w:r w:rsidR="00501F4F" w:rsidRPr="00A353C9">
              <w:rPr>
                <w:lang w:val="en-US"/>
              </w:rPr>
              <w:t>2</w:t>
            </w:r>
            <w:r w:rsidR="00501F4F" w:rsidRPr="00A353C9">
              <w:t>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E06052" w14:textId="77777777" w:rsidR="00501F4F" w:rsidRPr="00A353C9" w:rsidRDefault="00501F4F" w:rsidP="00CA3445">
            <w:pPr>
              <w:pStyle w:val="100"/>
              <w:rPr>
                <w:vertAlign w:val="superscript"/>
              </w:rPr>
            </w:pPr>
            <w:r w:rsidRPr="00A353C9">
              <w:t xml:space="preserve">Уровень </w:t>
            </w:r>
            <w:r w:rsidRPr="00A353C9">
              <w:lastRenderedPageBreak/>
              <w:t>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DC26FF" w14:textId="77777777" w:rsidR="00501F4F" w:rsidRPr="00A353C9" w:rsidRDefault="00501F4F" w:rsidP="00CA3445">
            <w:pPr>
              <w:pStyle w:val="aff3"/>
            </w:pPr>
            <w:r w:rsidRPr="00A353C9">
              <w:lastRenderedPageBreak/>
              <w:t>3</w:t>
            </w:r>
          </w:p>
        </w:tc>
      </w:tr>
    </w:tbl>
    <w:p w14:paraId="18365F8D" w14:textId="77777777" w:rsidR="00096ED1" w:rsidRDefault="00096ED1" w:rsidP="00CA3445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E13E3D" w:rsidRPr="00A353C9" w14:paraId="1E896C44" w14:textId="77777777" w:rsidTr="00B63650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8FC5F57" w14:textId="77777777" w:rsidR="00E13E3D" w:rsidRPr="00A353C9" w:rsidRDefault="00E13E3D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4E27283" w14:textId="77777777" w:rsidR="00E13E3D" w:rsidRPr="00A353C9" w:rsidRDefault="00E13E3D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4FC043" w14:textId="77777777" w:rsidR="00E13E3D" w:rsidRPr="00A353C9" w:rsidRDefault="00E13E3D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8FBEC7" w14:textId="77777777" w:rsidR="00E13E3D" w:rsidRPr="00A353C9" w:rsidRDefault="00E13E3D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96BCA0" w14:textId="77777777" w:rsidR="00E13E3D" w:rsidRPr="00A353C9" w:rsidRDefault="00E13E3D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CF01EC" w14:textId="77777777" w:rsidR="00E13E3D" w:rsidRPr="00A353C9" w:rsidRDefault="00E13E3D" w:rsidP="00CA3445">
            <w:pPr>
              <w:pStyle w:val="aff1"/>
            </w:pPr>
          </w:p>
        </w:tc>
      </w:tr>
      <w:tr w:rsidR="00E13E3D" w:rsidRPr="00A353C9" w14:paraId="53D7D96E" w14:textId="77777777" w:rsidTr="00B63650">
        <w:trPr>
          <w:trHeight w:val="479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22A7" w14:textId="77777777" w:rsidR="00E13E3D" w:rsidRPr="00A353C9" w:rsidRDefault="00E13E3D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3D321D" w14:textId="77777777" w:rsidR="00E13E3D" w:rsidRPr="00A353C9" w:rsidRDefault="00E13E3D" w:rsidP="00CA3445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55B86D62" w14:textId="77777777" w:rsidR="00E13E3D" w:rsidRPr="00A353C9" w:rsidRDefault="00E13E3D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1F492331" w14:textId="77777777" w:rsidR="00E13E3D" w:rsidRPr="00A353C9" w:rsidRDefault="00E13E3D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1ABD2781" w14:textId="77777777" w:rsidR="00096ED1" w:rsidRDefault="00096ED1" w:rsidP="00CA3445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5856A7" w:rsidRPr="00096ED1" w14:paraId="772870AE" w14:textId="77777777" w:rsidTr="00D84F9C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151D5" w14:textId="77777777" w:rsidR="005856A7" w:rsidRPr="00096ED1" w:rsidRDefault="005856A7" w:rsidP="00CA3445">
            <w:pPr>
              <w:pStyle w:val="aff1"/>
            </w:pPr>
            <w:r w:rsidRPr="00096ED1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D4DA3" w14:textId="77777777" w:rsidR="005856A7" w:rsidRPr="00096ED1" w:rsidRDefault="005856A7" w:rsidP="00CA3445">
            <w:pPr>
              <w:pStyle w:val="aff1"/>
              <w:jc w:val="both"/>
            </w:pPr>
            <w:r w:rsidRPr="00096ED1">
              <w:t>Подготовка рабочего места к вальцовке изделий на роликовых сортогибочных машинах малого размера</w:t>
            </w:r>
          </w:p>
        </w:tc>
      </w:tr>
      <w:tr w:rsidR="005856A7" w:rsidRPr="00096ED1" w14:paraId="6C059F56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77B6D3" w14:textId="77777777" w:rsidR="005856A7" w:rsidRPr="00096ED1" w:rsidRDefault="005856A7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DA0FB" w14:textId="77777777" w:rsidR="005856A7" w:rsidRPr="00096ED1" w:rsidRDefault="005856A7" w:rsidP="00CA3445">
            <w:pPr>
              <w:pStyle w:val="aff1"/>
              <w:jc w:val="both"/>
            </w:pPr>
            <w:r w:rsidRPr="00096ED1">
              <w:t xml:space="preserve">Подготовка к работе роликовых сортогибочных машин малого размера </w:t>
            </w:r>
            <w:r w:rsidR="008202C5" w:rsidRPr="00096ED1">
              <w:t xml:space="preserve">и вспомогательных приспособлений </w:t>
            </w:r>
            <w:r w:rsidRPr="00096ED1">
              <w:t>для вальцовки изделий</w:t>
            </w:r>
          </w:p>
        </w:tc>
      </w:tr>
      <w:tr w:rsidR="008202C5" w:rsidRPr="00096ED1" w14:paraId="00518519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EA47F" w14:textId="77777777" w:rsidR="008202C5" w:rsidRPr="00096ED1" w:rsidRDefault="008202C5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B97886" w14:textId="77777777" w:rsidR="008202C5" w:rsidRPr="00096ED1" w:rsidRDefault="008202C5" w:rsidP="00CA3445">
            <w:pPr>
              <w:pStyle w:val="aff1"/>
              <w:jc w:val="both"/>
            </w:pPr>
            <w:r w:rsidRPr="00096ED1">
              <w:t>Ежедневное</w:t>
            </w:r>
            <w:r w:rsidR="002837DE">
              <w:t xml:space="preserve"> техническое</w:t>
            </w:r>
            <w:r w:rsidRPr="00096ED1">
              <w:t xml:space="preserve"> обслуживание роликовых сортогибочных машин малого размера для вальцовки изделий</w:t>
            </w:r>
          </w:p>
        </w:tc>
      </w:tr>
      <w:tr w:rsidR="008202C5" w:rsidRPr="00096ED1" w14:paraId="65D1DEBB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BD072" w14:textId="77777777" w:rsidR="008202C5" w:rsidRPr="00096ED1" w:rsidRDefault="008202C5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88062" w14:textId="77777777" w:rsidR="008202C5" w:rsidRPr="00096ED1" w:rsidRDefault="00ED5858" w:rsidP="00CA3445">
            <w:pPr>
              <w:pStyle w:val="aff1"/>
              <w:jc w:val="both"/>
            </w:pPr>
            <w:r w:rsidRPr="00096ED1">
              <w:t>Подгибка концов сортового и профильного проката на специальных машинах</w:t>
            </w:r>
          </w:p>
        </w:tc>
      </w:tr>
      <w:tr w:rsidR="00ED5858" w:rsidRPr="00096ED1" w14:paraId="26E01F3B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A8F70" w14:textId="77777777" w:rsidR="00ED5858" w:rsidRPr="00096ED1" w:rsidRDefault="00ED5858" w:rsidP="00ED585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3D9DEC" w14:textId="77777777" w:rsidR="00ED5858" w:rsidRPr="00096ED1" w:rsidRDefault="00ED5858" w:rsidP="00ED5858">
            <w:pPr>
              <w:pStyle w:val="aff1"/>
              <w:jc w:val="both"/>
            </w:pPr>
            <w:r w:rsidRPr="00096ED1">
              <w:t xml:space="preserve">Подача </w:t>
            </w:r>
            <w:r>
              <w:t>заготовок</w:t>
            </w:r>
            <w:r w:rsidRPr="00096ED1">
              <w:t xml:space="preserve"> в роликовые сортогибочные машины малого размера для вальцовки изделий</w:t>
            </w:r>
          </w:p>
        </w:tc>
      </w:tr>
      <w:tr w:rsidR="00ED5858" w:rsidRPr="00096ED1" w14:paraId="2C82EC3E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AF29F" w14:textId="77777777" w:rsidR="00ED5858" w:rsidRPr="00096ED1" w:rsidRDefault="00ED5858" w:rsidP="00ED585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AB5F2" w14:textId="77777777" w:rsidR="00ED5858" w:rsidRPr="00096ED1" w:rsidRDefault="00ED5858" w:rsidP="00ED5858">
            <w:pPr>
              <w:pStyle w:val="aff1"/>
              <w:jc w:val="both"/>
            </w:pPr>
            <w:r w:rsidRPr="00096ED1">
              <w:t>Подгибка концов сортового и профильного проката на роликовых сортогибочных машинах малого размера</w:t>
            </w:r>
          </w:p>
        </w:tc>
      </w:tr>
      <w:tr w:rsidR="00ED5858" w:rsidRPr="00096ED1" w14:paraId="697DC1DE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DCC82" w14:textId="77777777" w:rsidR="00ED5858" w:rsidRPr="00096ED1" w:rsidRDefault="00ED5858" w:rsidP="00ED585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B63BA" w14:textId="77777777" w:rsidR="00ED5858" w:rsidRPr="00096ED1" w:rsidRDefault="00ED5858" w:rsidP="00ED5858">
            <w:pPr>
              <w:pStyle w:val="aff1"/>
              <w:jc w:val="both"/>
            </w:pPr>
            <w:r>
              <w:t>Наладка</w:t>
            </w:r>
            <w:r w:rsidRPr="00096ED1">
              <w:t xml:space="preserve"> роликовых сортогибочных машин</w:t>
            </w:r>
            <w:r>
              <w:t xml:space="preserve"> </w:t>
            </w:r>
            <w:r w:rsidRPr="00096ED1">
              <w:t>малого размера</w:t>
            </w:r>
          </w:p>
        </w:tc>
      </w:tr>
      <w:tr w:rsidR="002C3A54" w:rsidRPr="00096ED1" w14:paraId="6A73B4E5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33FB0" w14:textId="77777777" w:rsidR="002C3A54" w:rsidRPr="00096ED1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EF4D6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 xml:space="preserve">Гибка </w:t>
            </w:r>
            <w:r>
              <w:t>заготовок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F12F79" w:rsidRPr="00096ED1" w14:paraId="5F24E061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F9878" w14:textId="77777777" w:rsidR="00F12F79" w:rsidRPr="00096ED1" w:rsidRDefault="00F12F79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92748" w14:textId="77777777" w:rsidR="00F12F79" w:rsidRPr="00096ED1" w:rsidRDefault="00F12F79" w:rsidP="002C3A54">
            <w:pPr>
              <w:pStyle w:val="aff1"/>
              <w:jc w:val="both"/>
            </w:pPr>
            <w:r>
              <w:t xml:space="preserve">Манипулирование заготовками при вальцовке изделий </w:t>
            </w:r>
            <w:r w:rsidRPr="00096ED1">
              <w:t>на роликовых сортогибочных машинах малого размера</w:t>
            </w:r>
          </w:p>
        </w:tc>
      </w:tr>
      <w:tr w:rsidR="002C3A54" w:rsidRPr="00096ED1" w14:paraId="00F22DA0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0C04F" w14:textId="77777777" w:rsidR="002C3A54" w:rsidRPr="00096ED1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E4CBA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 xml:space="preserve">Снятие с роликов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2C3A54" w:rsidRPr="00096ED1" w14:paraId="27E39E73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D137D" w14:textId="77777777" w:rsidR="002C3A54" w:rsidRPr="00096ED1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17D61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 xml:space="preserve">Выявление дефектов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2C3A54" w:rsidRPr="00096ED1" w14:paraId="61010C81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25BB2" w14:textId="77777777" w:rsidR="002C3A54" w:rsidRPr="00096ED1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4A52A" w14:textId="77777777" w:rsidR="002C3A54" w:rsidRPr="00096ED1" w:rsidRDefault="002C3A54" w:rsidP="002C3A54">
            <w:pPr>
              <w:pStyle w:val="aff1"/>
              <w:jc w:val="both"/>
            </w:pPr>
            <w:r>
              <w:t>Устранение</w:t>
            </w:r>
            <w:r w:rsidRPr="00096ED1">
              <w:t xml:space="preserve"> дефектов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2C3A54" w:rsidRPr="00096ED1" w14:paraId="50E91823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99F50" w14:textId="77777777" w:rsidR="002C3A54" w:rsidRPr="00096ED1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16980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 xml:space="preserve">Складирование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2C3A54" w:rsidRPr="00096ED1" w14:paraId="184ED7ED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FC744" w14:textId="77777777" w:rsidR="002C3A54" w:rsidRPr="00096ED1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C394C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 xml:space="preserve">Контроль размеров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2C3A54" w:rsidRPr="00096ED1" w14:paraId="2663E812" w14:textId="77777777" w:rsidTr="00D84F9C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E653C" w14:textId="77777777" w:rsidR="002C3A54" w:rsidRPr="00096ED1" w:rsidDel="002A1D54" w:rsidRDefault="002C3A54" w:rsidP="002C3A54">
            <w:pPr>
              <w:pStyle w:val="aff1"/>
            </w:pPr>
            <w:r w:rsidRPr="00096ED1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E62DF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>Читать технологическую и конструкторскую документацию</w:t>
            </w:r>
          </w:p>
        </w:tc>
      </w:tr>
      <w:tr w:rsidR="002C3A54" w:rsidRPr="00096ED1" w14:paraId="17936ECD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AB2F5" w14:textId="77777777" w:rsidR="002C3A54" w:rsidRPr="00096ED1" w:rsidDel="002A1D54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05897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>Использовать роликовые сортогибочные машины малого размера для вальцовки изделий</w:t>
            </w:r>
          </w:p>
        </w:tc>
      </w:tr>
      <w:tr w:rsidR="002C3A54" w:rsidRPr="00096ED1" w14:paraId="32DF3E89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E6F10" w14:textId="77777777" w:rsidR="002C3A54" w:rsidRPr="00096ED1" w:rsidDel="002A1D54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78251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>Управлять роликовыми сортогибочными машинами малого размера</w:t>
            </w:r>
          </w:p>
        </w:tc>
      </w:tr>
      <w:tr w:rsidR="002C3A54" w:rsidRPr="00096ED1" w14:paraId="34ACD399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ED0D5" w14:textId="77777777" w:rsidR="002C3A54" w:rsidRPr="00096ED1" w:rsidDel="002A1D54" w:rsidRDefault="002C3A54" w:rsidP="002C3A54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E44A8" w14:textId="77777777" w:rsidR="002C3A54" w:rsidRPr="00096ED1" w:rsidRDefault="002C3A54" w:rsidP="002C3A54">
            <w:pPr>
              <w:pStyle w:val="aff1"/>
              <w:jc w:val="both"/>
            </w:pPr>
            <w:r w:rsidRPr="00096ED1">
              <w:t>Управлять вспомогательными приспособлениями при гибке сортового и профильного проката на роликовых сортогибочных машинах малого размера</w:t>
            </w:r>
          </w:p>
        </w:tc>
      </w:tr>
      <w:tr w:rsidR="0087466D" w:rsidRPr="00096ED1" w14:paraId="77FDE6C2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E6414" w14:textId="77777777" w:rsidR="0087466D" w:rsidRPr="00096ED1" w:rsidDel="002A1D54" w:rsidRDefault="0087466D" w:rsidP="0087466D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248C1" w14:textId="77777777" w:rsidR="0087466D" w:rsidRPr="00096ED1" w:rsidRDefault="0087466D" w:rsidP="0087466D">
            <w:pPr>
              <w:pStyle w:val="aff1"/>
              <w:jc w:val="both"/>
            </w:pPr>
            <w:r w:rsidRPr="00096ED1">
              <w:t>Выполнять техническое обслуживание (ежедневное, еженедельное,) роликовых сортогибочных машин малого размера и вспомогательных приспособлений в соответствии с требованиями документации</w:t>
            </w:r>
            <w:r>
              <w:t xml:space="preserve"> по</w:t>
            </w:r>
            <w:r w:rsidRPr="00096ED1">
              <w:t xml:space="preserve"> эксплуатаци</w:t>
            </w:r>
            <w:r>
              <w:t>и</w:t>
            </w:r>
          </w:p>
        </w:tc>
      </w:tr>
      <w:tr w:rsidR="00B72655" w:rsidRPr="00096ED1" w14:paraId="638D2DA4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A87BA" w14:textId="77777777" w:rsidR="00B72655" w:rsidRPr="00096ED1" w:rsidDel="002A1D54" w:rsidRDefault="00B72655" w:rsidP="00B7265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5D018" w14:textId="77777777" w:rsidR="00B72655" w:rsidRPr="00096ED1" w:rsidRDefault="00B72655" w:rsidP="00B72655">
            <w:pPr>
              <w:pStyle w:val="aff1"/>
              <w:jc w:val="both"/>
            </w:pPr>
            <w:r w:rsidRPr="00096ED1">
              <w:t>Регулировать положение роликов на роликовых сортогибочных машинах малого размера и вспомогательных приспособлений</w:t>
            </w:r>
          </w:p>
        </w:tc>
      </w:tr>
      <w:tr w:rsidR="00B72655" w:rsidRPr="00096ED1" w14:paraId="06BFF8C5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1CCF69" w14:textId="77777777" w:rsidR="00B72655" w:rsidRPr="00096ED1" w:rsidDel="002A1D54" w:rsidRDefault="00B72655" w:rsidP="00B7265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DB905" w14:textId="77777777" w:rsidR="00B72655" w:rsidRPr="00096ED1" w:rsidRDefault="00B72655" w:rsidP="00B72655">
            <w:pPr>
              <w:pStyle w:val="aff1"/>
              <w:jc w:val="both"/>
            </w:pPr>
            <w:r w:rsidRPr="00096ED1">
              <w:t>Манипулировать заготовками при гибке изделий из сортового и профильного проката на роликовых сортогибочных машинах малого размера</w:t>
            </w:r>
          </w:p>
        </w:tc>
      </w:tr>
      <w:tr w:rsidR="00B72655" w:rsidRPr="00096ED1" w14:paraId="31A600BA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74C1A" w14:textId="77777777" w:rsidR="00B72655" w:rsidRPr="00096ED1" w:rsidDel="002A1D54" w:rsidRDefault="00B72655" w:rsidP="00B7265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EF2D34" w14:textId="77777777" w:rsidR="00B72655" w:rsidRPr="00096ED1" w:rsidRDefault="00B72655" w:rsidP="00B72655">
            <w:pPr>
              <w:pStyle w:val="aff1"/>
              <w:jc w:val="both"/>
            </w:pPr>
            <w:r w:rsidRPr="00096ED1">
              <w:t xml:space="preserve">Выполнять выверку положения заготовок относительно роликов, упоров </w:t>
            </w:r>
            <w:r w:rsidRPr="00096ED1">
              <w:lastRenderedPageBreak/>
              <w:t>и механизирующих устройств при гибке на роликовых сортогибочных машинах малого размера</w:t>
            </w:r>
          </w:p>
        </w:tc>
      </w:tr>
      <w:tr w:rsidR="00B72655" w:rsidRPr="00096ED1" w14:paraId="65B2D05C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6BB6F" w14:textId="77777777" w:rsidR="00B72655" w:rsidRPr="00096ED1" w:rsidDel="002A1D54" w:rsidRDefault="00B72655" w:rsidP="00B7265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15F54" w14:textId="77777777" w:rsidR="00B72655" w:rsidRPr="00096ED1" w:rsidRDefault="00B72655" w:rsidP="00B72655">
            <w:pPr>
              <w:pStyle w:val="aff1"/>
              <w:jc w:val="both"/>
            </w:pPr>
            <w:r w:rsidRPr="00096ED1">
              <w:t>Применять способы гибки изделий на роликовых сортогибочных машинах малого размера</w:t>
            </w:r>
          </w:p>
        </w:tc>
      </w:tr>
      <w:tr w:rsidR="00B72655" w:rsidRPr="00096ED1" w14:paraId="7495C5AF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05821" w14:textId="77777777" w:rsidR="00B72655" w:rsidRPr="00096ED1" w:rsidDel="002A1D54" w:rsidRDefault="00B72655" w:rsidP="00B7265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1A361" w14:textId="77777777" w:rsidR="00B72655" w:rsidRPr="00096ED1" w:rsidRDefault="00B72655" w:rsidP="00B72655">
            <w:pPr>
              <w:pStyle w:val="aff1"/>
              <w:jc w:val="both"/>
              <w:rPr>
                <w:highlight w:val="yellow"/>
              </w:rPr>
            </w:pPr>
            <w:r w:rsidRPr="00096ED1">
              <w:t xml:space="preserve">Определять </w:t>
            </w:r>
            <w:r>
              <w:t xml:space="preserve">типовые </w:t>
            </w:r>
            <w:r w:rsidRPr="00096ED1">
              <w:t>неисправност</w:t>
            </w:r>
            <w:r>
              <w:t>и</w:t>
            </w:r>
            <w:r w:rsidRPr="00096ED1">
              <w:t xml:space="preserve"> роликовых сортогибочных машин малого размера</w:t>
            </w:r>
          </w:p>
        </w:tc>
      </w:tr>
      <w:tr w:rsidR="00BE68E2" w:rsidRPr="00096ED1" w14:paraId="59BC7DC3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DB7BF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EE6E3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Устанавливать заданные технической документацией параметры гибки на роликовых сортогибочных машинах малого размера</w:t>
            </w:r>
          </w:p>
        </w:tc>
      </w:tr>
      <w:tr w:rsidR="00BE68E2" w:rsidRPr="00096ED1" w14:paraId="3837485E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17FE0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038CA5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Выбирать грузоподъемные механизмы и такелажную оснастку для подъема и перемещения заготовок и изделий при гибке изделий на роликовых сортогибочных машинах малого размера</w:t>
            </w:r>
          </w:p>
        </w:tc>
      </w:tr>
      <w:tr w:rsidR="00BE68E2" w:rsidRPr="00096ED1" w14:paraId="79A1DFD9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0215B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C666B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Выбирать схемы строповки заготовок и изделий при гибке на роликовых сортогибочных машинах малого размера</w:t>
            </w:r>
          </w:p>
        </w:tc>
      </w:tr>
      <w:tr w:rsidR="00BE68E2" w:rsidRPr="00096ED1" w14:paraId="42578167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584E3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7D873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Управлять подъемом и перемещением заготовок и изделий при гибке на роликовых сортогибочных машинах малого размера</w:t>
            </w:r>
          </w:p>
        </w:tc>
      </w:tr>
      <w:tr w:rsidR="00BE68E2" w:rsidRPr="00096ED1" w14:paraId="10295EA3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C2D27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2CF7C1" w14:textId="77777777" w:rsidR="00BE68E2" w:rsidRPr="00096ED1" w:rsidRDefault="00BE68E2" w:rsidP="00BE68E2">
            <w:pPr>
              <w:pStyle w:val="aff1"/>
              <w:jc w:val="both"/>
              <w:rPr>
                <w:highlight w:val="yellow"/>
              </w:rPr>
            </w:pPr>
            <w:r w:rsidRPr="00096ED1">
              <w:t xml:space="preserve">Исправлять дефекты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BE68E2" w:rsidRPr="00096ED1" w14:paraId="664FE37F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05D8C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B17E87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BE68E2" w:rsidRPr="00096ED1" w14:paraId="344B1955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772E7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FD3BE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rPr>
                <w:color w:val="000000"/>
              </w:rPr>
              <w:t xml:space="preserve">Выполнять измерения </w:t>
            </w:r>
            <w:r w:rsidRPr="00096ED1">
              <w:t>изделий</w:t>
            </w:r>
            <w:r w:rsidRPr="00096ED1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096ED1">
              <w:t xml:space="preserve"> </w:t>
            </w:r>
          </w:p>
        </w:tc>
      </w:tr>
      <w:tr w:rsidR="00BE68E2" w:rsidRPr="00096ED1" w14:paraId="25335A15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7AEA4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39E78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Применять средства индивидуальной защиты при гибке изделий из сортового и профильного проката на роликовых сортогибочных машинах малого размера</w:t>
            </w:r>
          </w:p>
        </w:tc>
      </w:tr>
      <w:tr w:rsidR="00BE68E2" w:rsidRPr="00096ED1" w14:paraId="0C053FB4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38E1A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F5750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BE68E2" w:rsidRPr="00096ED1" w14:paraId="66F00542" w14:textId="77777777" w:rsidTr="00D84F9C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69933D" w14:textId="77777777" w:rsidR="00BE68E2" w:rsidRPr="00096ED1" w:rsidRDefault="00BE68E2" w:rsidP="00BE68E2">
            <w:pPr>
              <w:pStyle w:val="aff1"/>
            </w:pPr>
            <w:r w:rsidRPr="00096ED1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26381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Основы машиностроительного черчения в объеме, необходимом для выполнения работы</w:t>
            </w:r>
          </w:p>
        </w:tc>
      </w:tr>
      <w:tr w:rsidR="00BE68E2" w:rsidRPr="00096ED1" w14:paraId="659AF051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69410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AF08C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Правила чтения технологических документов</w:t>
            </w:r>
          </w:p>
        </w:tc>
      </w:tr>
      <w:tr w:rsidR="00BE68E2" w:rsidRPr="00096ED1" w14:paraId="3053F3F2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23BE1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FE228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Виды, конструкции и назначение роликовых сортогибочных машин малого размера</w:t>
            </w:r>
          </w:p>
        </w:tc>
      </w:tr>
      <w:tr w:rsidR="00BE68E2" w:rsidRPr="00096ED1" w14:paraId="5ABAC3B6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25578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55AC2A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Виды, конструкции и назначение вспомогательных приспособлений для гибки на роликовых сортогибочных машинах малого размера</w:t>
            </w:r>
          </w:p>
        </w:tc>
      </w:tr>
      <w:tr w:rsidR="00BE68E2" w:rsidRPr="00096ED1" w14:paraId="3F4810A8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F31214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977DD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Виды, конструкции и назначение подъемно-транспортного оборудования</w:t>
            </w:r>
          </w:p>
        </w:tc>
      </w:tr>
      <w:tr w:rsidR="00BE68E2" w:rsidRPr="00096ED1" w14:paraId="30C71DF4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3DFC9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D0B4B" w14:textId="77777777" w:rsidR="00BE68E2" w:rsidRPr="00096ED1" w:rsidRDefault="00812A2E" w:rsidP="00BE68E2">
            <w:pPr>
              <w:pStyle w:val="aff1"/>
              <w:jc w:val="both"/>
            </w:pPr>
            <w:r>
              <w:t>Типовые р</w:t>
            </w:r>
            <w:r w:rsidR="00BE68E2" w:rsidRPr="00096ED1">
              <w:t>ежимы работы роликовых сортогибочных машин малого размера и вспомогательных приспособлений</w:t>
            </w:r>
          </w:p>
        </w:tc>
      </w:tr>
      <w:tr w:rsidR="00BE68E2" w:rsidRPr="00096ED1" w14:paraId="69C0BF51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4EE15" w14:textId="77777777" w:rsidR="00BE68E2" w:rsidRPr="00096ED1" w:rsidDel="002A1D54" w:rsidRDefault="00BE68E2" w:rsidP="00BE68E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E90AB" w14:textId="77777777" w:rsidR="00BE68E2" w:rsidRPr="00096ED1" w:rsidRDefault="00BE68E2" w:rsidP="00BE68E2">
            <w:pPr>
              <w:pStyle w:val="aff1"/>
              <w:jc w:val="both"/>
            </w:pPr>
            <w:r w:rsidRPr="00096ED1">
              <w:t>Основные характеристики роликовых сортогибочных машин малого размера и вспомогательных приспособлений</w:t>
            </w:r>
          </w:p>
        </w:tc>
      </w:tr>
      <w:tr w:rsidR="000E118F" w:rsidRPr="00096ED1" w14:paraId="2E26E09D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88668" w14:textId="77777777" w:rsidR="000E118F" w:rsidRPr="00096ED1" w:rsidDel="002A1D54" w:rsidRDefault="000E118F" w:rsidP="000E118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9008D" w14:textId="77777777" w:rsidR="000E118F" w:rsidRPr="00096ED1" w:rsidRDefault="000E118F" w:rsidP="000E118F">
            <w:pPr>
              <w:pStyle w:val="aff1"/>
              <w:jc w:val="both"/>
            </w:pPr>
            <w:r>
              <w:t>Назначение органов</w:t>
            </w:r>
            <w:r w:rsidRPr="00096ED1">
              <w:t xml:space="preserve"> управления роликовыми сортогибочными машинами малого размера и вспомогательными приспособлениями</w:t>
            </w:r>
          </w:p>
        </w:tc>
      </w:tr>
      <w:tr w:rsidR="000E118F" w:rsidRPr="00096ED1" w14:paraId="530A0B56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3B423" w14:textId="77777777" w:rsidR="000E118F" w:rsidRPr="00096ED1" w:rsidDel="002A1D54" w:rsidRDefault="000E118F" w:rsidP="000E118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27908" w14:textId="77777777" w:rsidR="000E118F" w:rsidRPr="00096ED1" w:rsidRDefault="000E118F" w:rsidP="000E118F">
            <w:pPr>
              <w:pStyle w:val="aff1"/>
              <w:jc w:val="both"/>
            </w:pPr>
            <w:r w:rsidRPr="00096ED1">
              <w:t>Порядок подготовки к работе роликовых сортогибочных машин малого размера и вспомогательных приспособлений</w:t>
            </w:r>
          </w:p>
        </w:tc>
      </w:tr>
      <w:tr w:rsidR="000E118F" w:rsidRPr="00096ED1" w14:paraId="3F98002D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1BD94" w14:textId="77777777" w:rsidR="000E118F" w:rsidRPr="00096ED1" w:rsidDel="002A1D54" w:rsidRDefault="000E118F" w:rsidP="000E118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2C0B8" w14:textId="77777777" w:rsidR="000E118F" w:rsidRPr="00096ED1" w:rsidRDefault="000E118F" w:rsidP="000E118F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096ED1">
              <w:t>роликовых сортогибочных машин малого размера</w:t>
            </w:r>
            <w:r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0E118F" w:rsidRPr="00096ED1" w14:paraId="5839BA93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B9411" w14:textId="77777777" w:rsidR="000E118F" w:rsidRPr="00096ED1" w:rsidDel="002A1D54" w:rsidRDefault="000E118F" w:rsidP="000E118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C2238" w14:textId="77777777" w:rsidR="000E118F" w:rsidRPr="00096ED1" w:rsidRDefault="00231A38" w:rsidP="000E118F">
            <w:pPr>
              <w:pStyle w:val="aff1"/>
              <w:jc w:val="both"/>
            </w:pPr>
            <w:r w:rsidRPr="00096ED1">
              <w:t>Правила и способы гибки изделий на роликовых сортогибочных машинах малого размера</w:t>
            </w:r>
          </w:p>
        </w:tc>
      </w:tr>
      <w:tr w:rsidR="000E118F" w:rsidRPr="00096ED1" w14:paraId="774F8D5E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77989" w14:textId="77777777" w:rsidR="000E118F" w:rsidRPr="00096ED1" w:rsidDel="002A1D54" w:rsidRDefault="000E118F" w:rsidP="000E118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E5855" w14:textId="77777777" w:rsidR="000E118F" w:rsidRPr="00096ED1" w:rsidRDefault="00231A38" w:rsidP="000E118F">
            <w:pPr>
              <w:pStyle w:val="aff1"/>
              <w:jc w:val="both"/>
            </w:pPr>
            <w:r w:rsidRPr="00096ED1">
              <w:t xml:space="preserve">Виды дефектов </w:t>
            </w:r>
            <w:r>
              <w:t>изделий 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</w:t>
            </w:r>
            <w:r w:rsidRPr="00096ED1">
              <w:lastRenderedPageBreak/>
              <w:t>машинах малого размера</w:t>
            </w:r>
          </w:p>
        </w:tc>
      </w:tr>
      <w:tr w:rsidR="00231A38" w:rsidRPr="00096ED1" w14:paraId="5885218B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F3CD8" w14:textId="77777777" w:rsidR="00231A38" w:rsidRPr="00096ED1" w:rsidDel="002A1D54" w:rsidRDefault="00231A38" w:rsidP="00231A3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E0150" w14:textId="77777777" w:rsidR="00231A38" w:rsidRPr="00096ED1" w:rsidRDefault="00231A38" w:rsidP="00231A38">
            <w:pPr>
              <w:pStyle w:val="aff1"/>
              <w:jc w:val="both"/>
            </w:pPr>
            <w:r w:rsidRPr="00096ED1">
              <w:t xml:space="preserve">Способы устранения дефектов в изделиях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231A38" w:rsidRPr="00096ED1" w14:paraId="14AFF570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4B647" w14:textId="77777777" w:rsidR="00231A38" w:rsidRPr="00096ED1" w:rsidDel="002A1D54" w:rsidRDefault="00231A38" w:rsidP="00231A3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18108" w14:textId="77777777" w:rsidR="00231A38" w:rsidRPr="00096ED1" w:rsidRDefault="00231A38" w:rsidP="00231A38">
            <w:pPr>
              <w:pStyle w:val="aff1"/>
              <w:jc w:val="both"/>
            </w:pPr>
            <w:r w:rsidRPr="00096ED1">
              <w:t xml:space="preserve">Группы и марки </w:t>
            </w:r>
            <w:r>
              <w:t>материалов</w:t>
            </w:r>
            <w:r w:rsidRPr="00096ED1">
              <w:t>, обрабатываемых на роликовых сортогибочных машинах малого размера</w:t>
            </w:r>
          </w:p>
        </w:tc>
      </w:tr>
      <w:tr w:rsidR="00231A38" w:rsidRPr="00096ED1" w14:paraId="4B27E3F6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781E2" w14:textId="77777777" w:rsidR="00231A38" w:rsidRPr="00096ED1" w:rsidDel="002A1D54" w:rsidRDefault="00231A38" w:rsidP="00231A3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E9DC8" w14:textId="77777777" w:rsidR="00231A38" w:rsidRPr="00096ED1" w:rsidRDefault="00231A38" w:rsidP="00231A38">
            <w:pPr>
              <w:pStyle w:val="aff1"/>
              <w:jc w:val="both"/>
            </w:pPr>
            <w:r w:rsidRPr="00096ED1">
              <w:t>Сортамент заготовок, обрабатываемых на роликовых сортогибочных машинах малого размера</w:t>
            </w:r>
          </w:p>
        </w:tc>
      </w:tr>
      <w:tr w:rsidR="00231A38" w:rsidRPr="00096ED1" w14:paraId="43CC23FE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613A32" w14:textId="77777777" w:rsidR="00231A38" w:rsidRPr="00096ED1" w:rsidDel="002A1D54" w:rsidRDefault="00231A38" w:rsidP="00231A3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2643C" w14:textId="77777777" w:rsidR="00231A38" w:rsidRPr="00096ED1" w:rsidRDefault="00231A38" w:rsidP="00231A38">
            <w:pPr>
              <w:pStyle w:val="aff1"/>
              <w:jc w:val="both"/>
            </w:pPr>
            <w:r>
              <w:t xml:space="preserve">Типовые технологические процессы гибки на </w:t>
            </w:r>
            <w:r w:rsidRPr="00096ED1">
              <w:t>роликовых сортогибочных машинах малого размера</w:t>
            </w:r>
          </w:p>
        </w:tc>
      </w:tr>
      <w:tr w:rsidR="00231A38" w:rsidRPr="00096ED1" w14:paraId="76327919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DAB15" w14:textId="77777777" w:rsidR="00231A38" w:rsidRPr="00096ED1" w:rsidDel="002A1D54" w:rsidRDefault="00231A38" w:rsidP="00231A38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8F602" w14:textId="77777777" w:rsidR="00231A38" w:rsidRPr="00096ED1" w:rsidRDefault="00DE11A7" w:rsidP="00231A38">
            <w:pPr>
              <w:pStyle w:val="aff1"/>
              <w:jc w:val="both"/>
            </w:pPr>
            <w:r w:rsidRPr="00096ED1">
              <w:t>Приемы работы и последовательность гибки на роликовых сортогибочных машинах малого размера</w:t>
            </w:r>
          </w:p>
        </w:tc>
      </w:tr>
      <w:tr w:rsidR="00DE11A7" w:rsidRPr="00096ED1" w14:paraId="33A50B48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5CB423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776686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 xml:space="preserve">Схемы и правила складирования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DE11A7" w:rsidRPr="00096ED1" w14:paraId="2506CA25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E9282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377EC4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>Припуски и допуски на изделия при гибке на роликовых сортогибочных машинах малого размера</w:t>
            </w:r>
          </w:p>
        </w:tc>
      </w:tr>
      <w:tr w:rsidR="00DE11A7" w:rsidRPr="00096ED1" w14:paraId="282C9FAA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5B5FA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2E4B3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 xml:space="preserve">Способы контроля размеров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DE11A7" w:rsidRPr="00096ED1" w14:paraId="2AC4C70E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60151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9D61FC" w14:textId="77777777" w:rsidR="00DE11A7" w:rsidRPr="00096ED1" w:rsidRDefault="00444FA4" w:rsidP="00DE11A7">
            <w:pPr>
              <w:pStyle w:val="aff1"/>
              <w:jc w:val="both"/>
            </w:pPr>
            <w:r w:rsidRPr="00096ED1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096ED1">
              <w:t xml:space="preserve"> гибк</w:t>
            </w:r>
            <w:r>
              <w:t>е</w:t>
            </w:r>
            <w:r w:rsidRPr="00096ED1">
              <w:t xml:space="preserve"> на роликовых сортогибочных машинах малого размера</w:t>
            </w:r>
          </w:p>
        </w:tc>
      </w:tr>
      <w:tr w:rsidR="00DE11A7" w:rsidRPr="00096ED1" w14:paraId="47530338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53B00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563CF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>Правила строповки и перемещения грузов</w:t>
            </w:r>
          </w:p>
        </w:tc>
      </w:tr>
      <w:tr w:rsidR="00DE11A7" w:rsidRPr="00096ED1" w14:paraId="758EF7D8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AF6178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3B288A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>Система знаковой сигнализации при работе с машинистом крана</w:t>
            </w:r>
          </w:p>
        </w:tc>
      </w:tr>
      <w:tr w:rsidR="00DE11A7" w:rsidRPr="00096ED1" w14:paraId="16B1322D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6FEC7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8BB95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>Виды и правила применения средств индивидуальной и коллективной защиты при гибке на роликовых сортогибочных машинах малого размера</w:t>
            </w:r>
          </w:p>
        </w:tc>
      </w:tr>
      <w:tr w:rsidR="00DE11A7" w:rsidRPr="00096ED1" w14:paraId="4C0935D4" w14:textId="77777777" w:rsidTr="00D84F9C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EA32B" w14:textId="77777777" w:rsidR="00DE11A7" w:rsidRPr="00096ED1" w:rsidDel="002A1D54" w:rsidRDefault="00DE11A7" w:rsidP="00DE11A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672A6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E11A7" w:rsidRPr="00096ED1" w14:paraId="0770C82E" w14:textId="77777777" w:rsidTr="00D84F9C">
        <w:trPr>
          <w:trHeight w:val="20"/>
        </w:trPr>
        <w:tc>
          <w:tcPr>
            <w:tcW w:w="1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2D298" w14:textId="77777777" w:rsidR="00DE11A7" w:rsidRPr="00096ED1" w:rsidDel="002A1D54" w:rsidRDefault="00DE11A7" w:rsidP="00DE11A7">
            <w:pPr>
              <w:pStyle w:val="aff1"/>
            </w:pPr>
            <w:r w:rsidRPr="00096ED1" w:rsidDel="002A1D54">
              <w:t>Другие характеристики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5DD20" w14:textId="77777777" w:rsidR="00DE11A7" w:rsidRPr="00096ED1" w:rsidRDefault="00DE11A7" w:rsidP="00DE11A7">
            <w:pPr>
              <w:pStyle w:val="aff1"/>
              <w:jc w:val="both"/>
            </w:pPr>
            <w:r w:rsidRPr="00096ED1">
              <w:t>-</w:t>
            </w:r>
          </w:p>
        </w:tc>
      </w:tr>
    </w:tbl>
    <w:p w14:paraId="0CBC3EFE" w14:textId="77777777" w:rsidR="00856430" w:rsidRPr="00A353C9" w:rsidRDefault="00856430" w:rsidP="00CA3445">
      <w:pPr>
        <w:pStyle w:val="3"/>
        <w:keepNext w:val="0"/>
      </w:pPr>
      <w:r w:rsidRPr="00A353C9">
        <w:t>3.</w:t>
      </w:r>
      <w:r w:rsidRPr="00A353C9">
        <w:rPr>
          <w:lang w:val="en-US"/>
        </w:rPr>
        <w:t>2</w:t>
      </w:r>
      <w:r w:rsidRPr="00A353C9">
        <w:t>.</w:t>
      </w:r>
      <w:r w:rsidR="00E13E3D" w:rsidRPr="00A353C9">
        <w:t>3</w:t>
      </w:r>
      <w:r w:rsidRPr="00A353C9">
        <w:t>. Трудовая функция</w:t>
      </w: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F57B69" w:rsidRPr="00A353C9" w14:paraId="143B3251" w14:textId="77777777" w:rsidTr="00897DF5">
        <w:trPr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CC9452E" w14:textId="77777777" w:rsidR="00F57B69" w:rsidRPr="00A353C9" w:rsidRDefault="00F57B69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6FC450" w14:textId="77777777" w:rsidR="00F57B69" w:rsidRPr="00022A3D" w:rsidRDefault="00005DF5" w:rsidP="00CA3445">
            <w:pPr>
              <w:pStyle w:val="aff1"/>
              <w:rPr>
                <w:highlight w:val="yellow"/>
              </w:rPr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BA41CF">
              <w:t xml:space="preserve">на консольных </w:t>
            </w:r>
            <w:r w:rsidR="00FD5B60">
              <w:t xml:space="preserve">валковых </w:t>
            </w:r>
            <w:r w:rsidR="00BA41CF">
              <w:t>листогибочных машинах конических обечаек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CAF94C" w14:textId="77777777" w:rsidR="00F57B69" w:rsidRPr="00A353C9" w:rsidRDefault="00F57B69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A8FFA" w14:textId="77777777" w:rsidR="00F57B69" w:rsidRPr="00A353C9" w:rsidRDefault="0047636F" w:rsidP="00CA3445">
            <w:pPr>
              <w:pStyle w:val="aff1"/>
            </w:pPr>
            <w:r>
              <w:t>B</w:t>
            </w:r>
            <w:r w:rsidR="00F57B69" w:rsidRPr="00A353C9">
              <w:t>/0</w:t>
            </w:r>
            <w:r w:rsidR="00E13E3D" w:rsidRPr="00A353C9">
              <w:t>3</w:t>
            </w:r>
            <w:r w:rsidR="00F57B69" w:rsidRPr="00A353C9">
              <w:t>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0272F1" w14:textId="77777777" w:rsidR="00F57B69" w:rsidRPr="00A353C9" w:rsidRDefault="00F57B69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004A9D" w14:textId="77777777" w:rsidR="00F57B69" w:rsidRPr="00A353C9" w:rsidRDefault="00F57B69" w:rsidP="00CA3445">
            <w:pPr>
              <w:pStyle w:val="aff3"/>
            </w:pPr>
            <w:r w:rsidRPr="00A353C9">
              <w:t>3</w:t>
            </w:r>
          </w:p>
        </w:tc>
      </w:tr>
    </w:tbl>
    <w:p w14:paraId="3E0619A1" w14:textId="77777777" w:rsidR="0098787C" w:rsidRDefault="0098787C" w:rsidP="00CA3445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F57B69" w:rsidRPr="00A353C9" w14:paraId="7F6A71FA" w14:textId="77777777" w:rsidTr="00897DF5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1204EA" w14:textId="77777777" w:rsidR="00F57B69" w:rsidRPr="00A353C9" w:rsidRDefault="00F57B69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D534D2A" w14:textId="77777777" w:rsidR="00F57B69" w:rsidRPr="00A353C9" w:rsidRDefault="00F57B69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FC41B07" w14:textId="77777777" w:rsidR="00F57B69" w:rsidRPr="00A353C9" w:rsidRDefault="00F57B69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4D9C0E" w14:textId="77777777" w:rsidR="00F57B69" w:rsidRPr="00A353C9" w:rsidRDefault="00F57B69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68ADFC" w14:textId="77777777" w:rsidR="00F57B69" w:rsidRPr="00A353C9" w:rsidRDefault="00F57B69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E781C6" w14:textId="77777777" w:rsidR="00F57B69" w:rsidRPr="00A353C9" w:rsidRDefault="00F57B69" w:rsidP="00CA3445">
            <w:pPr>
              <w:pStyle w:val="aff1"/>
            </w:pPr>
          </w:p>
        </w:tc>
      </w:tr>
      <w:tr w:rsidR="00F57B69" w:rsidRPr="00A353C9" w14:paraId="06AB6F99" w14:textId="77777777" w:rsidTr="00897DF5">
        <w:trPr>
          <w:trHeight w:val="479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376FC" w14:textId="77777777" w:rsidR="00F57B69" w:rsidRPr="00A353C9" w:rsidRDefault="00F57B69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718826D" w14:textId="77777777" w:rsidR="00F57B69" w:rsidRPr="00A353C9" w:rsidRDefault="00F57B69" w:rsidP="00CA3445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32508A7B" w14:textId="77777777" w:rsidR="00F57B69" w:rsidRPr="00A353C9" w:rsidRDefault="00F57B69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56DD6653" w14:textId="77777777" w:rsidR="00F57B69" w:rsidRPr="00A353C9" w:rsidRDefault="00F57B69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79E4F434" w14:textId="77777777" w:rsidR="0098787C" w:rsidRDefault="0098787C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32052C" w:rsidRPr="0098787C" w14:paraId="7947584C" w14:textId="77777777" w:rsidTr="0098787C">
        <w:trPr>
          <w:trHeight w:val="20"/>
        </w:trPr>
        <w:tc>
          <w:tcPr>
            <w:tcW w:w="1291" w:type="pct"/>
            <w:vMerge w:val="restart"/>
          </w:tcPr>
          <w:p w14:paraId="5F7974DC" w14:textId="77777777" w:rsidR="0032052C" w:rsidRPr="0098787C" w:rsidRDefault="0032052C" w:rsidP="00CA3445">
            <w:pPr>
              <w:pStyle w:val="aff1"/>
            </w:pPr>
            <w:r w:rsidRPr="0098787C">
              <w:t>Трудовые действия</w:t>
            </w:r>
          </w:p>
        </w:tc>
        <w:tc>
          <w:tcPr>
            <w:tcW w:w="3709" w:type="pct"/>
          </w:tcPr>
          <w:p w14:paraId="5185136F" w14:textId="77777777" w:rsidR="0032052C" w:rsidRPr="0098787C" w:rsidRDefault="0032052C" w:rsidP="00CA3445">
            <w:pPr>
              <w:pStyle w:val="aff1"/>
              <w:jc w:val="both"/>
            </w:pPr>
            <w:r w:rsidRPr="0098787C">
              <w:t>Подготовка рабочего места к вальцовке конических обечаек на консольных валковых листогибочных машинах</w:t>
            </w:r>
          </w:p>
        </w:tc>
      </w:tr>
      <w:tr w:rsidR="0032052C" w:rsidRPr="0098787C" w14:paraId="4F726DE4" w14:textId="77777777" w:rsidTr="0098787C">
        <w:trPr>
          <w:trHeight w:val="20"/>
        </w:trPr>
        <w:tc>
          <w:tcPr>
            <w:tcW w:w="1291" w:type="pct"/>
            <w:vMerge/>
          </w:tcPr>
          <w:p w14:paraId="411346AF" w14:textId="77777777" w:rsidR="0032052C" w:rsidRPr="0098787C" w:rsidRDefault="0032052C" w:rsidP="00CA3445">
            <w:pPr>
              <w:pStyle w:val="aff1"/>
            </w:pPr>
          </w:p>
        </w:tc>
        <w:tc>
          <w:tcPr>
            <w:tcW w:w="3709" w:type="pct"/>
          </w:tcPr>
          <w:p w14:paraId="1B8B70C8" w14:textId="77777777" w:rsidR="0032052C" w:rsidRPr="0098787C" w:rsidRDefault="0032052C" w:rsidP="00CA3445">
            <w:pPr>
              <w:pStyle w:val="aff1"/>
              <w:jc w:val="both"/>
            </w:pPr>
            <w:r w:rsidRPr="0098787C">
              <w:t>Подготовка к работе консольных валковых листогибочных машин и вспомогательных приспособлений для вальцовки конических обечаек</w:t>
            </w:r>
          </w:p>
        </w:tc>
      </w:tr>
      <w:tr w:rsidR="0032052C" w:rsidRPr="0098787C" w14:paraId="510FD878" w14:textId="77777777" w:rsidTr="0098787C">
        <w:trPr>
          <w:trHeight w:val="20"/>
        </w:trPr>
        <w:tc>
          <w:tcPr>
            <w:tcW w:w="1291" w:type="pct"/>
            <w:vMerge/>
          </w:tcPr>
          <w:p w14:paraId="73EE975F" w14:textId="77777777" w:rsidR="0032052C" w:rsidRPr="0098787C" w:rsidRDefault="0032052C" w:rsidP="00CA3445">
            <w:pPr>
              <w:pStyle w:val="aff1"/>
            </w:pPr>
          </w:p>
        </w:tc>
        <w:tc>
          <w:tcPr>
            <w:tcW w:w="3709" w:type="pct"/>
          </w:tcPr>
          <w:p w14:paraId="233205A9" w14:textId="77777777" w:rsidR="0032052C" w:rsidRPr="0098787C" w:rsidRDefault="0032052C" w:rsidP="00CA3445">
            <w:pPr>
              <w:pStyle w:val="aff1"/>
              <w:jc w:val="both"/>
            </w:pPr>
            <w:r w:rsidRPr="0098787C">
              <w:t xml:space="preserve">Ежедневное </w:t>
            </w:r>
            <w:r w:rsidR="002837DE">
              <w:t>техническое</w:t>
            </w:r>
            <w:r w:rsidR="002837DE" w:rsidRPr="0098787C">
              <w:t xml:space="preserve"> </w:t>
            </w:r>
            <w:r w:rsidRPr="0098787C">
              <w:t>обслуживание консольных валковых листогибочных машин и вспомогательных приспособлений для вальцовки конических обечаек</w:t>
            </w:r>
          </w:p>
        </w:tc>
      </w:tr>
      <w:tr w:rsidR="0032052C" w:rsidRPr="0098787C" w14:paraId="47522C94" w14:textId="77777777" w:rsidTr="0098787C">
        <w:trPr>
          <w:trHeight w:val="20"/>
        </w:trPr>
        <w:tc>
          <w:tcPr>
            <w:tcW w:w="1291" w:type="pct"/>
            <w:vMerge/>
          </w:tcPr>
          <w:p w14:paraId="67F056A6" w14:textId="77777777" w:rsidR="0032052C" w:rsidRPr="0098787C" w:rsidRDefault="0032052C" w:rsidP="00CA3445">
            <w:pPr>
              <w:pStyle w:val="aff1"/>
            </w:pPr>
          </w:p>
        </w:tc>
        <w:tc>
          <w:tcPr>
            <w:tcW w:w="3709" w:type="pct"/>
          </w:tcPr>
          <w:p w14:paraId="0A38FD18" w14:textId="77777777" w:rsidR="0032052C" w:rsidRPr="0098787C" w:rsidRDefault="0032052C" w:rsidP="00CA3445">
            <w:pPr>
              <w:pStyle w:val="aff1"/>
              <w:jc w:val="both"/>
            </w:pPr>
            <w:r w:rsidRPr="0098787C">
              <w:t xml:space="preserve">Подача </w:t>
            </w:r>
            <w:r w:rsidR="00E769DD" w:rsidRPr="0098787C">
              <w:t xml:space="preserve">заготовок </w:t>
            </w:r>
            <w:r w:rsidR="004B5416">
              <w:t>в рабочее пространство</w:t>
            </w:r>
            <w:r w:rsidRPr="0098787C">
              <w:t xml:space="preserve"> консольных валковых листогибочных машин</w:t>
            </w:r>
            <w:r w:rsidR="004B5416" w:rsidRPr="0098787C">
              <w:t xml:space="preserve"> для гибки</w:t>
            </w:r>
            <w:r w:rsidR="004B5416">
              <w:t xml:space="preserve"> изделий</w:t>
            </w:r>
          </w:p>
        </w:tc>
      </w:tr>
      <w:tr w:rsidR="0032052C" w:rsidRPr="0098787C" w14:paraId="29454E43" w14:textId="77777777" w:rsidTr="0098787C">
        <w:trPr>
          <w:trHeight w:val="20"/>
        </w:trPr>
        <w:tc>
          <w:tcPr>
            <w:tcW w:w="1291" w:type="pct"/>
            <w:vMerge/>
          </w:tcPr>
          <w:p w14:paraId="3684FFB6" w14:textId="77777777" w:rsidR="0032052C" w:rsidRPr="0098787C" w:rsidRDefault="0032052C" w:rsidP="00CA3445">
            <w:pPr>
              <w:pStyle w:val="aff1"/>
            </w:pPr>
          </w:p>
        </w:tc>
        <w:tc>
          <w:tcPr>
            <w:tcW w:w="3709" w:type="pct"/>
          </w:tcPr>
          <w:p w14:paraId="2752A9B5" w14:textId="77777777" w:rsidR="0032052C" w:rsidRPr="0098787C" w:rsidRDefault="00F12F79" w:rsidP="00CA3445">
            <w:pPr>
              <w:pStyle w:val="aff1"/>
              <w:jc w:val="both"/>
            </w:pPr>
            <w:r>
              <w:t>Наладка</w:t>
            </w:r>
            <w:r w:rsidR="0032052C" w:rsidRPr="0098787C">
              <w:t xml:space="preserve"> консольных валковых листогибочных машинах</w:t>
            </w:r>
          </w:p>
        </w:tc>
      </w:tr>
      <w:tr w:rsidR="0032052C" w:rsidRPr="0098787C" w14:paraId="1EBA885E" w14:textId="77777777" w:rsidTr="0098787C">
        <w:trPr>
          <w:trHeight w:val="20"/>
        </w:trPr>
        <w:tc>
          <w:tcPr>
            <w:tcW w:w="1291" w:type="pct"/>
            <w:vMerge/>
          </w:tcPr>
          <w:p w14:paraId="62D81B15" w14:textId="77777777" w:rsidR="0032052C" w:rsidRPr="0098787C" w:rsidRDefault="0032052C" w:rsidP="00CA3445">
            <w:pPr>
              <w:pStyle w:val="aff1"/>
            </w:pPr>
          </w:p>
        </w:tc>
        <w:tc>
          <w:tcPr>
            <w:tcW w:w="3709" w:type="pct"/>
          </w:tcPr>
          <w:p w14:paraId="1793DE0E" w14:textId="77777777" w:rsidR="0032052C" w:rsidRPr="0098787C" w:rsidRDefault="00F12F79" w:rsidP="00CA3445">
            <w:pPr>
              <w:pStyle w:val="aff1"/>
              <w:jc w:val="both"/>
            </w:pPr>
            <w:r w:rsidRPr="0098787C">
              <w:t xml:space="preserve">Гибка конических изделий из листового металла на консольных </w:t>
            </w:r>
            <w:r w:rsidRPr="0098787C">
              <w:lastRenderedPageBreak/>
              <w:t>валковых листогибочных машинах</w:t>
            </w:r>
          </w:p>
        </w:tc>
      </w:tr>
      <w:tr w:rsidR="00F12F79" w:rsidRPr="0098787C" w14:paraId="05C1236C" w14:textId="77777777" w:rsidTr="0098787C">
        <w:trPr>
          <w:trHeight w:val="20"/>
        </w:trPr>
        <w:tc>
          <w:tcPr>
            <w:tcW w:w="1291" w:type="pct"/>
            <w:vMerge/>
          </w:tcPr>
          <w:p w14:paraId="750E4A59" w14:textId="77777777" w:rsidR="00F12F79" w:rsidRPr="0098787C" w:rsidRDefault="00F12F79" w:rsidP="00CA3445">
            <w:pPr>
              <w:pStyle w:val="aff1"/>
            </w:pPr>
          </w:p>
        </w:tc>
        <w:tc>
          <w:tcPr>
            <w:tcW w:w="3709" w:type="pct"/>
          </w:tcPr>
          <w:p w14:paraId="40472E1F" w14:textId="77777777" w:rsidR="00F12F79" w:rsidRPr="0098787C" w:rsidRDefault="00F12F79" w:rsidP="00CA3445">
            <w:pPr>
              <w:pStyle w:val="aff1"/>
              <w:jc w:val="both"/>
            </w:pPr>
            <w:r>
              <w:t xml:space="preserve">Манипулирование заготовками при вальцовке изделий </w:t>
            </w:r>
            <w:r w:rsidRPr="00096ED1">
              <w:t xml:space="preserve">на </w:t>
            </w:r>
            <w:r w:rsidRPr="0098787C">
              <w:t>консольных валковых</w:t>
            </w:r>
            <w:r w:rsidRPr="00096ED1">
              <w:t xml:space="preserve"> машинах малого размера</w:t>
            </w:r>
          </w:p>
        </w:tc>
      </w:tr>
      <w:tr w:rsidR="0032052C" w:rsidRPr="0098787C" w14:paraId="5683A541" w14:textId="77777777" w:rsidTr="0098787C">
        <w:trPr>
          <w:trHeight w:val="20"/>
        </w:trPr>
        <w:tc>
          <w:tcPr>
            <w:tcW w:w="1291" w:type="pct"/>
            <w:vMerge/>
          </w:tcPr>
          <w:p w14:paraId="5D7896A3" w14:textId="77777777" w:rsidR="0032052C" w:rsidRPr="0098787C" w:rsidRDefault="0032052C" w:rsidP="00CA3445">
            <w:pPr>
              <w:pStyle w:val="aff1"/>
            </w:pPr>
          </w:p>
        </w:tc>
        <w:tc>
          <w:tcPr>
            <w:tcW w:w="3709" w:type="pct"/>
          </w:tcPr>
          <w:p w14:paraId="7637D217" w14:textId="77777777" w:rsidR="0032052C" w:rsidRPr="0098787C" w:rsidRDefault="00F12F79" w:rsidP="00CA3445">
            <w:pPr>
              <w:pStyle w:val="aff1"/>
              <w:jc w:val="both"/>
            </w:pPr>
            <w:r w:rsidRPr="0098787C">
              <w:t xml:space="preserve">Снятие с валков конических обечаек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DE37BA" w:rsidRPr="0098787C" w14:paraId="0E373356" w14:textId="77777777" w:rsidTr="0098787C">
        <w:trPr>
          <w:trHeight w:val="20"/>
        </w:trPr>
        <w:tc>
          <w:tcPr>
            <w:tcW w:w="1291" w:type="pct"/>
            <w:vMerge/>
          </w:tcPr>
          <w:p w14:paraId="136793D8" w14:textId="77777777" w:rsidR="00DE37BA" w:rsidRPr="0098787C" w:rsidRDefault="00DE37BA" w:rsidP="00CA3445">
            <w:pPr>
              <w:pStyle w:val="aff1"/>
            </w:pPr>
          </w:p>
        </w:tc>
        <w:tc>
          <w:tcPr>
            <w:tcW w:w="3709" w:type="pct"/>
          </w:tcPr>
          <w:p w14:paraId="079F8829" w14:textId="77777777" w:rsidR="00DE37BA" w:rsidRPr="0098787C" w:rsidRDefault="00F12F79" w:rsidP="00CA3445">
            <w:pPr>
              <w:pStyle w:val="aff1"/>
              <w:jc w:val="both"/>
            </w:pPr>
            <w:r w:rsidRPr="0098787C">
              <w:t>Перемещение заготовок и конических обечаек подъемно-транспортным оборудованием при гибке на консольных валковых листогибочных машинах</w:t>
            </w:r>
          </w:p>
        </w:tc>
      </w:tr>
      <w:tr w:rsidR="00DE37BA" w:rsidRPr="0098787C" w14:paraId="0BFA3241" w14:textId="77777777" w:rsidTr="0098787C">
        <w:trPr>
          <w:trHeight w:val="20"/>
        </w:trPr>
        <w:tc>
          <w:tcPr>
            <w:tcW w:w="1291" w:type="pct"/>
            <w:vMerge/>
          </w:tcPr>
          <w:p w14:paraId="76B924AF" w14:textId="77777777" w:rsidR="00DE37BA" w:rsidRPr="0098787C" w:rsidRDefault="00DE37BA" w:rsidP="00CA3445">
            <w:pPr>
              <w:pStyle w:val="aff1"/>
            </w:pPr>
          </w:p>
        </w:tc>
        <w:tc>
          <w:tcPr>
            <w:tcW w:w="3709" w:type="pct"/>
          </w:tcPr>
          <w:p w14:paraId="37C1417D" w14:textId="77777777" w:rsidR="00DE37BA" w:rsidRPr="0098787C" w:rsidRDefault="00F12F79" w:rsidP="00CA3445">
            <w:pPr>
              <w:pStyle w:val="aff1"/>
              <w:jc w:val="both"/>
            </w:pPr>
            <w:r w:rsidRPr="0098787C">
              <w:t xml:space="preserve">Выявление дефектов в конических обечайках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DE37BA" w:rsidRPr="0098787C" w14:paraId="741236D9" w14:textId="77777777" w:rsidTr="0098787C">
        <w:trPr>
          <w:trHeight w:val="20"/>
        </w:trPr>
        <w:tc>
          <w:tcPr>
            <w:tcW w:w="1291" w:type="pct"/>
            <w:vMerge/>
          </w:tcPr>
          <w:p w14:paraId="186692ED" w14:textId="77777777" w:rsidR="00DE37BA" w:rsidRPr="0098787C" w:rsidRDefault="00DE37BA" w:rsidP="00CA3445">
            <w:pPr>
              <w:pStyle w:val="aff1"/>
            </w:pPr>
          </w:p>
        </w:tc>
        <w:tc>
          <w:tcPr>
            <w:tcW w:w="3709" w:type="pct"/>
          </w:tcPr>
          <w:p w14:paraId="321F4120" w14:textId="77777777" w:rsidR="00DE37BA" w:rsidRPr="0098787C" w:rsidRDefault="00F12F79" w:rsidP="00CA3445">
            <w:pPr>
              <w:pStyle w:val="aff1"/>
              <w:jc w:val="both"/>
            </w:pPr>
            <w:r>
              <w:t>Устранение</w:t>
            </w:r>
            <w:r w:rsidRPr="0098787C">
              <w:t xml:space="preserve"> дефектов в конических обечайках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DE37BA" w:rsidRPr="0098787C" w14:paraId="3B58D071" w14:textId="77777777" w:rsidTr="0098787C">
        <w:trPr>
          <w:trHeight w:val="20"/>
        </w:trPr>
        <w:tc>
          <w:tcPr>
            <w:tcW w:w="1291" w:type="pct"/>
            <w:vMerge/>
          </w:tcPr>
          <w:p w14:paraId="79CF14F2" w14:textId="77777777" w:rsidR="00DE37BA" w:rsidRPr="0098787C" w:rsidRDefault="00DE37BA" w:rsidP="00CA3445">
            <w:pPr>
              <w:pStyle w:val="aff1"/>
            </w:pPr>
          </w:p>
        </w:tc>
        <w:tc>
          <w:tcPr>
            <w:tcW w:w="3709" w:type="pct"/>
          </w:tcPr>
          <w:p w14:paraId="18637A55" w14:textId="77777777" w:rsidR="00DE37BA" w:rsidRPr="0098787C" w:rsidRDefault="00DE37BA" w:rsidP="00CA3445">
            <w:pPr>
              <w:pStyle w:val="aff1"/>
              <w:jc w:val="both"/>
            </w:pPr>
            <w:r w:rsidRPr="0098787C">
              <w:t xml:space="preserve">Складирование конических обечаек </w:t>
            </w:r>
            <w:r w:rsidR="00F12F79">
              <w:t>при</w:t>
            </w:r>
            <w:r w:rsidRPr="0098787C">
              <w:t xml:space="preserve"> гибк</w:t>
            </w:r>
            <w:r w:rsidR="00F12F79"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DE37BA" w:rsidRPr="0098787C" w14:paraId="37CC0580" w14:textId="77777777" w:rsidTr="0098787C">
        <w:trPr>
          <w:trHeight w:val="20"/>
        </w:trPr>
        <w:tc>
          <w:tcPr>
            <w:tcW w:w="1291" w:type="pct"/>
            <w:vMerge/>
          </w:tcPr>
          <w:p w14:paraId="5941566A" w14:textId="77777777" w:rsidR="00DE37BA" w:rsidRPr="0098787C" w:rsidRDefault="00DE37BA" w:rsidP="00CA3445">
            <w:pPr>
              <w:pStyle w:val="aff1"/>
            </w:pPr>
          </w:p>
        </w:tc>
        <w:tc>
          <w:tcPr>
            <w:tcW w:w="3709" w:type="pct"/>
          </w:tcPr>
          <w:p w14:paraId="3A9D18C5" w14:textId="77777777" w:rsidR="00DE37BA" w:rsidRPr="0098787C" w:rsidRDefault="00DE37BA" w:rsidP="00CA3445">
            <w:pPr>
              <w:pStyle w:val="aff1"/>
              <w:jc w:val="both"/>
            </w:pPr>
            <w:r w:rsidRPr="0098787C">
              <w:t>Устранение мелких неисправностей в работе консольных валковых листогибочных машин и средств механизации</w:t>
            </w:r>
          </w:p>
        </w:tc>
      </w:tr>
      <w:tr w:rsidR="00DE37BA" w:rsidRPr="0098787C" w14:paraId="75EC102B" w14:textId="77777777" w:rsidTr="0098787C">
        <w:trPr>
          <w:trHeight w:val="20"/>
        </w:trPr>
        <w:tc>
          <w:tcPr>
            <w:tcW w:w="1291" w:type="pct"/>
            <w:vMerge/>
          </w:tcPr>
          <w:p w14:paraId="28FBC15D" w14:textId="77777777" w:rsidR="00DE37BA" w:rsidRPr="0098787C" w:rsidRDefault="00DE37BA" w:rsidP="00CA3445">
            <w:pPr>
              <w:pStyle w:val="aff1"/>
            </w:pPr>
          </w:p>
        </w:tc>
        <w:tc>
          <w:tcPr>
            <w:tcW w:w="3709" w:type="pct"/>
          </w:tcPr>
          <w:p w14:paraId="5D35D9A9" w14:textId="77777777" w:rsidR="00DE37BA" w:rsidRPr="0098787C" w:rsidRDefault="00DE37BA" w:rsidP="00CA3445">
            <w:pPr>
              <w:pStyle w:val="aff1"/>
              <w:jc w:val="both"/>
            </w:pPr>
            <w:r w:rsidRPr="0098787C">
              <w:t xml:space="preserve">Контроль размеров изделий </w:t>
            </w:r>
            <w:r w:rsidR="00F12F79">
              <w:t>при</w:t>
            </w:r>
            <w:r w:rsidRPr="0098787C">
              <w:t xml:space="preserve"> гибк</w:t>
            </w:r>
            <w:r w:rsidR="00F12F79"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DE37BA" w:rsidRPr="0098787C" w14:paraId="126E6C91" w14:textId="77777777" w:rsidTr="0098787C">
        <w:trPr>
          <w:trHeight w:val="20"/>
        </w:trPr>
        <w:tc>
          <w:tcPr>
            <w:tcW w:w="1291" w:type="pct"/>
            <w:vMerge w:val="restart"/>
          </w:tcPr>
          <w:p w14:paraId="7C353169" w14:textId="77777777" w:rsidR="00DE37BA" w:rsidRPr="0098787C" w:rsidDel="002A1D54" w:rsidRDefault="00DE37BA" w:rsidP="00CA3445">
            <w:pPr>
              <w:pStyle w:val="aff1"/>
            </w:pPr>
            <w:r w:rsidRPr="0098787C" w:rsidDel="002A1D54">
              <w:t>Необходимые умения</w:t>
            </w:r>
          </w:p>
        </w:tc>
        <w:tc>
          <w:tcPr>
            <w:tcW w:w="3709" w:type="pct"/>
          </w:tcPr>
          <w:p w14:paraId="1FB589A6" w14:textId="77777777" w:rsidR="00DE37BA" w:rsidRPr="0098787C" w:rsidRDefault="00DE37BA" w:rsidP="00CA3445">
            <w:pPr>
              <w:pStyle w:val="aff1"/>
              <w:jc w:val="both"/>
            </w:pPr>
            <w:r w:rsidRPr="0098787C">
              <w:t>Читать</w:t>
            </w:r>
            <w:r w:rsidR="00246602" w:rsidRPr="0098787C">
              <w:t xml:space="preserve"> </w:t>
            </w:r>
            <w:r w:rsidR="00650BF7" w:rsidRPr="0098787C">
              <w:t xml:space="preserve">технологическую и конструкторскую </w:t>
            </w:r>
            <w:r w:rsidRPr="0098787C">
              <w:t>документацию</w:t>
            </w:r>
          </w:p>
        </w:tc>
      </w:tr>
      <w:tr w:rsidR="002B0C41" w:rsidRPr="0098787C" w14:paraId="5B3BED09" w14:textId="77777777" w:rsidTr="0098787C">
        <w:trPr>
          <w:trHeight w:val="20"/>
        </w:trPr>
        <w:tc>
          <w:tcPr>
            <w:tcW w:w="1291" w:type="pct"/>
            <w:vMerge/>
          </w:tcPr>
          <w:p w14:paraId="3147A030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23D91D0B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Использовать консольные валковые листогибочные машины для вальцовки конических обечаек</w:t>
            </w:r>
          </w:p>
        </w:tc>
      </w:tr>
      <w:tr w:rsidR="002B0C41" w:rsidRPr="0098787C" w14:paraId="0E0A5C8F" w14:textId="77777777" w:rsidTr="0098787C">
        <w:trPr>
          <w:trHeight w:val="20"/>
        </w:trPr>
        <w:tc>
          <w:tcPr>
            <w:tcW w:w="1291" w:type="pct"/>
            <w:vMerge/>
          </w:tcPr>
          <w:p w14:paraId="25015B65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401C0576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Управлять валковыми листогибочными машинами</w:t>
            </w:r>
          </w:p>
        </w:tc>
      </w:tr>
      <w:tr w:rsidR="002B0C41" w:rsidRPr="0098787C" w14:paraId="1BF94BD8" w14:textId="77777777" w:rsidTr="0098787C">
        <w:trPr>
          <w:trHeight w:val="20"/>
        </w:trPr>
        <w:tc>
          <w:tcPr>
            <w:tcW w:w="1291" w:type="pct"/>
            <w:vMerge/>
          </w:tcPr>
          <w:p w14:paraId="3E8D8183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55AE54D5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Управлять вспомогательными приспособлениями при гибке заготовок на консольных валковых листогибочных машинах</w:t>
            </w:r>
          </w:p>
        </w:tc>
      </w:tr>
      <w:tr w:rsidR="002B0C41" w:rsidRPr="0098787C" w14:paraId="0FD660CB" w14:textId="77777777" w:rsidTr="0098787C">
        <w:trPr>
          <w:trHeight w:val="20"/>
        </w:trPr>
        <w:tc>
          <w:tcPr>
            <w:tcW w:w="1291" w:type="pct"/>
            <w:vMerge/>
          </w:tcPr>
          <w:p w14:paraId="45DF567D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2405DC05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Выполнять техническое обслуживание (ежедневное, еженедельное) консольных валковых листогибочных машин и вспомогательных приспособлений в соответствии с требованиями документации</w:t>
            </w:r>
            <w:r>
              <w:t xml:space="preserve"> по</w:t>
            </w:r>
            <w:r w:rsidRPr="0098787C">
              <w:t xml:space="preserve"> эксплуатаци</w:t>
            </w:r>
            <w:r>
              <w:t>и</w:t>
            </w:r>
          </w:p>
        </w:tc>
      </w:tr>
      <w:tr w:rsidR="002B0C41" w:rsidRPr="0098787C" w14:paraId="7096F41E" w14:textId="77777777" w:rsidTr="0098787C">
        <w:trPr>
          <w:trHeight w:val="20"/>
        </w:trPr>
        <w:tc>
          <w:tcPr>
            <w:tcW w:w="1291" w:type="pct"/>
            <w:vMerge/>
          </w:tcPr>
          <w:p w14:paraId="2E4C0F55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36F50393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Регулировать положение валков на консольных валковых листогибочных машинах</w:t>
            </w:r>
          </w:p>
        </w:tc>
      </w:tr>
      <w:tr w:rsidR="002B0C41" w:rsidRPr="0098787C" w14:paraId="48C82988" w14:textId="77777777" w:rsidTr="0098787C">
        <w:trPr>
          <w:trHeight w:val="20"/>
        </w:trPr>
        <w:tc>
          <w:tcPr>
            <w:tcW w:w="1291" w:type="pct"/>
            <w:vMerge/>
          </w:tcPr>
          <w:p w14:paraId="6A201B4E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6CC47BA4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Манипулировать заготовками при гибке конических обечаек из заготовок на консольных валковых листогибочных машинах</w:t>
            </w:r>
          </w:p>
        </w:tc>
      </w:tr>
      <w:tr w:rsidR="002B0C41" w:rsidRPr="0098787C" w14:paraId="263208F5" w14:textId="77777777" w:rsidTr="0098787C">
        <w:trPr>
          <w:trHeight w:val="20"/>
        </w:trPr>
        <w:tc>
          <w:tcPr>
            <w:tcW w:w="1291" w:type="pct"/>
            <w:vMerge/>
          </w:tcPr>
          <w:p w14:paraId="41EE1010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64EAFE7E" w14:textId="77777777" w:rsidR="002B0C41" w:rsidRPr="0098787C" w:rsidRDefault="002B0C41" w:rsidP="002B0C41">
            <w:pPr>
              <w:pStyle w:val="aff1"/>
              <w:jc w:val="both"/>
              <w:rPr>
                <w:highlight w:val="yellow"/>
              </w:rPr>
            </w:pPr>
            <w:r w:rsidRPr="0098787C">
              <w:t>Применять способы гибки конических обечаек из заготовок на консольных валковых листогибочных машинах</w:t>
            </w:r>
          </w:p>
        </w:tc>
      </w:tr>
      <w:tr w:rsidR="002B0C41" w:rsidRPr="0098787C" w14:paraId="1A079F8A" w14:textId="77777777" w:rsidTr="0098787C">
        <w:trPr>
          <w:trHeight w:val="20"/>
        </w:trPr>
        <w:tc>
          <w:tcPr>
            <w:tcW w:w="1291" w:type="pct"/>
            <w:vMerge/>
          </w:tcPr>
          <w:p w14:paraId="688E6908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3A60436E" w14:textId="77777777" w:rsidR="002B0C41" w:rsidRPr="0098787C" w:rsidRDefault="002B0C41" w:rsidP="002B0C41">
            <w:pPr>
              <w:pStyle w:val="aff1"/>
              <w:jc w:val="both"/>
              <w:rPr>
                <w:highlight w:val="yellow"/>
              </w:rPr>
            </w:pPr>
            <w:r w:rsidRPr="0098787C">
              <w:t>Определять</w:t>
            </w:r>
            <w:r>
              <w:t xml:space="preserve"> типовые</w:t>
            </w:r>
            <w:r w:rsidRPr="0098787C">
              <w:t xml:space="preserve"> неисправность консольных валковых листогибочных машин</w:t>
            </w:r>
          </w:p>
        </w:tc>
      </w:tr>
      <w:tr w:rsidR="002B0C41" w:rsidRPr="0098787C" w14:paraId="18874FB8" w14:textId="77777777" w:rsidTr="0098787C">
        <w:trPr>
          <w:trHeight w:val="20"/>
        </w:trPr>
        <w:tc>
          <w:tcPr>
            <w:tcW w:w="1291" w:type="pct"/>
            <w:vMerge/>
          </w:tcPr>
          <w:p w14:paraId="31803D09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1FB25C30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Устанавливать заданные технической документацией параметры гибки на консольных валковых листогибочных машинах</w:t>
            </w:r>
          </w:p>
        </w:tc>
      </w:tr>
      <w:tr w:rsidR="002B0C41" w:rsidRPr="0098787C" w14:paraId="7C219CEC" w14:textId="77777777" w:rsidTr="0098787C">
        <w:trPr>
          <w:trHeight w:val="20"/>
        </w:trPr>
        <w:tc>
          <w:tcPr>
            <w:tcW w:w="1291" w:type="pct"/>
            <w:vMerge/>
          </w:tcPr>
          <w:p w14:paraId="1A09F4C0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0AFF385A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Выбирать грузоподъемные механизмы и такелажную оснастку для подъема и перемещения заготовок и конических обечаек при гибке изделий на консольных валковых листогибочных машинах</w:t>
            </w:r>
          </w:p>
        </w:tc>
      </w:tr>
      <w:tr w:rsidR="002B0C41" w:rsidRPr="0098787C" w14:paraId="5310EC7F" w14:textId="77777777" w:rsidTr="0098787C">
        <w:trPr>
          <w:trHeight w:val="20"/>
        </w:trPr>
        <w:tc>
          <w:tcPr>
            <w:tcW w:w="1291" w:type="pct"/>
            <w:vMerge/>
          </w:tcPr>
          <w:p w14:paraId="308E0DD6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54B58735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Выбирать схемы строповки заготовок и конических обечаек при гибке на консольных валковых листогибочных машинах</w:t>
            </w:r>
          </w:p>
        </w:tc>
      </w:tr>
      <w:tr w:rsidR="002B0C41" w:rsidRPr="0098787C" w14:paraId="0CADD6B3" w14:textId="77777777" w:rsidTr="0098787C">
        <w:trPr>
          <w:trHeight w:val="20"/>
        </w:trPr>
        <w:tc>
          <w:tcPr>
            <w:tcW w:w="1291" w:type="pct"/>
            <w:vMerge/>
          </w:tcPr>
          <w:p w14:paraId="4B4DA1B9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7C420B06" w14:textId="77777777" w:rsidR="002B0C41" w:rsidRPr="0098787C" w:rsidRDefault="002B0C41" w:rsidP="002B0C41">
            <w:pPr>
              <w:pStyle w:val="aff1"/>
              <w:jc w:val="both"/>
              <w:rPr>
                <w:highlight w:val="yellow"/>
              </w:rPr>
            </w:pPr>
            <w:r w:rsidRPr="0098787C">
              <w:t>Управлять подъемом и перемещением заготовок и конических обечаек при гибке на консольных валковых листогибочных машинах</w:t>
            </w:r>
          </w:p>
        </w:tc>
      </w:tr>
      <w:tr w:rsidR="002B0C41" w:rsidRPr="0098787C" w14:paraId="006648AB" w14:textId="77777777" w:rsidTr="0098787C">
        <w:trPr>
          <w:trHeight w:val="20"/>
        </w:trPr>
        <w:tc>
          <w:tcPr>
            <w:tcW w:w="1291" w:type="pct"/>
            <w:vMerge/>
          </w:tcPr>
          <w:p w14:paraId="04124BB3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4CEECE1F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 xml:space="preserve">Исправлять дефекты в конических обечайках </w:t>
            </w:r>
            <w:r w:rsidR="002D4D57">
              <w:t>при</w:t>
            </w:r>
            <w:r w:rsidRPr="0098787C">
              <w:t xml:space="preserve"> гибк</w:t>
            </w:r>
            <w:r w:rsidR="002D4D57"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2B0C41" w:rsidRPr="0098787C" w14:paraId="039B41EA" w14:textId="77777777" w:rsidTr="0098787C">
        <w:trPr>
          <w:trHeight w:val="20"/>
        </w:trPr>
        <w:tc>
          <w:tcPr>
            <w:tcW w:w="1291" w:type="pct"/>
            <w:vMerge/>
          </w:tcPr>
          <w:p w14:paraId="6EFE6D95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31BEE671" w14:textId="77777777" w:rsidR="002B0C41" w:rsidRPr="0098787C" w:rsidRDefault="002D4D57" w:rsidP="002B0C41">
            <w:pPr>
              <w:pStyle w:val="aff1"/>
              <w:jc w:val="both"/>
            </w:pPr>
            <w:r w:rsidRPr="0098787C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2B0C41" w:rsidRPr="0098787C" w14:paraId="768C555A" w14:textId="77777777" w:rsidTr="0098787C">
        <w:trPr>
          <w:trHeight w:val="20"/>
        </w:trPr>
        <w:tc>
          <w:tcPr>
            <w:tcW w:w="1291" w:type="pct"/>
            <w:vMerge/>
          </w:tcPr>
          <w:p w14:paraId="763C5EB5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050A4882" w14:textId="77777777" w:rsidR="002B0C41" w:rsidRPr="0098787C" w:rsidRDefault="002D4D57" w:rsidP="002B0C41">
            <w:pPr>
              <w:pStyle w:val="aff1"/>
              <w:jc w:val="both"/>
            </w:pPr>
            <w:r w:rsidRPr="0098787C">
              <w:rPr>
                <w:color w:val="000000"/>
              </w:rPr>
              <w:t xml:space="preserve">Выполнять измерения </w:t>
            </w:r>
            <w:r w:rsidRPr="0098787C">
              <w:t xml:space="preserve">конических обечаек </w:t>
            </w:r>
            <w:r w:rsidRPr="0098787C">
              <w:rPr>
                <w:color w:val="000000"/>
              </w:rPr>
              <w:t>с использованием контрольно-измерительных инструментов</w:t>
            </w:r>
          </w:p>
        </w:tc>
      </w:tr>
      <w:tr w:rsidR="002B0C41" w:rsidRPr="0098787C" w14:paraId="75A5E977" w14:textId="77777777" w:rsidTr="0098787C">
        <w:trPr>
          <w:trHeight w:val="20"/>
        </w:trPr>
        <w:tc>
          <w:tcPr>
            <w:tcW w:w="1291" w:type="pct"/>
            <w:vMerge/>
          </w:tcPr>
          <w:p w14:paraId="00B34B65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7960122B" w14:textId="77777777" w:rsidR="002B0C41" w:rsidRPr="0098787C" w:rsidRDefault="002D4D57" w:rsidP="002B0C41">
            <w:pPr>
              <w:pStyle w:val="aff1"/>
              <w:jc w:val="both"/>
            </w:pPr>
            <w:r w:rsidRPr="0098787C">
              <w:t>Применять средства индивидуальной защиты при гибке конических обечаек из листового и пруткового металла на консольных валковых листогибочных машинах</w:t>
            </w:r>
          </w:p>
        </w:tc>
      </w:tr>
      <w:tr w:rsidR="002B0C41" w:rsidRPr="0098787C" w14:paraId="7066D026" w14:textId="77777777" w:rsidTr="0098787C">
        <w:trPr>
          <w:trHeight w:val="20"/>
        </w:trPr>
        <w:tc>
          <w:tcPr>
            <w:tcW w:w="1291" w:type="pct"/>
            <w:vMerge/>
          </w:tcPr>
          <w:p w14:paraId="78FA6A8B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39D6617D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2B0C41" w:rsidRPr="0098787C" w14:paraId="4ADE50EA" w14:textId="77777777" w:rsidTr="0098787C">
        <w:trPr>
          <w:trHeight w:val="20"/>
        </w:trPr>
        <w:tc>
          <w:tcPr>
            <w:tcW w:w="1291" w:type="pct"/>
            <w:vMerge w:val="restart"/>
          </w:tcPr>
          <w:p w14:paraId="334C368B" w14:textId="77777777" w:rsidR="002B0C41" w:rsidRPr="0098787C" w:rsidRDefault="002B0C41" w:rsidP="002B0C41">
            <w:pPr>
              <w:pStyle w:val="aff1"/>
            </w:pPr>
            <w:r w:rsidRPr="0098787C" w:rsidDel="002A1D54">
              <w:t>Необходимые знания</w:t>
            </w:r>
          </w:p>
        </w:tc>
        <w:tc>
          <w:tcPr>
            <w:tcW w:w="3709" w:type="pct"/>
          </w:tcPr>
          <w:p w14:paraId="0DD54C57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Основы машиностроительного черчения в объеме, необходимом для выполнения работы</w:t>
            </w:r>
          </w:p>
        </w:tc>
      </w:tr>
      <w:tr w:rsidR="002B0C41" w:rsidRPr="0098787C" w14:paraId="02EE3AEA" w14:textId="77777777" w:rsidTr="0098787C">
        <w:trPr>
          <w:trHeight w:val="20"/>
        </w:trPr>
        <w:tc>
          <w:tcPr>
            <w:tcW w:w="1291" w:type="pct"/>
            <w:vMerge/>
          </w:tcPr>
          <w:p w14:paraId="4DD2FA66" w14:textId="77777777" w:rsidR="002B0C41" w:rsidRPr="0098787C" w:rsidDel="002A1D54" w:rsidRDefault="002B0C41" w:rsidP="002B0C41">
            <w:pPr>
              <w:pStyle w:val="aff1"/>
            </w:pPr>
          </w:p>
        </w:tc>
        <w:tc>
          <w:tcPr>
            <w:tcW w:w="3709" w:type="pct"/>
          </w:tcPr>
          <w:p w14:paraId="31DCE948" w14:textId="77777777" w:rsidR="002B0C41" w:rsidRPr="0098787C" w:rsidRDefault="002B0C41" w:rsidP="002B0C41">
            <w:pPr>
              <w:pStyle w:val="aff1"/>
              <w:jc w:val="both"/>
            </w:pPr>
            <w:r w:rsidRPr="0098787C">
              <w:t>Правила чтения технологических документов</w:t>
            </w:r>
          </w:p>
        </w:tc>
      </w:tr>
      <w:tr w:rsidR="002D4D57" w:rsidRPr="0098787C" w14:paraId="3FFE1174" w14:textId="77777777" w:rsidTr="0098787C">
        <w:trPr>
          <w:trHeight w:val="20"/>
        </w:trPr>
        <w:tc>
          <w:tcPr>
            <w:tcW w:w="1291" w:type="pct"/>
            <w:vMerge/>
          </w:tcPr>
          <w:p w14:paraId="0856C8A0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045B5CA6" w14:textId="77777777" w:rsidR="002D4D57" w:rsidRPr="0098787C" w:rsidRDefault="002D4D57" w:rsidP="002D4D57">
            <w:pPr>
              <w:pStyle w:val="aff1"/>
              <w:jc w:val="both"/>
            </w:pPr>
            <w:r w:rsidRPr="0098787C">
              <w:t>Виды, конструкции и назначение консольных валковых листогибочных машин</w:t>
            </w:r>
          </w:p>
        </w:tc>
      </w:tr>
      <w:tr w:rsidR="002D4D57" w:rsidRPr="0098787C" w14:paraId="71C03C51" w14:textId="77777777" w:rsidTr="0098787C">
        <w:trPr>
          <w:trHeight w:val="20"/>
        </w:trPr>
        <w:tc>
          <w:tcPr>
            <w:tcW w:w="1291" w:type="pct"/>
            <w:vMerge/>
          </w:tcPr>
          <w:p w14:paraId="10F072D4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7371D9DF" w14:textId="77777777" w:rsidR="002D4D57" w:rsidRPr="0098787C" w:rsidRDefault="002D4D57" w:rsidP="002D4D57">
            <w:pPr>
              <w:pStyle w:val="aff1"/>
              <w:jc w:val="both"/>
            </w:pPr>
            <w:r w:rsidRPr="0098787C">
              <w:t>Виды, конструкции и назначение вспомогательных приспособлений для гибки на консольных валковых листогибочных машинах</w:t>
            </w:r>
          </w:p>
        </w:tc>
      </w:tr>
      <w:tr w:rsidR="002D4D57" w:rsidRPr="0098787C" w14:paraId="053773F8" w14:textId="77777777" w:rsidTr="0098787C">
        <w:trPr>
          <w:trHeight w:val="20"/>
        </w:trPr>
        <w:tc>
          <w:tcPr>
            <w:tcW w:w="1291" w:type="pct"/>
            <w:vMerge/>
          </w:tcPr>
          <w:p w14:paraId="76D6D673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2AEDF0B1" w14:textId="77777777" w:rsidR="002D4D57" w:rsidRPr="0098787C" w:rsidRDefault="002D4D57" w:rsidP="002D4D57">
            <w:pPr>
              <w:pStyle w:val="aff1"/>
              <w:jc w:val="both"/>
            </w:pPr>
            <w:r w:rsidRPr="0098787C">
              <w:t>Виды, конструкции и назначение подъемно-транспортного оборудования</w:t>
            </w:r>
          </w:p>
        </w:tc>
      </w:tr>
      <w:tr w:rsidR="002D4D57" w:rsidRPr="0098787C" w14:paraId="7E75600F" w14:textId="77777777" w:rsidTr="0098787C">
        <w:trPr>
          <w:trHeight w:val="20"/>
        </w:trPr>
        <w:tc>
          <w:tcPr>
            <w:tcW w:w="1291" w:type="pct"/>
            <w:vMerge/>
          </w:tcPr>
          <w:p w14:paraId="3B68B761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3B4FC640" w14:textId="77777777" w:rsidR="002D4D57" w:rsidRPr="0098787C" w:rsidRDefault="002D4D57" w:rsidP="002D4D57">
            <w:pPr>
              <w:pStyle w:val="aff1"/>
              <w:jc w:val="both"/>
            </w:pPr>
            <w:r>
              <w:t>Типовые р</w:t>
            </w:r>
            <w:r w:rsidRPr="0098787C">
              <w:t>ежимы работы консольных валковых листогибочных машин и вспомогательных приспособлений</w:t>
            </w:r>
          </w:p>
        </w:tc>
      </w:tr>
      <w:tr w:rsidR="002D4D57" w:rsidRPr="0098787C" w14:paraId="1F9A01A2" w14:textId="77777777" w:rsidTr="0098787C">
        <w:trPr>
          <w:trHeight w:val="20"/>
        </w:trPr>
        <w:tc>
          <w:tcPr>
            <w:tcW w:w="1291" w:type="pct"/>
            <w:vMerge/>
          </w:tcPr>
          <w:p w14:paraId="77F32558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45EC9196" w14:textId="77777777" w:rsidR="002D4D57" w:rsidRPr="0098787C" w:rsidRDefault="002D4D57" w:rsidP="002D4D57">
            <w:pPr>
              <w:pStyle w:val="aff1"/>
              <w:jc w:val="both"/>
            </w:pPr>
            <w:r w:rsidRPr="0098787C">
              <w:t>Основные характеристики консольных валковых листогибочных машин и вспомогательных приспособлений</w:t>
            </w:r>
          </w:p>
        </w:tc>
      </w:tr>
      <w:tr w:rsidR="002D4D57" w:rsidRPr="0098787C" w14:paraId="6779EB25" w14:textId="77777777" w:rsidTr="0098787C">
        <w:trPr>
          <w:trHeight w:val="20"/>
        </w:trPr>
        <w:tc>
          <w:tcPr>
            <w:tcW w:w="1291" w:type="pct"/>
            <w:vMerge/>
          </w:tcPr>
          <w:p w14:paraId="723D6B08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3940012D" w14:textId="77777777" w:rsidR="002D4D57" w:rsidRPr="0098787C" w:rsidRDefault="002D4D57" w:rsidP="002D4D57">
            <w:pPr>
              <w:pStyle w:val="aff1"/>
              <w:jc w:val="both"/>
            </w:pPr>
            <w:r>
              <w:t>Назначение органов</w:t>
            </w:r>
            <w:r w:rsidRPr="0098787C">
              <w:t xml:space="preserve"> управления консольными валковыми листогибочными машинами и вспомогательными приспособлениями</w:t>
            </w:r>
          </w:p>
        </w:tc>
      </w:tr>
      <w:tr w:rsidR="002D4D57" w:rsidRPr="0098787C" w14:paraId="3FBA8A5E" w14:textId="77777777" w:rsidTr="0098787C">
        <w:trPr>
          <w:trHeight w:val="20"/>
        </w:trPr>
        <w:tc>
          <w:tcPr>
            <w:tcW w:w="1291" w:type="pct"/>
            <w:vMerge/>
          </w:tcPr>
          <w:p w14:paraId="4B3ED570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448F1236" w14:textId="77777777" w:rsidR="002D4D57" w:rsidRPr="0098787C" w:rsidRDefault="002D4D57" w:rsidP="002D4D57">
            <w:pPr>
              <w:pStyle w:val="aff1"/>
              <w:jc w:val="both"/>
            </w:pPr>
            <w:r w:rsidRPr="0098787C">
              <w:t>Порядок</w:t>
            </w:r>
            <w:r>
              <w:t xml:space="preserve"> и правила</w:t>
            </w:r>
            <w:r w:rsidRPr="0098787C">
              <w:t xml:space="preserve"> подготовки к работе консольных валковых листогибочных машин и вспомогательных приспособлений</w:t>
            </w:r>
          </w:p>
        </w:tc>
      </w:tr>
      <w:tr w:rsidR="002D4D57" w:rsidRPr="0098787C" w14:paraId="1306653D" w14:textId="77777777" w:rsidTr="0098787C">
        <w:trPr>
          <w:trHeight w:val="20"/>
        </w:trPr>
        <w:tc>
          <w:tcPr>
            <w:tcW w:w="1291" w:type="pct"/>
            <w:vMerge/>
          </w:tcPr>
          <w:p w14:paraId="725B0F70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2A6C2CFB" w14:textId="77777777" w:rsidR="002D4D57" w:rsidRPr="0098787C" w:rsidRDefault="00C77834" w:rsidP="002D4D57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98787C">
              <w:t xml:space="preserve">консольных валковых </w:t>
            </w:r>
            <w:r w:rsidRPr="00096ED1">
              <w:t xml:space="preserve">машин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2D4D57" w:rsidRPr="0098787C" w14:paraId="7642857B" w14:textId="77777777" w:rsidTr="0098787C">
        <w:trPr>
          <w:trHeight w:val="20"/>
        </w:trPr>
        <w:tc>
          <w:tcPr>
            <w:tcW w:w="1291" w:type="pct"/>
            <w:vMerge/>
          </w:tcPr>
          <w:p w14:paraId="776696A5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35AE2EB4" w14:textId="77777777" w:rsidR="002D4D57" w:rsidRPr="0098787C" w:rsidRDefault="00C77834" w:rsidP="002D4D57">
            <w:pPr>
              <w:pStyle w:val="aff1"/>
              <w:jc w:val="both"/>
            </w:pPr>
            <w:r w:rsidRPr="0098787C">
              <w:t>Правила и способы гибки конических обечаек на консольных валковых листогибочных машинах</w:t>
            </w:r>
          </w:p>
        </w:tc>
      </w:tr>
      <w:tr w:rsidR="002D4D57" w:rsidRPr="0098787C" w14:paraId="5B6957B0" w14:textId="77777777" w:rsidTr="0098787C">
        <w:trPr>
          <w:trHeight w:val="20"/>
        </w:trPr>
        <w:tc>
          <w:tcPr>
            <w:tcW w:w="1291" w:type="pct"/>
            <w:vMerge/>
          </w:tcPr>
          <w:p w14:paraId="7107B492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4FA72CAA" w14:textId="77777777" w:rsidR="002D4D57" w:rsidRPr="0098787C" w:rsidRDefault="00C77834" w:rsidP="002D4D57">
            <w:pPr>
              <w:pStyle w:val="aff1"/>
              <w:jc w:val="both"/>
            </w:pPr>
            <w:r w:rsidRPr="0098787C">
              <w:t xml:space="preserve">Виды дефектов конических обечаек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394279" w:rsidRPr="0098787C" w14:paraId="10B82791" w14:textId="77777777" w:rsidTr="0098787C">
        <w:trPr>
          <w:trHeight w:val="20"/>
        </w:trPr>
        <w:tc>
          <w:tcPr>
            <w:tcW w:w="1291" w:type="pct"/>
            <w:vMerge/>
          </w:tcPr>
          <w:p w14:paraId="7355E449" w14:textId="77777777" w:rsidR="00394279" w:rsidRPr="0098787C" w:rsidDel="002A1D54" w:rsidRDefault="00394279" w:rsidP="002D4D57">
            <w:pPr>
              <w:pStyle w:val="aff1"/>
            </w:pPr>
          </w:p>
        </w:tc>
        <w:tc>
          <w:tcPr>
            <w:tcW w:w="3709" w:type="pct"/>
          </w:tcPr>
          <w:p w14:paraId="4123AD32" w14:textId="77777777" w:rsidR="00394279" w:rsidRPr="0098787C" w:rsidRDefault="00394279" w:rsidP="002D4D57">
            <w:pPr>
              <w:pStyle w:val="aff1"/>
              <w:jc w:val="both"/>
            </w:pPr>
            <w:r w:rsidRPr="0098787C">
              <w:t xml:space="preserve">Способы устранения дефектов в конических обечайках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2D4D57" w:rsidRPr="0098787C" w14:paraId="60527F12" w14:textId="77777777" w:rsidTr="0098787C">
        <w:trPr>
          <w:trHeight w:val="20"/>
        </w:trPr>
        <w:tc>
          <w:tcPr>
            <w:tcW w:w="1291" w:type="pct"/>
            <w:vMerge/>
          </w:tcPr>
          <w:p w14:paraId="03D29556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40B7A570" w14:textId="77777777" w:rsidR="002D4D57" w:rsidRPr="0098787C" w:rsidRDefault="00394279" w:rsidP="002D4D57">
            <w:pPr>
              <w:pStyle w:val="aff1"/>
              <w:jc w:val="both"/>
            </w:pPr>
            <w:r w:rsidRPr="0098787C">
              <w:t xml:space="preserve">Группы и марки </w:t>
            </w:r>
            <w:r>
              <w:t>материалов</w:t>
            </w:r>
            <w:r w:rsidRPr="0098787C">
              <w:t>, обрабатываемых на консольных валковых листогибочных машинах</w:t>
            </w:r>
          </w:p>
        </w:tc>
      </w:tr>
      <w:tr w:rsidR="002D4D57" w:rsidRPr="0098787C" w14:paraId="22EF0DE2" w14:textId="77777777" w:rsidTr="0098787C">
        <w:trPr>
          <w:trHeight w:val="20"/>
        </w:trPr>
        <w:tc>
          <w:tcPr>
            <w:tcW w:w="1291" w:type="pct"/>
            <w:vMerge/>
          </w:tcPr>
          <w:p w14:paraId="57E1B705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093720B9" w14:textId="77777777" w:rsidR="002D4D57" w:rsidRPr="0098787C" w:rsidRDefault="00394279" w:rsidP="002D4D57">
            <w:pPr>
              <w:pStyle w:val="aff1"/>
              <w:jc w:val="both"/>
            </w:pPr>
            <w:r w:rsidRPr="0098787C">
              <w:t>Сортамент заготовок, обрабатываемых на консольных валковых листогибочных машинах</w:t>
            </w:r>
          </w:p>
        </w:tc>
      </w:tr>
      <w:tr w:rsidR="002D4D57" w:rsidRPr="0098787C" w14:paraId="23C33644" w14:textId="77777777" w:rsidTr="0098787C">
        <w:trPr>
          <w:trHeight w:val="20"/>
        </w:trPr>
        <w:tc>
          <w:tcPr>
            <w:tcW w:w="1291" w:type="pct"/>
            <w:vMerge/>
          </w:tcPr>
          <w:p w14:paraId="47F4652D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05DA5388" w14:textId="77777777" w:rsidR="002D4D57" w:rsidRPr="0098787C" w:rsidRDefault="00394279" w:rsidP="002D4D57">
            <w:pPr>
              <w:pStyle w:val="aff1"/>
              <w:jc w:val="both"/>
            </w:pPr>
            <w:r>
              <w:t>Типовые технологические процессы гибки на</w:t>
            </w:r>
            <w:r w:rsidRPr="0098787C">
              <w:t xml:space="preserve"> консольных валковых листогибочных машинах</w:t>
            </w:r>
          </w:p>
        </w:tc>
      </w:tr>
      <w:tr w:rsidR="002D4D57" w:rsidRPr="0098787C" w14:paraId="0BB077CF" w14:textId="77777777" w:rsidTr="0098787C">
        <w:trPr>
          <w:trHeight w:val="20"/>
        </w:trPr>
        <w:tc>
          <w:tcPr>
            <w:tcW w:w="1291" w:type="pct"/>
            <w:vMerge/>
          </w:tcPr>
          <w:p w14:paraId="1305887A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56516585" w14:textId="77777777" w:rsidR="002D4D57" w:rsidRPr="0098787C" w:rsidRDefault="001C571E" w:rsidP="002D4D57">
            <w:pPr>
              <w:pStyle w:val="aff1"/>
              <w:jc w:val="both"/>
            </w:pPr>
            <w:r w:rsidRPr="0098787C">
              <w:t>Приемы работы и последовательность гибки на консольных валковых листогибочных машинах</w:t>
            </w:r>
          </w:p>
        </w:tc>
      </w:tr>
      <w:tr w:rsidR="002D4D57" w:rsidRPr="0098787C" w14:paraId="6FE135BB" w14:textId="77777777" w:rsidTr="0098787C">
        <w:trPr>
          <w:trHeight w:val="20"/>
        </w:trPr>
        <w:tc>
          <w:tcPr>
            <w:tcW w:w="1291" w:type="pct"/>
            <w:vMerge/>
          </w:tcPr>
          <w:p w14:paraId="0BF10789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38BAC340" w14:textId="77777777" w:rsidR="002D4D57" w:rsidRPr="0098787C" w:rsidRDefault="001C571E" w:rsidP="002D4D57">
            <w:pPr>
              <w:pStyle w:val="aff1"/>
              <w:jc w:val="both"/>
            </w:pPr>
            <w:r w:rsidRPr="0098787C">
              <w:t xml:space="preserve">Схемы и правила складирования конических обечаек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2D4D57" w:rsidRPr="0098787C" w14:paraId="5CD4BA3E" w14:textId="77777777" w:rsidTr="0098787C">
        <w:trPr>
          <w:trHeight w:val="20"/>
        </w:trPr>
        <w:tc>
          <w:tcPr>
            <w:tcW w:w="1291" w:type="pct"/>
            <w:vMerge/>
          </w:tcPr>
          <w:p w14:paraId="2DD72BB7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32B4CACC" w14:textId="77777777" w:rsidR="002D4D57" w:rsidRPr="0098787C" w:rsidRDefault="001C571E" w:rsidP="002D4D57">
            <w:pPr>
              <w:pStyle w:val="aff1"/>
              <w:jc w:val="both"/>
            </w:pPr>
            <w:r w:rsidRPr="0098787C">
              <w:t>Припуски и допуски на конические обечайки при гибке на консольных валковых листогибочных машинах</w:t>
            </w:r>
          </w:p>
        </w:tc>
      </w:tr>
      <w:tr w:rsidR="002D4D57" w:rsidRPr="0098787C" w14:paraId="271DB405" w14:textId="77777777" w:rsidTr="0098787C">
        <w:trPr>
          <w:trHeight w:val="20"/>
        </w:trPr>
        <w:tc>
          <w:tcPr>
            <w:tcW w:w="1291" w:type="pct"/>
            <w:vMerge/>
          </w:tcPr>
          <w:p w14:paraId="67F9B6F6" w14:textId="77777777" w:rsidR="002D4D57" w:rsidRPr="0098787C" w:rsidDel="002A1D54" w:rsidRDefault="002D4D57" w:rsidP="002D4D57">
            <w:pPr>
              <w:pStyle w:val="aff1"/>
            </w:pPr>
          </w:p>
        </w:tc>
        <w:tc>
          <w:tcPr>
            <w:tcW w:w="3709" w:type="pct"/>
          </w:tcPr>
          <w:p w14:paraId="71ECDE6B" w14:textId="77777777" w:rsidR="002D4D57" w:rsidRPr="0098787C" w:rsidRDefault="001C571E" w:rsidP="002D4D57">
            <w:pPr>
              <w:pStyle w:val="aff1"/>
              <w:jc w:val="both"/>
            </w:pPr>
            <w:r w:rsidRPr="0098787C">
              <w:t xml:space="preserve">Способы контроля размеров конических обечаек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1C571E" w:rsidRPr="0098787C" w14:paraId="4324963F" w14:textId="77777777" w:rsidTr="0098787C">
        <w:trPr>
          <w:trHeight w:val="20"/>
        </w:trPr>
        <w:tc>
          <w:tcPr>
            <w:tcW w:w="1291" w:type="pct"/>
            <w:vMerge/>
          </w:tcPr>
          <w:p w14:paraId="398FF51D" w14:textId="77777777" w:rsidR="001C571E" w:rsidRPr="0098787C" w:rsidDel="002A1D54" w:rsidRDefault="001C571E" w:rsidP="001C571E">
            <w:pPr>
              <w:pStyle w:val="aff1"/>
            </w:pPr>
          </w:p>
        </w:tc>
        <w:tc>
          <w:tcPr>
            <w:tcW w:w="3709" w:type="pct"/>
          </w:tcPr>
          <w:p w14:paraId="62BB3672" w14:textId="77777777" w:rsidR="001C571E" w:rsidRPr="0098787C" w:rsidRDefault="001C571E" w:rsidP="001C571E">
            <w:pPr>
              <w:pStyle w:val="aff1"/>
              <w:jc w:val="both"/>
            </w:pPr>
            <w:r w:rsidRPr="0098787C">
              <w:t xml:space="preserve">Виды, конструкции, назначение контрольно-измерительных инструментов для контроля конических обечаек </w:t>
            </w:r>
            <w:r>
              <w:t>при</w:t>
            </w:r>
            <w:r w:rsidRPr="0098787C">
              <w:t xml:space="preserve"> гибк</w:t>
            </w:r>
            <w:r>
              <w:t>е</w:t>
            </w:r>
            <w:r w:rsidRPr="0098787C">
              <w:t xml:space="preserve"> на консольных валковых листогибочных машинах</w:t>
            </w:r>
          </w:p>
        </w:tc>
      </w:tr>
      <w:tr w:rsidR="001C571E" w:rsidRPr="0098787C" w14:paraId="38975E47" w14:textId="77777777" w:rsidTr="0098787C">
        <w:trPr>
          <w:trHeight w:val="20"/>
        </w:trPr>
        <w:tc>
          <w:tcPr>
            <w:tcW w:w="1291" w:type="pct"/>
            <w:vMerge/>
          </w:tcPr>
          <w:p w14:paraId="6DA4B8C3" w14:textId="77777777" w:rsidR="001C571E" w:rsidRPr="0098787C" w:rsidDel="002A1D54" w:rsidRDefault="001C571E" w:rsidP="001C571E">
            <w:pPr>
              <w:pStyle w:val="aff1"/>
            </w:pPr>
          </w:p>
        </w:tc>
        <w:tc>
          <w:tcPr>
            <w:tcW w:w="3709" w:type="pct"/>
          </w:tcPr>
          <w:p w14:paraId="635114C9" w14:textId="77777777" w:rsidR="001C571E" w:rsidRPr="0098787C" w:rsidRDefault="001C571E" w:rsidP="001C571E">
            <w:pPr>
              <w:pStyle w:val="aff1"/>
              <w:jc w:val="both"/>
            </w:pPr>
            <w:r w:rsidRPr="0098787C">
              <w:t>Правила строповки и перемещения грузов</w:t>
            </w:r>
          </w:p>
        </w:tc>
      </w:tr>
      <w:tr w:rsidR="001C571E" w:rsidRPr="0098787C" w14:paraId="50F50655" w14:textId="77777777" w:rsidTr="0098787C">
        <w:trPr>
          <w:trHeight w:val="20"/>
        </w:trPr>
        <w:tc>
          <w:tcPr>
            <w:tcW w:w="1291" w:type="pct"/>
            <w:vMerge/>
          </w:tcPr>
          <w:p w14:paraId="22089BEB" w14:textId="77777777" w:rsidR="001C571E" w:rsidRPr="0098787C" w:rsidDel="002A1D54" w:rsidRDefault="001C571E" w:rsidP="001C571E">
            <w:pPr>
              <w:pStyle w:val="aff1"/>
            </w:pPr>
          </w:p>
        </w:tc>
        <w:tc>
          <w:tcPr>
            <w:tcW w:w="3709" w:type="pct"/>
          </w:tcPr>
          <w:p w14:paraId="3F523CD8" w14:textId="77777777" w:rsidR="001C571E" w:rsidRPr="0098787C" w:rsidRDefault="001C571E" w:rsidP="001C571E">
            <w:pPr>
              <w:pStyle w:val="aff1"/>
              <w:jc w:val="both"/>
            </w:pPr>
            <w:r w:rsidRPr="0098787C">
              <w:t>Система знаковой сигнализации при работе с машинистом крана</w:t>
            </w:r>
          </w:p>
        </w:tc>
      </w:tr>
      <w:tr w:rsidR="001C571E" w:rsidRPr="0098787C" w14:paraId="707D7E9D" w14:textId="77777777" w:rsidTr="0098787C">
        <w:trPr>
          <w:trHeight w:val="20"/>
        </w:trPr>
        <w:tc>
          <w:tcPr>
            <w:tcW w:w="1291" w:type="pct"/>
            <w:vMerge/>
          </w:tcPr>
          <w:p w14:paraId="6300B8E1" w14:textId="77777777" w:rsidR="001C571E" w:rsidRPr="0098787C" w:rsidDel="002A1D54" w:rsidRDefault="001C571E" w:rsidP="001C571E">
            <w:pPr>
              <w:pStyle w:val="aff1"/>
            </w:pPr>
          </w:p>
        </w:tc>
        <w:tc>
          <w:tcPr>
            <w:tcW w:w="3709" w:type="pct"/>
          </w:tcPr>
          <w:p w14:paraId="2DC16CF3" w14:textId="77777777" w:rsidR="001C571E" w:rsidRPr="0098787C" w:rsidRDefault="001C571E" w:rsidP="001C571E">
            <w:pPr>
              <w:pStyle w:val="aff1"/>
              <w:jc w:val="both"/>
            </w:pPr>
            <w:r w:rsidRPr="0098787C">
              <w:t>Виды и правила применения средств индивидуальной и коллективной защиты при гибке на консольных валковых листогибочных машинах</w:t>
            </w:r>
          </w:p>
        </w:tc>
      </w:tr>
      <w:tr w:rsidR="001C571E" w:rsidRPr="0098787C" w14:paraId="5381A7DF" w14:textId="77777777" w:rsidTr="0098787C">
        <w:trPr>
          <w:trHeight w:val="20"/>
        </w:trPr>
        <w:tc>
          <w:tcPr>
            <w:tcW w:w="1291" w:type="pct"/>
            <w:vMerge/>
          </w:tcPr>
          <w:p w14:paraId="196F5329" w14:textId="77777777" w:rsidR="001C571E" w:rsidRPr="0098787C" w:rsidDel="002A1D54" w:rsidRDefault="001C571E" w:rsidP="001C571E">
            <w:pPr>
              <w:pStyle w:val="aff1"/>
            </w:pPr>
          </w:p>
        </w:tc>
        <w:tc>
          <w:tcPr>
            <w:tcW w:w="3709" w:type="pct"/>
          </w:tcPr>
          <w:p w14:paraId="5ED604C3" w14:textId="77777777" w:rsidR="001C571E" w:rsidRPr="0098787C" w:rsidRDefault="001C571E" w:rsidP="001C571E">
            <w:pPr>
              <w:pStyle w:val="aff1"/>
              <w:jc w:val="both"/>
            </w:pPr>
            <w:r w:rsidRPr="0098787C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1C571E" w:rsidRPr="0098787C" w14:paraId="076596D4" w14:textId="77777777" w:rsidTr="0098787C">
        <w:trPr>
          <w:trHeight w:val="20"/>
        </w:trPr>
        <w:tc>
          <w:tcPr>
            <w:tcW w:w="1291" w:type="pct"/>
          </w:tcPr>
          <w:p w14:paraId="3011F998" w14:textId="77777777" w:rsidR="001C571E" w:rsidRPr="0098787C" w:rsidDel="002A1D54" w:rsidRDefault="001C571E" w:rsidP="001C571E">
            <w:pPr>
              <w:pStyle w:val="aff1"/>
            </w:pPr>
            <w:r w:rsidRPr="0098787C" w:rsidDel="002A1D54">
              <w:t>Другие характеристики</w:t>
            </w:r>
          </w:p>
        </w:tc>
        <w:tc>
          <w:tcPr>
            <w:tcW w:w="3709" w:type="pct"/>
          </w:tcPr>
          <w:p w14:paraId="3CA0FF0E" w14:textId="77777777" w:rsidR="001C571E" w:rsidRPr="0098787C" w:rsidRDefault="001C571E" w:rsidP="001C571E">
            <w:pPr>
              <w:pStyle w:val="aff1"/>
              <w:jc w:val="both"/>
            </w:pPr>
            <w:r w:rsidRPr="0098787C">
              <w:t>-</w:t>
            </w:r>
          </w:p>
        </w:tc>
      </w:tr>
    </w:tbl>
    <w:p w14:paraId="5F57F537" w14:textId="77777777" w:rsidR="000711E5" w:rsidRPr="00A353C9" w:rsidRDefault="000711E5" w:rsidP="00CA3445">
      <w:pPr>
        <w:pStyle w:val="2"/>
      </w:pPr>
      <w:bookmarkStart w:id="23" w:name="_Toc129508682"/>
      <w:bookmarkEnd w:id="16"/>
      <w:bookmarkEnd w:id="17"/>
      <w:r w:rsidRPr="00A353C9">
        <w:t>3.</w:t>
      </w:r>
      <w:r w:rsidR="00457D0F" w:rsidRPr="00A353C9">
        <w:rPr>
          <w:lang w:val="en-US"/>
        </w:rPr>
        <w:t>3</w:t>
      </w:r>
      <w:r w:rsidRPr="00A353C9">
        <w:t>. Обобщенная трудовая функция</w:t>
      </w:r>
      <w:bookmarkEnd w:id="23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431"/>
        <w:gridCol w:w="619"/>
        <w:gridCol w:w="717"/>
        <w:gridCol w:w="1817"/>
        <w:gridCol w:w="1121"/>
      </w:tblGrid>
      <w:tr w:rsidR="000711E5" w:rsidRPr="00A353C9" w14:paraId="422DCC0D" w14:textId="77777777" w:rsidTr="001B13C6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C6733A5" w14:textId="77777777" w:rsidR="000711E5" w:rsidRPr="00A353C9" w:rsidRDefault="00436CC4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513AA" w14:textId="77777777" w:rsidR="000711E5" w:rsidRPr="00A353C9" w:rsidRDefault="00BA41CF" w:rsidP="00CA3445">
            <w:pPr>
              <w:pStyle w:val="aff1"/>
              <w:rPr>
                <w:sz w:val="18"/>
                <w:szCs w:val="16"/>
              </w:rPr>
            </w:pPr>
            <w:r>
              <w:rPr>
                <w:noProof/>
              </w:rPr>
              <w:t xml:space="preserve">Вальцовка </w:t>
            </w:r>
            <w:r w:rsidR="00444FA4">
              <w:rPr>
                <w:noProof/>
              </w:rPr>
              <w:t xml:space="preserve">изделий </w:t>
            </w:r>
            <w:r>
              <w:rPr>
                <w:noProof/>
              </w:rPr>
              <w:t>на листо- и сортогибочных машинах среднего размера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40289D" w14:textId="77777777" w:rsidR="000711E5" w:rsidRPr="00A353C9" w:rsidRDefault="00436CC4" w:rsidP="00CA3445">
            <w:pPr>
              <w:pStyle w:val="100"/>
              <w:rPr>
                <w:sz w:val="16"/>
                <w:vertAlign w:val="superscript"/>
              </w:rPr>
            </w:pPr>
            <w:r w:rsidRPr="00A353C9"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62F04B" w14:textId="77777777" w:rsidR="000711E5" w:rsidRPr="00A353C9" w:rsidRDefault="0047636F" w:rsidP="00CA3445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A93E3E" w14:textId="77777777" w:rsidR="000711E5" w:rsidRPr="00A353C9" w:rsidRDefault="00436CC4" w:rsidP="00CA3445">
            <w:pPr>
              <w:pStyle w:val="100"/>
              <w:rPr>
                <w:vertAlign w:val="superscript"/>
              </w:rPr>
            </w:pPr>
            <w:r w:rsidRPr="00A353C9"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5B7ED" w14:textId="77777777" w:rsidR="000711E5" w:rsidRPr="00A353C9" w:rsidRDefault="00834188" w:rsidP="00CA3445">
            <w:pPr>
              <w:pStyle w:val="aff3"/>
            </w:pPr>
            <w:r w:rsidRPr="00A353C9">
              <w:t>3</w:t>
            </w:r>
          </w:p>
        </w:tc>
      </w:tr>
    </w:tbl>
    <w:p w14:paraId="71F9D71A" w14:textId="77777777" w:rsidR="00FA0BC9" w:rsidRDefault="00FA0BC9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226"/>
        <w:gridCol w:w="479"/>
        <w:gridCol w:w="2380"/>
        <w:gridCol w:w="1273"/>
        <w:gridCol w:w="2232"/>
      </w:tblGrid>
      <w:tr w:rsidR="000711E5" w:rsidRPr="00A353C9" w14:paraId="215C50C9" w14:textId="77777777" w:rsidTr="002A3361">
        <w:trPr>
          <w:trHeight w:val="283"/>
        </w:trPr>
        <w:tc>
          <w:tcPr>
            <w:tcW w:w="135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8BDEC1F" w14:textId="77777777" w:rsidR="000711E5" w:rsidRPr="00A353C9" w:rsidRDefault="00436CC4" w:rsidP="00CA3445">
            <w:r w:rsidRPr="00A353C9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918157D" w14:textId="77777777" w:rsidR="000711E5" w:rsidRPr="00A353C9" w:rsidRDefault="00436CC4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FD270A" w14:textId="77777777" w:rsidR="000711E5" w:rsidRPr="00A353C9" w:rsidRDefault="000711E5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1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CF812C" w14:textId="77777777" w:rsidR="000711E5" w:rsidRPr="00A353C9" w:rsidRDefault="00436CC4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9B6D52" w14:textId="77777777" w:rsidR="000711E5" w:rsidRPr="00A353C9" w:rsidRDefault="000711E5" w:rsidP="00CA3445">
            <w:pPr>
              <w:pStyle w:val="aff1"/>
            </w:pPr>
          </w:p>
        </w:tc>
        <w:tc>
          <w:tcPr>
            <w:tcW w:w="10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DB1D6" w14:textId="77777777" w:rsidR="000711E5" w:rsidRPr="00A353C9" w:rsidRDefault="000711E5" w:rsidP="00CA3445">
            <w:pPr>
              <w:pStyle w:val="aff1"/>
            </w:pPr>
          </w:p>
        </w:tc>
      </w:tr>
      <w:tr w:rsidR="000711E5" w:rsidRPr="00A353C9" w14:paraId="0664B040" w14:textId="77777777" w:rsidTr="002A3361">
        <w:trPr>
          <w:trHeight w:val="479"/>
        </w:trPr>
        <w:tc>
          <w:tcPr>
            <w:tcW w:w="1358" w:type="pct"/>
            <w:tcBorders>
              <w:top w:val="nil"/>
              <w:bottom w:val="nil"/>
              <w:right w:val="nil"/>
            </w:tcBorders>
            <w:vAlign w:val="center"/>
          </w:tcPr>
          <w:p w14:paraId="6D93F42D" w14:textId="77777777" w:rsidR="000711E5" w:rsidRPr="00A353C9" w:rsidRDefault="000711E5" w:rsidP="00CA3445">
            <w:pPr>
              <w:pStyle w:val="aff1"/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0B5549" w14:textId="77777777" w:rsidR="000711E5" w:rsidRPr="00A353C9" w:rsidRDefault="000711E5" w:rsidP="00CA3445">
            <w:pPr>
              <w:pStyle w:val="aff1"/>
            </w:pPr>
          </w:p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D3C3F0" w14:textId="77777777" w:rsidR="000711E5" w:rsidRPr="00A353C9" w:rsidRDefault="00436CC4" w:rsidP="00CA3445">
            <w:pPr>
              <w:pStyle w:val="100"/>
              <w:rPr>
                <w:szCs w:val="16"/>
              </w:rPr>
            </w:pPr>
            <w:r w:rsidRPr="00A353C9"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108FAD" w14:textId="77777777" w:rsidR="000711E5" w:rsidRPr="00A353C9" w:rsidRDefault="00436CC4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5FCA36E7" w14:textId="77777777" w:rsidR="00FA0BC9" w:rsidRDefault="00FA0BC9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591"/>
      </w:tblGrid>
      <w:tr w:rsidR="000711E5" w:rsidRPr="00A353C9" w14:paraId="2A1BB70B" w14:textId="77777777" w:rsidTr="00B854E2">
        <w:trPr>
          <w:trHeight w:val="525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929D6" w14:textId="77777777" w:rsidR="000711E5" w:rsidRPr="00A353C9" w:rsidRDefault="000711E5" w:rsidP="00CA3445">
            <w:pPr>
              <w:pStyle w:val="aff1"/>
            </w:pPr>
            <w:r w:rsidRPr="00A353C9">
              <w:t>Возможные наименования должностей</w:t>
            </w:r>
            <w:r w:rsidR="00620317" w:rsidRPr="00A353C9">
              <w:t>, профессий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6E27D" w14:textId="77777777" w:rsidR="000E3733" w:rsidRPr="00A353C9" w:rsidRDefault="006D1EA9" w:rsidP="00CA3445">
            <w:pPr>
              <w:pStyle w:val="aff1"/>
            </w:pPr>
            <w:r>
              <w:t>Вальцовщик</w:t>
            </w:r>
            <w:r w:rsidR="00624757" w:rsidRPr="00A353C9">
              <w:t xml:space="preserve"> 4-го разряда</w:t>
            </w:r>
          </w:p>
        </w:tc>
      </w:tr>
    </w:tbl>
    <w:p w14:paraId="0449EE7A" w14:textId="77777777" w:rsidR="00FA0BC9" w:rsidRDefault="00FA0BC9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591"/>
      </w:tblGrid>
      <w:tr w:rsidR="00611C45" w:rsidRPr="00A353C9" w14:paraId="5399358F" w14:textId="77777777" w:rsidTr="009A009F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E6AC1" w14:textId="77777777" w:rsidR="00611C45" w:rsidRPr="00A353C9" w:rsidRDefault="00611C45" w:rsidP="00CA3445">
            <w:pPr>
              <w:pStyle w:val="aff1"/>
            </w:pPr>
            <w:r w:rsidRPr="00A353C9">
              <w:t>Требования к образованию и обучению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23CF1" w14:textId="77777777" w:rsidR="00611C45" w:rsidRPr="00A353C9" w:rsidRDefault="00B94F02" w:rsidP="00CA3445">
            <w:pPr>
              <w:pStyle w:val="aff1"/>
              <w:rPr>
                <w:lang w:eastAsia="en-US"/>
              </w:rPr>
            </w:pPr>
            <w:r w:rsidRPr="00A353C9">
              <w:rPr>
                <w:lang w:eastAsia="en-US"/>
              </w:rPr>
              <w:t xml:space="preserve">Среднее общее </w:t>
            </w:r>
            <w:r w:rsidR="00655780">
              <w:rPr>
                <w:lang w:eastAsia="en-US"/>
              </w:rPr>
              <w:t>образование и профессиональное</w:t>
            </w:r>
            <w:r w:rsidR="005A7B48" w:rsidRPr="00A353C9">
              <w:rPr>
                <w:lang w:eastAsia="en-US"/>
              </w:rPr>
              <w:t xml:space="preserve">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 w:rsidR="000423C2">
              <w:rPr>
                <w:lang w:eastAsia="en-US"/>
              </w:rPr>
              <w:t>,</w:t>
            </w:r>
            <w:r w:rsidR="009311B6">
              <w:rPr>
                <w:lang w:eastAsia="en-US"/>
              </w:rPr>
              <w:t xml:space="preserve"> </w:t>
            </w:r>
            <w:r w:rsidR="009311B6" w:rsidRPr="00A353C9">
              <w:rPr>
                <w:lang w:eastAsia="en-US"/>
              </w:rPr>
              <w:t>программы повышения квалификации рабочих, служащих</w:t>
            </w:r>
          </w:p>
          <w:p w14:paraId="5DC8A052" w14:textId="77777777" w:rsidR="005A7B48" w:rsidRPr="00A353C9" w:rsidRDefault="005A7B48" w:rsidP="00CA3445">
            <w:pPr>
              <w:pStyle w:val="aff1"/>
              <w:rPr>
                <w:lang w:eastAsia="en-US"/>
              </w:rPr>
            </w:pPr>
            <w:r w:rsidRPr="00A353C9">
              <w:rPr>
                <w:lang w:eastAsia="en-US"/>
              </w:rPr>
              <w:t>или</w:t>
            </w:r>
          </w:p>
          <w:p w14:paraId="74BB6186" w14:textId="77777777" w:rsidR="005A7B48" w:rsidRPr="00A353C9" w:rsidRDefault="005A7B48" w:rsidP="00CA3445">
            <w:pPr>
              <w:pStyle w:val="aff1"/>
            </w:pPr>
            <w:r w:rsidRPr="00A353C9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A353C9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611C45" w:rsidRPr="00A353C9" w14:paraId="65026242" w14:textId="77777777" w:rsidTr="009A009F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A88DBC" w14:textId="77777777" w:rsidR="00611C45" w:rsidRPr="00A353C9" w:rsidRDefault="00611C45" w:rsidP="00CA3445">
            <w:pPr>
              <w:pStyle w:val="aff1"/>
            </w:pPr>
            <w:r w:rsidRPr="00A353C9">
              <w:t>Требования к опыту практической работы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23685" w14:textId="77777777" w:rsidR="00611C45" w:rsidRPr="00A353C9" w:rsidRDefault="005A7B48" w:rsidP="00CA3445">
            <w:pPr>
              <w:pStyle w:val="aff1"/>
            </w:pPr>
            <w:r w:rsidRPr="00A353C9">
              <w:rPr>
                <w:lang w:eastAsia="en-US"/>
              </w:rPr>
              <w:t xml:space="preserve">Не менее двух лет </w:t>
            </w:r>
            <w:r w:rsidR="006D1EA9">
              <w:t>вальцовщиком</w:t>
            </w:r>
            <w:r w:rsidR="00624757" w:rsidRPr="00A353C9">
              <w:t xml:space="preserve"> </w:t>
            </w:r>
            <w:r w:rsidR="008773EB" w:rsidRPr="00A353C9">
              <w:t>3</w:t>
            </w:r>
            <w:r w:rsidR="00624757" w:rsidRPr="00A353C9">
              <w:t>-го разряда</w:t>
            </w:r>
            <w:r w:rsidRPr="00A353C9">
              <w:rPr>
                <w:lang w:eastAsia="en-US"/>
              </w:rPr>
              <w:t xml:space="preserve"> </w:t>
            </w:r>
            <w:r w:rsidR="00A353C9" w:rsidRPr="00A353C9">
              <w:rPr>
                <w:lang w:eastAsia="en-US"/>
              </w:rPr>
              <w:t>для прошедших профессиональное обучение</w:t>
            </w:r>
          </w:p>
        </w:tc>
      </w:tr>
      <w:tr w:rsidR="00C72825" w:rsidRPr="00A353C9" w14:paraId="0E046D7D" w14:textId="77777777" w:rsidTr="009A009F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78064EE" w14:textId="77777777" w:rsidR="00C72825" w:rsidRPr="00A353C9" w:rsidRDefault="00C72825" w:rsidP="00CA3445">
            <w:pPr>
              <w:pStyle w:val="aff1"/>
            </w:pPr>
            <w:r w:rsidRPr="00A353C9">
              <w:t>Особые условия допуска к работе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3ACC7F8" w14:textId="77777777" w:rsidR="00A63DED" w:rsidRPr="00A353C9" w:rsidRDefault="00A63DED" w:rsidP="00CA3445">
            <w:pPr>
              <w:pStyle w:val="aff1"/>
              <w:rPr>
                <w:lang w:eastAsia="en-US"/>
              </w:rPr>
            </w:pPr>
            <w:r w:rsidRPr="00A353C9">
              <w:t>Лица не моложе 18 лет</w:t>
            </w:r>
            <w:r>
              <w:t xml:space="preserve"> (при работах</w:t>
            </w:r>
            <w:r w:rsidRPr="00A7191F">
              <w:t xml:space="preserve"> на горячей вальцовке металла</w:t>
            </w:r>
            <w:r>
              <w:t>)</w:t>
            </w:r>
            <w:r w:rsidRPr="00A353C9">
              <w:rPr>
                <w:rStyle w:val="ad"/>
              </w:rPr>
              <w:endnoteReference w:id="10"/>
            </w:r>
          </w:p>
          <w:p w14:paraId="4EB80E2A" w14:textId="77777777" w:rsidR="00C72825" w:rsidRPr="00A353C9" w:rsidRDefault="007C03E1" w:rsidP="00CA3445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C72825" w:rsidRPr="00A353C9">
              <w:rPr>
                <w:lang w:eastAsia="en-US"/>
              </w:rPr>
              <w:t xml:space="preserve"> </w:t>
            </w:r>
          </w:p>
          <w:p w14:paraId="060450E8" w14:textId="77777777" w:rsidR="00C72825" w:rsidRPr="00A353C9" w:rsidRDefault="00EF4497" w:rsidP="00CA3445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6EA07A1E" w14:textId="77777777" w:rsidR="00C72825" w:rsidRDefault="00C72825" w:rsidP="00CA3445">
            <w:pPr>
              <w:pStyle w:val="aff1"/>
            </w:pPr>
            <w:r w:rsidRPr="00A353C9">
              <w:t>Прохождение инструктажа по охране труда на рабочем месте</w:t>
            </w:r>
          </w:p>
          <w:p w14:paraId="28C4CAD6" w14:textId="77777777" w:rsidR="00B373CD" w:rsidRDefault="00B373CD" w:rsidP="00B373CD">
            <w:pPr>
              <w:pStyle w:val="aff1"/>
            </w:pPr>
            <w:r w:rsidRPr="000E3444">
              <w:t>Наличие не ниже II группы по электробезопасности</w:t>
            </w:r>
          </w:p>
          <w:p w14:paraId="1D79C6B0" w14:textId="77777777" w:rsidR="00D73003" w:rsidRDefault="00EF4497" w:rsidP="00CA3445">
            <w:pPr>
              <w:pStyle w:val="aff1"/>
            </w:pPr>
            <w:r w:rsidRPr="00CA4610">
              <w:rPr>
                <w:shd w:val="clear" w:color="auto" w:fill="FFFFFF"/>
              </w:rPr>
              <w:t xml:space="preserve">Прохождение </w:t>
            </w:r>
            <w:r w:rsidRPr="00CA4610">
              <w:t>инструктажа на рабочем месте и проверки навыков по зацепке грузов</w:t>
            </w:r>
          </w:p>
          <w:p w14:paraId="63C81617" w14:textId="77777777" w:rsidR="00D73003" w:rsidRPr="00A353C9" w:rsidRDefault="00EF4497" w:rsidP="00CA3445">
            <w:pPr>
              <w:pStyle w:val="aff1"/>
            </w:pPr>
            <w:r w:rsidRPr="00CA4610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</w:p>
        </w:tc>
      </w:tr>
      <w:tr w:rsidR="005D0421" w:rsidRPr="00A353C9" w14:paraId="06D74E15" w14:textId="77777777" w:rsidTr="009A009F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914EC" w14:textId="77777777" w:rsidR="005D0421" w:rsidRPr="00A353C9" w:rsidRDefault="005D0421" w:rsidP="00CA3445">
            <w:r w:rsidRPr="00A353C9">
              <w:t>Другие характеристики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48AA2" w14:textId="77777777" w:rsidR="005D0421" w:rsidRPr="00A353C9" w:rsidRDefault="005D0421" w:rsidP="00CA3445">
            <w:pPr>
              <w:pStyle w:val="aff1"/>
            </w:pPr>
            <w:r w:rsidRPr="00A353C9">
              <w:t>-</w:t>
            </w:r>
          </w:p>
        </w:tc>
      </w:tr>
    </w:tbl>
    <w:p w14:paraId="0CDB3E52" w14:textId="77777777" w:rsidR="00FA0BC9" w:rsidRDefault="00FA0BC9" w:rsidP="00CA3445"/>
    <w:p w14:paraId="51F2763A" w14:textId="77777777" w:rsidR="00FA0BC9" w:rsidRDefault="009A009F" w:rsidP="00CA3445">
      <w:r w:rsidRPr="00A353C9">
        <w:t>Дополнительные характеристики</w:t>
      </w:r>
    </w:p>
    <w:p w14:paraId="5DAE6FE0" w14:textId="77777777" w:rsidR="009A009F" w:rsidRDefault="009A009F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430"/>
        <w:gridCol w:w="6130"/>
      </w:tblGrid>
      <w:tr w:rsidR="005D0421" w:rsidRPr="00A353C9" w14:paraId="19FBF13D" w14:textId="77777777" w:rsidTr="009A009F">
        <w:trPr>
          <w:trHeight w:val="20"/>
        </w:trPr>
        <w:tc>
          <w:tcPr>
            <w:tcW w:w="1373" w:type="pct"/>
            <w:vAlign w:val="center"/>
          </w:tcPr>
          <w:p w14:paraId="0806D84B" w14:textId="77777777" w:rsidR="005D0421" w:rsidRPr="00A353C9" w:rsidRDefault="005D0421" w:rsidP="00CA3445">
            <w:pPr>
              <w:pStyle w:val="aff3"/>
            </w:pPr>
            <w:r w:rsidRPr="00A353C9">
              <w:t>Наименование документа</w:t>
            </w:r>
          </w:p>
        </w:tc>
        <w:tc>
          <w:tcPr>
            <w:tcW w:w="686" w:type="pct"/>
            <w:vAlign w:val="center"/>
          </w:tcPr>
          <w:p w14:paraId="09A468A7" w14:textId="77777777" w:rsidR="005D0421" w:rsidRPr="00A353C9" w:rsidRDefault="005D0421" w:rsidP="00CA3445">
            <w:pPr>
              <w:pStyle w:val="aff3"/>
            </w:pPr>
            <w:r w:rsidRPr="00A353C9">
              <w:t>Код</w:t>
            </w:r>
          </w:p>
        </w:tc>
        <w:tc>
          <w:tcPr>
            <w:tcW w:w="2941" w:type="pct"/>
            <w:vAlign w:val="center"/>
          </w:tcPr>
          <w:p w14:paraId="034F7303" w14:textId="77777777" w:rsidR="005D0421" w:rsidRPr="00A353C9" w:rsidRDefault="005D0421" w:rsidP="00CA3445">
            <w:pPr>
              <w:pStyle w:val="aff3"/>
            </w:pPr>
            <w:r w:rsidRPr="00A353C9">
              <w:t>Наименование базовой группы, должности (профессии) или специальности</w:t>
            </w:r>
          </w:p>
        </w:tc>
      </w:tr>
      <w:tr w:rsidR="00624757" w:rsidRPr="00A353C9" w14:paraId="4973AE76" w14:textId="77777777" w:rsidTr="009A009F">
        <w:trPr>
          <w:trHeight w:val="20"/>
        </w:trPr>
        <w:tc>
          <w:tcPr>
            <w:tcW w:w="1373" w:type="pct"/>
          </w:tcPr>
          <w:p w14:paraId="71627F03" w14:textId="77777777" w:rsidR="00624757" w:rsidRPr="00A353C9" w:rsidRDefault="00624757" w:rsidP="00CA3445">
            <w:pPr>
              <w:pStyle w:val="aff1"/>
              <w:rPr>
                <w:vertAlign w:val="superscript"/>
              </w:rPr>
            </w:pPr>
            <w:r w:rsidRPr="00A353C9">
              <w:t>ОКЗ</w:t>
            </w:r>
          </w:p>
        </w:tc>
        <w:tc>
          <w:tcPr>
            <w:tcW w:w="686" w:type="pct"/>
          </w:tcPr>
          <w:p w14:paraId="6AAF7C5D" w14:textId="77777777" w:rsidR="00624757" w:rsidRPr="00A353C9" w:rsidRDefault="00624757" w:rsidP="00CA3445">
            <w:pPr>
              <w:pStyle w:val="aff1"/>
            </w:pPr>
            <w:r w:rsidRPr="00A353C9">
              <w:t>7221</w:t>
            </w:r>
          </w:p>
        </w:tc>
        <w:tc>
          <w:tcPr>
            <w:tcW w:w="2941" w:type="pct"/>
          </w:tcPr>
          <w:p w14:paraId="6942F9BD" w14:textId="77777777" w:rsidR="00624757" w:rsidRPr="00A353C9" w:rsidRDefault="00624757" w:rsidP="00CA3445">
            <w:pPr>
              <w:pStyle w:val="aff1"/>
            </w:pPr>
            <w:r w:rsidRPr="00A353C9">
              <w:t>Кузнецы</w:t>
            </w:r>
          </w:p>
        </w:tc>
      </w:tr>
      <w:tr w:rsidR="00624757" w:rsidRPr="00A353C9" w14:paraId="086CF2C7" w14:textId="77777777" w:rsidTr="009A009F">
        <w:trPr>
          <w:trHeight w:val="20"/>
        </w:trPr>
        <w:tc>
          <w:tcPr>
            <w:tcW w:w="1373" w:type="pct"/>
          </w:tcPr>
          <w:p w14:paraId="75F8C6CC" w14:textId="77777777" w:rsidR="00624757" w:rsidRPr="00A353C9" w:rsidRDefault="00624757" w:rsidP="00CA3445">
            <w:pPr>
              <w:pStyle w:val="aff1"/>
            </w:pPr>
            <w:r w:rsidRPr="00A353C9">
              <w:t xml:space="preserve">ЕКС </w:t>
            </w:r>
          </w:p>
        </w:tc>
        <w:tc>
          <w:tcPr>
            <w:tcW w:w="686" w:type="pct"/>
          </w:tcPr>
          <w:p w14:paraId="63EF6975" w14:textId="77777777" w:rsidR="00624757" w:rsidRPr="00A353C9" w:rsidRDefault="005B2861" w:rsidP="00CA3445">
            <w:pPr>
              <w:pStyle w:val="aff1"/>
            </w:pPr>
            <w:r>
              <w:t xml:space="preserve">§ </w:t>
            </w:r>
            <w:r w:rsidR="006D1EA9">
              <w:t>7</w:t>
            </w:r>
          </w:p>
        </w:tc>
        <w:tc>
          <w:tcPr>
            <w:tcW w:w="2941" w:type="pct"/>
          </w:tcPr>
          <w:p w14:paraId="72AD9653" w14:textId="77777777" w:rsidR="00624757" w:rsidRPr="00A353C9" w:rsidRDefault="006D1EA9" w:rsidP="00CA3445">
            <w:pPr>
              <w:pStyle w:val="aff1"/>
              <w:rPr>
                <w:szCs w:val="18"/>
              </w:rPr>
            </w:pPr>
            <w:r>
              <w:t>Вальцовщик</w:t>
            </w:r>
            <w:r w:rsidRPr="00A353C9">
              <w:t xml:space="preserve"> </w:t>
            </w:r>
            <w:r w:rsidR="00624757" w:rsidRPr="00A353C9">
              <w:t>4-го разряда</w:t>
            </w:r>
            <w:r w:rsidR="00624757" w:rsidRPr="00A353C9">
              <w:rPr>
                <w:szCs w:val="18"/>
              </w:rPr>
              <w:t xml:space="preserve"> </w:t>
            </w:r>
          </w:p>
        </w:tc>
      </w:tr>
      <w:tr w:rsidR="00624757" w:rsidRPr="00A353C9" w14:paraId="63B3C72A" w14:textId="77777777" w:rsidTr="009A009F">
        <w:trPr>
          <w:trHeight w:val="20"/>
        </w:trPr>
        <w:tc>
          <w:tcPr>
            <w:tcW w:w="1373" w:type="pct"/>
          </w:tcPr>
          <w:p w14:paraId="56AA8340" w14:textId="77777777" w:rsidR="00624757" w:rsidRPr="00A353C9" w:rsidRDefault="00624757" w:rsidP="00CA3445">
            <w:pPr>
              <w:pStyle w:val="aff1"/>
            </w:pPr>
            <w:r w:rsidRPr="00A353C9">
              <w:t>ОКПДТР</w:t>
            </w:r>
          </w:p>
        </w:tc>
        <w:tc>
          <w:tcPr>
            <w:tcW w:w="686" w:type="pct"/>
          </w:tcPr>
          <w:p w14:paraId="667A089D" w14:textId="77777777" w:rsidR="00624757" w:rsidRPr="00A353C9" w:rsidRDefault="00E35F4F" w:rsidP="00CA3445">
            <w:pPr>
              <w:pStyle w:val="aff1"/>
            </w:pPr>
            <w:r w:rsidRPr="00462CCE">
              <w:t>11317</w:t>
            </w:r>
          </w:p>
        </w:tc>
        <w:tc>
          <w:tcPr>
            <w:tcW w:w="2941" w:type="pct"/>
          </w:tcPr>
          <w:p w14:paraId="72A94B1F" w14:textId="77777777" w:rsidR="00624757" w:rsidRPr="00A353C9" w:rsidRDefault="00E35F4F" w:rsidP="00CA3445">
            <w:pPr>
              <w:pStyle w:val="aff1"/>
            </w:pPr>
            <w:r>
              <w:t>Вальцовщик</w:t>
            </w:r>
          </w:p>
        </w:tc>
      </w:tr>
      <w:tr w:rsidR="00EC7312" w:rsidRPr="00A353C9" w14:paraId="35D2230D" w14:textId="77777777" w:rsidTr="009A009F">
        <w:trPr>
          <w:trHeight w:val="20"/>
        </w:trPr>
        <w:tc>
          <w:tcPr>
            <w:tcW w:w="1373" w:type="pct"/>
            <w:vMerge w:val="restart"/>
          </w:tcPr>
          <w:p w14:paraId="02EC8D79" w14:textId="77777777" w:rsidR="00EC7312" w:rsidRPr="00A353C9" w:rsidRDefault="00EC7312" w:rsidP="00CA3445">
            <w:pPr>
              <w:pStyle w:val="aff1"/>
            </w:pPr>
            <w:r w:rsidRPr="00A353C9">
              <w:t>ОКСО</w:t>
            </w:r>
            <w:r w:rsidRPr="00A353C9">
              <w:rPr>
                <w:rStyle w:val="ad"/>
              </w:rPr>
              <w:endnoteReference w:id="11"/>
            </w:r>
          </w:p>
        </w:tc>
        <w:tc>
          <w:tcPr>
            <w:tcW w:w="686" w:type="pct"/>
          </w:tcPr>
          <w:p w14:paraId="2BB42AA6" w14:textId="77777777" w:rsidR="00EC7312" w:rsidRPr="00A353C9" w:rsidRDefault="00EC7312" w:rsidP="00CA3445">
            <w:pPr>
              <w:pStyle w:val="aff1"/>
            </w:pPr>
            <w:r w:rsidRPr="00A353C9">
              <w:t>2.15.01.01</w:t>
            </w:r>
          </w:p>
        </w:tc>
        <w:tc>
          <w:tcPr>
            <w:tcW w:w="2941" w:type="pct"/>
          </w:tcPr>
          <w:p w14:paraId="39D4DA94" w14:textId="77777777" w:rsidR="00EC7312" w:rsidRPr="00A557F4" w:rsidRDefault="00EC7312" w:rsidP="00CA3445">
            <w:pPr>
              <w:pStyle w:val="aff1"/>
            </w:pPr>
            <w:r w:rsidRPr="00A557F4">
              <w:t>Оператор в производстве металлических изделий</w:t>
            </w:r>
          </w:p>
        </w:tc>
      </w:tr>
      <w:tr w:rsidR="00EC7312" w:rsidRPr="00A353C9" w14:paraId="63E5792C" w14:textId="77777777" w:rsidTr="009A009F">
        <w:trPr>
          <w:trHeight w:val="20"/>
        </w:trPr>
        <w:tc>
          <w:tcPr>
            <w:tcW w:w="1373" w:type="pct"/>
            <w:vMerge/>
          </w:tcPr>
          <w:p w14:paraId="599787E8" w14:textId="77777777" w:rsidR="00EC7312" w:rsidRPr="00A353C9" w:rsidRDefault="00EC7312" w:rsidP="00CA3445">
            <w:pPr>
              <w:pStyle w:val="aff1"/>
            </w:pPr>
          </w:p>
        </w:tc>
        <w:tc>
          <w:tcPr>
            <w:tcW w:w="686" w:type="pct"/>
          </w:tcPr>
          <w:p w14:paraId="2545B57C" w14:textId="77777777" w:rsidR="00EC7312" w:rsidRPr="00A353C9" w:rsidRDefault="00EC7312" w:rsidP="00CA3445">
            <w:pPr>
              <w:pStyle w:val="aff1"/>
            </w:pPr>
            <w:r w:rsidRPr="00A353C9">
              <w:t>2.15.01.0</w:t>
            </w:r>
            <w:r w:rsidR="00526525">
              <w:t>2</w:t>
            </w:r>
          </w:p>
        </w:tc>
        <w:tc>
          <w:tcPr>
            <w:tcW w:w="2941" w:type="pct"/>
          </w:tcPr>
          <w:p w14:paraId="7E502697" w14:textId="77777777" w:rsidR="00EC7312" w:rsidRPr="00A557F4" w:rsidRDefault="00526525" w:rsidP="00CA3445">
            <w:pPr>
              <w:pStyle w:val="aff1"/>
            </w:pPr>
            <w:r w:rsidRPr="00526525">
              <w:t>Наладчик холодноштамповочного оборудования</w:t>
            </w:r>
          </w:p>
        </w:tc>
      </w:tr>
    </w:tbl>
    <w:p w14:paraId="756672CF" w14:textId="77777777" w:rsidR="00764B66" w:rsidRPr="00A353C9" w:rsidRDefault="00764B66" w:rsidP="00CA3445">
      <w:pPr>
        <w:pStyle w:val="3"/>
        <w:keepNext w:val="0"/>
      </w:pPr>
      <w:r w:rsidRPr="00A353C9">
        <w:t>3.3.</w:t>
      </w:r>
      <w:r w:rsidR="007977B4" w:rsidRPr="00A353C9">
        <w:t>1</w:t>
      </w:r>
      <w:r w:rsidRPr="00A353C9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A86C30" w:rsidRPr="00A353C9" w14:paraId="4ACB2A98" w14:textId="77777777" w:rsidTr="00897DF5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64F69A1" w14:textId="77777777" w:rsidR="00A86C30" w:rsidRPr="00A353C9" w:rsidRDefault="00A86C30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943E32" w14:textId="77777777" w:rsidR="00A86C30" w:rsidRPr="00A353C9" w:rsidRDefault="00005DF5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 w:rsidR="00BA41CF">
              <w:t xml:space="preserve">на </w:t>
            </w:r>
            <w:r w:rsidR="00FD5B60">
              <w:t xml:space="preserve">валковых </w:t>
            </w:r>
            <w:r w:rsidR="00BA41CF">
              <w:t>листогибочных машинах среднего размера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22F5FB" w14:textId="77777777" w:rsidR="00A86C30" w:rsidRPr="00A353C9" w:rsidRDefault="00A86C30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374A7" w14:textId="77777777" w:rsidR="00A86C30" w:rsidRPr="00A353C9" w:rsidRDefault="0047636F" w:rsidP="00CA3445">
            <w:pPr>
              <w:pStyle w:val="aff1"/>
            </w:pPr>
            <w:r>
              <w:t>C</w:t>
            </w:r>
            <w:r w:rsidR="00A86C30" w:rsidRPr="00A353C9">
              <w:t>/01.</w:t>
            </w:r>
            <w:r w:rsidR="00834188" w:rsidRPr="00A353C9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DEF5AB" w14:textId="77777777" w:rsidR="00A86C30" w:rsidRPr="00A353C9" w:rsidRDefault="00A86C30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839A81" w14:textId="77777777" w:rsidR="00A86C30" w:rsidRPr="00A353C9" w:rsidRDefault="00834188" w:rsidP="00CA3445">
            <w:pPr>
              <w:pStyle w:val="aff3"/>
            </w:pPr>
            <w:r w:rsidRPr="00A353C9">
              <w:t>3</w:t>
            </w:r>
          </w:p>
        </w:tc>
      </w:tr>
    </w:tbl>
    <w:p w14:paraId="6F2DD9FD" w14:textId="77777777" w:rsidR="009A009F" w:rsidRDefault="009A009F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A86C30" w:rsidRPr="00A353C9" w14:paraId="5E48B5A9" w14:textId="77777777" w:rsidTr="00897DF5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D10B7C5" w14:textId="77777777" w:rsidR="00A86C30" w:rsidRPr="00A353C9" w:rsidRDefault="00A86C30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566D9F5" w14:textId="77777777" w:rsidR="00A86C30" w:rsidRPr="00A353C9" w:rsidRDefault="00A86C30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C45A3B" w14:textId="77777777" w:rsidR="00A86C30" w:rsidRPr="00A353C9" w:rsidRDefault="00A86C30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C6552F" w14:textId="77777777" w:rsidR="00A86C30" w:rsidRPr="00A353C9" w:rsidRDefault="00A86C30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EDE6A" w14:textId="77777777" w:rsidR="00A86C30" w:rsidRPr="00A353C9" w:rsidRDefault="00A86C30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67698B" w14:textId="77777777" w:rsidR="00A86C30" w:rsidRPr="00A353C9" w:rsidRDefault="00A86C30" w:rsidP="00CA3445">
            <w:pPr>
              <w:pStyle w:val="aff1"/>
            </w:pPr>
          </w:p>
        </w:tc>
      </w:tr>
      <w:tr w:rsidR="00A86C30" w:rsidRPr="00A353C9" w14:paraId="1E3F44AC" w14:textId="77777777" w:rsidTr="00897DF5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266E0F21" w14:textId="77777777" w:rsidR="00A86C30" w:rsidRPr="00A353C9" w:rsidRDefault="00A86C30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472CB1" w14:textId="77777777" w:rsidR="00A86C30" w:rsidRPr="00A353C9" w:rsidRDefault="00A86C30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8A7BFC" w14:textId="77777777" w:rsidR="00A86C30" w:rsidRPr="00A353C9" w:rsidRDefault="00A86C30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BC34BC9" w14:textId="77777777" w:rsidR="00A86C30" w:rsidRPr="00A353C9" w:rsidRDefault="00A86C30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7C3A4E7A" w14:textId="77777777" w:rsidR="009A009F" w:rsidRDefault="009A009F" w:rsidP="00CA344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230A97" w:rsidRPr="009A009F" w14:paraId="385A4968" w14:textId="77777777" w:rsidTr="009A009F">
        <w:trPr>
          <w:trHeight w:val="20"/>
        </w:trPr>
        <w:tc>
          <w:tcPr>
            <w:tcW w:w="1291" w:type="pct"/>
            <w:vMerge w:val="restart"/>
          </w:tcPr>
          <w:p w14:paraId="63E18FE9" w14:textId="77777777" w:rsidR="00230A97" w:rsidRPr="009A009F" w:rsidRDefault="00230A97" w:rsidP="00CA3445">
            <w:pPr>
              <w:pStyle w:val="aff1"/>
            </w:pPr>
            <w:r w:rsidRPr="009A009F">
              <w:t>Трудовые действия</w:t>
            </w:r>
          </w:p>
        </w:tc>
        <w:tc>
          <w:tcPr>
            <w:tcW w:w="3709" w:type="pct"/>
          </w:tcPr>
          <w:p w14:paraId="5F5AC592" w14:textId="77777777" w:rsidR="00230A97" w:rsidRPr="009A009F" w:rsidRDefault="00230A97" w:rsidP="00CA3445">
            <w:pPr>
              <w:pStyle w:val="aff1"/>
              <w:jc w:val="both"/>
            </w:pPr>
            <w:r w:rsidRPr="009A009F">
              <w:t>Подготовка рабочего места к вальцовке изделий на валковых листогибочных машинах среднего размера</w:t>
            </w:r>
          </w:p>
        </w:tc>
      </w:tr>
      <w:tr w:rsidR="00D05469" w:rsidRPr="009A009F" w14:paraId="24D5284E" w14:textId="77777777" w:rsidTr="009A009F">
        <w:trPr>
          <w:trHeight w:val="20"/>
        </w:trPr>
        <w:tc>
          <w:tcPr>
            <w:tcW w:w="1291" w:type="pct"/>
            <w:vMerge/>
          </w:tcPr>
          <w:p w14:paraId="7ABEECAD" w14:textId="77777777" w:rsidR="00D05469" w:rsidRPr="009A009F" w:rsidRDefault="00D05469" w:rsidP="00CA3445">
            <w:pPr>
              <w:pStyle w:val="aff1"/>
            </w:pPr>
          </w:p>
        </w:tc>
        <w:tc>
          <w:tcPr>
            <w:tcW w:w="3709" w:type="pct"/>
          </w:tcPr>
          <w:p w14:paraId="098A9725" w14:textId="77777777" w:rsidR="00D05469" w:rsidRPr="009A009F" w:rsidRDefault="00D05469" w:rsidP="00CA3445">
            <w:pPr>
              <w:pStyle w:val="aff1"/>
              <w:jc w:val="both"/>
            </w:pPr>
            <w:r w:rsidRPr="009A009F">
              <w:t>Подготовка к работе валковых листогибочных машин среднего размера и вспомогательных приспособлений для вальцовки изделий</w:t>
            </w:r>
          </w:p>
        </w:tc>
      </w:tr>
      <w:tr w:rsidR="00D05469" w:rsidRPr="009A009F" w14:paraId="64837C1F" w14:textId="77777777" w:rsidTr="009A009F">
        <w:trPr>
          <w:trHeight w:val="20"/>
        </w:trPr>
        <w:tc>
          <w:tcPr>
            <w:tcW w:w="1291" w:type="pct"/>
            <w:vMerge/>
          </w:tcPr>
          <w:p w14:paraId="20780537" w14:textId="77777777" w:rsidR="00D05469" w:rsidRPr="009A009F" w:rsidRDefault="00D05469" w:rsidP="00CA3445">
            <w:pPr>
              <w:pStyle w:val="aff1"/>
            </w:pPr>
          </w:p>
        </w:tc>
        <w:tc>
          <w:tcPr>
            <w:tcW w:w="3709" w:type="pct"/>
          </w:tcPr>
          <w:p w14:paraId="376CD065" w14:textId="77777777" w:rsidR="00D05469" w:rsidRPr="009A009F" w:rsidRDefault="00D05469" w:rsidP="00CA3445">
            <w:pPr>
              <w:pStyle w:val="aff1"/>
              <w:jc w:val="both"/>
            </w:pPr>
            <w:r w:rsidRPr="009A009F">
              <w:t>Подготовка нагревательн</w:t>
            </w:r>
            <w:r w:rsidR="00961974">
              <w:t>ых</w:t>
            </w:r>
            <w:r w:rsidRPr="009A009F">
              <w:t xml:space="preserve"> устройств к нагреву</w:t>
            </w:r>
            <w:r w:rsidR="00CF2433" w:rsidRPr="009A009F">
              <w:t xml:space="preserve"> </w:t>
            </w:r>
            <w:r w:rsidR="00E769DD" w:rsidRPr="009A009F">
              <w:t xml:space="preserve">заготовок </w:t>
            </w:r>
            <w:r w:rsidRPr="009A009F">
              <w:t>для вальцовки</w:t>
            </w:r>
            <w:r w:rsidR="00961974" w:rsidRPr="009A009F">
              <w:t xml:space="preserve"> </w:t>
            </w:r>
            <w:r w:rsidRPr="009A009F">
              <w:t>на валковых листогибочных машинах среднего размера</w:t>
            </w:r>
          </w:p>
        </w:tc>
      </w:tr>
      <w:tr w:rsidR="00D05469" w:rsidRPr="009A009F" w14:paraId="74589DD9" w14:textId="77777777" w:rsidTr="009A009F">
        <w:trPr>
          <w:trHeight w:val="20"/>
        </w:trPr>
        <w:tc>
          <w:tcPr>
            <w:tcW w:w="1291" w:type="pct"/>
            <w:vMerge/>
          </w:tcPr>
          <w:p w14:paraId="233D8B67" w14:textId="77777777" w:rsidR="00D05469" w:rsidRPr="009A009F" w:rsidRDefault="00D05469" w:rsidP="00CA3445">
            <w:pPr>
              <w:pStyle w:val="aff1"/>
            </w:pPr>
          </w:p>
        </w:tc>
        <w:tc>
          <w:tcPr>
            <w:tcW w:w="3709" w:type="pct"/>
          </w:tcPr>
          <w:p w14:paraId="0B19B59A" w14:textId="77777777" w:rsidR="00D05469" w:rsidRPr="009A009F" w:rsidRDefault="00D05469" w:rsidP="00CA3445">
            <w:pPr>
              <w:pStyle w:val="aff1"/>
              <w:jc w:val="both"/>
            </w:pPr>
            <w:r w:rsidRPr="009A009F">
              <w:t xml:space="preserve">Ежедневное </w:t>
            </w:r>
            <w:r w:rsidR="002837DE">
              <w:t>техническое</w:t>
            </w:r>
            <w:r w:rsidR="002837DE" w:rsidRPr="009A009F">
              <w:t xml:space="preserve"> </w:t>
            </w:r>
            <w:r w:rsidRPr="009A009F">
              <w:t>обслуживание валковых листогибочных машин среднего размера и вспомогательных приспособлений для вальцовки изделий</w:t>
            </w:r>
          </w:p>
        </w:tc>
      </w:tr>
      <w:tr w:rsidR="00961974" w:rsidRPr="009A009F" w14:paraId="76C1DFB3" w14:textId="77777777" w:rsidTr="009A009F">
        <w:trPr>
          <w:trHeight w:val="20"/>
        </w:trPr>
        <w:tc>
          <w:tcPr>
            <w:tcW w:w="1291" w:type="pct"/>
            <w:vMerge/>
          </w:tcPr>
          <w:p w14:paraId="06AC83EC" w14:textId="77777777" w:rsidR="00961974" w:rsidRPr="009A009F" w:rsidRDefault="00961974" w:rsidP="00CA3445">
            <w:pPr>
              <w:pStyle w:val="aff1"/>
            </w:pPr>
          </w:p>
        </w:tc>
        <w:tc>
          <w:tcPr>
            <w:tcW w:w="3709" w:type="pct"/>
          </w:tcPr>
          <w:p w14:paraId="234DB267" w14:textId="77777777" w:rsidR="00961974" w:rsidRPr="009A009F" w:rsidRDefault="00961974" w:rsidP="00CA3445">
            <w:pPr>
              <w:pStyle w:val="aff1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вальцовку на валковых листогибочных машинах среднего размера</w:t>
            </w:r>
          </w:p>
        </w:tc>
      </w:tr>
      <w:tr w:rsidR="00961974" w:rsidRPr="009A009F" w14:paraId="689DA6D6" w14:textId="77777777" w:rsidTr="009A009F">
        <w:trPr>
          <w:trHeight w:val="20"/>
        </w:trPr>
        <w:tc>
          <w:tcPr>
            <w:tcW w:w="1291" w:type="pct"/>
            <w:vMerge/>
          </w:tcPr>
          <w:p w14:paraId="06AFBE68" w14:textId="77777777" w:rsidR="00961974" w:rsidRPr="009A009F" w:rsidRDefault="00961974" w:rsidP="00CA3445">
            <w:pPr>
              <w:pStyle w:val="aff1"/>
            </w:pPr>
          </w:p>
        </w:tc>
        <w:tc>
          <w:tcPr>
            <w:tcW w:w="3709" w:type="pct"/>
          </w:tcPr>
          <w:p w14:paraId="1F28504F" w14:textId="77777777" w:rsidR="00961974" w:rsidRPr="009A009F" w:rsidRDefault="00961974" w:rsidP="00CA3445">
            <w:pPr>
              <w:pStyle w:val="aff1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961974" w:rsidRPr="009A009F" w14:paraId="5E2C58BF" w14:textId="77777777" w:rsidTr="009A009F">
        <w:trPr>
          <w:trHeight w:val="20"/>
        </w:trPr>
        <w:tc>
          <w:tcPr>
            <w:tcW w:w="1291" w:type="pct"/>
            <w:vMerge/>
          </w:tcPr>
          <w:p w14:paraId="03164C2B" w14:textId="77777777" w:rsidR="00961974" w:rsidRPr="009A009F" w:rsidRDefault="00961974" w:rsidP="00961974">
            <w:pPr>
              <w:pStyle w:val="aff1"/>
            </w:pPr>
          </w:p>
        </w:tc>
        <w:tc>
          <w:tcPr>
            <w:tcW w:w="3709" w:type="pct"/>
          </w:tcPr>
          <w:p w14:paraId="0974BABB" w14:textId="77777777" w:rsidR="00961974" w:rsidRPr="009A009F" w:rsidRDefault="00961974" w:rsidP="00961974">
            <w:pPr>
              <w:pStyle w:val="aff1"/>
              <w:jc w:val="both"/>
            </w:pPr>
            <w:r w:rsidRPr="009A009F">
              <w:t xml:space="preserve">Подача заготовок </w:t>
            </w:r>
            <w:r>
              <w:t>в</w:t>
            </w:r>
            <w:r w:rsidRPr="009A009F">
              <w:t xml:space="preserve"> рабоч</w:t>
            </w:r>
            <w:r>
              <w:t>ее пространство</w:t>
            </w:r>
            <w:r w:rsidRPr="009A009F">
              <w:t xml:space="preserve"> валковых листогибочных машин среднего размера для </w:t>
            </w:r>
            <w:r>
              <w:t>вальцовки изделий</w:t>
            </w:r>
          </w:p>
        </w:tc>
      </w:tr>
      <w:tr w:rsidR="00961974" w:rsidRPr="009A009F" w14:paraId="57369BFD" w14:textId="77777777" w:rsidTr="009A009F">
        <w:trPr>
          <w:trHeight w:val="20"/>
        </w:trPr>
        <w:tc>
          <w:tcPr>
            <w:tcW w:w="1291" w:type="pct"/>
            <w:vMerge/>
          </w:tcPr>
          <w:p w14:paraId="66558CCA" w14:textId="77777777" w:rsidR="00961974" w:rsidRPr="009A009F" w:rsidRDefault="00961974" w:rsidP="00961974">
            <w:pPr>
              <w:pStyle w:val="aff1"/>
            </w:pPr>
          </w:p>
        </w:tc>
        <w:tc>
          <w:tcPr>
            <w:tcW w:w="3709" w:type="pct"/>
          </w:tcPr>
          <w:p w14:paraId="7B070423" w14:textId="77777777" w:rsidR="00961974" w:rsidRPr="009A009F" w:rsidRDefault="00961974" w:rsidP="00961974">
            <w:pPr>
              <w:pStyle w:val="aff1"/>
              <w:jc w:val="both"/>
            </w:pPr>
            <w:r w:rsidRPr="009A009F">
              <w:t>Подгибка концов плоских заготовок на валковых листогибочных машинах среднего размера</w:t>
            </w:r>
          </w:p>
        </w:tc>
      </w:tr>
      <w:tr w:rsidR="00961974" w:rsidRPr="009A009F" w14:paraId="3EC5DE09" w14:textId="77777777" w:rsidTr="009A009F">
        <w:trPr>
          <w:trHeight w:val="20"/>
        </w:trPr>
        <w:tc>
          <w:tcPr>
            <w:tcW w:w="1291" w:type="pct"/>
            <w:vMerge/>
          </w:tcPr>
          <w:p w14:paraId="650B1AB1" w14:textId="77777777" w:rsidR="00961974" w:rsidRPr="009A009F" w:rsidRDefault="00961974" w:rsidP="00961974">
            <w:pPr>
              <w:pStyle w:val="aff1"/>
            </w:pPr>
          </w:p>
        </w:tc>
        <w:tc>
          <w:tcPr>
            <w:tcW w:w="3709" w:type="pct"/>
          </w:tcPr>
          <w:p w14:paraId="760BD3B6" w14:textId="77777777" w:rsidR="00961974" w:rsidRPr="009A009F" w:rsidRDefault="00961974" w:rsidP="00961974">
            <w:pPr>
              <w:pStyle w:val="aff1"/>
              <w:jc w:val="both"/>
            </w:pPr>
            <w:r>
              <w:t>Наладка</w:t>
            </w:r>
            <w:r w:rsidRPr="009A009F">
              <w:t xml:space="preserve"> валковых листогибочных машин среднего размера</w:t>
            </w:r>
            <w:r>
              <w:t xml:space="preserve"> для вальцовки </w:t>
            </w:r>
          </w:p>
        </w:tc>
      </w:tr>
      <w:tr w:rsidR="00961974" w:rsidRPr="009A009F" w14:paraId="717F6EBA" w14:textId="77777777" w:rsidTr="009A009F">
        <w:trPr>
          <w:trHeight w:val="20"/>
        </w:trPr>
        <w:tc>
          <w:tcPr>
            <w:tcW w:w="1291" w:type="pct"/>
            <w:vMerge/>
          </w:tcPr>
          <w:p w14:paraId="47E3CEEB" w14:textId="77777777" w:rsidR="00961974" w:rsidRPr="009A009F" w:rsidRDefault="00961974" w:rsidP="00961974">
            <w:pPr>
              <w:pStyle w:val="aff1"/>
            </w:pPr>
          </w:p>
        </w:tc>
        <w:tc>
          <w:tcPr>
            <w:tcW w:w="3709" w:type="pct"/>
          </w:tcPr>
          <w:p w14:paraId="0985EA70" w14:textId="77777777" w:rsidR="00961974" w:rsidRPr="009A009F" w:rsidRDefault="00961974" w:rsidP="00961974">
            <w:pPr>
              <w:pStyle w:val="aff1"/>
              <w:jc w:val="both"/>
            </w:pPr>
            <w:r w:rsidRPr="009A009F">
              <w:t>Гибка изделий на валковых листогибочных машинах среднего размера</w:t>
            </w:r>
          </w:p>
        </w:tc>
      </w:tr>
      <w:tr w:rsidR="00961974" w:rsidRPr="009A009F" w14:paraId="7570F8A6" w14:textId="77777777" w:rsidTr="009A009F">
        <w:trPr>
          <w:trHeight w:val="20"/>
        </w:trPr>
        <w:tc>
          <w:tcPr>
            <w:tcW w:w="1291" w:type="pct"/>
            <w:vMerge/>
          </w:tcPr>
          <w:p w14:paraId="40C7BD92" w14:textId="77777777" w:rsidR="00961974" w:rsidRPr="009A009F" w:rsidRDefault="00961974" w:rsidP="00961974">
            <w:pPr>
              <w:pStyle w:val="aff1"/>
            </w:pPr>
          </w:p>
        </w:tc>
        <w:tc>
          <w:tcPr>
            <w:tcW w:w="3709" w:type="pct"/>
          </w:tcPr>
          <w:p w14:paraId="49C06860" w14:textId="77777777" w:rsidR="00961974" w:rsidRPr="009A009F" w:rsidRDefault="00961974" w:rsidP="00961974">
            <w:pPr>
              <w:pStyle w:val="aff1"/>
              <w:jc w:val="both"/>
            </w:pPr>
            <w:r w:rsidRPr="009A009F">
              <w:t>Правка изделий на валковых листогибочных машинах среднего размера</w:t>
            </w:r>
          </w:p>
        </w:tc>
      </w:tr>
      <w:tr w:rsidR="00961974" w:rsidRPr="009A009F" w14:paraId="50EABA66" w14:textId="77777777" w:rsidTr="009A009F">
        <w:trPr>
          <w:trHeight w:val="20"/>
        </w:trPr>
        <w:tc>
          <w:tcPr>
            <w:tcW w:w="1291" w:type="pct"/>
            <w:vMerge/>
          </w:tcPr>
          <w:p w14:paraId="09FFE6FA" w14:textId="77777777" w:rsidR="00961974" w:rsidRPr="009A009F" w:rsidRDefault="00961974" w:rsidP="00961974">
            <w:pPr>
              <w:pStyle w:val="aff1"/>
            </w:pPr>
          </w:p>
        </w:tc>
        <w:tc>
          <w:tcPr>
            <w:tcW w:w="3709" w:type="pct"/>
          </w:tcPr>
          <w:p w14:paraId="394CC33C" w14:textId="77777777" w:rsidR="00961974" w:rsidRPr="009A009F" w:rsidRDefault="006B45E0" w:rsidP="00961974">
            <w:pPr>
              <w:pStyle w:val="aff1"/>
              <w:jc w:val="both"/>
            </w:pPr>
            <w:r w:rsidRPr="009A009F">
              <w:t xml:space="preserve">Снятие с валков изделий </w:t>
            </w:r>
            <w:r>
              <w:t>при</w:t>
            </w:r>
            <w:r w:rsidRPr="009A009F">
              <w:t xml:space="preserve"> гибки на валковых листогибочных машинах среднего размера</w:t>
            </w:r>
          </w:p>
        </w:tc>
      </w:tr>
      <w:tr w:rsidR="006B45E0" w:rsidRPr="009A009F" w14:paraId="5D582C9E" w14:textId="77777777" w:rsidTr="009A009F">
        <w:trPr>
          <w:trHeight w:val="20"/>
        </w:trPr>
        <w:tc>
          <w:tcPr>
            <w:tcW w:w="1291" w:type="pct"/>
            <w:vMerge/>
          </w:tcPr>
          <w:p w14:paraId="57FDC095" w14:textId="77777777" w:rsidR="006B45E0" w:rsidRPr="009A009F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3CD1F2B0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Перемещение заготовок и изделий подъемно-транспортным оборудованием при гибке на валковых листогибочных машинах среднего размера</w:t>
            </w:r>
          </w:p>
        </w:tc>
      </w:tr>
      <w:tr w:rsidR="006B45E0" w:rsidRPr="009A009F" w14:paraId="5B0B5E69" w14:textId="77777777" w:rsidTr="009A009F">
        <w:trPr>
          <w:trHeight w:val="20"/>
        </w:trPr>
        <w:tc>
          <w:tcPr>
            <w:tcW w:w="1291" w:type="pct"/>
            <w:vMerge/>
          </w:tcPr>
          <w:p w14:paraId="1AB48BB5" w14:textId="77777777" w:rsidR="006B45E0" w:rsidRPr="009A009F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1B605E39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 xml:space="preserve">Выявление дефектов в изделиях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6B45E0" w:rsidRPr="009A009F" w14:paraId="4C73C8E8" w14:textId="77777777" w:rsidTr="009A009F">
        <w:trPr>
          <w:trHeight w:val="20"/>
        </w:trPr>
        <w:tc>
          <w:tcPr>
            <w:tcW w:w="1291" w:type="pct"/>
            <w:vMerge/>
          </w:tcPr>
          <w:p w14:paraId="5E31DAB4" w14:textId="77777777" w:rsidR="006B45E0" w:rsidRPr="009A009F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39A00F32" w14:textId="77777777" w:rsidR="006B45E0" w:rsidRPr="009A009F" w:rsidRDefault="006B45E0" w:rsidP="006B45E0">
            <w:pPr>
              <w:pStyle w:val="aff1"/>
              <w:jc w:val="both"/>
            </w:pPr>
            <w:r>
              <w:t>Устранение</w:t>
            </w:r>
            <w:r w:rsidRPr="009A009F">
              <w:t xml:space="preserve"> дефектов в изделиях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6B45E0" w:rsidRPr="009A009F" w14:paraId="4C8334F1" w14:textId="77777777" w:rsidTr="009A009F">
        <w:trPr>
          <w:trHeight w:val="20"/>
        </w:trPr>
        <w:tc>
          <w:tcPr>
            <w:tcW w:w="1291" w:type="pct"/>
            <w:vMerge/>
          </w:tcPr>
          <w:p w14:paraId="10EF3AA9" w14:textId="77777777" w:rsidR="006B45E0" w:rsidRPr="009A009F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44AA18B8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 xml:space="preserve">Складирование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6B45E0" w:rsidRPr="009A009F" w14:paraId="0552A706" w14:textId="77777777" w:rsidTr="009A009F">
        <w:trPr>
          <w:trHeight w:val="20"/>
        </w:trPr>
        <w:tc>
          <w:tcPr>
            <w:tcW w:w="1291" w:type="pct"/>
            <w:vMerge/>
          </w:tcPr>
          <w:p w14:paraId="6092E32E" w14:textId="77777777" w:rsidR="006B45E0" w:rsidRPr="009A009F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7E224F8C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Устранение мелких неисправностей в работе валковых листогибочных машин среднего размера и средств механизации</w:t>
            </w:r>
          </w:p>
        </w:tc>
      </w:tr>
      <w:tr w:rsidR="006B45E0" w:rsidRPr="009A009F" w14:paraId="783818BD" w14:textId="77777777" w:rsidTr="009A009F">
        <w:trPr>
          <w:trHeight w:val="20"/>
        </w:trPr>
        <w:tc>
          <w:tcPr>
            <w:tcW w:w="1291" w:type="pct"/>
            <w:vMerge/>
          </w:tcPr>
          <w:p w14:paraId="4EDE39B7" w14:textId="77777777" w:rsidR="006B45E0" w:rsidRPr="009A009F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3E590596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 xml:space="preserve">Контроль размеров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6B45E0" w:rsidRPr="009A009F" w14:paraId="23707BF0" w14:textId="77777777" w:rsidTr="009A009F">
        <w:trPr>
          <w:trHeight w:val="20"/>
        </w:trPr>
        <w:tc>
          <w:tcPr>
            <w:tcW w:w="1291" w:type="pct"/>
            <w:vMerge w:val="restart"/>
          </w:tcPr>
          <w:p w14:paraId="1B1A1548" w14:textId="77777777" w:rsidR="006B45E0" w:rsidRPr="009A009F" w:rsidDel="002A1D54" w:rsidRDefault="006B45E0" w:rsidP="006B45E0">
            <w:pPr>
              <w:pStyle w:val="aff1"/>
            </w:pPr>
            <w:r w:rsidRPr="009A009F" w:rsidDel="002A1D54">
              <w:t>Необходимые умения</w:t>
            </w:r>
          </w:p>
        </w:tc>
        <w:tc>
          <w:tcPr>
            <w:tcW w:w="3709" w:type="pct"/>
          </w:tcPr>
          <w:p w14:paraId="52AF2021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Читать технологическую и конструкторскую документацию</w:t>
            </w:r>
          </w:p>
        </w:tc>
      </w:tr>
      <w:tr w:rsidR="006B45E0" w:rsidRPr="009A009F" w14:paraId="70705255" w14:textId="77777777" w:rsidTr="009A009F">
        <w:trPr>
          <w:trHeight w:val="20"/>
        </w:trPr>
        <w:tc>
          <w:tcPr>
            <w:tcW w:w="1291" w:type="pct"/>
            <w:vMerge/>
          </w:tcPr>
          <w:p w14:paraId="2D4F79E2" w14:textId="77777777" w:rsidR="006B45E0" w:rsidRPr="009A009F" w:rsidDel="002A1D54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5D03A8D1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 xml:space="preserve">Просматривать конструкторскую и технологическую документацию с </w:t>
            </w:r>
            <w:r w:rsidRPr="009A009F">
              <w:lastRenderedPageBreak/>
              <w:t>использованием прикладных компьютерных программ</w:t>
            </w:r>
          </w:p>
        </w:tc>
      </w:tr>
      <w:tr w:rsidR="006B45E0" w:rsidRPr="009A009F" w14:paraId="4D00F0E6" w14:textId="77777777" w:rsidTr="009A009F">
        <w:trPr>
          <w:trHeight w:val="20"/>
        </w:trPr>
        <w:tc>
          <w:tcPr>
            <w:tcW w:w="1291" w:type="pct"/>
            <w:vMerge/>
          </w:tcPr>
          <w:p w14:paraId="2013831D" w14:textId="77777777" w:rsidR="006B45E0" w:rsidRPr="009A009F" w:rsidDel="002A1D54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2799A94F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6B45E0" w:rsidRPr="009A009F" w14:paraId="1BFF4425" w14:textId="77777777" w:rsidTr="009A009F">
        <w:trPr>
          <w:trHeight w:val="20"/>
        </w:trPr>
        <w:tc>
          <w:tcPr>
            <w:tcW w:w="1291" w:type="pct"/>
            <w:vMerge/>
          </w:tcPr>
          <w:p w14:paraId="3826800C" w14:textId="77777777" w:rsidR="006B45E0" w:rsidRPr="009A009F" w:rsidDel="002A1D54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380B13B1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Использовать валковые листогибочные машины среднего размера для вальцовки изделий</w:t>
            </w:r>
          </w:p>
        </w:tc>
      </w:tr>
      <w:tr w:rsidR="006B45E0" w:rsidRPr="009A009F" w14:paraId="207D3732" w14:textId="77777777" w:rsidTr="009A009F">
        <w:trPr>
          <w:trHeight w:val="20"/>
        </w:trPr>
        <w:tc>
          <w:tcPr>
            <w:tcW w:w="1291" w:type="pct"/>
            <w:vMerge/>
          </w:tcPr>
          <w:p w14:paraId="2AE606ED" w14:textId="77777777" w:rsidR="006B45E0" w:rsidRPr="009A009F" w:rsidDel="002A1D54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55A47083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Использовать нагревательные устройства для нагрева заготовок под вальцовку изделий на валковых листогибочных машинах среднего размера</w:t>
            </w:r>
          </w:p>
        </w:tc>
      </w:tr>
      <w:tr w:rsidR="006B45E0" w:rsidRPr="009A009F" w14:paraId="3C0434BC" w14:textId="77777777" w:rsidTr="009A009F">
        <w:trPr>
          <w:trHeight w:val="20"/>
        </w:trPr>
        <w:tc>
          <w:tcPr>
            <w:tcW w:w="1291" w:type="pct"/>
            <w:vMerge/>
          </w:tcPr>
          <w:p w14:paraId="7EBB3853" w14:textId="77777777" w:rsidR="006B45E0" w:rsidRPr="009A009F" w:rsidDel="002A1D54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6F6CCD13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Управлять валковыми листогибочными машинами среднего размера с пульта</w:t>
            </w:r>
          </w:p>
        </w:tc>
      </w:tr>
      <w:tr w:rsidR="006B45E0" w:rsidRPr="009A009F" w14:paraId="34148889" w14:textId="77777777" w:rsidTr="009A009F">
        <w:trPr>
          <w:trHeight w:val="20"/>
        </w:trPr>
        <w:tc>
          <w:tcPr>
            <w:tcW w:w="1291" w:type="pct"/>
            <w:vMerge/>
          </w:tcPr>
          <w:p w14:paraId="0867DA41" w14:textId="77777777" w:rsidR="006B45E0" w:rsidRPr="009A009F" w:rsidDel="002A1D54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132CADCF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Управлять вспомогательными приспособлениями при гибке заготовок на валковых листогибочных машинах среднего размера</w:t>
            </w:r>
          </w:p>
        </w:tc>
      </w:tr>
      <w:tr w:rsidR="006B45E0" w:rsidRPr="009A009F" w14:paraId="079C033F" w14:textId="77777777" w:rsidTr="009A009F">
        <w:trPr>
          <w:trHeight w:val="20"/>
        </w:trPr>
        <w:tc>
          <w:tcPr>
            <w:tcW w:w="1291" w:type="pct"/>
            <w:vMerge/>
          </w:tcPr>
          <w:p w14:paraId="12C6BB4D" w14:textId="77777777" w:rsidR="006B45E0" w:rsidRPr="009A009F" w:rsidDel="002A1D54" w:rsidRDefault="006B45E0" w:rsidP="006B45E0">
            <w:pPr>
              <w:pStyle w:val="aff1"/>
            </w:pPr>
          </w:p>
        </w:tc>
        <w:tc>
          <w:tcPr>
            <w:tcW w:w="3709" w:type="pct"/>
          </w:tcPr>
          <w:p w14:paraId="6D0C300B" w14:textId="77777777" w:rsidR="006B45E0" w:rsidRPr="009A009F" w:rsidRDefault="006B45E0" w:rsidP="006B45E0">
            <w:pPr>
              <w:pStyle w:val="aff1"/>
              <w:jc w:val="both"/>
            </w:pPr>
            <w:r w:rsidRPr="009A009F">
              <w:t>Выполнять техническое обслуживание (ежедневное, еженедельное) валковых листогибочных машин среднего размера и вспомогательных приспособлений в соответствии с требованиями документации</w:t>
            </w:r>
            <w:r>
              <w:t xml:space="preserve"> по</w:t>
            </w:r>
            <w:r w:rsidRPr="009A009F">
              <w:t xml:space="preserve"> эксплуатаци</w:t>
            </w:r>
            <w:r>
              <w:t>и</w:t>
            </w:r>
          </w:p>
        </w:tc>
      </w:tr>
      <w:tr w:rsidR="001F7F26" w:rsidRPr="009A009F" w14:paraId="37BC1314" w14:textId="77777777" w:rsidTr="009A009F">
        <w:trPr>
          <w:trHeight w:val="20"/>
        </w:trPr>
        <w:tc>
          <w:tcPr>
            <w:tcW w:w="1291" w:type="pct"/>
            <w:vMerge/>
          </w:tcPr>
          <w:p w14:paraId="07353513" w14:textId="77777777" w:rsidR="001F7F26" w:rsidRPr="009A009F" w:rsidDel="002A1D54" w:rsidRDefault="001F7F26" w:rsidP="001F7F26">
            <w:pPr>
              <w:pStyle w:val="aff1"/>
            </w:pPr>
          </w:p>
        </w:tc>
        <w:tc>
          <w:tcPr>
            <w:tcW w:w="3709" w:type="pct"/>
          </w:tcPr>
          <w:p w14:paraId="1F41BB53" w14:textId="77777777" w:rsidR="001F7F26" w:rsidRPr="009A009F" w:rsidRDefault="001F7F26" w:rsidP="001F7F26">
            <w:pPr>
              <w:pStyle w:val="aff1"/>
              <w:jc w:val="both"/>
            </w:pPr>
            <w:r w:rsidRPr="009A009F">
              <w:t>Регулировать положение валков на валковых листогибочных машинах среднего размера</w:t>
            </w:r>
          </w:p>
        </w:tc>
      </w:tr>
      <w:tr w:rsidR="001F7F26" w:rsidRPr="009A009F" w14:paraId="55E441F6" w14:textId="77777777" w:rsidTr="009A009F">
        <w:trPr>
          <w:trHeight w:val="20"/>
        </w:trPr>
        <w:tc>
          <w:tcPr>
            <w:tcW w:w="1291" w:type="pct"/>
            <w:vMerge/>
          </w:tcPr>
          <w:p w14:paraId="4534BB62" w14:textId="77777777" w:rsidR="001F7F26" w:rsidRPr="009A009F" w:rsidDel="002A1D54" w:rsidRDefault="001F7F26" w:rsidP="001F7F26">
            <w:pPr>
              <w:pStyle w:val="aff1"/>
            </w:pPr>
          </w:p>
        </w:tc>
        <w:tc>
          <w:tcPr>
            <w:tcW w:w="3709" w:type="pct"/>
          </w:tcPr>
          <w:p w14:paraId="130585A2" w14:textId="77777777" w:rsidR="001F7F26" w:rsidRPr="009A009F" w:rsidRDefault="00976E47" w:rsidP="001F7F26">
            <w:pPr>
              <w:pStyle w:val="aff1"/>
              <w:jc w:val="both"/>
            </w:pPr>
            <w:r w:rsidRPr="009A009F">
              <w:t xml:space="preserve">Закладывать </w:t>
            </w:r>
            <w:r w:rsidR="00C94CDF" w:rsidRPr="009A009F">
              <w:t xml:space="preserve">заготовки </w:t>
            </w:r>
            <w:r w:rsidRPr="009A009F">
              <w:t xml:space="preserve">в нагревательные устройства </w:t>
            </w:r>
            <w:r w:rsidR="00C94CDF">
              <w:t xml:space="preserve">для нагрева </w:t>
            </w:r>
            <w:r w:rsidRPr="009A009F">
              <w:t>под вальцовку изделий на валковых листогибочных машинах среднего размера</w:t>
            </w:r>
          </w:p>
        </w:tc>
      </w:tr>
      <w:tr w:rsidR="001F7F26" w:rsidRPr="009A009F" w14:paraId="48752AE5" w14:textId="77777777" w:rsidTr="009A009F">
        <w:trPr>
          <w:trHeight w:val="20"/>
        </w:trPr>
        <w:tc>
          <w:tcPr>
            <w:tcW w:w="1291" w:type="pct"/>
            <w:vMerge/>
          </w:tcPr>
          <w:p w14:paraId="30C3575B" w14:textId="77777777" w:rsidR="001F7F26" w:rsidRPr="009A009F" w:rsidDel="002A1D54" w:rsidRDefault="001F7F26" w:rsidP="001F7F26">
            <w:pPr>
              <w:pStyle w:val="aff1"/>
            </w:pPr>
          </w:p>
        </w:tc>
        <w:tc>
          <w:tcPr>
            <w:tcW w:w="3709" w:type="pct"/>
          </w:tcPr>
          <w:p w14:paraId="50FB017E" w14:textId="77777777" w:rsidR="001F7F26" w:rsidRPr="009A009F" w:rsidRDefault="00C94CDF" w:rsidP="001F7F26">
            <w:pPr>
              <w:pStyle w:val="aff1"/>
              <w:jc w:val="both"/>
            </w:pPr>
            <w:r>
              <w:t>Разг</w:t>
            </w:r>
            <w:r w:rsidRPr="009A009F">
              <w:t>ружать</w:t>
            </w:r>
            <w:r>
              <w:t xml:space="preserve"> нагретые </w:t>
            </w:r>
            <w:r w:rsidRPr="009A009F">
              <w:t>заготовки</w:t>
            </w:r>
            <w:r>
              <w:t xml:space="preserve"> из</w:t>
            </w:r>
            <w:r w:rsidRPr="009A009F">
              <w:t xml:space="preserve"> нагревательны</w:t>
            </w:r>
            <w:r>
              <w:t>х</w:t>
            </w:r>
            <w:r w:rsidRPr="009A009F">
              <w:t xml:space="preserve"> устройств </w:t>
            </w:r>
            <w:r>
              <w:t>для</w:t>
            </w:r>
            <w:r w:rsidRPr="009A009F">
              <w:t xml:space="preserve"> вальцовк</w:t>
            </w:r>
            <w:r w:rsidR="005F01A4">
              <w:t>и</w:t>
            </w:r>
            <w:r w:rsidRPr="009A009F">
              <w:t xml:space="preserve"> изделий на валковых листогибочных машинах среднего размера</w:t>
            </w:r>
          </w:p>
        </w:tc>
      </w:tr>
      <w:tr w:rsidR="001F7F26" w:rsidRPr="009A009F" w14:paraId="05D4D025" w14:textId="77777777" w:rsidTr="009A009F">
        <w:trPr>
          <w:trHeight w:val="20"/>
        </w:trPr>
        <w:tc>
          <w:tcPr>
            <w:tcW w:w="1291" w:type="pct"/>
            <w:vMerge/>
          </w:tcPr>
          <w:p w14:paraId="51FB7127" w14:textId="77777777" w:rsidR="001F7F26" w:rsidRPr="009A009F" w:rsidDel="002A1D54" w:rsidRDefault="001F7F26" w:rsidP="001F7F26">
            <w:pPr>
              <w:pStyle w:val="aff1"/>
            </w:pPr>
          </w:p>
        </w:tc>
        <w:tc>
          <w:tcPr>
            <w:tcW w:w="3709" w:type="pct"/>
          </w:tcPr>
          <w:p w14:paraId="3630B677" w14:textId="77777777" w:rsidR="001F7F26" w:rsidRPr="009A009F" w:rsidRDefault="005F01A4" w:rsidP="001F7F26">
            <w:pPr>
              <w:pStyle w:val="aff1"/>
              <w:jc w:val="both"/>
            </w:pPr>
            <w:r w:rsidRPr="009A009F">
              <w:t>Определять температуру нагрева заготовок под вальцовку изделий на валковых листогибочных машинах среднего размера</w:t>
            </w:r>
          </w:p>
        </w:tc>
      </w:tr>
      <w:tr w:rsidR="005F01A4" w:rsidRPr="009A009F" w14:paraId="189A2545" w14:textId="77777777" w:rsidTr="009A009F">
        <w:trPr>
          <w:trHeight w:val="20"/>
        </w:trPr>
        <w:tc>
          <w:tcPr>
            <w:tcW w:w="1291" w:type="pct"/>
            <w:vMerge/>
          </w:tcPr>
          <w:p w14:paraId="5041D7E8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0904CF87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Манипулировать заготовками при гибке изделий на валковых листогибочных машинах среднего размера</w:t>
            </w:r>
          </w:p>
        </w:tc>
      </w:tr>
      <w:tr w:rsidR="005F01A4" w:rsidRPr="009A009F" w14:paraId="3CE67569" w14:textId="77777777" w:rsidTr="009A009F">
        <w:trPr>
          <w:trHeight w:val="20"/>
        </w:trPr>
        <w:tc>
          <w:tcPr>
            <w:tcW w:w="1291" w:type="pct"/>
            <w:vMerge/>
          </w:tcPr>
          <w:p w14:paraId="6C947685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1693BDD6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Выполнять выверку положения заготовок относительно валков, упоров и механизирующих устройств при гибке на валковых листогибочных машинах среднего размера</w:t>
            </w:r>
          </w:p>
        </w:tc>
      </w:tr>
      <w:tr w:rsidR="005F01A4" w:rsidRPr="009A009F" w14:paraId="418F363C" w14:textId="77777777" w:rsidTr="009A009F">
        <w:trPr>
          <w:trHeight w:val="20"/>
        </w:trPr>
        <w:tc>
          <w:tcPr>
            <w:tcW w:w="1291" w:type="pct"/>
            <w:vMerge/>
          </w:tcPr>
          <w:p w14:paraId="70331F99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74502458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Применять способы гибки изделий на валковых листогибочных машинах среднего размера</w:t>
            </w:r>
          </w:p>
        </w:tc>
      </w:tr>
      <w:tr w:rsidR="005F01A4" w:rsidRPr="009A009F" w14:paraId="545414A2" w14:textId="77777777" w:rsidTr="009A009F">
        <w:trPr>
          <w:trHeight w:val="20"/>
        </w:trPr>
        <w:tc>
          <w:tcPr>
            <w:tcW w:w="1291" w:type="pct"/>
            <w:vMerge/>
          </w:tcPr>
          <w:p w14:paraId="2E2075CA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2E537FA1" w14:textId="77777777" w:rsidR="005F01A4" w:rsidRPr="009A009F" w:rsidRDefault="005F01A4" w:rsidP="005F01A4">
            <w:pPr>
              <w:pStyle w:val="aff1"/>
              <w:jc w:val="both"/>
              <w:rPr>
                <w:highlight w:val="yellow"/>
              </w:rPr>
            </w:pPr>
            <w:r w:rsidRPr="009A009F">
              <w:t xml:space="preserve">Определять </w:t>
            </w:r>
            <w:r>
              <w:t xml:space="preserve">типовые </w:t>
            </w:r>
            <w:r w:rsidRPr="009A009F">
              <w:t>неисправность валковых листогибочных машин среднего размера</w:t>
            </w:r>
          </w:p>
        </w:tc>
      </w:tr>
      <w:tr w:rsidR="005F01A4" w:rsidRPr="009A009F" w14:paraId="506316B8" w14:textId="77777777" w:rsidTr="009A009F">
        <w:trPr>
          <w:trHeight w:val="20"/>
        </w:trPr>
        <w:tc>
          <w:tcPr>
            <w:tcW w:w="1291" w:type="pct"/>
            <w:vMerge/>
          </w:tcPr>
          <w:p w14:paraId="38A88031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334A9C83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Устанавливать заданные технической документацией параметры гибки на валковых листогибочных машинах среднего размера</w:t>
            </w:r>
          </w:p>
        </w:tc>
      </w:tr>
      <w:tr w:rsidR="005F01A4" w:rsidRPr="009A009F" w14:paraId="271B1389" w14:textId="77777777" w:rsidTr="009A009F">
        <w:trPr>
          <w:trHeight w:val="20"/>
        </w:trPr>
        <w:tc>
          <w:tcPr>
            <w:tcW w:w="1291" w:type="pct"/>
            <w:vMerge/>
          </w:tcPr>
          <w:p w14:paraId="046B757A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29867AA0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Выбирать грузоподъемные механизмы и такелажную оснастку для подъема и перемещения заготовок и изделий при гибке на валковых листогибочных машинах среднего размера</w:t>
            </w:r>
          </w:p>
        </w:tc>
      </w:tr>
      <w:tr w:rsidR="005F01A4" w:rsidRPr="009A009F" w14:paraId="029DDF8C" w14:textId="77777777" w:rsidTr="009A009F">
        <w:trPr>
          <w:trHeight w:val="20"/>
        </w:trPr>
        <w:tc>
          <w:tcPr>
            <w:tcW w:w="1291" w:type="pct"/>
            <w:vMerge/>
          </w:tcPr>
          <w:p w14:paraId="54C92637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43CBF5B4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Выбирать схемы строповки заготовок и изделий при гибке на валковых листогибочных машинах среднего размера</w:t>
            </w:r>
          </w:p>
        </w:tc>
      </w:tr>
      <w:tr w:rsidR="005F01A4" w:rsidRPr="009A009F" w14:paraId="53B4DE72" w14:textId="77777777" w:rsidTr="009A009F">
        <w:trPr>
          <w:trHeight w:val="20"/>
        </w:trPr>
        <w:tc>
          <w:tcPr>
            <w:tcW w:w="1291" w:type="pct"/>
            <w:vMerge/>
          </w:tcPr>
          <w:p w14:paraId="7D95B993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73FD33B0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Управлять подъемом и перемещением заготовок и изделий при гибке на валковых листогибочных машинах среднего размера</w:t>
            </w:r>
          </w:p>
        </w:tc>
      </w:tr>
      <w:tr w:rsidR="005F01A4" w:rsidRPr="009A009F" w14:paraId="6FA7F1AC" w14:textId="77777777" w:rsidTr="009A009F">
        <w:trPr>
          <w:trHeight w:val="20"/>
        </w:trPr>
        <w:tc>
          <w:tcPr>
            <w:tcW w:w="1291" w:type="pct"/>
            <w:vMerge/>
          </w:tcPr>
          <w:p w14:paraId="5CC6B0D3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4D7A80B1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 xml:space="preserve">Исправлять дефекты в изделиях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5F01A4" w:rsidRPr="009A009F" w14:paraId="1CFE0BC1" w14:textId="77777777" w:rsidTr="009A009F">
        <w:trPr>
          <w:trHeight w:val="20"/>
        </w:trPr>
        <w:tc>
          <w:tcPr>
            <w:tcW w:w="1291" w:type="pct"/>
            <w:vMerge/>
          </w:tcPr>
          <w:p w14:paraId="18EF387E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2C56E78E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5F01A4" w:rsidRPr="009A009F" w14:paraId="1D00CFE8" w14:textId="77777777" w:rsidTr="009A009F">
        <w:trPr>
          <w:trHeight w:val="20"/>
        </w:trPr>
        <w:tc>
          <w:tcPr>
            <w:tcW w:w="1291" w:type="pct"/>
            <w:vMerge/>
          </w:tcPr>
          <w:p w14:paraId="5915A46F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2E520E71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rPr>
                <w:color w:val="000000"/>
              </w:rPr>
              <w:t xml:space="preserve">Выполнять измерения </w:t>
            </w:r>
            <w:r w:rsidRPr="009A009F">
              <w:t>изделий</w:t>
            </w:r>
            <w:r w:rsidRPr="009A009F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9A009F">
              <w:t xml:space="preserve"> </w:t>
            </w:r>
          </w:p>
        </w:tc>
      </w:tr>
      <w:tr w:rsidR="005F01A4" w:rsidRPr="009A009F" w14:paraId="67A10D7F" w14:textId="77777777" w:rsidTr="009A009F">
        <w:trPr>
          <w:trHeight w:val="20"/>
        </w:trPr>
        <w:tc>
          <w:tcPr>
            <w:tcW w:w="1291" w:type="pct"/>
            <w:vMerge/>
          </w:tcPr>
          <w:p w14:paraId="4334BC5E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592B27C1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Применять средства индивидуальной защиты при гибке изделий на валковых листогибочных машинах среднего размера</w:t>
            </w:r>
          </w:p>
        </w:tc>
      </w:tr>
      <w:tr w:rsidR="005F01A4" w:rsidRPr="009A009F" w14:paraId="0A3FEDA0" w14:textId="77777777" w:rsidTr="009A009F">
        <w:trPr>
          <w:trHeight w:val="20"/>
        </w:trPr>
        <w:tc>
          <w:tcPr>
            <w:tcW w:w="1291" w:type="pct"/>
            <w:vMerge/>
          </w:tcPr>
          <w:p w14:paraId="288FC10B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2DED78CC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5F01A4" w:rsidRPr="009A009F" w14:paraId="5AF6CAEC" w14:textId="77777777" w:rsidTr="009A009F">
        <w:trPr>
          <w:trHeight w:val="20"/>
        </w:trPr>
        <w:tc>
          <w:tcPr>
            <w:tcW w:w="1291" w:type="pct"/>
            <w:vMerge w:val="restart"/>
          </w:tcPr>
          <w:p w14:paraId="518BB97D" w14:textId="77777777" w:rsidR="005F01A4" w:rsidRPr="009A009F" w:rsidRDefault="005F01A4" w:rsidP="005F01A4">
            <w:pPr>
              <w:pStyle w:val="aff1"/>
            </w:pPr>
            <w:r w:rsidRPr="009A009F" w:rsidDel="002A1D54">
              <w:t>Необходимые знания</w:t>
            </w:r>
          </w:p>
        </w:tc>
        <w:tc>
          <w:tcPr>
            <w:tcW w:w="3709" w:type="pct"/>
          </w:tcPr>
          <w:p w14:paraId="7857CA3F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Основы машиностроительного черчения в объеме, необходимом для выполнения работы</w:t>
            </w:r>
          </w:p>
        </w:tc>
      </w:tr>
      <w:tr w:rsidR="005F01A4" w:rsidRPr="009A009F" w14:paraId="76ED00BA" w14:textId="77777777" w:rsidTr="009A009F">
        <w:trPr>
          <w:trHeight w:val="20"/>
        </w:trPr>
        <w:tc>
          <w:tcPr>
            <w:tcW w:w="1291" w:type="pct"/>
            <w:vMerge/>
          </w:tcPr>
          <w:p w14:paraId="48D39946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78ABEE97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Правила чтения технологических документов</w:t>
            </w:r>
          </w:p>
        </w:tc>
      </w:tr>
      <w:tr w:rsidR="005F01A4" w:rsidRPr="009A009F" w14:paraId="2FA3544E" w14:textId="77777777" w:rsidTr="009A009F">
        <w:trPr>
          <w:trHeight w:val="20"/>
        </w:trPr>
        <w:tc>
          <w:tcPr>
            <w:tcW w:w="1291" w:type="pct"/>
            <w:vMerge/>
          </w:tcPr>
          <w:p w14:paraId="7D41D2BB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613E572D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5F01A4" w:rsidRPr="009A009F" w14:paraId="66AD3529" w14:textId="77777777" w:rsidTr="009A009F">
        <w:trPr>
          <w:trHeight w:val="20"/>
        </w:trPr>
        <w:tc>
          <w:tcPr>
            <w:tcW w:w="1291" w:type="pct"/>
            <w:vMerge/>
          </w:tcPr>
          <w:p w14:paraId="27E610F3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4025013C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5F01A4" w:rsidRPr="009A009F" w14:paraId="461DCC34" w14:textId="77777777" w:rsidTr="009A009F">
        <w:trPr>
          <w:trHeight w:val="20"/>
        </w:trPr>
        <w:tc>
          <w:tcPr>
            <w:tcW w:w="1291" w:type="pct"/>
            <w:vMerge/>
          </w:tcPr>
          <w:p w14:paraId="1DDD41FC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4C391D17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5F01A4" w:rsidRPr="009A009F" w14:paraId="07C1DD40" w14:textId="77777777" w:rsidTr="009A009F">
        <w:trPr>
          <w:trHeight w:val="20"/>
        </w:trPr>
        <w:tc>
          <w:tcPr>
            <w:tcW w:w="1291" w:type="pct"/>
            <w:vMerge/>
          </w:tcPr>
          <w:p w14:paraId="002FC05C" w14:textId="77777777" w:rsidR="005F01A4" w:rsidRPr="009A009F" w:rsidDel="002A1D54" w:rsidRDefault="005F01A4" w:rsidP="005F01A4">
            <w:pPr>
              <w:pStyle w:val="aff1"/>
            </w:pPr>
          </w:p>
        </w:tc>
        <w:tc>
          <w:tcPr>
            <w:tcW w:w="3709" w:type="pct"/>
          </w:tcPr>
          <w:p w14:paraId="42F33841" w14:textId="77777777" w:rsidR="005F01A4" w:rsidRPr="009A009F" w:rsidRDefault="005F01A4" w:rsidP="005F01A4">
            <w:pPr>
              <w:pStyle w:val="aff1"/>
              <w:jc w:val="both"/>
            </w:pPr>
            <w:r w:rsidRPr="009A009F">
              <w:t>Виды, конструкции и назначение валковых листогибочных машин среднего размера</w:t>
            </w:r>
          </w:p>
        </w:tc>
      </w:tr>
      <w:tr w:rsidR="00247C0D" w:rsidRPr="009A009F" w14:paraId="6004D299" w14:textId="77777777" w:rsidTr="009A009F">
        <w:trPr>
          <w:trHeight w:val="20"/>
        </w:trPr>
        <w:tc>
          <w:tcPr>
            <w:tcW w:w="1291" w:type="pct"/>
            <w:vMerge/>
          </w:tcPr>
          <w:p w14:paraId="335194A0" w14:textId="77777777" w:rsidR="00247C0D" w:rsidRPr="009A009F" w:rsidDel="002A1D54" w:rsidRDefault="00247C0D" w:rsidP="00247C0D">
            <w:pPr>
              <w:pStyle w:val="aff1"/>
            </w:pPr>
          </w:p>
        </w:tc>
        <w:tc>
          <w:tcPr>
            <w:tcW w:w="3709" w:type="pct"/>
          </w:tcPr>
          <w:p w14:paraId="5BBF96B0" w14:textId="77777777" w:rsidR="00247C0D" w:rsidRPr="009A009F" w:rsidRDefault="00247C0D" w:rsidP="00247C0D">
            <w:pPr>
              <w:pStyle w:val="aff1"/>
              <w:jc w:val="both"/>
            </w:pPr>
            <w:r w:rsidRPr="009A009F">
              <w:t>Виды, конструкции и назначение нагревательных устройств для нагрева заготовок под вальцовк</w:t>
            </w:r>
            <w:r>
              <w:t>у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247C0D" w:rsidRPr="009A009F" w14:paraId="4F957314" w14:textId="77777777" w:rsidTr="009A009F">
        <w:trPr>
          <w:trHeight w:val="20"/>
        </w:trPr>
        <w:tc>
          <w:tcPr>
            <w:tcW w:w="1291" w:type="pct"/>
            <w:vMerge/>
          </w:tcPr>
          <w:p w14:paraId="341030AB" w14:textId="77777777" w:rsidR="00247C0D" w:rsidRPr="009A009F" w:rsidDel="002A1D54" w:rsidRDefault="00247C0D" w:rsidP="00247C0D">
            <w:pPr>
              <w:pStyle w:val="aff1"/>
            </w:pPr>
          </w:p>
        </w:tc>
        <w:tc>
          <w:tcPr>
            <w:tcW w:w="3709" w:type="pct"/>
          </w:tcPr>
          <w:p w14:paraId="6C27D7FA" w14:textId="77777777" w:rsidR="00247C0D" w:rsidRPr="009A009F" w:rsidRDefault="00247C0D" w:rsidP="00247C0D">
            <w:pPr>
              <w:pStyle w:val="aff1"/>
              <w:jc w:val="both"/>
            </w:pPr>
            <w:r w:rsidRPr="009A009F">
              <w:t>Виды, конструкции и назначение вспомогательных приспособлений для гибки</w:t>
            </w:r>
            <w:r>
              <w:t xml:space="preserve"> изделий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247C0D" w:rsidRPr="009A009F" w14:paraId="6B8F35C1" w14:textId="77777777" w:rsidTr="009A009F">
        <w:trPr>
          <w:trHeight w:val="20"/>
        </w:trPr>
        <w:tc>
          <w:tcPr>
            <w:tcW w:w="1291" w:type="pct"/>
            <w:vMerge/>
          </w:tcPr>
          <w:p w14:paraId="336C976A" w14:textId="77777777" w:rsidR="00247C0D" w:rsidRPr="009A009F" w:rsidDel="002A1D54" w:rsidRDefault="00247C0D" w:rsidP="00247C0D">
            <w:pPr>
              <w:pStyle w:val="aff1"/>
            </w:pPr>
          </w:p>
        </w:tc>
        <w:tc>
          <w:tcPr>
            <w:tcW w:w="3709" w:type="pct"/>
          </w:tcPr>
          <w:p w14:paraId="67F98C7B" w14:textId="77777777" w:rsidR="00247C0D" w:rsidRPr="009A009F" w:rsidRDefault="00247C0D" w:rsidP="00247C0D">
            <w:pPr>
              <w:pStyle w:val="aff1"/>
              <w:jc w:val="both"/>
            </w:pPr>
            <w:r w:rsidRPr="009A009F">
              <w:t>Виды и назначение подъемно-транспортного оборудования</w:t>
            </w:r>
          </w:p>
        </w:tc>
      </w:tr>
      <w:tr w:rsidR="005607A7" w:rsidRPr="009A009F" w14:paraId="1D83B0EE" w14:textId="77777777" w:rsidTr="009A009F">
        <w:trPr>
          <w:trHeight w:val="20"/>
        </w:trPr>
        <w:tc>
          <w:tcPr>
            <w:tcW w:w="1291" w:type="pct"/>
            <w:vMerge/>
          </w:tcPr>
          <w:p w14:paraId="700E1C9B" w14:textId="77777777" w:rsidR="005607A7" w:rsidRPr="009A009F" w:rsidDel="002A1D54" w:rsidRDefault="005607A7" w:rsidP="005607A7">
            <w:pPr>
              <w:pStyle w:val="aff1"/>
            </w:pPr>
          </w:p>
        </w:tc>
        <w:tc>
          <w:tcPr>
            <w:tcW w:w="3709" w:type="pct"/>
          </w:tcPr>
          <w:p w14:paraId="686C4AEF" w14:textId="77777777" w:rsidR="005607A7" w:rsidRPr="009A009F" w:rsidRDefault="005607A7" w:rsidP="005607A7">
            <w:pPr>
              <w:pStyle w:val="aff1"/>
              <w:jc w:val="both"/>
            </w:pPr>
            <w:r>
              <w:t>Типовые р</w:t>
            </w:r>
            <w:r w:rsidRPr="009A009F">
              <w:t>ежимы работы валковых листогибочных машин среднего размера и вспомогательных приспособлений</w:t>
            </w:r>
          </w:p>
        </w:tc>
      </w:tr>
      <w:tr w:rsidR="005607A7" w:rsidRPr="009A009F" w14:paraId="54096D0F" w14:textId="77777777" w:rsidTr="009A009F">
        <w:trPr>
          <w:trHeight w:val="20"/>
        </w:trPr>
        <w:tc>
          <w:tcPr>
            <w:tcW w:w="1291" w:type="pct"/>
            <w:vMerge/>
          </w:tcPr>
          <w:p w14:paraId="602768D6" w14:textId="77777777" w:rsidR="005607A7" w:rsidRPr="009A009F" w:rsidDel="002A1D54" w:rsidRDefault="005607A7" w:rsidP="005607A7">
            <w:pPr>
              <w:pStyle w:val="aff1"/>
            </w:pPr>
          </w:p>
        </w:tc>
        <w:tc>
          <w:tcPr>
            <w:tcW w:w="3709" w:type="pct"/>
          </w:tcPr>
          <w:p w14:paraId="62EDB36E" w14:textId="77777777" w:rsidR="005607A7" w:rsidRPr="009A009F" w:rsidRDefault="005607A7" w:rsidP="005607A7">
            <w:pPr>
              <w:pStyle w:val="aff1"/>
              <w:jc w:val="both"/>
            </w:pPr>
            <w:r w:rsidRPr="009A009F">
              <w:t>Основные характеристики валковых листогибочных машин среднего размера и вспомогательных приспособлений</w:t>
            </w:r>
          </w:p>
        </w:tc>
      </w:tr>
      <w:tr w:rsidR="005607A7" w:rsidRPr="009A009F" w14:paraId="2F832F9B" w14:textId="77777777" w:rsidTr="009A009F">
        <w:trPr>
          <w:trHeight w:val="20"/>
        </w:trPr>
        <w:tc>
          <w:tcPr>
            <w:tcW w:w="1291" w:type="pct"/>
            <w:vMerge/>
          </w:tcPr>
          <w:p w14:paraId="08A9BA16" w14:textId="77777777" w:rsidR="005607A7" w:rsidRPr="009A009F" w:rsidDel="002A1D54" w:rsidRDefault="005607A7" w:rsidP="005607A7">
            <w:pPr>
              <w:pStyle w:val="aff1"/>
            </w:pPr>
          </w:p>
        </w:tc>
        <w:tc>
          <w:tcPr>
            <w:tcW w:w="3709" w:type="pct"/>
          </w:tcPr>
          <w:p w14:paraId="7254851A" w14:textId="77777777" w:rsidR="005607A7" w:rsidRPr="009A009F" w:rsidRDefault="005607A7" w:rsidP="005607A7">
            <w:pPr>
              <w:pStyle w:val="aff1"/>
              <w:jc w:val="both"/>
            </w:pPr>
            <w:r>
              <w:t>Назначение органов</w:t>
            </w:r>
            <w:r w:rsidRPr="009A009F">
              <w:t xml:space="preserve"> управления валковыми листогибочными машинами среднего размера и вспомогательными приспособлениями</w:t>
            </w:r>
          </w:p>
        </w:tc>
      </w:tr>
      <w:tr w:rsidR="005607A7" w:rsidRPr="009A009F" w14:paraId="5181F3AC" w14:textId="77777777" w:rsidTr="009A009F">
        <w:trPr>
          <w:trHeight w:val="20"/>
        </w:trPr>
        <w:tc>
          <w:tcPr>
            <w:tcW w:w="1291" w:type="pct"/>
            <w:vMerge/>
          </w:tcPr>
          <w:p w14:paraId="56C61C35" w14:textId="77777777" w:rsidR="005607A7" w:rsidRPr="009A009F" w:rsidDel="002A1D54" w:rsidRDefault="005607A7" w:rsidP="005607A7">
            <w:pPr>
              <w:pStyle w:val="aff1"/>
            </w:pPr>
          </w:p>
        </w:tc>
        <w:tc>
          <w:tcPr>
            <w:tcW w:w="3709" w:type="pct"/>
          </w:tcPr>
          <w:p w14:paraId="0935015D" w14:textId="77777777" w:rsidR="005607A7" w:rsidRPr="009A009F" w:rsidRDefault="005607A7" w:rsidP="005607A7">
            <w:pPr>
              <w:pStyle w:val="aff1"/>
              <w:jc w:val="both"/>
            </w:pPr>
            <w:r w:rsidRPr="009A009F">
              <w:t xml:space="preserve">Порядок </w:t>
            </w:r>
            <w:r>
              <w:t xml:space="preserve">и правила </w:t>
            </w:r>
            <w:r w:rsidRPr="009A009F">
              <w:t>подготовки к работе валковых листогибочных машин среднего размера и вспомогательных приспособлений</w:t>
            </w:r>
          </w:p>
        </w:tc>
      </w:tr>
      <w:tr w:rsidR="005607A7" w:rsidRPr="009A009F" w14:paraId="2F0FF2D9" w14:textId="77777777" w:rsidTr="009A009F">
        <w:trPr>
          <w:trHeight w:val="20"/>
        </w:trPr>
        <w:tc>
          <w:tcPr>
            <w:tcW w:w="1291" w:type="pct"/>
            <w:vMerge/>
          </w:tcPr>
          <w:p w14:paraId="016DF1BE" w14:textId="77777777" w:rsidR="005607A7" w:rsidRPr="009A009F" w:rsidDel="002A1D54" w:rsidRDefault="005607A7" w:rsidP="005607A7">
            <w:pPr>
              <w:pStyle w:val="aff1"/>
            </w:pPr>
          </w:p>
        </w:tc>
        <w:tc>
          <w:tcPr>
            <w:tcW w:w="3709" w:type="pct"/>
          </w:tcPr>
          <w:p w14:paraId="71DFBAD8" w14:textId="77777777" w:rsidR="005607A7" w:rsidRPr="009A009F" w:rsidRDefault="005607A7" w:rsidP="005607A7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9A009F">
              <w:t>валковых листогибочных</w:t>
            </w:r>
            <w:r w:rsidRPr="00096ED1">
              <w:t xml:space="preserve"> машин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5607A7" w:rsidRPr="009A009F" w14:paraId="59481800" w14:textId="77777777" w:rsidTr="009A009F">
        <w:trPr>
          <w:trHeight w:val="20"/>
        </w:trPr>
        <w:tc>
          <w:tcPr>
            <w:tcW w:w="1291" w:type="pct"/>
            <w:vMerge/>
          </w:tcPr>
          <w:p w14:paraId="11E42FF3" w14:textId="77777777" w:rsidR="005607A7" w:rsidRPr="009A009F" w:rsidDel="002A1D54" w:rsidRDefault="005607A7" w:rsidP="005607A7">
            <w:pPr>
              <w:pStyle w:val="aff1"/>
            </w:pPr>
          </w:p>
        </w:tc>
        <w:tc>
          <w:tcPr>
            <w:tcW w:w="3709" w:type="pct"/>
          </w:tcPr>
          <w:p w14:paraId="7A102AD5" w14:textId="77777777" w:rsidR="005607A7" w:rsidRPr="009A009F" w:rsidRDefault="005607A7" w:rsidP="005607A7">
            <w:pPr>
              <w:pStyle w:val="aff1"/>
              <w:jc w:val="both"/>
            </w:pPr>
            <w:r w:rsidRPr="009A009F">
              <w:t>Правила и способы гибки изделий на валковых листогибочных машинах среднего размера</w:t>
            </w:r>
          </w:p>
        </w:tc>
      </w:tr>
      <w:tr w:rsidR="005607A7" w:rsidRPr="009A009F" w14:paraId="3E6DB701" w14:textId="77777777" w:rsidTr="009A009F">
        <w:trPr>
          <w:trHeight w:val="20"/>
        </w:trPr>
        <w:tc>
          <w:tcPr>
            <w:tcW w:w="1291" w:type="pct"/>
            <w:vMerge/>
          </w:tcPr>
          <w:p w14:paraId="3DCDA41F" w14:textId="77777777" w:rsidR="005607A7" w:rsidRPr="009A009F" w:rsidDel="002A1D54" w:rsidRDefault="005607A7" w:rsidP="005607A7">
            <w:pPr>
              <w:pStyle w:val="aff1"/>
            </w:pPr>
          </w:p>
        </w:tc>
        <w:tc>
          <w:tcPr>
            <w:tcW w:w="3709" w:type="pct"/>
          </w:tcPr>
          <w:p w14:paraId="151E173A" w14:textId="77777777" w:rsidR="005607A7" w:rsidRPr="009A009F" w:rsidRDefault="005607A7" w:rsidP="005607A7">
            <w:pPr>
              <w:pStyle w:val="aff1"/>
              <w:jc w:val="both"/>
            </w:pPr>
            <w:r w:rsidRPr="009A009F">
              <w:t>Основные</w:t>
            </w:r>
            <w:r>
              <w:t xml:space="preserve"> типовые</w:t>
            </w:r>
            <w:r w:rsidRPr="009A009F">
              <w:t xml:space="preserve"> неисправности валковых листогибочных машин среднего размера</w:t>
            </w:r>
          </w:p>
        </w:tc>
      </w:tr>
      <w:tr w:rsidR="00DF7828" w:rsidRPr="009A009F" w14:paraId="445FA238" w14:textId="77777777" w:rsidTr="009A009F">
        <w:trPr>
          <w:trHeight w:val="20"/>
        </w:trPr>
        <w:tc>
          <w:tcPr>
            <w:tcW w:w="1291" w:type="pct"/>
            <w:vMerge/>
          </w:tcPr>
          <w:p w14:paraId="12127E47" w14:textId="77777777" w:rsidR="00DF7828" w:rsidRPr="009A009F" w:rsidDel="002A1D54" w:rsidRDefault="00DF7828" w:rsidP="00DF7828">
            <w:pPr>
              <w:pStyle w:val="aff1"/>
            </w:pPr>
          </w:p>
        </w:tc>
        <w:tc>
          <w:tcPr>
            <w:tcW w:w="3709" w:type="pct"/>
          </w:tcPr>
          <w:p w14:paraId="6A832642" w14:textId="77777777" w:rsidR="00DF7828" w:rsidRPr="009A009F" w:rsidRDefault="00DF7828" w:rsidP="00DF7828">
            <w:pPr>
              <w:pStyle w:val="aff1"/>
              <w:jc w:val="both"/>
            </w:pPr>
            <w:r w:rsidRPr="009A009F">
              <w:t xml:space="preserve">Основные </w:t>
            </w:r>
            <w:r>
              <w:t xml:space="preserve">типовые </w:t>
            </w:r>
            <w:r w:rsidRPr="009A009F">
              <w:t xml:space="preserve">неисправности нагревательных устройств для нагрева заготовок </w:t>
            </w:r>
            <w:r>
              <w:t>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DF7828" w:rsidRPr="009A009F" w14:paraId="34AAEB4F" w14:textId="77777777" w:rsidTr="009A009F">
        <w:trPr>
          <w:trHeight w:val="20"/>
        </w:trPr>
        <w:tc>
          <w:tcPr>
            <w:tcW w:w="1291" w:type="pct"/>
            <w:vMerge/>
          </w:tcPr>
          <w:p w14:paraId="23DF1BEE" w14:textId="77777777" w:rsidR="00DF7828" w:rsidRPr="009A009F" w:rsidDel="002A1D54" w:rsidRDefault="00DF7828" w:rsidP="00DF7828">
            <w:pPr>
              <w:pStyle w:val="aff1"/>
            </w:pPr>
          </w:p>
        </w:tc>
        <w:tc>
          <w:tcPr>
            <w:tcW w:w="3709" w:type="pct"/>
          </w:tcPr>
          <w:p w14:paraId="413F4E48" w14:textId="77777777" w:rsidR="00DF7828" w:rsidRPr="009A009F" w:rsidRDefault="00DF7828" w:rsidP="00DF7828">
            <w:pPr>
              <w:pStyle w:val="aff1"/>
              <w:jc w:val="both"/>
            </w:pPr>
            <w:r w:rsidRPr="009A009F">
              <w:t xml:space="preserve">Виды дефектов изделий </w:t>
            </w:r>
            <w:r w:rsidR="00112326">
              <w:t>при</w:t>
            </w:r>
            <w:r w:rsidRPr="009A009F">
              <w:t xml:space="preserve"> гибк</w:t>
            </w:r>
            <w:r w:rsidR="00112326"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DF7828" w:rsidRPr="009A009F" w14:paraId="6B92EDD6" w14:textId="77777777" w:rsidTr="009A009F">
        <w:trPr>
          <w:trHeight w:val="20"/>
        </w:trPr>
        <w:tc>
          <w:tcPr>
            <w:tcW w:w="1291" w:type="pct"/>
            <w:vMerge/>
          </w:tcPr>
          <w:p w14:paraId="1C1216A9" w14:textId="77777777" w:rsidR="00DF7828" w:rsidRPr="009A009F" w:rsidDel="002A1D54" w:rsidRDefault="00DF7828" w:rsidP="00DF7828">
            <w:pPr>
              <w:pStyle w:val="aff1"/>
            </w:pPr>
          </w:p>
        </w:tc>
        <w:tc>
          <w:tcPr>
            <w:tcW w:w="3709" w:type="pct"/>
          </w:tcPr>
          <w:p w14:paraId="7CFC0684" w14:textId="77777777" w:rsidR="00DF7828" w:rsidRPr="009A009F" w:rsidRDefault="00DF7828" w:rsidP="00DF7828">
            <w:pPr>
              <w:pStyle w:val="aff1"/>
              <w:jc w:val="both"/>
            </w:pPr>
            <w:r w:rsidRPr="009A009F">
              <w:t xml:space="preserve">Способы устранения дефектов в изделиях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DF7828" w:rsidRPr="009A009F" w14:paraId="153F63D3" w14:textId="77777777" w:rsidTr="009A009F">
        <w:trPr>
          <w:trHeight w:val="20"/>
        </w:trPr>
        <w:tc>
          <w:tcPr>
            <w:tcW w:w="1291" w:type="pct"/>
            <w:vMerge/>
          </w:tcPr>
          <w:p w14:paraId="7EBB1C8E" w14:textId="77777777" w:rsidR="00DF7828" w:rsidRPr="009A009F" w:rsidDel="002A1D54" w:rsidRDefault="00DF7828" w:rsidP="00DF7828">
            <w:pPr>
              <w:pStyle w:val="aff1"/>
            </w:pPr>
          </w:p>
        </w:tc>
        <w:tc>
          <w:tcPr>
            <w:tcW w:w="3709" w:type="pct"/>
          </w:tcPr>
          <w:p w14:paraId="6B43707D" w14:textId="77777777" w:rsidR="00DF7828" w:rsidRPr="009A009F" w:rsidRDefault="00DF7828" w:rsidP="00DF7828">
            <w:pPr>
              <w:pStyle w:val="aff1"/>
              <w:jc w:val="both"/>
            </w:pPr>
            <w:r w:rsidRPr="009A009F">
              <w:t>Температурны</w:t>
            </w:r>
            <w:r w:rsidR="008454DB">
              <w:t>е</w:t>
            </w:r>
            <w:r w:rsidRPr="009A009F">
              <w:t xml:space="preserve"> режим</w:t>
            </w:r>
            <w:r w:rsidR="008454DB">
              <w:t>ы</w:t>
            </w:r>
            <w:r w:rsidRPr="009A009F">
              <w:t xml:space="preserve"> гибки</w:t>
            </w:r>
            <w:r>
              <w:t xml:space="preserve"> изделий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DF7828" w:rsidRPr="009A009F" w14:paraId="7229D277" w14:textId="77777777" w:rsidTr="009A009F">
        <w:trPr>
          <w:trHeight w:val="20"/>
        </w:trPr>
        <w:tc>
          <w:tcPr>
            <w:tcW w:w="1291" w:type="pct"/>
            <w:vMerge/>
          </w:tcPr>
          <w:p w14:paraId="3BE5453B" w14:textId="77777777" w:rsidR="00DF7828" w:rsidRPr="009A009F" w:rsidDel="002A1D54" w:rsidRDefault="00DF7828" w:rsidP="00DF7828">
            <w:pPr>
              <w:pStyle w:val="aff1"/>
            </w:pPr>
          </w:p>
        </w:tc>
        <w:tc>
          <w:tcPr>
            <w:tcW w:w="3709" w:type="pct"/>
          </w:tcPr>
          <w:p w14:paraId="659DCF62" w14:textId="77777777" w:rsidR="00DF7828" w:rsidRPr="009A009F" w:rsidRDefault="00DF7828" w:rsidP="00DF7828">
            <w:pPr>
              <w:pStyle w:val="aff1"/>
              <w:jc w:val="both"/>
            </w:pPr>
            <w:r w:rsidRPr="009A009F">
              <w:t xml:space="preserve">Группы и марки </w:t>
            </w:r>
            <w:r>
              <w:t>материалов</w:t>
            </w:r>
            <w:r w:rsidRPr="009A009F">
              <w:t>, обрабатываемых на валковых листогибочных машинах среднего размера</w:t>
            </w:r>
          </w:p>
        </w:tc>
      </w:tr>
      <w:tr w:rsidR="00DF7828" w:rsidRPr="009A009F" w14:paraId="12FD4D6C" w14:textId="77777777" w:rsidTr="009A009F">
        <w:trPr>
          <w:trHeight w:val="20"/>
        </w:trPr>
        <w:tc>
          <w:tcPr>
            <w:tcW w:w="1291" w:type="pct"/>
            <w:vMerge/>
          </w:tcPr>
          <w:p w14:paraId="497C26B3" w14:textId="77777777" w:rsidR="00DF7828" w:rsidRPr="009A009F" w:rsidDel="002A1D54" w:rsidRDefault="00DF7828" w:rsidP="00DF7828">
            <w:pPr>
              <w:pStyle w:val="aff1"/>
            </w:pPr>
          </w:p>
        </w:tc>
        <w:tc>
          <w:tcPr>
            <w:tcW w:w="3709" w:type="pct"/>
          </w:tcPr>
          <w:p w14:paraId="3AE58A74" w14:textId="77777777" w:rsidR="00DF7828" w:rsidRPr="009A009F" w:rsidRDefault="00DF7828" w:rsidP="00DF7828">
            <w:pPr>
              <w:pStyle w:val="aff1"/>
              <w:jc w:val="both"/>
            </w:pPr>
            <w:r w:rsidRPr="009A009F">
              <w:t>Сортамент заготовок, обрабатываемых на валковых листогибочных машинах среднего размера</w:t>
            </w:r>
          </w:p>
        </w:tc>
      </w:tr>
      <w:tr w:rsidR="00DF7828" w:rsidRPr="009A009F" w14:paraId="078BECB2" w14:textId="77777777" w:rsidTr="009A009F">
        <w:trPr>
          <w:trHeight w:val="20"/>
        </w:trPr>
        <w:tc>
          <w:tcPr>
            <w:tcW w:w="1291" w:type="pct"/>
            <w:vMerge/>
          </w:tcPr>
          <w:p w14:paraId="1A8FF470" w14:textId="77777777" w:rsidR="00DF7828" w:rsidRPr="009A009F" w:rsidDel="002A1D54" w:rsidRDefault="00DF7828" w:rsidP="00DF7828">
            <w:pPr>
              <w:pStyle w:val="aff1"/>
            </w:pPr>
          </w:p>
        </w:tc>
        <w:tc>
          <w:tcPr>
            <w:tcW w:w="3709" w:type="pct"/>
          </w:tcPr>
          <w:p w14:paraId="1FA13C1D" w14:textId="77777777" w:rsidR="00DF7828" w:rsidRPr="009A009F" w:rsidRDefault="00E60299" w:rsidP="00DF7828">
            <w:pPr>
              <w:pStyle w:val="aff1"/>
              <w:jc w:val="both"/>
            </w:pPr>
            <w:r>
              <w:t>Типовые технологические процессы гибки изделий на</w:t>
            </w:r>
            <w:r w:rsidRPr="0098787C">
              <w:t xml:space="preserve"> </w:t>
            </w:r>
            <w:r w:rsidRPr="009A009F">
              <w:t xml:space="preserve">валковых </w:t>
            </w:r>
            <w:r w:rsidRPr="009A009F">
              <w:lastRenderedPageBreak/>
              <w:t xml:space="preserve">листогибочных </w:t>
            </w:r>
            <w:r w:rsidRPr="0098787C">
              <w:t>машинах</w:t>
            </w:r>
          </w:p>
        </w:tc>
      </w:tr>
      <w:tr w:rsidR="006236B5" w:rsidRPr="009A009F" w14:paraId="796A439E" w14:textId="77777777" w:rsidTr="009A009F">
        <w:trPr>
          <w:trHeight w:val="20"/>
        </w:trPr>
        <w:tc>
          <w:tcPr>
            <w:tcW w:w="1291" w:type="pct"/>
            <w:vMerge/>
          </w:tcPr>
          <w:p w14:paraId="1E041912" w14:textId="77777777" w:rsidR="006236B5" w:rsidRPr="009A009F" w:rsidDel="002A1D54" w:rsidRDefault="006236B5" w:rsidP="006236B5">
            <w:pPr>
              <w:pStyle w:val="aff1"/>
            </w:pPr>
          </w:p>
        </w:tc>
        <w:tc>
          <w:tcPr>
            <w:tcW w:w="3709" w:type="pct"/>
          </w:tcPr>
          <w:p w14:paraId="1E42880E" w14:textId="77777777" w:rsidR="006236B5" w:rsidRPr="009A009F" w:rsidRDefault="006236B5" w:rsidP="006236B5">
            <w:pPr>
              <w:pStyle w:val="aff1"/>
              <w:jc w:val="both"/>
            </w:pPr>
            <w:r w:rsidRPr="009A009F">
              <w:t>Приемы работы и последовательность гибки</w:t>
            </w:r>
            <w:r>
              <w:t xml:space="preserve"> изделий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6236B5" w:rsidRPr="009A009F" w14:paraId="57EE9B1D" w14:textId="77777777" w:rsidTr="009A009F">
        <w:trPr>
          <w:trHeight w:val="20"/>
        </w:trPr>
        <w:tc>
          <w:tcPr>
            <w:tcW w:w="1291" w:type="pct"/>
            <w:vMerge/>
          </w:tcPr>
          <w:p w14:paraId="7CB10FFD" w14:textId="77777777" w:rsidR="006236B5" w:rsidRPr="009A009F" w:rsidDel="002A1D54" w:rsidRDefault="006236B5" w:rsidP="006236B5">
            <w:pPr>
              <w:pStyle w:val="aff1"/>
            </w:pPr>
          </w:p>
        </w:tc>
        <w:tc>
          <w:tcPr>
            <w:tcW w:w="3709" w:type="pct"/>
          </w:tcPr>
          <w:p w14:paraId="2FBF4609" w14:textId="77777777" w:rsidR="006236B5" w:rsidRPr="009A009F" w:rsidRDefault="006236B5" w:rsidP="006236B5">
            <w:pPr>
              <w:pStyle w:val="aff1"/>
              <w:jc w:val="both"/>
            </w:pPr>
            <w:r w:rsidRPr="009A009F">
              <w:t xml:space="preserve">Схемы и правила складирования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C27FC3" w:rsidRPr="009A009F" w14:paraId="0DEF3101" w14:textId="77777777" w:rsidTr="009A009F">
        <w:trPr>
          <w:trHeight w:val="20"/>
        </w:trPr>
        <w:tc>
          <w:tcPr>
            <w:tcW w:w="1291" w:type="pct"/>
            <w:vMerge/>
          </w:tcPr>
          <w:p w14:paraId="77C18B30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5705A09B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>Припуски и допуски на изделия при гибке на валковых листогибочных машинах среднего размера</w:t>
            </w:r>
          </w:p>
        </w:tc>
      </w:tr>
      <w:tr w:rsidR="00C27FC3" w:rsidRPr="009A009F" w14:paraId="3563C7D4" w14:textId="77777777" w:rsidTr="009A009F">
        <w:trPr>
          <w:trHeight w:val="20"/>
        </w:trPr>
        <w:tc>
          <w:tcPr>
            <w:tcW w:w="1291" w:type="pct"/>
            <w:vMerge/>
          </w:tcPr>
          <w:p w14:paraId="2C37ACE9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6EF12D4D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 xml:space="preserve">Способы контроля размеров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C27FC3" w:rsidRPr="009A009F" w14:paraId="6D714D40" w14:textId="77777777" w:rsidTr="009A009F">
        <w:trPr>
          <w:trHeight w:val="20"/>
        </w:trPr>
        <w:tc>
          <w:tcPr>
            <w:tcW w:w="1291" w:type="pct"/>
            <w:vMerge/>
          </w:tcPr>
          <w:p w14:paraId="4FF5D65F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252DE9DB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>Способы контроля температуры изделий при гибке на валковых листогибочных машинах среднего размера</w:t>
            </w:r>
          </w:p>
        </w:tc>
      </w:tr>
      <w:tr w:rsidR="00C27FC3" w:rsidRPr="009A009F" w14:paraId="01C05515" w14:textId="77777777" w:rsidTr="009A009F">
        <w:trPr>
          <w:trHeight w:val="20"/>
        </w:trPr>
        <w:tc>
          <w:tcPr>
            <w:tcW w:w="1291" w:type="pct"/>
            <w:vMerge/>
          </w:tcPr>
          <w:p w14:paraId="2EAD7029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4EB49B8D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среднего размера</w:t>
            </w:r>
          </w:p>
        </w:tc>
      </w:tr>
      <w:tr w:rsidR="00C27FC3" w:rsidRPr="009A009F" w14:paraId="48CD52B9" w14:textId="77777777" w:rsidTr="009A009F">
        <w:trPr>
          <w:trHeight w:val="20"/>
        </w:trPr>
        <w:tc>
          <w:tcPr>
            <w:tcW w:w="1291" w:type="pct"/>
            <w:vMerge/>
          </w:tcPr>
          <w:p w14:paraId="4A8CA679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10DB515F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>Правила строповки и перемещения грузов</w:t>
            </w:r>
          </w:p>
        </w:tc>
      </w:tr>
      <w:tr w:rsidR="00C27FC3" w:rsidRPr="009A009F" w14:paraId="6F85C8C3" w14:textId="77777777" w:rsidTr="009A009F">
        <w:trPr>
          <w:trHeight w:val="20"/>
        </w:trPr>
        <w:tc>
          <w:tcPr>
            <w:tcW w:w="1291" w:type="pct"/>
            <w:vMerge/>
          </w:tcPr>
          <w:p w14:paraId="07EB594E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6ACDAD7F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>Система знаковой сигнализации при работе с машинистом крана</w:t>
            </w:r>
          </w:p>
        </w:tc>
      </w:tr>
      <w:tr w:rsidR="00C27FC3" w:rsidRPr="009A009F" w14:paraId="1F0E21A1" w14:textId="77777777" w:rsidTr="009A009F">
        <w:trPr>
          <w:trHeight w:val="20"/>
        </w:trPr>
        <w:tc>
          <w:tcPr>
            <w:tcW w:w="1291" w:type="pct"/>
            <w:vMerge/>
          </w:tcPr>
          <w:p w14:paraId="7A73C2C5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4603E8FE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>Виды и правила применения средств индивидуальной и коллективной защиты при гибке на валковых листогибочных машинах среднего размера</w:t>
            </w:r>
          </w:p>
        </w:tc>
      </w:tr>
      <w:tr w:rsidR="00C27FC3" w:rsidRPr="009A009F" w14:paraId="5CECF1A2" w14:textId="77777777" w:rsidTr="009A009F">
        <w:trPr>
          <w:trHeight w:val="20"/>
        </w:trPr>
        <w:tc>
          <w:tcPr>
            <w:tcW w:w="1291" w:type="pct"/>
            <w:vMerge/>
          </w:tcPr>
          <w:p w14:paraId="7C2CF0A8" w14:textId="77777777" w:rsidR="00C27FC3" w:rsidRPr="009A009F" w:rsidDel="002A1D54" w:rsidRDefault="00C27FC3" w:rsidP="00C27FC3">
            <w:pPr>
              <w:pStyle w:val="aff1"/>
            </w:pPr>
          </w:p>
        </w:tc>
        <w:tc>
          <w:tcPr>
            <w:tcW w:w="3709" w:type="pct"/>
          </w:tcPr>
          <w:p w14:paraId="63194EB2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27FC3" w:rsidRPr="009A009F" w14:paraId="1F75AB4D" w14:textId="77777777" w:rsidTr="009A009F">
        <w:trPr>
          <w:trHeight w:val="20"/>
        </w:trPr>
        <w:tc>
          <w:tcPr>
            <w:tcW w:w="1291" w:type="pct"/>
          </w:tcPr>
          <w:p w14:paraId="08FEAE12" w14:textId="77777777" w:rsidR="00C27FC3" w:rsidRPr="009A009F" w:rsidDel="002A1D54" w:rsidRDefault="00C27FC3" w:rsidP="00C27FC3">
            <w:pPr>
              <w:pStyle w:val="aff1"/>
            </w:pPr>
            <w:r w:rsidRPr="009A009F" w:rsidDel="002A1D54">
              <w:t>Другие характеристики</w:t>
            </w:r>
          </w:p>
        </w:tc>
        <w:tc>
          <w:tcPr>
            <w:tcW w:w="3709" w:type="pct"/>
          </w:tcPr>
          <w:p w14:paraId="2D689054" w14:textId="77777777" w:rsidR="00C27FC3" w:rsidRPr="009A009F" w:rsidRDefault="00C27FC3" w:rsidP="00C27FC3">
            <w:pPr>
              <w:pStyle w:val="aff1"/>
              <w:jc w:val="both"/>
            </w:pPr>
            <w:r w:rsidRPr="009A009F">
              <w:t>-</w:t>
            </w:r>
          </w:p>
        </w:tc>
      </w:tr>
    </w:tbl>
    <w:p w14:paraId="37E6880C" w14:textId="77777777" w:rsidR="007977B4" w:rsidRPr="00A353C9" w:rsidRDefault="007977B4" w:rsidP="00CA3445">
      <w:pPr>
        <w:pStyle w:val="3"/>
        <w:keepNext w:val="0"/>
      </w:pPr>
      <w:r w:rsidRPr="00A353C9">
        <w:t>3.3.2.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7977B4" w:rsidRPr="00A353C9" w14:paraId="306DE56D" w14:textId="77777777" w:rsidTr="00897DF5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1FE0C67" w14:textId="77777777" w:rsidR="007977B4" w:rsidRPr="00A353C9" w:rsidRDefault="007977B4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2E9DB1" w14:textId="77777777" w:rsidR="007977B4" w:rsidRPr="00B32BC4" w:rsidRDefault="00965DF9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роликовых сортогибочных машинах среднего размера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6453B6" w14:textId="77777777" w:rsidR="007977B4" w:rsidRPr="00A353C9" w:rsidRDefault="007977B4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EC40BC" w14:textId="77777777" w:rsidR="007977B4" w:rsidRPr="00A353C9" w:rsidRDefault="0047636F" w:rsidP="00CA3445">
            <w:pPr>
              <w:pStyle w:val="aff1"/>
            </w:pPr>
            <w:r>
              <w:t>C</w:t>
            </w:r>
            <w:r w:rsidR="007977B4" w:rsidRPr="00A353C9">
              <w:t>/02.</w:t>
            </w:r>
            <w:r w:rsidR="00834188" w:rsidRPr="00A353C9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7C616A" w14:textId="77777777" w:rsidR="007977B4" w:rsidRPr="00A353C9" w:rsidRDefault="007977B4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B1CF63" w14:textId="77777777" w:rsidR="007977B4" w:rsidRPr="00A353C9" w:rsidRDefault="00834188" w:rsidP="00CA3445">
            <w:pPr>
              <w:pStyle w:val="aff3"/>
            </w:pPr>
            <w:r w:rsidRPr="00A353C9">
              <w:t>3</w:t>
            </w:r>
          </w:p>
        </w:tc>
      </w:tr>
    </w:tbl>
    <w:p w14:paraId="030765FC" w14:textId="77777777" w:rsidR="000A59EB" w:rsidRDefault="000A59EB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7977B4" w:rsidRPr="00A353C9" w14:paraId="2DB7E930" w14:textId="77777777" w:rsidTr="00897DF5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DE030CA" w14:textId="77777777" w:rsidR="007977B4" w:rsidRPr="00A353C9" w:rsidRDefault="007977B4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CBC90B9" w14:textId="77777777" w:rsidR="007977B4" w:rsidRPr="00A353C9" w:rsidRDefault="007977B4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908E3CB" w14:textId="77777777" w:rsidR="007977B4" w:rsidRPr="00A353C9" w:rsidRDefault="007977B4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17D3BD" w14:textId="77777777" w:rsidR="007977B4" w:rsidRPr="00A353C9" w:rsidRDefault="007977B4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22D034" w14:textId="77777777" w:rsidR="007977B4" w:rsidRPr="00A353C9" w:rsidRDefault="007977B4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A2CDC" w14:textId="77777777" w:rsidR="007977B4" w:rsidRPr="00A353C9" w:rsidRDefault="007977B4" w:rsidP="00CA3445">
            <w:pPr>
              <w:pStyle w:val="aff1"/>
            </w:pPr>
          </w:p>
        </w:tc>
      </w:tr>
      <w:tr w:rsidR="007977B4" w:rsidRPr="00A353C9" w14:paraId="0B5E4E4B" w14:textId="77777777" w:rsidTr="00897DF5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0379942F" w14:textId="77777777" w:rsidR="007977B4" w:rsidRPr="00A353C9" w:rsidRDefault="007977B4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A3675F6" w14:textId="77777777" w:rsidR="007977B4" w:rsidRPr="00A353C9" w:rsidRDefault="007977B4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58429F" w14:textId="77777777" w:rsidR="007977B4" w:rsidRPr="00A353C9" w:rsidRDefault="007977B4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00A8F3" w14:textId="77777777" w:rsidR="007977B4" w:rsidRPr="00A353C9" w:rsidRDefault="007977B4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3BEE48D2" w14:textId="77777777" w:rsidR="000A59EB" w:rsidRDefault="000A59EB" w:rsidP="00CA344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EA3E51" w:rsidRPr="000A59EB" w14:paraId="7BE8EAE3" w14:textId="77777777" w:rsidTr="00C72825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C7542" w14:textId="77777777" w:rsidR="00EA3E51" w:rsidRPr="000A59EB" w:rsidRDefault="00EA3E51" w:rsidP="00CA3445">
            <w:pPr>
              <w:pStyle w:val="aff1"/>
            </w:pPr>
            <w:r w:rsidRPr="000A59EB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B3E11" w14:textId="77777777" w:rsidR="00EA3E51" w:rsidRPr="000A59EB" w:rsidRDefault="00274961" w:rsidP="00CA3445">
            <w:pPr>
              <w:pStyle w:val="aff1"/>
              <w:jc w:val="both"/>
            </w:pPr>
            <w:r w:rsidRPr="000A59EB">
              <w:t>Подготовка рабочего места к вальцовке изделий на роликовых сортогибочных машинах среднего размера</w:t>
            </w:r>
          </w:p>
        </w:tc>
      </w:tr>
      <w:tr w:rsidR="00274961" w:rsidRPr="000A59EB" w14:paraId="3FF32482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80911" w14:textId="77777777" w:rsidR="00274961" w:rsidRPr="000A59EB" w:rsidRDefault="00274961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09BBB" w14:textId="77777777" w:rsidR="00274961" w:rsidRPr="000A59EB" w:rsidRDefault="00274961" w:rsidP="00CA3445">
            <w:pPr>
              <w:pStyle w:val="aff1"/>
              <w:jc w:val="both"/>
            </w:pPr>
            <w:r w:rsidRPr="000A59EB">
              <w:t>Подготовка к работе роликовых сортогибочных машин среднего размера и вспомогательных приспособлений для вальцовки изделий</w:t>
            </w:r>
          </w:p>
        </w:tc>
      </w:tr>
      <w:tr w:rsidR="00274961" w:rsidRPr="000A59EB" w14:paraId="23D2E9B1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C6551" w14:textId="77777777" w:rsidR="00274961" w:rsidRPr="000A59EB" w:rsidRDefault="00274961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7C950" w14:textId="77777777" w:rsidR="00274961" w:rsidRPr="000A59EB" w:rsidRDefault="00274961" w:rsidP="00CA3445">
            <w:pPr>
              <w:pStyle w:val="aff1"/>
              <w:jc w:val="both"/>
            </w:pPr>
            <w:r w:rsidRPr="000A59EB">
              <w:t xml:space="preserve">Подготовка нагревательного устройства к нагреву </w:t>
            </w:r>
            <w:r w:rsidR="00E769DD" w:rsidRPr="000A59EB">
              <w:t xml:space="preserve">заготовок </w:t>
            </w:r>
            <w:r w:rsidRPr="000A59EB">
              <w:t>для вальцовки на роликовых сортогибочных машинах среднего размера</w:t>
            </w:r>
          </w:p>
        </w:tc>
      </w:tr>
      <w:tr w:rsidR="002837DE" w:rsidRPr="000A59EB" w14:paraId="3756A47F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5BE6CB" w14:textId="77777777" w:rsidR="002837DE" w:rsidRPr="000A59EB" w:rsidRDefault="002837DE" w:rsidP="002837DE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1DC20" w14:textId="77777777" w:rsidR="002837DE" w:rsidRPr="000A59EB" w:rsidRDefault="002837DE" w:rsidP="002837DE">
            <w:pPr>
              <w:pStyle w:val="aff1"/>
              <w:jc w:val="both"/>
            </w:pPr>
            <w:r w:rsidRPr="000A59EB">
              <w:t xml:space="preserve">Ежедневное </w:t>
            </w:r>
            <w:r>
              <w:t>техническое</w:t>
            </w:r>
            <w:r w:rsidRPr="000A59EB">
              <w:t xml:space="preserve"> обслуживание роликовых сортогибочных машин среднего размера для вальцовки изделий</w:t>
            </w:r>
          </w:p>
        </w:tc>
      </w:tr>
      <w:tr w:rsidR="00C835FA" w:rsidRPr="000A59EB" w14:paraId="39960852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17322" w14:textId="77777777" w:rsidR="00C835FA" w:rsidRPr="000A59EB" w:rsidRDefault="00C835FA" w:rsidP="00C835F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A8E67" w14:textId="77777777" w:rsidR="00C835FA" w:rsidRPr="009A009F" w:rsidRDefault="00C835FA" w:rsidP="00C835FA">
            <w:pPr>
              <w:pStyle w:val="aff1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вальцовку на </w:t>
            </w:r>
            <w:r w:rsidRPr="000A59EB">
              <w:t xml:space="preserve">роликовых сортогибочных </w:t>
            </w:r>
            <w:r w:rsidRPr="009A009F">
              <w:t>машинах среднего размера</w:t>
            </w:r>
          </w:p>
        </w:tc>
      </w:tr>
      <w:tr w:rsidR="00C835FA" w:rsidRPr="000A59EB" w14:paraId="258E40E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C9F1DA" w14:textId="77777777" w:rsidR="00C835FA" w:rsidRPr="000A59EB" w:rsidRDefault="00C835FA" w:rsidP="00C835F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01DA7" w14:textId="77777777" w:rsidR="00C835FA" w:rsidRPr="009A009F" w:rsidRDefault="00C835FA" w:rsidP="00C835FA">
            <w:pPr>
              <w:pStyle w:val="aff1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</w:t>
            </w:r>
            <w:r w:rsidRPr="000A59EB">
              <w:t xml:space="preserve">роликовых сортогибочных </w:t>
            </w:r>
            <w:r w:rsidRPr="009A009F">
              <w:t>машинах среднего размера</w:t>
            </w:r>
          </w:p>
        </w:tc>
      </w:tr>
      <w:tr w:rsidR="00C835FA" w:rsidRPr="000A59EB" w14:paraId="66F70D3D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C77FE" w14:textId="77777777" w:rsidR="00C835FA" w:rsidRPr="000A59EB" w:rsidRDefault="00C835FA" w:rsidP="00C835F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42D34" w14:textId="77777777" w:rsidR="00C835FA" w:rsidRPr="000A59EB" w:rsidRDefault="00C835FA" w:rsidP="00C835FA">
            <w:pPr>
              <w:pStyle w:val="aff1"/>
              <w:jc w:val="both"/>
            </w:pPr>
            <w:r>
              <w:t>Наладка</w:t>
            </w:r>
            <w:r w:rsidRPr="000A59EB">
              <w:t xml:space="preserve"> роликовых сортогибочных машинах среднего размера</w:t>
            </w:r>
            <w:r>
              <w:t xml:space="preserve"> </w:t>
            </w:r>
            <w:r w:rsidRPr="000A59EB">
              <w:t>для вальцовки изделий</w:t>
            </w:r>
          </w:p>
        </w:tc>
      </w:tr>
      <w:tr w:rsidR="00C835FA" w:rsidRPr="000A59EB" w14:paraId="5F102239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C3C5D6" w14:textId="77777777" w:rsidR="00C835FA" w:rsidRPr="000A59EB" w:rsidRDefault="00C835FA" w:rsidP="00C835F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97311" w14:textId="77777777" w:rsidR="00C835FA" w:rsidRPr="000A59EB" w:rsidRDefault="00C835FA" w:rsidP="00C835FA">
            <w:pPr>
              <w:pStyle w:val="aff1"/>
              <w:jc w:val="both"/>
            </w:pPr>
            <w:r w:rsidRPr="000A59EB">
              <w:t xml:space="preserve">Подгибка концов </w:t>
            </w:r>
            <w:r>
              <w:t>заготовок</w:t>
            </w:r>
            <w:r w:rsidRPr="000A59EB">
              <w:t xml:space="preserve"> на специальных машинах</w:t>
            </w:r>
            <w:r>
              <w:t xml:space="preserve"> 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C835FA" w:rsidRPr="000A59EB" w14:paraId="44081F7B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FDD6C0" w14:textId="77777777" w:rsidR="00C835FA" w:rsidRPr="000A59EB" w:rsidRDefault="00C835FA" w:rsidP="00C835F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448C3" w14:textId="77777777" w:rsidR="00C835FA" w:rsidRPr="000A59EB" w:rsidRDefault="00C835FA" w:rsidP="00C835FA">
            <w:pPr>
              <w:pStyle w:val="aff1"/>
              <w:jc w:val="both"/>
            </w:pPr>
            <w:r w:rsidRPr="000A59EB">
              <w:t xml:space="preserve">Подача </w:t>
            </w:r>
            <w:r>
              <w:t>заготов</w:t>
            </w:r>
            <w:r w:rsidR="00385F98">
              <w:t>о</w:t>
            </w:r>
            <w:r>
              <w:t>к</w:t>
            </w:r>
            <w:r w:rsidRPr="000A59EB">
              <w:t xml:space="preserve"> в роликовые сортогибочные машины среднего </w:t>
            </w:r>
            <w:r w:rsidRPr="000A59EB">
              <w:lastRenderedPageBreak/>
              <w:t>размера для вальцовки изделий</w:t>
            </w:r>
          </w:p>
        </w:tc>
      </w:tr>
      <w:tr w:rsidR="00C835FA" w:rsidRPr="000A59EB" w14:paraId="70629764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C85D5" w14:textId="77777777" w:rsidR="00C835FA" w:rsidRPr="000A59EB" w:rsidRDefault="00C835FA" w:rsidP="00C835F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6EF2F" w14:textId="77777777" w:rsidR="00C835FA" w:rsidRPr="000A59EB" w:rsidRDefault="00C835FA" w:rsidP="00C835FA">
            <w:pPr>
              <w:pStyle w:val="aff1"/>
              <w:jc w:val="both"/>
              <w:rPr>
                <w:highlight w:val="yellow"/>
              </w:rPr>
            </w:pPr>
            <w:r w:rsidRPr="000A59EB">
              <w:t xml:space="preserve">Подгибка концов </w:t>
            </w:r>
            <w:r>
              <w:t>заготовок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FA6DF0" w:rsidRPr="000A59EB" w14:paraId="1E47AB2C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6D5CF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5310D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 xml:space="preserve">Гибка </w:t>
            </w:r>
            <w:r>
              <w:t>изделий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FA6DF0" w:rsidRPr="000A59EB" w14:paraId="36495B10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E7C98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7EA33F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 xml:space="preserve">Снятие с роликов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FA6DF0" w:rsidRPr="000A59EB" w14:paraId="51726B9B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750FA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A4A54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 xml:space="preserve">Выявление дефектов в изделиях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FA6DF0" w:rsidRPr="000A59EB" w14:paraId="3A3683B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6F326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ACA7B" w14:textId="77777777" w:rsidR="00FA6DF0" w:rsidRPr="000A59EB" w:rsidRDefault="00FA6DF0" w:rsidP="00FA6DF0">
            <w:pPr>
              <w:pStyle w:val="aff1"/>
              <w:jc w:val="both"/>
            </w:pPr>
            <w:r>
              <w:t>Устранение</w:t>
            </w:r>
            <w:r w:rsidRPr="000A59EB">
              <w:t xml:space="preserve"> дефектов в изделиях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FA6DF0" w:rsidRPr="000A59EB" w14:paraId="567EF72F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7AB57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51AB9" w14:textId="77777777" w:rsidR="00FA6DF0" w:rsidRPr="000A59EB" w:rsidRDefault="00FA6DF0" w:rsidP="00FA6DF0">
            <w:pPr>
              <w:pStyle w:val="aff1"/>
              <w:jc w:val="both"/>
            </w:pPr>
            <w:r>
              <w:t>Подналадка</w:t>
            </w:r>
            <w:r w:rsidRPr="000A59EB">
              <w:t xml:space="preserve"> роликовых сортогибочных машин среднего размера и средств механизации</w:t>
            </w:r>
          </w:p>
        </w:tc>
      </w:tr>
      <w:tr w:rsidR="00FA6DF0" w:rsidRPr="000A59EB" w14:paraId="1957BF53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DA6F4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AD986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 xml:space="preserve">Складирование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FA6DF0" w:rsidRPr="000A59EB" w14:paraId="0F9169D9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539E3B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A176C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Устранение мелких неисправностей в работе роликовых сортогибочных машин среднего размера и средств механизации</w:t>
            </w:r>
          </w:p>
        </w:tc>
      </w:tr>
      <w:tr w:rsidR="00FA6DF0" w:rsidRPr="000A59EB" w14:paraId="17D0279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6549D" w14:textId="77777777" w:rsidR="00FA6DF0" w:rsidRPr="000A59EB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90060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 xml:space="preserve">Контроль размеров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FA6DF0" w:rsidRPr="000A59EB" w14:paraId="797209FE" w14:textId="77777777" w:rsidTr="00C72825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B6EA0" w14:textId="77777777" w:rsidR="00FA6DF0" w:rsidRPr="000A59EB" w:rsidDel="002A1D54" w:rsidRDefault="00FA6DF0" w:rsidP="00FA6DF0">
            <w:pPr>
              <w:pStyle w:val="aff1"/>
            </w:pPr>
            <w:r w:rsidRPr="000A59EB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FAE64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Читать технологическую и конструкторскую документацию</w:t>
            </w:r>
          </w:p>
        </w:tc>
      </w:tr>
      <w:tr w:rsidR="00FA6DF0" w:rsidRPr="000A59EB" w14:paraId="7AB7DA6D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6430C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6DAE1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FA6DF0" w:rsidRPr="000A59EB" w14:paraId="5D7A1B47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38EFD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188CF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FA6DF0" w:rsidRPr="000A59EB" w14:paraId="30377862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567D5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D2595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Использовать роликовые сортогибочные машины среднего размера для вальцовки изделий</w:t>
            </w:r>
          </w:p>
        </w:tc>
      </w:tr>
      <w:tr w:rsidR="00FA6DF0" w:rsidRPr="000A59EB" w14:paraId="3F57BE05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2045E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E6FE6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Использовать нагревательные устройства для нагрева заготовок под вальцовку изделий на роликовых сортогибочных машинах среднего размера</w:t>
            </w:r>
          </w:p>
        </w:tc>
      </w:tr>
      <w:tr w:rsidR="00FA6DF0" w:rsidRPr="000A59EB" w14:paraId="2E847EEC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19C23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6FA7C8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Управлять роликовыми сортогибочными машинами среднего размера с пульта</w:t>
            </w:r>
          </w:p>
        </w:tc>
      </w:tr>
      <w:tr w:rsidR="00FA6DF0" w:rsidRPr="000A59EB" w14:paraId="6325DAEE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5E05A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CB482" w14:textId="77777777" w:rsidR="00FA6DF0" w:rsidRPr="000A59EB" w:rsidRDefault="00FA6DF0" w:rsidP="00FA6DF0">
            <w:pPr>
              <w:pStyle w:val="aff1"/>
              <w:jc w:val="both"/>
            </w:pPr>
            <w:r w:rsidRPr="000A59EB">
              <w:t>Управлять вспомогательными приспособлениями при гибке сортового и профильного проката на роликовых сортогибочных машинах среднего размера</w:t>
            </w:r>
          </w:p>
        </w:tc>
      </w:tr>
      <w:tr w:rsidR="00FA6DF0" w:rsidRPr="000A59EB" w14:paraId="54862679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CD878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193EAD" w14:textId="77777777" w:rsidR="00FA6DF0" w:rsidRPr="000A59EB" w:rsidRDefault="00360716" w:rsidP="00FA6DF0">
            <w:pPr>
              <w:pStyle w:val="aff1"/>
              <w:jc w:val="both"/>
            </w:pPr>
            <w:r w:rsidRPr="000A59EB">
              <w:t xml:space="preserve">Выполнять техническое обслуживание (ежедневное, еженедельное) роликовых сортогибочных машин среднего размера и вспомогательных приспособлений в соответствии с требованиями документации </w:t>
            </w:r>
            <w:r>
              <w:t xml:space="preserve">по </w:t>
            </w:r>
            <w:r w:rsidRPr="000A59EB">
              <w:t>эксплуатаци</w:t>
            </w:r>
            <w:r>
              <w:t>и</w:t>
            </w:r>
          </w:p>
        </w:tc>
      </w:tr>
      <w:tr w:rsidR="00FA6DF0" w:rsidRPr="000A59EB" w14:paraId="4BBE73A0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ECF91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DBED3" w14:textId="77777777" w:rsidR="00FA6DF0" w:rsidRPr="000A59EB" w:rsidRDefault="00EB2382" w:rsidP="00FA6DF0">
            <w:pPr>
              <w:pStyle w:val="aff1"/>
              <w:jc w:val="both"/>
            </w:pPr>
            <w:r w:rsidRPr="000A59EB">
              <w:t>Регулировать положение роликов на роликовых сортогибочных машинах среднего размера и вспомогательных приспособлений</w:t>
            </w:r>
          </w:p>
        </w:tc>
      </w:tr>
      <w:tr w:rsidR="00FA6DF0" w:rsidRPr="000A59EB" w14:paraId="6F58B6A8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6AC32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8E9A8" w14:textId="77777777" w:rsidR="00FA6DF0" w:rsidRPr="000A59EB" w:rsidRDefault="00EB2382" w:rsidP="00FA6DF0">
            <w:pPr>
              <w:pStyle w:val="aff1"/>
              <w:jc w:val="both"/>
            </w:pPr>
            <w:r>
              <w:t>Закладывать заготовки в нагревательные устройства для нагрева</w:t>
            </w:r>
            <w:r w:rsidRPr="000A59EB">
              <w:t xml:space="preserve"> под вальцовку на роликовых сортогибочных машинах среднего размера</w:t>
            </w:r>
          </w:p>
        </w:tc>
      </w:tr>
      <w:tr w:rsidR="00FA6DF0" w:rsidRPr="000A59EB" w14:paraId="40EEABE5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44910" w14:textId="77777777" w:rsidR="00FA6DF0" w:rsidRPr="000A59EB" w:rsidDel="002A1D54" w:rsidRDefault="00FA6DF0" w:rsidP="00FA6DF0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53B25E" w14:textId="77777777" w:rsidR="00FA6DF0" w:rsidRPr="000A59EB" w:rsidRDefault="00EB2382" w:rsidP="00FA6DF0">
            <w:pPr>
              <w:pStyle w:val="aff1"/>
              <w:jc w:val="both"/>
            </w:pPr>
            <w:r>
              <w:t>Разгружать нагретые заготовки из нагревательных устройств для</w:t>
            </w:r>
            <w:r w:rsidRPr="000A59EB">
              <w:t xml:space="preserve"> вальцовк</w:t>
            </w:r>
            <w:r>
              <w:t>и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EB2382" w:rsidRPr="000A59EB" w14:paraId="5EE9C600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551AD" w14:textId="77777777" w:rsidR="00EB2382" w:rsidRPr="000A59EB" w:rsidDel="002A1D54" w:rsidRDefault="00EB2382" w:rsidP="00EB238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B1963" w14:textId="77777777" w:rsidR="00EB2382" w:rsidRPr="000A59EB" w:rsidRDefault="00EB2382" w:rsidP="00EB2382">
            <w:pPr>
              <w:pStyle w:val="aff1"/>
              <w:jc w:val="both"/>
            </w:pPr>
            <w:r w:rsidRPr="000A59EB">
              <w:t>Определять температуру нагрева заготовок под вальцовку изделий на роликовых сортогибочных машинах среднего размера</w:t>
            </w:r>
          </w:p>
        </w:tc>
      </w:tr>
      <w:tr w:rsidR="00EB2382" w:rsidRPr="000A59EB" w14:paraId="650E06DE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5DE270" w14:textId="77777777" w:rsidR="00EB2382" w:rsidRPr="000A59EB" w:rsidDel="002A1D54" w:rsidRDefault="00EB2382" w:rsidP="00EB238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4C6DE" w14:textId="77777777" w:rsidR="00EB2382" w:rsidRPr="000A59EB" w:rsidRDefault="00EB2382" w:rsidP="00EB2382">
            <w:pPr>
              <w:pStyle w:val="aff1"/>
              <w:jc w:val="both"/>
            </w:pPr>
            <w:r w:rsidRPr="000A59EB">
              <w:t>Манипулировать заготовками при гибке на роликовых сортогибочных машинах среднего размера</w:t>
            </w:r>
          </w:p>
        </w:tc>
      </w:tr>
      <w:tr w:rsidR="00EB2382" w:rsidRPr="000A59EB" w14:paraId="78E0A2D5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A52C8" w14:textId="77777777" w:rsidR="00EB2382" w:rsidRPr="000A59EB" w:rsidDel="002A1D54" w:rsidRDefault="00EB2382" w:rsidP="00EB238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69E39" w14:textId="77777777" w:rsidR="00EB2382" w:rsidRPr="000A59EB" w:rsidRDefault="00EB2382" w:rsidP="00EB2382">
            <w:pPr>
              <w:pStyle w:val="aff1"/>
              <w:jc w:val="both"/>
            </w:pPr>
            <w:r w:rsidRPr="000A59EB">
              <w:t>Выполнять выверку положения заготовок относительно роликов, упоров и механизирующих устройств при гибке на роликовых сортогибочных машинах среднего размера</w:t>
            </w:r>
          </w:p>
        </w:tc>
      </w:tr>
      <w:tr w:rsidR="00EB2382" w:rsidRPr="000A59EB" w14:paraId="7FEF30F3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3B313" w14:textId="77777777" w:rsidR="00EB2382" w:rsidRPr="000A59EB" w:rsidDel="002A1D54" w:rsidRDefault="00EB2382" w:rsidP="00EB2382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89C249" w14:textId="77777777" w:rsidR="00EB2382" w:rsidRPr="000A59EB" w:rsidRDefault="00EB2382" w:rsidP="00EB2382">
            <w:pPr>
              <w:pStyle w:val="aff1"/>
              <w:jc w:val="both"/>
              <w:rPr>
                <w:highlight w:val="yellow"/>
              </w:rPr>
            </w:pPr>
            <w:r w:rsidRPr="000A59EB">
              <w:t xml:space="preserve">Применять способы подгибки концов </w:t>
            </w:r>
            <w:r>
              <w:t>заготовок</w:t>
            </w:r>
            <w:r w:rsidRPr="000A59EB">
              <w:t xml:space="preserve"> на сортогибочных роликовых машинах среднего размера и специальных машинах</w:t>
            </w:r>
          </w:p>
        </w:tc>
      </w:tr>
      <w:tr w:rsidR="00CE126C" w:rsidRPr="000A59EB" w14:paraId="14E32CC1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5D098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00381" w14:textId="77777777" w:rsidR="00CE126C" w:rsidRPr="000A59EB" w:rsidRDefault="00CE126C" w:rsidP="00CE126C">
            <w:pPr>
              <w:pStyle w:val="aff1"/>
              <w:jc w:val="both"/>
              <w:rPr>
                <w:highlight w:val="yellow"/>
              </w:rPr>
            </w:pPr>
            <w:r w:rsidRPr="000A59EB">
              <w:t xml:space="preserve">Применять способы гибки изделий на роликовых сортогибочных машинах среднего размера </w:t>
            </w:r>
          </w:p>
        </w:tc>
      </w:tr>
      <w:tr w:rsidR="00CE126C" w:rsidRPr="000A59EB" w14:paraId="6629E498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8A720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06D9D" w14:textId="77777777" w:rsidR="00CE126C" w:rsidRPr="000A59EB" w:rsidRDefault="00CE126C" w:rsidP="00CE126C">
            <w:pPr>
              <w:pStyle w:val="aff1"/>
              <w:jc w:val="both"/>
              <w:rPr>
                <w:highlight w:val="yellow"/>
              </w:rPr>
            </w:pPr>
            <w:r w:rsidRPr="000A59EB">
              <w:t xml:space="preserve">Определять </w:t>
            </w:r>
            <w:r>
              <w:t xml:space="preserve">типовые </w:t>
            </w:r>
            <w:r w:rsidRPr="000A59EB">
              <w:t>неисправност</w:t>
            </w:r>
            <w:r>
              <w:t>и</w:t>
            </w:r>
            <w:r w:rsidRPr="000A59EB">
              <w:t xml:space="preserve"> роликовых сортогибочных машин среднего размера</w:t>
            </w:r>
          </w:p>
        </w:tc>
      </w:tr>
      <w:tr w:rsidR="00CE126C" w:rsidRPr="000A59EB" w14:paraId="6B2D237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37CC6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6A4CE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Устанавливать заданные технической документацией параметры гибки на роликовых сортогибочных машинах среднего размера</w:t>
            </w:r>
          </w:p>
        </w:tc>
      </w:tr>
      <w:tr w:rsidR="00CE126C" w:rsidRPr="000A59EB" w14:paraId="0E0EEBA1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661A7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D10EC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Выбирать грузоподъемные механизмы и такелажную оснастку для подъема и перемещения заготовок и изделий при гибке</w:t>
            </w:r>
            <w:r>
              <w:t xml:space="preserve"> </w:t>
            </w:r>
            <w:r w:rsidRPr="000A59EB">
              <w:t>на роликовых сортогибочных машинах среднего размера</w:t>
            </w:r>
          </w:p>
        </w:tc>
      </w:tr>
      <w:tr w:rsidR="00CE126C" w:rsidRPr="000A59EB" w14:paraId="2E5B5DD7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2344F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DBD13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Выбирать схемы строповки заготовок и изделий при гибке на роликовых сортогибочных машинах среднего размера</w:t>
            </w:r>
          </w:p>
        </w:tc>
      </w:tr>
      <w:tr w:rsidR="00CE126C" w:rsidRPr="000A59EB" w14:paraId="7F953BFD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2BD614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C06FFD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Управлять подъемом и перемещением заготовок и изделий при гибке на роликовых сортогибочных машинах среднего размера</w:t>
            </w:r>
          </w:p>
        </w:tc>
      </w:tr>
      <w:tr w:rsidR="00CE126C" w:rsidRPr="000A59EB" w14:paraId="33BB1E4D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B4C27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535BA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 xml:space="preserve">Исправлять дефекты в изделиях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CE126C" w:rsidRPr="000A59EB" w14:paraId="68CB38C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641DF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9CFF2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CE126C" w:rsidRPr="000A59EB" w14:paraId="34EB567C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DF72B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101465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rPr>
                <w:color w:val="000000"/>
              </w:rPr>
              <w:t xml:space="preserve">Выполнять измерения </w:t>
            </w:r>
            <w:r w:rsidRPr="000A59EB">
              <w:t>изделий</w:t>
            </w:r>
            <w:r w:rsidRPr="000A59EB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0A59EB">
              <w:t xml:space="preserve"> </w:t>
            </w:r>
          </w:p>
        </w:tc>
      </w:tr>
      <w:tr w:rsidR="00CE126C" w:rsidRPr="000A59EB" w14:paraId="7F9F89AA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1AD30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DD19F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Применять средства индивидуальной защиты при гибке изделий на роликовых сортогибочных машинах среднего размера</w:t>
            </w:r>
          </w:p>
        </w:tc>
      </w:tr>
      <w:tr w:rsidR="00CE126C" w:rsidRPr="000A59EB" w14:paraId="40A2C2C8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7134D9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5267F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CE126C" w:rsidRPr="000A59EB" w14:paraId="31B69E61" w14:textId="77777777" w:rsidTr="00C72825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175B08" w14:textId="77777777" w:rsidR="00CE126C" w:rsidRPr="000A59EB" w:rsidRDefault="00CE126C" w:rsidP="00CE126C">
            <w:pPr>
              <w:pStyle w:val="aff1"/>
            </w:pPr>
            <w:r w:rsidRPr="000A59EB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C1CB7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Основы машиностроительного черчения в объеме, необходимом для выполнения работы</w:t>
            </w:r>
          </w:p>
        </w:tc>
      </w:tr>
      <w:tr w:rsidR="00CE126C" w:rsidRPr="000A59EB" w14:paraId="6B322851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6B97E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6F0D6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Правила чтения технологических документов</w:t>
            </w:r>
          </w:p>
        </w:tc>
      </w:tr>
      <w:tr w:rsidR="00CE126C" w:rsidRPr="000A59EB" w14:paraId="7C30700D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19ED0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768747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CE126C" w:rsidRPr="000A59EB" w14:paraId="29A37400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7AAF1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5C214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CE126C" w:rsidRPr="000A59EB" w14:paraId="06F65014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5EBDA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611D1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E126C" w:rsidRPr="000A59EB" w14:paraId="494DBFE8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AB7E1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CF773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Виды, конструкции и назначение роликовых сортогибочных машин среднего размера</w:t>
            </w:r>
          </w:p>
        </w:tc>
      </w:tr>
      <w:tr w:rsidR="00CE126C" w:rsidRPr="000A59EB" w14:paraId="0A6DE179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C80BE9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DC151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Виды, конструкции и назначение нагревательных устройств для нагрева сортового и профильного проката под вальцовку на роликовых сортогибочных машинах среднего размера</w:t>
            </w:r>
          </w:p>
        </w:tc>
      </w:tr>
      <w:tr w:rsidR="00CE126C" w:rsidRPr="000A59EB" w14:paraId="20EF653C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F9668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9D725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Виды, конструкции и назначение вспомогательных приспособлений для гибки на роликовых сортогибочных машинах среднего размера</w:t>
            </w:r>
          </w:p>
        </w:tc>
      </w:tr>
      <w:tr w:rsidR="00CE126C" w:rsidRPr="000A59EB" w14:paraId="0BCDE3D0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B6A84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21AE1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Виды и назначение подъемно-транспортного оборудования</w:t>
            </w:r>
          </w:p>
        </w:tc>
      </w:tr>
      <w:tr w:rsidR="00CE126C" w:rsidRPr="000A59EB" w14:paraId="70961797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94D45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63E70" w14:textId="77777777" w:rsidR="00CE126C" w:rsidRPr="000A59EB" w:rsidRDefault="00CE126C" w:rsidP="00CE126C">
            <w:pPr>
              <w:pStyle w:val="aff1"/>
              <w:jc w:val="both"/>
            </w:pPr>
            <w:r>
              <w:t>Типовые р</w:t>
            </w:r>
            <w:r w:rsidRPr="000A59EB">
              <w:t>ежимы работы роликовых сортогибочных машин среднего размера и вспомогательных приспособлений</w:t>
            </w:r>
          </w:p>
        </w:tc>
      </w:tr>
      <w:tr w:rsidR="00CE126C" w:rsidRPr="000A59EB" w14:paraId="2AABB06A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3F1F1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58E95" w14:textId="77777777" w:rsidR="00CE126C" w:rsidRDefault="00CE126C" w:rsidP="00CE126C">
            <w:pPr>
              <w:pStyle w:val="aff1"/>
              <w:jc w:val="both"/>
            </w:pPr>
            <w:r w:rsidRPr="000A59EB">
              <w:t>Основные характеристики роликовых сортогибочных машин среднего размера и вспомогательных приспособлений</w:t>
            </w:r>
          </w:p>
        </w:tc>
      </w:tr>
      <w:tr w:rsidR="00CE126C" w:rsidRPr="000A59EB" w14:paraId="253C0A8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9B9486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D8D21" w14:textId="77777777" w:rsidR="00CE126C" w:rsidRDefault="00CE126C" w:rsidP="00CE126C">
            <w:pPr>
              <w:pStyle w:val="aff1"/>
              <w:jc w:val="both"/>
            </w:pPr>
            <w:r>
              <w:t>Назначение органов</w:t>
            </w:r>
            <w:r w:rsidRPr="000A59EB">
              <w:t xml:space="preserve"> управления роликовыми сортогибочными машинами среднего размера и вспомогательными приспособлениями</w:t>
            </w:r>
          </w:p>
        </w:tc>
      </w:tr>
      <w:tr w:rsidR="00CE126C" w:rsidRPr="000A59EB" w14:paraId="5982C32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C80DD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84B04" w14:textId="77777777" w:rsidR="00CE126C" w:rsidRPr="000A59EB" w:rsidRDefault="00CE126C" w:rsidP="00CE126C">
            <w:pPr>
              <w:pStyle w:val="aff1"/>
              <w:jc w:val="both"/>
            </w:pPr>
            <w:r w:rsidRPr="000A59EB">
              <w:t>Порядок</w:t>
            </w:r>
            <w:r>
              <w:t xml:space="preserve"> и правила</w:t>
            </w:r>
            <w:r w:rsidRPr="000A59EB">
              <w:t xml:space="preserve"> подготовки к работе роликовых сортогибочных машин среднего размера и вспомогательных приспособлений</w:t>
            </w:r>
          </w:p>
        </w:tc>
      </w:tr>
      <w:tr w:rsidR="00CE126C" w:rsidRPr="000A59EB" w14:paraId="0EE8CCB1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57BD3" w14:textId="77777777" w:rsidR="00CE126C" w:rsidRPr="000A59EB" w:rsidDel="002A1D54" w:rsidRDefault="00CE126C" w:rsidP="00CE126C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BFA2A" w14:textId="77777777" w:rsidR="00CE126C" w:rsidRPr="000A59EB" w:rsidRDefault="00CE126C" w:rsidP="00CE126C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="0061614A" w:rsidRPr="000A59EB">
              <w:t xml:space="preserve">роликовых сортогибочных </w:t>
            </w:r>
            <w:r w:rsidRPr="00096ED1">
              <w:t xml:space="preserve">машин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61614A" w:rsidRPr="000A59EB" w14:paraId="2CA74453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154F5" w14:textId="77777777" w:rsidR="0061614A" w:rsidRPr="000A59EB" w:rsidDel="002A1D54" w:rsidRDefault="0061614A" w:rsidP="0061614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4E664" w14:textId="77777777" w:rsidR="0061614A" w:rsidRPr="000A59EB" w:rsidRDefault="0061614A" w:rsidP="0061614A">
            <w:pPr>
              <w:pStyle w:val="aff1"/>
              <w:jc w:val="both"/>
            </w:pPr>
            <w:r w:rsidRPr="000A59EB">
              <w:t>Правила и способы гибки изделий на роликовых сортогибочных машинах среднего размера</w:t>
            </w:r>
          </w:p>
        </w:tc>
      </w:tr>
      <w:tr w:rsidR="0061614A" w:rsidRPr="000A59EB" w14:paraId="1573A244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4EE42" w14:textId="77777777" w:rsidR="0061614A" w:rsidRPr="000A59EB" w:rsidDel="002A1D54" w:rsidRDefault="0061614A" w:rsidP="0061614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5261A" w14:textId="77777777" w:rsidR="0061614A" w:rsidRPr="000A59EB" w:rsidRDefault="0061614A" w:rsidP="0061614A">
            <w:pPr>
              <w:pStyle w:val="aff1"/>
              <w:jc w:val="both"/>
            </w:pPr>
            <w:r w:rsidRPr="000A59EB">
              <w:t>Способы</w:t>
            </w:r>
            <w:r>
              <w:t xml:space="preserve"> и правила</w:t>
            </w:r>
            <w:r w:rsidRPr="000A59EB">
              <w:t xml:space="preserve"> подгибки концов </w:t>
            </w:r>
            <w:r>
              <w:t>заготовок</w:t>
            </w:r>
            <w:r w:rsidRPr="000A59EB">
              <w:t xml:space="preserve"> на специальных машинах</w:t>
            </w:r>
          </w:p>
        </w:tc>
      </w:tr>
      <w:tr w:rsidR="0061614A" w:rsidRPr="000A59EB" w14:paraId="70B928B0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24D70F" w14:textId="77777777" w:rsidR="0061614A" w:rsidRPr="000A59EB" w:rsidDel="002A1D54" w:rsidRDefault="0061614A" w:rsidP="0061614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B1172" w14:textId="77777777" w:rsidR="0061614A" w:rsidRPr="000A59EB" w:rsidRDefault="0061614A" w:rsidP="0061614A">
            <w:pPr>
              <w:pStyle w:val="aff1"/>
              <w:jc w:val="both"/>
            </w:pPr>
            <w:r w:rsidRPr="000A59EB">
              <w:t xml:space="preserve">Основные </w:t>
            </w:r>
            <w:r>
              <w:t xml:space="preserve">типовые </w:t>
            </w:r>
            <w:r w:rsidRPr="000A59EB">
              <w:t>неисправности роликовых сортогибочных машин среднего размера</w:t>
            </w:r>
          </w:p>
        </w:tc>
      </w:tr>
      <w:tr w:rsidR="0061614A" w:rsidRPr="000A59EB" w14:paraId="0F35DC4B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AE5E5" w14:textId="77777777" w:rsidR="0061614A" w:rsidRPr="000A59EB" w:rsidDel="002A1D54" w:rsidRDefault="0061614A" w:rsidP="0061614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3242B4" w14:textId="77777777" w:rsidR="0061614A" w:rsidRPr="000A59EB" w:rsidRDefault="0061614A" w:rsidP="0061614A">
            <w:pPr>
              <w:pStyle w:val="aff1"/>
              <w:jc w:val="both"/>
            </w:pPr>
            <w:r w:rsidRPr="000A59EB">
              <w:t>Основные</w:t>
            </w:r>
            <w:r>
              <w:t xml:space="preserve"> типовые</w:t>
            </w:r>
            <w:r w:rsidRPr="000A59EB">
              <w:t xml:space="preserve"> неисправности нагревательных устройств для нагрева заготовок под вальцовку на роликовых сортогибочных машинах среднего размера</w:t>
            </w:r>
          </w:p>
        </w:tc>
      </w:tr>
      <w:tr w:rsidR="0061614A" w:rsidRPr="000A59EB" w14:paraId="2D1C4E83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50E81D" w14:textId="77777777" w:rsidR="0061614A" w:rsidRPr="000A59EB" w:rsidDel="002A1D54" w:rsidRDefault="0061614A" w:rsidP="0061614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56338" w14:textId="77777777" w:rsidR="0061614A" w:rsidRPr="000A59EB" w:rsidRDefault="0061614A" w:rsidP="0061614A">
            <w:pPr>
              <w:pStyle w:val="aff1"/>
              <w:jc w:val="both"/>
            </w:pPr>
            <w:r w:rsidRPr="000A59EB">
              <w:t xml:space="preserve">Виды дефектов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61614A" w:rsidRPr="000A59EB" w14:paraId="25C5E20E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CB209" w14:textId="77777777" w:rsidR="0061614A" w:rsidRPr="000A59EB" w:rsidDel="002A1D54" w:rsidRDefault="0061614A" w:rsidP="0061614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6D0D2" w14:textId="77777777" w:rsidR="0061614A" w:rsidRPr="000A59EB" w:rsidRDefault="0061614A" w:rsidP="0061614A">
            <w:pPr>
              <w:pStyle w:val="aff1"/>
              <w:jc w:val="both"/>
            </w:pPr>
            <w:r w:rsidRPr="000A59EB">
              <w:t xml:space="preserve">Способы устранения дефектов в изделиях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61614A" w:rsidRPr="000A59EB" w14:paraId="159B1E0B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DFDCA" w14:textId="77777777" w:rsidR="0061614A" w:rsidRPr="000A59EB" w:rsidDel="002A1D54" w:rsidRDefault="0061614A" w:rsidP="0061614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E0BE6" w14:textId="77777777" w:rsidR="0061614A" w:rsidRPr="000A59EB" w:rsidRDefault="0061614A" w:rsidP="0061614A">
            <w:pPr>
              <w:pStyle w:val="aff1"/>
              <w:jc w:val="both"/>
            </w:pPr>
            <w:r w:rsidRPr="000A59EB">
              <w:t>Температурны</w:t>
            </w:r>
            <w:r>
              <w:t>е</w:t>
            </w:r>
            <w:r w:rsidRPr="000A59EB">
              <w:t xml:space="preserve"> режим</w:t>
            </w:r>
            <w:r>
              <w:t>ы</w:t>
            </w:r>
            <w:r w:rsidRPr="000A59EB">
              <w:t xml:space="preserve"> гибки на </w:t>
            </w:r>
            <w:r>
              <w:t xml:space="preserve">роликовых </w:t>
            </w:r>
            <w:r w:rsidRPr="000A59EB">
              <w:t>сортогибочных машинах среднего размера</w:t>
            </w:r>
          </w:p>
        </w:tc>
      </w:tr>
      <w:tr w:rsidR="004A4D41" w:rsidRPr="000A59EB" w14:paraId="6FF12D63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C5B44" w14:textId="77777777" w:rsidR="004A4D41" w:rsidRPr="000A59EB" w:rsidDel="002A1D54" w:rsidRDefault="004A4D41" w:rsidP="004A4D4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646A5" w14:textId="77777777" w:rsidR="004A4D41" w:rsidRPr="000A59EB" w:rsidRDefault="004A4D41" w:rsidP="004A4D41">
            <w:pPr>
              <w:pStyle w:val="aff1"/>
              <w:jc w:val="both"/>
            </w:pPr>
            <w:r w:rsidRPr="000A59EB">
              <w:t xml:space="preserve">Группы и марки </w:t>
            </w:r>
            <w:r>
              <w:t>материалов</w:t>
            </w:r>
            <w:r w:rsidRPr="000A59EB">
              <w:t>, обрабатываемых на роликовых сортогибочных машинах среднего размера</w:t>
            </w:r>
          </w:p>
        </w:tc>
      </w:tr>
      <w:tr w:rsidR="004A4D41" w:rsidRPr="000A59EB" w14:paraId="14E62448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71C23" w14:textId="77777777" w:rsidR="004A4D41" w:rsidRPr="000A59EB" w:rsidDel="002A1D54" w:rsidRDefault="004A4D41" w:rsidP="004A4D4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AF3738" w14:textId="77777777" w:rsidR="004A4D41" w:rsidRPr="000A59EB" w:rsidRDefault="004A4D41" w:rsidP="004A4D41">
            <w:pPr>
              <w:pStyle w:val="aff1"/>
              <w:jc w:val="both"/>
            </w:pPr>
            <w:r w:rsidRPr="000A59EB">
              <w:t>Сортамент заготовок, обрабатываемых на роликовых сортогибочных машинах среднего размера</w:t>
            </w:r>
          </w:p>
        </w:tc>
      </w:tr>
      <w:tr w:rsidR="004A4D41" w:rsidRPr="000A59EB" w14:paraId="58EAA8F2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0A95D4" w14:textId="77777777" w:rsidR="004A4D41" w:rsidRPr="000A59EB" w:rsidDel="002A1D54" w:rsidRDefault="004A4D41" w:rsidP="004A4D4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2BE49" w14:textId="77777777" w:rsidR="004A4D41" w:rsidRPr="000A59EB" w:rsidRDefault="000B4EB5" w:rsidP="004A4D41">
            <w:pPr>
              <w:pStyle w:val="aff1"/>
              <w:jc w:val="both"/>
            </w:pPr>
            <w:r>
              <w:t>Типовые технологические процессы гибки изделий на</w:t>
            </w:r>
            <w:r w:rsidRPr="0098787C">
              <w:t xml:space="preserve"> </w:t>
            </w:r>
            <w:r w:rsidRPr="000A59EB">
              <w:t>роликовых сортогибочных машинах</w:t>
            </w:r>
          </w:p>
        </w:tc>
      </w:tr>
      <w:tr w:rsidR="000B4EB5" w:rsidRPr="000A59EB" w14:paraId="4A9262BE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02F1F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C7E9F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Приемы работы и последовательность гибки</w:t>
            </w:r>
            <w:r>
              <w:t xml:space="preserve"> изделий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0B4EB5" w:rsidRPr="000A59EB" w14:paraId="4F354FFC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2E9B7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CF163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 xml:space="preserve">Схемы и правила складирования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0B4EB5" w:rsidRPr="000A59EB" w14:paraId="0BD28F89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4A5B66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1449F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Припуски и допуски на изделия при гибке на роликовых сортогибочных машинах среднего размера</w:t>
            </w:r>
          </w:p>
        </w:tc>
      </w:tr>
      <w:tr w:rsidR="000B4EB5" w:rsidRPr="000A59EB" w14:paraId="7D337FE6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D93358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36FC3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 xml:space="preserve">Способы контроля размеров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0B4EB5" w:rsidRPr="000A59EB" w14:paraId="685DCEF7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EA89F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79E3A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Способы контроля температуры изделий при гибке на роликовых сортогибочных машинах среднего размера</w:t>
            </w:r>
          </w:p>
        </w:tc>
      </w:tr>
      <w:tr w:rsidR="000B4EB5" w:rsidRPr="000A59EB" w14:paraId="6A3A0C4C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9C6E6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05858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среднего размера</w:t>
            </w:r>
          </w:p>
        </w:tc>
      </w:tr>
      <w:tr w:rsidR="000B4EB5" w:rsidRPr="000A59EB" w14:paraId="3A11D908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F6A1C4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8B418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Правила строповки и перемещения грузов</w:t>
            </w:r>
          </w:p>
        </w:tc>
      </w:tr>
      <w:tr w:rsidR="000B4EB5" w:rsidRPr="000A59EB" w14:paraId="60D97B15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FD95A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023C8B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Система знаковой сигнализации при работе с машинистом крана</w:t>
            </w:r>
          </w:p>
        </w:tc>
      </w:tr>
      <w:tr w:rsidR="000B4EB5" w:rsidRPr="000A59EB" w14:paraId="1FDCF14F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3C5A0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D13B4E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Виды и правила применения средств индивидуальной и коллективной защиты при гибке на роликовых сортогибочных машинах среднего размера</w:t>
            </w:r>
          </w:p>
        </w:tc>
      </w:tr>
      <w:tr w:rsidR="000B4EB5" w:rsidRPr="000A59EB" w14:paraId="39F35C30" w14:textId="77777777" w:rsidTr="00C72825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23298" w14:textId="77777777" w:rsidR="000B4EB5" w:rsidRPr="000A59EB" w:rsidDel="002A1D54" w:rsidRDefault="000B4EB5" w:rsidP="000B4EB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FBFBB1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0B4EB5" w:rsidRPr="000A59EB" w14:paraId="27BA1D6D" w14:textId="77777777" w:rsidTr="00C72825">
        <w:trPr>
          <w:trHeight w:val="20"/>
        </w:trPr>
        <w:tc>
          <w:tcPr>
            <w:tcW w:w="1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481B1" w14:textId="77777777" w:rsidR="000B4EB5" w:rsidRPr="000A59EB" w:rsidDel="002A1D54" w:rsidRDefault="000B4EB5" w:rsidP="000B4EB5">
            <w:pPr>
              <w:pStyle w:val="aff1"/>
            </w:pPr>
            <w:r w:rsidRPr="000A59EB" w:rsidDel="002A1D54">
              <w:t>Другие характеристики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03E7D" w14:textId="77777777" w:rsidR="000B4EB5" w:rsidRPr="000A59EB" w:rsidRDefault="000B4EB5" w:rsidP="000B4EB5">
            <w:pPr>
              <w:pStyle w:val="aff1"/>
              <w:jc w:val="both"/>
            </w:pPr>
            <w:r w:rsidRPr="000A59EB">
              <w:t>-</w:t>
            </w:r>
          </w:p>
        </w:tc>
      </w:tr>
    </w:tbl>
    <w:p w14:paraId="2A07942C" w14:textId="77777777" w:rsidR="000A1823" w:rsidRPr="00A353C9" w:rsidRDefault="000A1823" w:rsidP="00CA3445">
      <w:pPr>
        <w:pStyle w:val="3"/>
        <w:keepNext w:val="0"/>
      </w:pPr>
      <w:r w:rsidRPr="00A353C9">
        <w:t>3.3.3.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D5719C" w:rsidRPr="00A353C9" w14:paraId="737AC72D" w14:textId="77777777" w:rsidTr="00C635BC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FCC30F3" w14:textId="77777777" w:rsidR="00D5719C" w:rsidRPr="00A353C9" w:rsidRDefault="00D5719C" w:rsidP="00CA3445">
            <w:pPr>
              <w:pStyle w:val="100"/>
            </w:pPr>
            <w:r w:rsidRPr="00A353C9"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ED9BB" w14:textId="77777777" w:rsidR="00D5719C" w:rsidRPr="00D71AA9" w:rsidRDefault="00F262DA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вертикальных валковых листогибочных машинах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73B3B9" w14:textId="77777777" w:rsidR="00D5719C" w:rsidRPr="00A353C9" w:rsidRDefault="00D5719C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2A369" w14:textId="77777777" w:rsidR="00D5719C" w:rsidRPr="00A353C9" w:rsidRDefault="0047636F" w:rsidP="00CA3445">
            <w:pPr>
              <w:pStyle w:val="aff1"/>
            </w:pPr>
            <w:r>
              <w:t>C</w:t>
            </w:r>
            <w:r w:rsidR="00D5719C" w:rsidRPr="00A353C9">
              <w:t>/03.</w:t>
            </w:r>
            <w:r w:rsidR="00834188" w:rsidRPr="00A353C9"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03DFDD" w14:textId="77777777" w:rsidR="00D5719C" w:rsidRPr="00A353C9" w:rsidRDefault="00D5719C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010A0" w14:textId="77777777" w:rsidR="00D5719C" w:rsidRPr="00A353C9" w:rsidRDefault="00834188" w:rsidP="00CA3445">
            <w:pPr>
              <w:pStyle w:val="aff3"/>
            </w:pPr>
            <w:r w:rsidRPr="00A353C9">
              <w:t>3</w:t>
            </w:r>
          </w:p>
        </w:tc>
      </w:tr>
    </w:tbl>
    <w:p w14:paraId="48380FB2" w14:textId="77777777" w:rsidR="00C1200A" w:rsidRDefault="00C1200A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D5719C" w:rsidRPr="00A353C9" w14:paraId="4FA55079" w14:textId="77777777" w:rsidTr="00C635BC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9BEED5E" w14:textId="77777777" w:rsidR="00D5719C" w:rsidRPr="00A353C9" w:rsidRDefault="00D5719C" w:rsidP="00CA3445">
            <w:pPr>
              <w:pStyle w:val="100"/>
            </w:pPr>
            <w:r w:rsidRPr="00A353C9">
              <w:lastRenderedPageBreak/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CA4F07D" w14:textId="77777777" w:rsidR="00D5719C" w:rsidRPr="00A353C9" w:rsidRDefault="00D5719C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AAADDE" w14:textId="77777777" w:rsidR="00D5719C" w:rsidRPr="00A353C9" w:rsidRDefault="00D5719C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DD2245" w14:textId="77777777" w:rsidR="00D5719C" w:rsidRPr="00A353C9" w:rsidRDefault="00D5719C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89E63" w14:textId="77777777" w:rsidR="00D5719C" w:rsidRPr="00A353C9" w:rsidRDefault="00D5719C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11667" w14:textId="77777777" w:rsidR="00D5719C" w:rsidRPr="00A353C9" w:rsidRDefault="00D5719C" w:rsidP="00CA3445">
            <w:pPr>
              <w:pStyle w:val="aff1"/>
            </w:pPr>
          </w:p>
        </w:tc>
      </w:tr>
      <w:tr w:rsidR="00D5719C" w:rsidRPr="00A353C9" w14:paraId="73B18ABF" w14:textId="77777777" w:rsidTr="00C635BC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140D10BF" w14:textId="77777777" w:rsidR="00D5719C" w:rsidRPr="00A353C9" w:rsidRDefault="00D5719C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4481A3F" w14:textId="77777777" w:rsidR="00D5719C" w:rsidRPr="00A353C9" w:rsidRDefault="00D5719C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23B8D4" w14:textId="77777777" w:rsidR="00D5719C" w:rsidRPr="00A353C9" w:rsidRDefault="00D5719C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7683F8" w14:textId="77777777" w:rsidR="00D5719C" w:rsidRPr="00A353C9" w:rsidRDefault="00D5719C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7D24B06D" w14:textId="77777777" w:rsidR="00C1200A" w:rsidRDefault="00C1200A" w:rsidP="00CA344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D47080" w:rsidRPr="00C1200A" w14:paraId="0BE3F0C5" w14:textId="77777777" w:rsidTr="00C1200A">
        <w:trPr>
          <w:trHeight w:val="20"/>
        </w:trPr>
        <w:tc>
          <w:tcPr>
            <w:tcW w:w="1291" w:type="pct"/>
            <w:vMerge w:val="restart"/>
          </w:tcPr>
          <w:p w14:paraId="03914D4C" w14:textId="77777777" w:rsidR="00D47080" w:rsidRPr="00C1200A" w:rsidRDefault="00D47080" w:rsidP="00CA3445">
            <w:pPr>
              <w:pStyle w:val="aff1"/>
            </w:pPr>
            <w:r w:rsidRPr="00C1200A">
              <w:t>Трудовые действия</w:t>
            </w:r>
          </w:p>
        </w:tc>
        <w:tc>
          <w:tcPr>
            <w:tcW w:w="3709" w:type="pct"/>
          </w:tcPr>
          <w:p w14:paraId="784F0E49" w14:textId="77777777" w:rsidR="00D47080" w:rsidRPr="00C1200A" w:rsidRDefault="00D47080" w:rsidP="00CA3445">
            <w:pPr>
              <w:pStyle w:val="aff1"/>
              <w:jc w:val="both"/>
            </w:pPr>
            <w:r w:rsidRPr="00C1200A">
              <w:t>Подготовка рабочего места к вальцовке изделий на</w:t>
            </w:r>
            <w:r w:rsidR="00C54AED" w:rsidRPr="00C1200A">
              <w:t xml:space="preserve"> вертикальных валковых </w:t>
            </w:r>
            <w:r w:rsidRPr="00C1200A">
              <w:t>листогибочных машинах</w:t>
            </w:r>
          </w:p>
        </w:tc>
      </w:tr>
      <w:tr w:rsidR="00D47080" w:rsidRPr="00C1200A" w14:paraId="0391ED97" w14:textId="77777777" w:rsidTr="00C1200A">
        <w:trPr>
          <w:trHeight w:val="20"/>
        </w:trPr>
        <w:tc>
          <w:tcPr>
            <w:tcW w:w="1291" w:type="pct"/>
            <w:vMerge/>
          </w:tcPr>
          <w:p w14:paraId="42987EEC" w14:textId="77777777" w:rsidR="00D47080" w:rsidRPr="00C1200A" w:rsidRDefault="00D47080" w:rsidP="00CA3445">
            <w:pPr>
              <w:pStyle w:val="aff1"/>
            </w:pPr>
          </w:p>
        </w:tc>
        <w:tc>
          <w:tcPr>
            <w:tcW w:w="3709" w:type="pct"/>
          </w:tcPr>
          <w:p w14:paraId="6F49F6E7" w14:textId="77777777" w:rsidR="00D47080" w:rsidRPr="00C1200A" w:rsidRDefault="00D47080" w:rsidP="00CA3445">
            <w:pPr>
              <w:pStyle w:val="aff1"/>
              <w:jc w:val="both"/>
            </w:pPr>
            <w:r w:rsidRPr="00C1200A">
              <w:t>Подготовка к работе</w:t>
            </w:r>
            <w:r w:rsidR="00C54AED" w:rsidRPr="00C1200A">
              <w:t xml:space="preserve"> вертикальных валковых </w:t>
            </w:r>
            <w:r w:rsidRPr="00C1200A">
              <w:t>листогибочных машин и вспомогательных приспособлений для вальцовки изделий</w:t>
            </w:r>
          </w:p>
        </w:tc>
      </w:tr>
      <w:tr w:rsidR="00D47080" w:rsidRPr="00C1200A" w14:paraId="24FE02C3" w14:textId="77777777" w:rsidTr="00C1200A">
        <w:trPr>
          <w:trHeight w:val="20"/>
        </w:trPr>
        <w:tc>
          <w:tcPr>
            <w:tcW w:w="1291" w:type="pct"/>
            <w:vMerge/>
          </w:tcPr>
          <w:p w14:paraId="10545C1A" w14:textId="77777777" w:rsidR="00D47080" w:rsidRPr="00C1200A" w:rsidRDefault="00D47080" w:rsidP="00CA3445">
            <w:pPr>
              <w:pStyle w:val="aff1"/>
            </w:pPr>
          </w:p>
        </w:tc>
        <w:tc>
          <w:tcPr>
            <w:tcW w:w="3709" w:type="pct"/>
          </w:tcPr>
          <w:p w14:paraId="0F5E054D" w14:textId="77777777" w:rsidR="00D47080" w:rsidRPr="00C1200A" w:rsidRDefault="00D47080" w:rsidP="00CA3445">
            <w:pPr>
              <w:pStyle w:val="aff1"/>
              <w:jc w:val="both"/>
            </w:pPr>
            <w:r w:rsidRPr="00C1200A">
              <w:t xml:space="preserve">Подготовка нагревательного устройства к нагреву </w:t>
            </w:r>
            <w:r w:rsidR="00E769DD" w:rsidRPr="00C1200A">
              <w:t xml:space="preserve">заготовок </w:t>
            </w:r>
            <w:r w:rsidRPr="00C1200A">
              <w:t>для вальцовки на</w:t>
            </w:r>
            <w:r w:rsidR="00C54AED" w:rsidRPr="00C1200A">
              <w:t xml:space="preserve"> вертикальных валковых </w:t>
            </w:r>
            <w:r w:rsidRPr="00C1200A">
              <w:t>листогибочных машинах</w:t>
            </w:r>
          </w:p>
        </w:tc>
      </w:tr>
      <w:tr w:rsidR="00D5601F" w:rsidRPr="00C1200A" w14:paraId="54B57C37" w14:textId="77777777" w:rsidTr="00C1200A">
        <w:trPr>
          <w:trHeight w:val="20"/>
        </w:trPr>
        <w:tc>
          <w:tcPr>
            <w:tcW w:w="1291" w:type="pct"/>
            <w:vMerge/>
          </w:tcPr>
          <w:p w14:paraId="3FBCB7A0" w14:textId="77777777" w:rsidR="00D5601F" w:rsidRPr="00C1200A" w:rsidRDefault="00D5601F" w:rsidP="00CA3445">
            <w:pPr>
              <w:pStyle w:val="aff1"/>
            </w:pPr>
          </w:p>
        </w:tc>
        <w:tc>
          <w:tcPr>
            <w:tcW w:w="3709" w:type="pct"/>
          </w:tcPr>
          <w:p w14:paraId="45DD4539" w14:textId="77777777" w:rsidR="00D5601F" w:rsidRPr="00C1200A" w:rsidRDefault="00D5601F" w:rsidP="00CA3445">
            <w:pPr>
              <w:pStyle w:val="aff1"/>
              <w:jc w:val="both"/>
            </w:pPr>
            <w:r w:rsidRPr="00C1200A">
              <w:t>Ежедневное</w:t>
            </w:r>
            <w:r>
              <w:t xml:space="preserve"> техническое</w:t>
            </w:r>
            <w:r w:rsidRPr="00C1200A">
              <w:t xml:space="preserve"> обслуживание вертикальных валковых листогибочных машин и вспомогательных приспособлений для вальцовки изделий</w:t>
            </w:r>
          </w:p>
        </w:tc>
      </w:tr>
      <w:tr w:rsidR="00A81305" w:rsidRPr="00C1200A" w14:paraId="5979C961" w14:textId="77777777" w:rsidTr="00C1200A">
        <w:trPr>
          <w:trHeight w:val="20"/>
        </w:trPr>
        <w:tc>
          <w:tcPr>
            <w:tcW w:w="1291" w:type="pct"/>
            <w:vMerge/>
          </w:tcPr>
          <w:p w14:paraId="516B2205" w14:textId="77777777" w:rsidR="00A81305" w:rsidRPr="00C1200A" w:rsidRDefault="00A81305" w:rsidP="00A81305">
            <w:pPr>
              <w:pStyle w:val="aff1"/>
            </w:pPr>
          </w:p>
        </w:tc>
        <w:tc>
          <w:tcPr>
            <w:tcW w:w="3709" w:type="pct"/>
          </w:tcPr>
          <w:p w14:paraId="16050411" w14:textId="77777777" w:rsidR="00A81305" w:rsidRPr="009A009F" w:rsidRDefault="00A81305" w:rsidP="00A81305">
            <w:pPr>
              <w:pStyle w:val="aff1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вальцовку на </w:t>
            </w:r>
            <w:r w:rsidRPr="00C1200A">
              <w:t>вертикальных валковых листогибочных</w:t>
            </w:r>
          </w:p>
        </w:tc>
      </w:tr>
      <w:tr w:rsidR="00A81305" w:rsidRPr="00C1200A" w14:paraId="4D0010AA" w14:textId="77777777" w:rsidTr="00C1200A">
        <w:trPr>
          <w:trHeight w:val="20"/>
        </w:trPr>
        <w:tc>
          <w:tcPr>
            <w:tcW w:w="1291" w:type="pct"/>
            <w:vMerge/>
          </w:tcPr>
          <w:p w14:paraId="302F79D6" w14:textId="77777777" w:rsidR="00A81305" w:rsidRPr="00C1200A" w:rsidRDefault="00A81305" w:rsidP="00A81305">
            <w:pPr>
              <w:pStyle w:val="aff1"/>
            </w:pPr>
          </w:p>
        </w:tc>
        <w:tc>
          <w:tcPr>
            <w:tcW w:w="3709" w:type="pct"/>
          </w:tcPr>
          <w:p w14:paraId="2861DA4A" w14:textId="77777777" w:rsidR="00A81305" w:rsidRPr="009A009F" w:rsidRDefault="00A81305" w:rsidP="00A81305">
            <w:pPr>
              <w:pStyle w:val="aff1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</w:t>
            </w:r>
            <w:r w:rsidRPr="00C1200A">
              <w:t>вертикальных валковых листогибочных</w:t>
            </w:r>
          </w:p>
        </w:tc>
      </w:tr>
      <w:tr w:rsidR="00A81305" w:rsidRPr="00C1200A" w14:paraId="21F1F059" w14:textId="77777777" w:rsidTr="00C1200A">
        <w:trPr>
          <w:trHeight w:val="20"/>
        </w:trPr>
        <w:tc>
          <w:tcPr>
            <w:tcW w:w="1291" w:type="pct"/>
            <w:vMerge/>
          </w:tcPr>
          <w:p w14:paraId="168C240D" w14:textId="77777777" w:rsidR="00A81305" w:rsidRPr="00C1200A" w:rsidRDefault="00A81305" w:rsidP="00A81305">
            <w:pPr>
              <w:pStyle w:val="aff1"/>
            </w:pPr>
          </w:p>
        </w:tc>
        <w:tc>
          <w:tcPr>
            <w:tcW w:w="3709" w:type="pct"/>
          </w:tcPr>
          <w:p w14:paraId="194FB57B" w14:textId="77777777" w:rsidR="00A81305" w:rsidRPr="00C1200A" w:rsidRDefault="00A81305" w:rsidP="00A81305">
            <w:pPr>
              <w:pStyle w:val="aff1"/>
              <w:jc w:val="both"/>
            </w:pPr>
            <w:r w:rsidRPr="00C1200A">
              <w:t xml:space="preserve">Подача заготовок </w:t>
            </w:r>
            <w:r>
              <w:t>в</w:t>
            </w:r>
            <w:r w:rsidRPr="00C1200A">
              <w:t xml:space="preserve"> рабоч</w:t>
            </w:r>
            <w:r>
              <w:t>ее пространство</w:t>
            </w:r>
            <w:r w:rsidRPr="00C1200A">
              <w:t xml:space="preserve"> вертикальных валковых листогибочных машин</w:t>
            </w:r>
            <w:r w:rsidR="004B5416">
              <w:t xml:space="preserve"> для вальцовки изделий</w:t>
            </w:r>
          </w:p>
        </w:tc>
      </w:tr>
      <w:tr w:rsidR="00A81305" w:rsidRPr="00C1200A" w14:paraId="64A0D716" w14:textId="77777777" w:rsidTr="00C1200A">
        <w:trPr>
          <w:trHeight w:val="20"/>
        </w:trPr>
        <w:tc>
          <w:tcPr>
            <w:tcW w:w="1291" w:type="pct"/>
            <w:vMerge/>
          </w:tcPr>
          <w:p w14:paraId="599E56CE" w14:textId="77777777" w:rsidR="00A81305" w:rsidRPr="00C1200A" w:rsidRDefault="00A81305" w:rsidP="00A81305">
            <w:pPr>
              <w:pStyle w:val="aff1"/>
            </w:pPr>
          </w:p>
        </w:tc>
        <w:tc>
          <w:tcPr>
            <w:tcW w:w="3709" w:type="pct"/>
          </w:tcPr>
          <w:p w14:paraId="2A74F9D3" w14:textId="77777777" w:rsidR="00A81305" w:rsidRPr="00C1200A" w:rsidRDefault="001636BD" w:rsidP="00A81305">
            <w:pPr>
              <w:pStyle w:val="aff1"/>
              <w:jc w:val="both"/>
            </w:pPr>
            <w:r>
              <w:t>Наладка</w:t>
            </w:r>
            <w:r w:rsidRPr="00C1200A">
              <w:t xml:space="preserve"> вертикальных валковых листогибочных машинах</w:t>
            </w:r>
          </w:p>
        </w:tc>
      </w:tr>
      <w:tr w:rsidR="00E76AA1" w:rsidRPr="00C1200A" w14:paraId="5394A26F" w14:textId="77777777" w:rsidTr="00C1200A">
        <w:trPr>
          <w:trHeight w:val="20"/>
        </w:trPr>
        <w:tc>
          <w:tcPr>
            <w:tcW w:w="1291" w:type="pct"/>
            <w:vMerge/>
          </w:tcPr>
          <w:p w14:paraId="0968531E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02495D80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Гибка изделий на вертикальных валковых листогибочных машинах</w:t>
            </w:r>
          </w:p>
        </w:tc>
      </w:tr>
      <w:tr w:rsidR="00E76AA1" w:rsidRPr="00C1200A" w14:paraId="4D2CA3AA" w14:textId="77777777" w:rsidTr="00C1200A">
        <w:trPr>
          <w:trHeight w:val="20"/>
        </w:trPr>
        <w:tc>
          <w:tcPr>
            <w:tcW w:w="1291" w:type="pct"/>
            <w:vMerge/>
          </w:tcPr>
          <w:p w14:paraId="0828593E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0EF44CA2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 xml:space="preserve">Снятие с валков изделий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E76AA1" w:rsidRPr="00C1200A" w14:paraId="4FC98F55" w14:textId="77777777" w:rsidTr="00C1200A">
        <w:trPr>
          <w:trHeight w:val="20"/>
        </w:trPr>
        <w:tc>
          <w:tcPr>
            <w:tcW w:w="1291" w:type="pct"/>
            <w:vMerge/>
          </w:tcPr>
          <w:p w14:paraId="448F8F2B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5274395D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Перемещение заготовок и изделий подъемно-транспортным оборудованием при гибке на вертикальных валковых листогибочных машинах</w:t>
            </w:r>
          </w:p>
        </w:tc>
      </w:tr>
      <w:tr w:rsidR="00E76AA1" w:rsidRPr="00C1200A" w14:paraId="0D6391F3" w14:textId="77777777" w:rsidTr="00C1200A">
        <w:trPr>
          <w:trHeight w:val="20"/>
        </w:trPr>
        <w:tc>
          <w:tcPr>
            <w:tcW w:w="1291" w:type="pct"/>
            <w:vMerge/>
          </w:tcPr>
          <w:p w14:paraId="028C94F6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663B561D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 xml:space="preserve">Выявление дефектов в изделиях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E76AA1" w:rsidRPr="00C1200A" w14:paraId="6C06C4BF" w14:textId="77777777" w:rsidTr="00C1200A">
        <w:trPr>
          <w:trHeight w:val="20"/>
        </w:trPr>
        <w:tc>
          <w:tcPr>
            <w:tcW w:w="1291" w:type="pct"/>
            <w:vMerge/>
          </w:tcPr>
          <w:p w14:paraId="3FE2C19D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792A6F8F" w14:textId="77777777" w:rsidR="00E76AA1" w:rsidRPr="00C1200A" w:rsidRDefault="00E76AA1" w:rsidP="00E76AA1">
            <w:pPr>
              <w:pStyle w:val="aff1"/>
              <w:jc w:val="both"/>
            </w:pPr>
            <w:r>
              <w:t>Устранение</w:t>
            </w:r>
            <w:r w:rsidRPr="00C1200A">
              <w:t xml:space="preserve"> дефектов в изделиях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E76AA1" w:rsidRPr="00C1200A" w14:paraId="4CF2CCDB" w14:textId="77777777" w:rsidTr="00C1200A">
        <w:trPr>
          <w:trHeight w:val="20"/>
        </w:trPr>
        <w:tc>
          <w:tcPr>
            <w:tcW w:w="1291" w:type="pct"/>
            <w:vMerge/>
          </w:tcPr>
          <w:p w14:paraId="5AB6C0B5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300BBA32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 xml:space="preserve">Складирование изделий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E76AA1" w:rsidRPr="00C1200A" w14:paraId="0599B6BF" w14:textId="77777777" w:rsidTr="00C1200A">
        <w:trPr>
          <w:trHeight w:val="20"/>
        </w:trPr>
        <w:tc>
          <w:tcPr>
            <w:tcW w:w="1291" w:type="pct"/>
            <w:vMerge/>
          </w:tcPr>
          <w:p w14:paraId="19A9CC58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22111D31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Устранение мелких неисправностей в работе вертикальных валковых листогибочных машин и средств механизации</w:t>
            </w:r>
          </w:p>
        </w:tc>
      </w:tr>
      <w:tr w:rsidR="00E76AA1" w:rsidRPr="00C1200A" w14:paraId="65A9B655" w14:textId="77777777" w:rsidTr="00C1200A">
        <w:trPr>
          <w:trHeight w:val="20"/>
        </w:trPr>
        <w:tc>
          <w:tcPr>
            <w:tcW w:w="1291" w:type="pct"/>
            <w:vMerge/>
          </w:tcPr>
          <w:p w14:paraId="75047DF9" w14:textId="77777777" w:rsidR="00E76AA1" w:rsidRPr="00C1200A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4861A953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 xml:space="preserve">Контроль размеров изделий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E76AA1" w:rsidRPr="00C1200A" w14:paraId="49C4CA6F" w14:textId="77777777" w:rsidTr="00C1200A">
        <w:trPr>
          <w:trHeight w:val="20"/>
        </w:trPr>
        <w:tc>
          <w:tcPr>
            <w:tcW w:w="1291" w:type="pct"/>
            <w:vMerge w:val="restart"/>
          </w:tcPr>
          <w:p w14:paraId="3AC4CB46" w14:textId="77777777" w:rsidR="00E76AA1" w:rsidRPr="00C1200A" w:rsidDel="002A1D54" w:rsidRDefault="00E76AA1" w:rsidP="00E76AA1">
            <w:pPr>
              <w:pStyle w:val="aff1"/>
            </w:pPr>
            <w:r w:rsidRPr="00C1200A" w:rsidDel="002A1D54">
              <w:t>Необходимые умения</w:t>
            </w:r>
          </w:p>
        </w:tc>
        <w:tc>
          <w:tcPr>
            <w:tcW w:w="3709" w:type="pct"/>
          </w:tcPr>
          <w:p w14:paraId="2AB70197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Читать технологическую и конструкторскую документацию</w:t>
            </w:r>
          </w:p>
        </w:tc>
      </w:tr>
      <w:tr w:rsidR="00E76AA1" w:rsidRPr="00C1200A" w14:paraId="677B0E2F" w14:textId="77777777" w:rsidTr="00C1200A">
        <w:trPr>
          <w:trHeight w:val="20"/>
        </w:trPr>
        <w:tc>
          <w:tcPr>
            <w:tcW w:w="1291" w:type="pct"/>
            <w:vMerge/>
          </w:tcPr>
          <w:p w14:paraId="1D96D03B" w14:textId="77777777" w:rsidR="00E76AA1" w:rsidRPr="00C1200A" w:rsidDel="002A1D54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3DBF1AFC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E76AA1" w:rsidRPr="00C1200A" w14:paraId="1D6DDD5E" w14:textId="77777777" w:rsidTr="00C1200A">
        <w:trPr>
          <w:trHeight w:val="20"/>
        </w:trPr>
        <w:tc>
          <w:tcPr>
            <w:tcW w:w="1291" w:type="pct"/>
            <w:vMerge/>
          </w:tcPr>
          <w:p w14:paraId="76DC1CB4" w14:textId="77777777" w:rsidR="00E76AA1" w:rsidRPr="00C1200A" w:rsidDel="002A1D54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75461A5A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E76AA1" w:rsidRPr="00C1200A" w14:paraId="660DB089" w14:textId="77777777" w:rsidTr="00C1200A">
        <w:trPr>
          <w:trHeight w:val="20"/>
        </w:trPr>
        <w:tc>
          <w:tcPr>
            <w:tcW w:w="1291" w:type="pct"/>
            <w:vMerge/>
          </w:tcPr>
          <w:p w14:paraId="1AD21D91" w14:textId="77777777" w:rsidR="00E76AA1" w:rsidRPr="00C1200A" w:rsidDel="002A1D54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09C502EB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Использовать вертикальные валковые листогибочные машины для вальцовки изделий</w:t>
            </w:r>
          </w:p>
        </w:tc>
      </w:tr>
      <w:tr w:rsidR="00E76AA1" w:rsidRPr="00C1200A" w14:paraId="0A96DB79" w14:textId="77777777" w:rsidTr="00C1200A">
        <w:trPr>
          <w:trHeight w:val="20"/>
        </w:trPr>
        <w:tc>
          <w:tcPr>
            <w:tcW w:w="1291" w:type="pct"/>
            <w:vMerge/>
          </w:tcPr>
          <w:p w14:paraId="363A5654" w14:textId="77777777" w:rsidR="00E76AA1" w:rsidRPr="00C1200A" w:rsidDel="002A1D54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770EB731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Использовать нагревательные устройства для нагрева заготовок под вальцовку на вертикальных валковых листогибочных машинах</w:t>
            </w:r>
          </w:p>
        </w:tc>
      </w:tr>
      <w:tr w:rsidR="00E76AA1" w:rsidRPr="00C1200A" w14:paraId="4A7A8988" w14:textId="77777777" w:rsidTr="00C1200A">
        <w:trPr>
          <w:trHeight w:val="20"/>
        </w:trPr>
        <w:tc>
          <w:tcPr>
            <w:tcW w:w="1291" w:type="pct"/>
            <w:vMerge/>
          </w:tcPr>
          <w:p w14:paraId="586E706C" w14:textId="77777777" w:rsidR="00E76AA1" w:rsidRPr="00C1200A" w:rsidDel="002A1D54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1FDBB34E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Управлять вертикальными валковыми листогибочными машинами с пульта</w:t>
            </w:r>
          </w:p>
        </w:tc>
      </w:tr>
      <w:tr w:rsidR="00E76AA1" w:rsidRPr="00C1200A" w14:paraId="7FAC44CB" w14:textId="77777777" w:rsidTr="00C1200A">
        <w:trPr>
          <w:trHeight w:val="20"/>
        </w:trPr>
        <w:tc>
          <w:tcPr>
            <w:tcW w:w="1291" w:type="pct"/>
            <w:vMerge/>
          </w:tcPr>
          <w:p w14:paraId="59FB0A36" w14:textId="77777777" w:rsidR="00E76AA1" w:rsidRPr="00C1200A" w:rsidDel="002A1D54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0EC3915D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Управлять вспомогательными приспособлениями при гибке заготовок на вертикальных валковых листогибочных машинах</w:t>
            </w:r>
          </w:p>
        </w:tc>
      </w:tr>
      <w:tr w:rsidR="00E76AA1" w:rsidRPr="00C1200A" w14:paraId="45DF15C2" w14:textId="77777777" w:rsidTr="00C1200A">
        <w:trPr>
          <w:trHeight w:val="20"/>
        </w:trPr>
        <w:tc>
          <w:tcPr>
            <w:tcW w:w="1291" w:type="pct"/>
            <w:vMerge/>
          </w:tcPr>
          <w:p w14:paraId="0ED81FCD" w14:textId="77777777" w:rsidR="00E76AA1" w:rsidRPr="00C1200A" w:rsidDel="002A1D54" w:rsidRDefault="00E76AA1" w:rsidP="00E76AA1">
            <w:pPr>
              <w:pStyle w:val="aff1"/>
            </w:pPr>
          </w:p>
        </w:tc>
        <w:tc>
          <w:tcPr>
            <w:tcW w:w="3709" w:type="pct"/>
          </w:tcPr>
          <w:p w14:paraId="1448BF49" w14:textId="77777777" w:rsidR="00E76AA1" w:rsidRPr="00C1200A" w:rsidRDefault="00E76AA1" w:rsidP="00E76AA1">
            <w:pPr>
              <w:pStyle w:val="aff1"/>
              <w:jc w:val="both"/>
            </w:pPr>
            <w:r w:rsidRPr="00C1200A">
              <w:t>Выполнять техническое обслуживание (ежедневное, еженедельное) вертикальных валковых листогибочных машин и вспомогательных приспособлений в соответствии с требованиями документации</w:t>
            </w:r>
            <w:r w:rsidR="00B84A4B" w:rsidRPr="00C1200A">
              <w:t xml:space="preserve"> </w:t>
            </w:r>
            <w:r w:rsidR="00B84A4B">
              <w:t xml:space="preserve">по </w:t>
            </w:r>
            <w:r w:rsidR="00B84A4B" w:rsidRPr="00C1200A">
              <w:t>эксплуатаци</w:t>
            </w:r>
            <w:r w:rsidR="00B84A4B">
              <w:t>и</w:t>
            </w:r>
          </w:p>
        </w:tc>
      </w:tr>
      <w:tr w:rsidR="00B84A4B" w:rsidRPr="00C1200A" w14:paraId="32E64E87" w14:textId="77777777" w:rsidTr="00C1200A">
        <w:trPr>
          <w:trHeight w:val="20"/>
        </w:trPr>
        <w:tc>
          <w:tcPr>
            <w:tcW w:w="1291" w:type="pct"/>
            <w:vMerge/>
          </w:tcPr>
          <w:p w14:paraId="1A527CD6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698BCA8C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Регулировать положение валков на вертикальных валковых листогибочных машинах</w:t>
            </w:r>
          </w:p>
        </w:tc>
      </w:tr>
      <w:tr w:rsidR="00B84A4B" w:rsidRPr="00C1200A" w14:paraId="41BCC594" w14:textId="77777777" w:rsidTr="00C1200A">
        <w:trPr>
          <w:trHeight w:val="20"/>
        </w:trPr>
        <w:tc>
          <w:tcPr>
            <w:tcW w:w="1291" w:type="pct"/>
            <w:vMerge/>
          </w:tcPr>
          <w:p w14:paraId="485F5993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0CFC2FA7" w14:textId="77777777" w:rsidR="00B84A4B" w:rsidRPr="000A59EB" w:rsidRDefault="00B84A4B" w:rsidP="00B84A4B">
            <w:pPr>
              <w:pStyle w:val="aff1"/>
              <w:jc w:val="both"/>
            </w:pPr>
            <w:r>
              <w:t>Закладывать заготовки в нагревательные устройства для нагрева</w:t>
            </w:r>
            <w:r w:rsidRPr="000A59EB">
              <w:t xml:space="preserve"> под вальцовку на </w:t>
            </w:r>
            <w:r w:rsidRPr="00C1200A">
              <w:t>вертикальных валковых листогибочных машинах</w:t>
            </w:r>
          </w:p>
        </w:tc>
      </w:tr>
      <w:tr w:rsidR="00B84A4B" w:rsidRPr="00C1200A" w14:paraId="238580D9" w14:textId="77777777" w:rsidTr="00C1200A">
        <w:trPr>
          <w:trHeight w:val="20"/>
        </w:trPr>
        <w:tc>
          <w:tcPr>
            <w:tcW w:w="1291" w:type="pct"/>
            <w:vMerge/>
          </w:tcPr>
          <w:p w14:paraId="01F4832E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1C5928F8" w14:textId="77777777" w:rsidR="00B84A4B" w:rsidRPr="000A59EB" w:rsidRDefault="00B84A4B" w:rsidP="00B84A4B">
            <w:pPr>
              <w:pStyle w:val="aff1"/>
              <w:jc w:val="both"/>
            </w:pPr>
            <w:r>
              <w:t>Разгружать нагретые заготовки из нагревательных устройств для</w:t>
            </w:r>
            <w:r w:rsidRPr="000A59EB">
              <w:t xml:space="preserve"> вальцовк</w:t>
            </w:r>
            <w:r>
              <w:t>и</w:t>
            </w:r>
            <w:r w:rsidRPr="000A59EB">
              <w:t xml:space="preserve"> на </w:t>
            </w:r>
            <w:r w:rsidRPr="00C1200A">
              <w:t>вертикальных валковых листогибочных машинах</w:t>
            </w:r>
          </w:p>
        </w:tc>
      </w:tr>
      <w:tr w:rsidR="00B84A4B" w:rsidRPr="00C1200A" w14:paraId="3D6B4DB1" w14:textId="77777777" w:rsidTr="00C1200A">
        <w:trPr>
          <w:trHeight w:val="20"/>
        </w:trPr>
        <w:tc>
          <w:tcPr>
            <w:tcW w:w="1291" w:type="pct"/>
            <w:vMerge/>
          </w:tcPr>
          <w:p w14:paraId="53ACCBA3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270D1F02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 xml:space="preserve">Определять температуру нагрева заготовок </w:t>
            </w:r>
            <w:r>
              <w:t>для</w:t>
            </w:r>
            <w:r w:rsidRPr="00C1200A">
              <w:t xml:space="preserve"> вальцовк</w:t>
            </w:r>
            <w:r>
              <w:t>и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B84A4B" w:rsidRPr="00C1200A" w14:paraId="775E0800" w14:textId="77777777" w:rsidTr="00C1200A">
        <w:trPr>
          <w:trHeight w:val="20"/>
        </w:trPr>
        <w:tc>
          <w:tcPr>
            <w:tcW w:w="1291" w:type="pct"/>
            <w:vMerge/>
          </w:tcPr>
          <w:p w14:paraId="58906175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35F79D65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Манипулировать заготовками при гибке изделий на вертикальных валковых листогибочных машинах</w:t>
            </w:r>
          </w:p>
        </w:tc>
      </w:tr>
      <w:tr w:rsidR="00B84A4B" w:rsidRPr="00C1200A" w14:paraId="7B46CDE4" w14:textId="77777777" w:rsidTr="00C1200A">
        <w:trPr>
          <w:trHeight w:val="20"/>
        </w:trPr>
        <w:tc>
          <w:tcPr>
            <w:tcW w:w="1291" w:type="pct"/>
            <w:vMerge/>
          </w:tcPr>
          <w:p w14:paraId="6D65DFCF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7847F31E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Применять способы гибки изделий из заготовок из листового металла на вертикальных валковых листогибочных машинах</w:t>
            </w:r>
          </w:p>
        </w:tc>
      </w:tr>
      <w:tr w:rsidR="00B84A4B" w:rsidRPr="00C1200A" w14:paraId="4E0B48F5" w14:textId="77777777" w:rsidTr="00C1200A">
        <w:trPr>
          <w:trHeight w:val="20"/>
        </w:trPr>
        <w:tc>
          <w:tcPr>
            <w:tcW w:w="1291" w:type="pct"/>
            <w:vMerge/>
          </w:tcPr>
          <w:p w14:paraId="665597BD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7CAB2DDC" w14:textId="77777777" w:rsidR="00B84A4B" w:rsidRPr="00C1200A" w:rsidRDefault="00B84A4B" w:rsidP="00B84A4B">
            <w:pPr>
              <w:pStyle w:val="aff1"/>
              <w:jc w:val="both"/>
              <w:rPr>
                <w:highlight w:val="yellow"/>
              </w:rPr>
            </w:pPr>
            <w:r w:rsidRPr="00C1200A">
              <w:t>Определять</w:t>
            </w:r>
            <w:r>
              <w:t xml:space="preserve"> типовые</w:t>
            </w:r>
            <w:r w:rsidRPr="00C1200A">
              <w:t xml:space="preserve"> неисправность вертикальных валковых листогибочных машин</w:t>
            </w:r>
          </w:p>
        </w:tc>
      </w:tr>
      <w:tr w:rsidR="00B84A4B" w:rsidRPr="00C1200A" w14:paraId="06357EE9" w14:textId="77777777" w:rsidTr="00C1200A">
        <w:trPr>
          <w:trHeight w:val="20"/>
        </w:trPr>
        <w:tc>
          <w:tcPr>
            <w:tcW w:w="1291" w:type="pct"/>
            <w:vMerge/>
          </w:tcPr>
          <w:p w14:paraId="21FAB88C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2A8688A9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Устанавливать заданные технической документацией параметры гибки на вертикальных валковых листогибочных машинах</w:t>
            </w:r>
          </w:p>
        </w:tc>
      </w:tr>
      <w:tr w:rsidR="00B84A4B" w:rsidRPr="00C1200A" w14:paraId="4B6EA959" w14:textId="77777777" w:rsidTr="00C1200A">
        <w:trPr>
          <w:trHeight w:val="20"/>
        </w:trPr>
        <w:tc>
          <w:tcPr>
            <w:tcW w:w="1291" w:type="pct"/>
            <w:vMerge/>
          </w:tcPr>
          <w:p w14:paraId="4D525702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6AE0C190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Выбирать грузоподъемные механизмы и такелажную оснастку для подъема и перемещения заготовок и изделий при гибке на вертикальных валковых листогибочных машинах</w:t>
            </w:r>
          </w:p>
        </w:tc>
      </w:tr>
      <w:tr w:rsidR="00B84A4B" w:rsidRPr="00C1200A" w14:paraId="3EE08102" w14:textId="77777777" w:rsidTr="00C1200A">
        <w:trPr>
          <w:trHeight w:val="20"/>
        </w:trPr>
        <w:tc>
          <w:tcPr>
            <w:tcW w:w="1291" w:type="pct"/>
            <w:vMerge/>
          </w:tcPr>
          <w:p w14:paraId="6F6394DE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5A530B2C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Выбирать схемы строповки заготовок и изделий при гибке на вертикальных валковых листогибочных машинах</w:t>
            </w:r>
          </w:p>
        </w:tc>
      </w:tr>
      <w:tr w:rsidR="00B84A4B" w:rsidRPr="00C1200A" w14:paraId="1300F386" w14:textId="77777777" w:rsidTr="00C1200A">
        <w:trPr>
          <w:trHeight w:val="20"/>
        </w:trPr>
        <w:tc>
          <w:tcPr>
            <w:tcW w:w="1291" w:type="pct"/>
            <w:vMerge/>
          </w:tcPr>
          <w:p w14:paraId="45C20464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3F2F41ED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Управлять подъемом и перемещением заготовок и изделий при гибке на вертикальных валковых листогибочных машинах</w:t>
            </w:r>
          </w:p>
        </w:tc>
      </w:tr>
      <w:tr w:rsidR="00B84A4B" w:rsidRPr="00C1200A" w14:paraId="468A9E37" w14:textId="77777777" w:rsidTr="00C1200A">
        <w:trPr>
          <w:trHeight w:val="20"/>
        </w:trPr>
        <w:tc>
          <w:tcPr>
            <w:tcW w:w="1291" w:type="pct"/>
            <w:vMerge/>
          </w:tcPr>
          <w:p w14:paraId="268B07AA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3EB1D023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 xml:space="preserve">Исправлять дефекты в изделиях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B84A4B" w:rsidRPr="00C1200A" w14:paraId="58783A64" w14:textId="77777777" w:rsidTr="00C1200A">
        <w:trPr>
          <w:trHeight w:val="20"/>
        </w:trPr>
        <w:tc>
          <w:tcPr>
            <w:tcW w:w="1291" w:type="pct"/>
            <w:vMerge/>
          </w:tcPr>
          <w:p w14:paraId="4EE4731B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2D20A575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B84A4B" w:rsidRPr="00C1200A" w14:paraId="18E748CD" w14:textId="77777777" w:rsidTr="00C1200A">
        <w:trPr>
          <w:trHeight w:val="20"/>
        </w:trPr>
        <w:tc>
          <w:tcPr>
            <w:tcW w:w="1291" w:type="pct"/>
            <w:vMerge/>
          </w:tcPr>
          <w:p w14:paraId="1764F3B5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16E63761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rPr>
                <w:color w:val="000000"/>
              </w:rPr>
              <w:t xml:space="preserve">Выполнять измерения </w:t>
            </w:r>
            <w:r w:rsidRPr="00C1200A">
              <w:t>изделий</w:t>
            </w:r>
            <w:r w:rsidRPr="00C1200A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C1200A">
              <w:t xml:space="preserve"> </w:t>
            </w:r>
          </w:p>
        </w:tc>
      </w:tr>
      <w:tr w:rsidR="00B84A4B" w:rsidRPr="00C1200A" w14:paraId="6604B87A" w14:textId="77777777" w:rsidTr="00C1200A">
        <w:trPr>
          <w:trHeight w:val="20"/>
        </w:trPr>
        <w:tc>
          <w:tcPr>
            <w:tcW w:w="1291" w:type="pct"/>
            <w:vMerge/>
          </w:tcPr>
          <w:p w14:paraId="7BE09BAA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72C0B5A0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Применять средства индивидуальной защиты при гибке изделий из листового и пруткового металла на вертикальных валковых листогибочных машинах</w:t>
            </w:r>
          </w:p>
        </w:tc>
      </w:tr>
      <w:tr w:rsidR="00B84A4B" w:rsidRPr="00C1200A" w14:paraId="4DCD066D" w14:textId="77777777" w:rsidTr="00C1200A">
        <w:trPr>
          <w:trHeight w:val="20"/>
        </w:trPr>
        <w:tc>
          <w:tcPr>
            <w:tcW w:w="1291" w:type="pct"/>
            <w:vMerge/>
          </w:tcPr>
          <w:p w14:paraId="5E261C2D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7713CDD9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B84A4B" w:rsidRPr="00C1200A" w14:paraId="2EB9BA61" w14:textId="77777777" w:rsidTr="00C1200A">
        <w:trPr>
          <w:trHeight w:val="20"/>
        </w:trPr>
        <w:tc>
          <w:tcPr>
            <w:tcW w:w="1291" w:type="pct"/>
            <w:vMerge w:val="restart"/>
          </w:tcPr>
          <w:p w14:paraId="4D7C6288" w14:textId="77777777" w:rsidR="00B84A4B" w:rsidRPr="00C1200A" w:rsidRDefault="00B84A4B" w:rsidP="00B84A4B">
            <w:pPr>
              <w:pStyle w:val="aff1"/>
            </w:pPr>
            <w:r w:rsidRPr="00C1200A" w:rsidDel="002A1D54">
              <w:t>Необходимые знания</w:t>
            </w:r>
          </w:p>
        </w:tc>
        <w:tc>
          <w:tcPr>
            <w:tcW w:w="3709" w:type="pct"/>
          </w:tcPr>
          <w:p w14:paraId="37DCDA91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Основы машиностроительного черчения в объеме, необходимом для выполнения работы</w:t>
            </w:r>
          </w:p>
        </w:tc>
      </w:tr>
      <w:tr w:rsidR="00B84A4B" w:rsidRPr="00C1200A" w14:paraId="1B667B55" w14:textId="77777777" w:rsidTr="00C1200A">
        <w:trPr>
          <w:trHeight w:val="20"/>
        </w:trPr>
        <w:tc>
          <w:tcPr>
            <w:tcW w:w="1291" w:type="pct"/>
            <w:vMerge/>
          </w:tcPr>
          <w:p w14:paraId="262FDC94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152DDC3B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Правила чтения технологических документов</w:t>
            </w:r>
          </w:p>
        </w:tc>
      </w:tr>
      <w:tr w:rsidR="00B84A4B" w:rsidRPr="00C1200A" w14:paraId="1CB5121E" w14:textId="77777777" w:rsidTr="00C1200A">
        <w:trPr>
          <w:trHeight w:val="20"/>
        </w:trPr>
        <w:tc>
          <w:tcPr>
            <w:tcW w:w="1291" w:type="pct"/>
            <w:vMerge/>
          </w:tcPr>
          <w:p w14:paraId="459632B0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2E23565E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B84A4B" w:rsidRPr="00C1200A" w14:paraId="6A473E1C" w14:textId="77777777" w:rsidTr="00C1200A">
        <w:trPr>
          <w:trHeight w:val="20"/>
        </w:trPr>
        <w:tc>
          <w:tcPr>
            <w:tcW w:w="1291" w:type="pct"/>
            <w:vMerge/>
          </w:tcPr>
          <w:p w14:paraId="6984C4B0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257A9232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B84A4B" w:rsidRPr="00C1200A" w14:paraId="552BDC7E" w14:textId="77777777" w:rsidTr="00C1200A">
        <w:trPr>
          <w:trHeight w:val="20"/>
        </w:trPr>
        <w:tc>
          <w:tcPr>
            <w:tcW w:w="1291" w:type="pct"/>
            <w:vMerge/>
          </w:tcPr>
          <w:p w14:paraId="4A26AFFB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493A1B08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B84A4B" w:rsidRPr="00C1200A" w14:paraId="771DE05B" w14:textId="77777777" w:rsidTr="00C1200A">
        <w:trPr>
          <w:trHeight w:val="20"/>
        </w:trPr>
        <w:tc>
          <w:tcPr>
            <w:tcW w:w="1291" w:type="pct"/>
            <w:vMerge/>
          </w:tcPr>
          <w:p w14:paraId="0EB6BEC5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13C13BC0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Виды, конструкции и назначение вертикальных валковых листогибочных машин</w:t>
            </w:r>
          </w:p>
        </w:tc>
      </w:tr>
      <w:tr w:rsidR="00B84A4B" w:rsidRPr="00C1200A" w14:paraId="4CB40F50" w14:textId="77777777" w:rsidTr="00C1200A">
        <w:trPr>
          <w:trHeight w:val="20"/>
        </w:trPr>
        <w:tc>
          <w:tcPr>
            <w:tcW w:w="1291" w:type="pct"/>
            <w:vMerge/>
          </w:tcPr>
          <w:p w14:paraId="5034F852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1B2745F9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 xml:space="preserve">Виды, конструкции и назначение нагревательных устройств для нагрева </w:t>
            </w:r>
            <w:r w:rsidRPr="00C1200A">
              <w:lastRenderedPageBreak/>
              <w:t>заготовок под вальцовку на вертикальных валковых листогибочных машинах</w:t>
            </w:r>
          </w:p>
        </w:tc>
      </w:tr>
      <w:tr w:rsidR="00B84A4B" w:rsidRPr="00C1200A" w14:paraId="03ADDD11" w14:textId="77777777" w:rsidTr="00C1200A">
        <w:trPr>
          <w:trHeight w:val="20"/>
        </w:trPr>
        <w:tc>
          <w:tcPr>
            <w:tcW w:w="1291" w:type="pct"/>
            <w:vMerge/>
          </w:tcPr>
          <w:p w14:paraId="32BC5032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7D5D69B9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Виды, конструкции и назначение вспомогательных приспособлений для гибки на вертикальных валковых листогибочных машинах</w:t>
            </w:r>
          </w:p>
        </w:tc>
      </w:tr>
      <w:tr w:rsidR="00B84A4B" w:rsidRPr="00C1200A" w14:paraId="2DC861E5" w14:textId="77777777" w:rsidTr="00C1200A">
        <w:trPr>
          <w:trHeight w:val="20"/>
        </w:trPr>
        <w:tc>
          <w:tcPr>
            <w:tcW w:w="1291" w:type="pct"/>
            <w:vMerge/>
          </w:tcPr>
          <w:p w14:paraId="40067638" w14:textId="77777777" w:rsidR="00B84A4B" w:rsidRPr="00C1200A" w:rsidDel="002A1D54" w:rsidRDefault="00B84A4B" w:rsidP="00B84A4B">
            <w:pPr>
              <w:pStyle w:val="aff1"/>
            </w:pPr>
          </w:p>
        </w:tc>
        <w:tc>
          <w:tcPr>
            <w:tcW w:w="3709" w:type="pct"/>
          </w:tcPr>
          <w:p w14:paraId="52F22027" w14:textId="77777777" w:rsidR="00B84A4B" w:rsidRPr="00C1200A" w:rsidRDefault="00B84A4B" w:rsidP="00B84A4B">
            <w:pPr>
              <w:pStyle w:val="aff1"/>
              <w:jc w:val="both"/>
            </w:pPr>
            <w:r w:rsidRPr="00C1200A">
              <w:t>Виды</w:t>
            </w:r>
            <w:r w:rsidR="003953C9">
              <w:t xml:space="preserve"> </w:t>
            </w:r>
            <w:r w:rsidRPr="00C1200A">
              <w:t>и назначение подъемно-транспортного оборудования</w:t>
            </w:r>
          </w:p>
        </w:tc>
      </w:tr>
      <w:tr w:rsidR="003953C9" w:rsidRPr="00C1200A" w14:paraId="2600D0B4" w14:textId="77777777" w:rsidTr="00C1200A">
        <w:trPr>
          <w:trHeight w:val="20"/>
        </w:trPr>
        <w:tc>
          <w:tcPr>
            <w:tcW w:w="1291" w:type="pct"/>
            <w:vMerge/>
          </w:tcPr>
          <w:p w14:paraId="7B604CFA" w14:textId="77777777" w:rsidR="003953C9" w:rsidRPr="00C1200A" w:rsidDel="002A1D54" w:rsidRDefault="003953C9" w:rsidP="003953C9">
            <w:pPr>
              <w:pStyle w:val="aff1"/>
            </w:pPr>
          </w:p>
        </w:tc>
        <w:tc>
          <w:tcPr>
            <w:tcW w:w="3709" w:type="pct"/>
          </w:tcPr>
          <w:p w14:paraId="38761B44" w14:textId="77777777" w:rsidR="003953C9" w:rsidRPr="00C1200A" w:rsidRDefault="003953C9" w:rsidP="003953C9">
            <w:pPr>
              <w:pStyle w:val="aff1"/>
              <w:jc w:val="both"/>
            </w:pPr>
            <w:r>
              <w:t>Типовые р</w:t>
            </w:r>
            <w:r w:rsidRPr="00C1200A">
              <w:t>ежимы работы вертикальных валковых листогибочных машин и вспомогательных приспособлений</w:t>
            </w:r>
          </w:p>
        </w:tc>
      </w:tr>
      <w:tr w:rsidR="003953C9" w:rsidRPr="00C1200A" w14:paraId="0A8A1B64" w14:textId="77777777" w:rsidTr="00C1200A">
        <w:trPr>
          <w:trHeight w:val="20"/>
        </w:trPr>
        <w:tc>
          <w:tcPr>
            <w:tcW w:w="1291" w:type="pct"/>
            <w:vMerge/>
          </w:tcPr>
          <w:p w14:paraId="08534A6F" w14:textId="77777777" w:rsidR="003953C9" w:rsidRPr="00C1200A" w:rsidDel="002A1D54" w:rsidRDefault="003953C9" w:rsidP="003953C9">
            <w:pPr>
              <w:pStyle w:val="aff1"/>
            </w:pPr>
          </w:p>
        </w:tc>
        <w:tc>
          <w:tcPr>
            <w:tcW w:w="3709" w:type="pct"/>
          </w:tcPr>
          <w:p w14:paraId="7E5B2AE9" w14:textId="77777777" w:rsidR="003953C9" w:rsidRPr="00C1200A" w:rsidRDefault="003953C9" w:rsidP="003953C9">
            <w:pPr>
              <w:pStyle w:val="aff1"/>
              <w:jc w:val="both"/>
            </w:pPr>
            <w:r w:rsidRPr="00C1200A">
              <w:t>Основные характеристики вертикальных валковых листогибочных машин и вспомогательных приспособлений</w:t>
            </w:r>
          </w:p>
        </w:tc>
      </w:tr>
      <w:tr w:rsidR="003953C9" w:rsidRPr="00C1200A" w14:paraId="7CDC7886" w14:textId="77777777" w:rsidTr="00C1200A">
        <w:trPr>
          <w:trHeight w:val="20"/>
        </w:trPr>
        <w:tc>
          <w:tcPr>
            <w:tcW w:w="1291" w:type="pct"/>
            <w:vMerge/>
          </w:tcPr>
          <w:p w14:paraId="6F4990C9" w14:textId="77777777" w:rsidR="003953C9" w:rsidRPr="00C1200A" w:rsidDel="002A1D54" w:rsidRDefault="003953C9" w:rsidP="003953C9">
            <w:pPr>
              <w:pStyle w:val="aff1"/>
            </w:pPr>
          </w:p>
        </w:tc>
        <w:tc>
          <w:tcPr>
            <w:tcW w:w="3709" w:type="pct"/>
          </w:tcPr>
          <w:p w14:paraId="74445777" w14:textId="77777777" w:rsidR="003953C9" w:rsidRPr="00C1200A" w:rsidRDefault="003953C9" w:rsidP="003953C9">
            <w:pPr>
              <w:pStyle w:val="aff1"/>
              <w:jc w:val="both"/>
            </w:pPr>
            <w:r>
              <w:t>Назначение органов</w:t>
            </w:r>
            <w:r w:rsidRPr="00C1200A">
              <w:t xml:space="preserve"> управления валковыми листогибочными машинами и вспомогательными приспособлениями</w:t>
            </w:r>
          </w:p>
        </w:tc>
      </w:tr>
      <w:tr w:rsidR="003953C9" w:rsidRPr="00C1200A" w14:paraId="304A456E" w14:textId="77777777" w:rsidTr="00C1200A">
        <w:trPr>
          <w:trHeight w:val="20"/>
        </w:trPr>
        <w:tc>
          <w:tcPr>
            <w:tcW w:w="1291" w:type="pct"/>
            <w:vMerge/>
          </w:tcPr>
          <w:p w14:paraId="3108961B" w14:textId="77777777" w:rsidR="003953C9" w:rsidRPr="00C1200A" w:rsidDel="002A1D54" w:rsidRDefault="003953C9" w:rsidP="003953C9">
            <w:pPr>
              <w:pStyle w:val="aff1"/>
            </w:pPr>
          </w:p>
        </w:tc>
        <w:tc>
          <w:tcPr>
            <w:tcW w:w="3709" w:type="pct"/>
          </w:tcPr>
          <w:p w14:paraId="3173532A" w14:textId="77777777" w:rsidR="003953C9" w:rsidRPr="00C1200A" w:rsidRDefault="003953C9" w:rsidP="003953C9">
            <w:pPr>
              <w:pStyle w:val="aff1"/>
              <w:jc w:val="both"/>
            </w:pPr>
            <w:r w:rsidRPr="00C1200A">
              <w:t xml:space="preserve">Порядок </w:t>
            </w:r>
            <w:r>
              <w:t xml:space="preserve">и правила </w:t>
            </w:r>
            <w:r w:rsidRPr="00C1200A">
              <w:t>подготовки к работе вертикальных валковых листогибочных машин и вспомогательных приспособлений</w:t>
            </w:r>
          </w:p>
        </w:tc>
      </w:tr>
      <w:tr w:rsidR="003953C9" w:rsidRPr="00C1200A" w14:paraId="12275E0C" w14:textId="77777777" w:rsidTr="00C1200A">
        <w:trPr>
          <w:trHeight w:val="20"/>
        </w:trPr>
        <w:tc>
          <w:tcPr>
            <w:tcW w:w="1291" w:type="pct"/>
            <w:vMerge/>
          </w:tcPr>
          <w:p w14:paraId="2C565844" w14:textId="77777777" w:rsidR="003953C9" w:rsidRPr="00C1200A" w:rsidDel="002A1D54" w:rsidRDefault="003953C9" w:rsidP="003953C9">
            <w:pPr>
              <w:pStyle w:val="aff1"/>
            </w:pPr>
          </w:p>
        </w:tc>
        <w:tc>
          <w:tcPr>
            <w:tcW w:w="3709" w:type="pct"/>
          </w:tcPr>
          <w:p w14:paraId="0784F13D" w14:textId="77777777" w:rsidR="003953C9" w:rsidRPr="00C1200A" w:rsidRDefault="00DA7714" w:rsidP="003953C9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C1200A">
              <w:t xml:space="preserve">вертикальных валковых листогибочных </w:t>
            </w:r>
            <w:r w:rsidRPr="00096ED1">
              <w:t xml:space="preserve">машин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96515A" w:rsidRPr="00C1200A" w14:paraId="6BAEF8F0" w14:textId="77777777" w:rsidTr="00C1200A">
        <w:trPr>
          <w:trHeight w:val="20"/>
        </w:trPr>
        <w:tc>
          <w:tcPr>
            <w:tcW w:w="1291" w:type="pct"/>
            <w:vMerge/>
          </w:tcPr>
          <w:p w14:paraId="0B4F9E45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0877817B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Правила и способы гибки изделий на вертикальных валковых листогибочных машинах</w:t>
            </w:r>
          </w:p>
        </w:tc>
      </w:tr>
      <w:tr w:rsidR="0096515A" w:rsidRPr="00C1200A" w14:paraId="51001E71" w14:textId="77777777" w:rsidTr="00C1200A">
        <w:trPr>
          <w:trHeight w:val="20"/>
        </w:trPr>
        <w:tc>
          <w:tcPr>
            <w:tcW w:w="1291" w:type="pct"/>
            <w:vMerge/>
          </w:tcPr>
          <w:p w14:paraId="3291044D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005ED438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Основные </w:t>
            </w:r>
            <w:r>
              <w:t xml:space="preserve">типовые </w:t>
            </w:r>
            <w:r w:rsidRPr="00C1200A">
              <w:t>неисправности вертикальных валковых листогибочных машин</w:t>
            </w:r>
          </w:p>
        </w:tc>
      </w:tr>
      <w:tr w:rsidR="0096515A" w:rsidRPr="00C1200A" w14:paraId="3C96B4F8" w14:textId="77777777" w:rsidTr="00C1200A">
        <w:trPr>
          <w:trHeight w:val="20"/>
        </w:trPr>
        <w:tc>
          <w:tcPr>
            <w:tcW w:w="1291" w:type="pct"/>
            <w:vMerge/>
          </w:tcPr>
          <w:p w14:paraId="0C9CB470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72C2F750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Основные </w:t>
            </w:r>
            <w:r>
              <w:t xml:space="preserve">типовые </w:t>
            </w:r>
            <w:r w:rsidRPr="00C1200A">
              <w:t>неисправности нагревательных устройств для нагрева заготовок под вальцовку на вертикальных валковых листогибочных машинах</w:t>
            </w:r>
          </w:p>
        </w:tc>
      </w:tr>
      <w:tr w:rsidR="0096515A" w:rsidRPr="00C1200A" w14:paraId="3248960C" w14:textId="77777777" w:rsidTr="00C1200A">
        <w:trPr>
          <w:trHeight w:val="20"/>
        </w:trPr>
        <w:tc>
          <w:tcPr>
            <w:tcW w:w="1291" w:type="pct"/>
            <w:vMerge/>
          </w:tcPr>
          <w:p w14:paraId="7CA96023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08DA1AF3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Виды дефектов изделий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96515A" w:rsidRPr="00C1200A" w14:paraId="1F042368" w14:textId="77777777" w:rsidTr="00C1200A">
        <w:trPr>
          <w:trHeight w:val="20"/>
        </w:trPr>
        <w:tc>
          <w:tcPr>
            <w:tcW w:w="1291" w:type="pct"/>
            <w:vMerge/>
          </w:tcPr>
          <w:p w14:paraId="25B125EC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1808A73A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Способы устранения дефектов в изделиях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96515A" w:rsidRPr="00C1200A" w14:paraId="67C9EF37" w14:textId="77777777" w:rsidTr="00C1200A">
        <w:trPr>
          <w:trHeight w:val="20"/>
        </w:trPr>
        <w:tc>
          <w:tcPr>
            <w:tcW w:w="1291" w:type="pct"/>
            <w:vMerge/>
          </w:tcPr>
          <w:p w14:paraId="7CCEFD42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2BD6BAD3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Температурны</w:t>
            </w:r>
            <w:r>
              <w:t>е</w:t>
            </w:r>
            <w:r w:rsidRPr="00C1200A">
              <w:t xml:space="preserve"> режим</w:t>
            </w:r>
            <w:r>
              <w:t>ы</w:t>
            </w:r>
            <w:r w:rsidRPr="00C1200A">
              <w:t xml:space="preserve"> гибки на вертикальных валковых листогибочных машинах</w:t>
            </w:r>
          </w:p>
        </w:tc>
      </w:tr>
      <w:tr w:rsidR="0096515A" w:rsidRPr="00C1200A" w14:paraId="12A9D642" w14:textId="77777777" w:rsidTr="00C1200A">
        <w:trPr>
          <w:trHeight w:val="20"/>
        </w:trPr>
        <w:tc>
          <w:tcPr>
            <w:tcW w:w="1291" w:type="pct"/>
            <w:vMerge/>
          </w:tcPr>
          <w:p w14:paraId="48EB0485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7B193F99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Группы и марки </w:t>
            </w:r>
            <w:r>
              <w:t>материалов</w:t>
            </w:r>
            <w:r w:rsidRPr="00C1200A">
              <w:t>, обрабатываемых на вертикальных валковых листогибочных машинах</w:t>
            </w:r>
          </w:p>
        </w:tc>
      </w:tr>
      <w:tr w:rsidR="0096515A" w:rsidRPr="00C1200A" w14:paraId="51093654" w14:textId="77777777" w:rsidTr="00C1200A">
        <w:trPr>
          <w:trHeight w:val="20"/>
        </w:trPr>
        <w:tc>
          <w:tcPr>
            <w:tcW w:w="1291" w:type="pct"/>
            <w:vMerge/>
          </w:tcPr>
          <w:p w14:paraId="188D5741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015911B6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Сортамент заготовок, обрабатываемых на вертикальных валковых листогибочных машинах</w:t>
            </w:r>
          </w:p>
        </w:tc>
      </w:tr>
      <w:tr w:rsidR="0096515A" w:rsidRPr="00C1200A" w14:paraId="371B535D" w14:textId="77777777" w:rsidTr="00C1200A">
        <w:trPr>
          <w:trHeight w:val="20"/>
        </w:trPr>
        <w:tc>
          <w:tcPr>
            <w:tcW w:w="1291" w:type="pct"/>
            <w:vMerge/>
          </w:tcPr>
          <w:p w14:paraId="69760BBB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70ACFAB8" w14:textId="77777777" w:rsidR="0096515A" w:rsidRPr="00C1200A" w:rsidRDefault="0096515A" w:rsidP="0096515A">
            <w:pPr>
              <w:pStyle w:val="aff1"/>
              <w:jc w:val="both"/>
            </w:pPr>
            <w:r>
              <w:t>Типовые технологические процессы гибки изделий на</w:t>
            </w:r>
            <w:r w:rsidRPr="00C1200A">
              <w:t xml:space="preserve"> вертикальных валковых листогибочных машинах</w:t>
            </w:r>
          </w:p>
        </w:tc>
      </w:tr>
      <w:tr w:rsidR="0096515A" w:rsidRPr="00C1200A" w14:paraId="0D780EE0" w14:textId="77777777" w:rsidTr="00C1200A">
        <w:trPr>
          <w:trHeight w:val="20"/>
        </w:trPr>
        <w:tc>
          <w:tcPr>
            <w:tcW w:w="1291" w:type="pct"/>
            <w:vMerge/>
          </w:tcPr>
          <w:p w14:paraId="2E59EDA1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4AFE00F8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Приемы работы и последовательность гибки </w:t>
            </w:r>
            <w:r>
              <w:t xml:space="preserve">изделий </w:t>
            </w:r>
            <w:r w:rsidRPr="00C1200A">
              <w:t>на вертикальных валковых листогибочных машинах</w:t>
            </w:r>
          </w:p>
        </w:tc>
      </w:tr>
      <w:tr w:rsidR="0096515A" w:rsidRPr="00C1200A" w14:paraId="301AC4E0" w14:textId="77777777" w:rsidTr="00C1200A">
        <w:trPr>
          <w:trHeight w:val="20"/>
        </w:trPr>
        <w:tc>
          <w:tcPr>
            <w:tcW w:w="1291" w:type="pct"/>
            <w:vMerge/>
          </w:tcPr>
          <w:p w14:paraId="51DF669D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02707A91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Схемы и правила складирования изделий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96515A" w:rsidRPr="00C1200A" w14:paraId="3430A96F" w14:textId="77777777" w:rsidTr="00C1200A">
        <w:trPr>
          <w:trHeight w:val="20"/>
        </w:trPr>
        <w:tc>
          <w:tcPr>
            <w:tcW w:w="1291" w:type="pct"/>
            <w:vMerge/>
          </w:tcPr>
          <w:p w14:paraId="0DFF81B3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1E1F5C9D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Припуски и допуски на изделия при гибке на вертикальных валковых листогибочных машинах</w:t>
            </w:r>
          </w:p>
        </w:tc>
      </w:tr>
      <w:tr w:rsidR="0096515A" w:rsidRPr="00C1200A" w14:paraId="3FD00C11" w14:textId="77777777" w:rsidTr="00C1200A">
        <w:trPr>
          <w:trHeight w:val="20"/>
        </w:trPr>
        <w:tc>
          <w:tcPr>
            <w:tcW w:w="1291" w:type="pct"/>
            <w:vMerge/>
          </w:tcPr>
          <w:p w14:paraId="49E0DC38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526D2277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Способы контроля размеров изделий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96515A" w:rsidRPr="00C1200A" w14:paraId="7216010F" w14:textId="77777777" w:rsidTr="00C1200A">
        <w:trPr>
          <w:trHeight w:val="20"/>
        </w:trPr>
        <w:tc>
          <w:tcPr>
            <w:tcW w:w="1291" w:type="pct"/>
            <w:vMerge/>
          </w:tcPr>
          <w:p w14:paraId="2B6BC40A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604C81A2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Способы контроля температуры изделий при гибке на вертикальных валковых листогибочных машинах</w:t>
            </w:r>
          </w:p>
        </w:tc>
      </w:tr>
      <w:tr w:rsidR="0096515A" w:rsidRPr="00C1200A" w14:paraId="381D710E" w14:textId="77777777" w:rsidTr="00C1200A">
        <w:trPr>
          <w:trHeight w:val="20"/>
        </w:trPr>
        <w:tc>
          <w:tcPr>
            <w:tcW w:w="1291" w:type="pct"/>
            <w:vMerge/>
          </w:tcPr>
          <w:p w14:paraId="51339B27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43D40700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C1200A">
              <w:t xml:space="preserve"> гибк</w:t>
            </w:r>
            <w:r>
              <w:t>е</w:t>
            </w:r>
            <w:r w:rsidRPr="00C1200A">
              <w:t xml:space="preserve"> на вертикальных валковых листогибочных машинах</w:t>
            </w:r>
          </w:p>
        </w:tc>
      </w:tr>
      <w:tr w:rsidR="0096515A" w:rsidRPr="00C1200A" w14:paraId="30543CDA" w14:textId="77777777" w:rsidTr="00C1200A">
        <w:trPr>
          <w:trHeight w:val="20"/>
        </w:trPr>
        <w:tc>
          <w:tcPr>
            <w:tcW w:w="1291" w:type="pct"/>
            <w:vMerge/>
          </w:tcPr>
          <w:p w14:paraId="5C86E8B2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3E99E0DC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Правила строповки и перемещения грузов</w:t>
            </w:r>
          </w:p>
        </w:tc>
      </w:tr>
      <w:tr w:rsidR="0096515A" w:rsidRPr="00C1200A" w14:paraId="1E89EA6C" w14:textId="77777777" w:rsidTr="00C1200A">
        <w:trPr>
          <w:trHeight w:val="20"/>
        </w:trPr>
        <w:tc>
          <w:tcPr>
            <w:tcW w:w="1291" w:type="pct"/>
            <w:vMerge/>
          </w:tcPr>
          <w:p w14:paraId="2AAF4460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20DECDCD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Система знаковой сигнализации при работе с машинистом крана</w:t>
            </w:r>
          </w:p>
        </w:tc>
      </w:tr>
      <w:tr w:rsidR="0096515A" w:rsidRPr="00C1200A" w14:paraId="32C86B26" w14:textId="77777777" w:rsidTr="00C1200A">
        <w:trPr>
          <w:trHeight w:val="20"/>
        </w:trPr>
        <w:tc>
          <w:tcPr>
            <w:tcW w:w="1291" w:type="pct"/>
            <w:vMerge/>
          </w:tcPr>
          <w:p w14:paraId="2BF2E683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2081E8B0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Виды и правила применения средств индивидуальной и коллективной защиты при гибке на вертикальных валковых листогибочных машинах</w:t>
            </w:r>
          </w:p>
        </w:tc>
      </w:tr>
      <w:tr w:rsidR="0096515A" w:rsidRPr="00C1200A" w14:paraId="60799F40" w14:textId="77777777" w:rsidTr="00C1200A">
        <w:trPr>
          <w:trHeight w:val="20"/>
        </w:trPr>
        <w:tc>
          <w:tcPr>
            <w:tcW w:w="1291" w:type="pct"/>
            <w:vMerge/>
          </w:tcPr>
          <w:p w14:paraId="4DC36805" w14:textId="77777777" w:rsidR="0096515A" w:rsidRPr="00C1200A" w:rsidDel="002A1D54" w:rsidRDefault="0096515A" w:rsidP="0096515A">
            <w:pPr>
              <w:pStyle w:val="aff1"/>
            </w:pPr>
          </w:p>
        </w:tc>
        <w:tc>
          <w:tcPr>
            <w:tcW w:w="3709" w:type="pct"/>
          </w:tcPr>
          <w:p w14:paraId="5C7A7223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6515A" w:rsidRPr="00C1200A" w14:paraId="58C1B608" w14:textId="77777777" w:rsidTr="00C1200A">
        <w:trPr>
          <w:trHeight w:val="20"/>
        </w:trPr>
        <w:tc>
          <w:tcPr>
            <w:tcW w:w="1291" w:type="pct"/>
          </w:tcPr>
          <w:p w14:paraId="34DF41BA" w14:textId="77777777" w:rsidR="0096515A" w:rsidRPr="00C1200A" w:rsidDel="002A1D54" w:rsidRDefault="0096515A" w:rsidP="0096515A">
            <w:pPr>
              <w:pStyle w:val="aff1"/>
            </w:pPr>
            <w:r w:rsidRPr="00C1200A" w:rsidDel="002A1D54">
              <w:t>Другие характеристики</w:t>
            </w:r>
          </w:p>
        </w:tc>
        <w:tc>
          <w:tcPr>
            <w:tcW w:w="3709" w:type="pct"/>
          </w:tcPr>
          <w:p w14:paraId="73E9507D" w14:textId="77777777" w:rsidR="0096515A" w:rsidRPr="00C1200A" w:rsidRDefault="0096515A" w:rsidP="0096515A">
            <w:pPr>
              <w:pStyle w:val="aff1"/>
              <w:jc w:val="both"/>
            </w:pPr>
            <w:r w:rsidRPr="00C1200A">
              <w:t>-</w:t>
            </w:r>
          </w:p>
        </w:tc>
      </w:tr>
    </w:tbl>
    <w:p w14:paraId="1A713D08" w14:textId="77777777" w:rsidR="00FD779E" w:rsidRPr="00A353C9" w:rsidRDefault="00FD779E" w:rsidP="00FD779E">
      <w:pPr>
        <w:pStyle w:val="2"/>
      </w:pPr>
      <w:bookmarkStart w:id="25" w:name="_Toc129508683"/>
      <w:r w:rsidRPr="00A353C9">
        <w:t>3.</w:t>
      </w:r>
      <w:r>
        <w:rPr>
          <w:lang w:val="en-US"/>
        </w:rPr>
        <w:t>4</w:t>
      </w:r>
      <w:r w:rsidRPr="00A353C9">
        <w:t>. Обобщенная трудовая функция</w:t>
      </w:r>
      <w:bookmarkEnd w:id="25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431"/>
        <w:gridCol w:w="619"/>
        <w:gridCol w:w="717"/>
        <w:gridCol w:w="1817"/>
        <w:gridCol w:w="1121"/>
      </w:tblGrid>
      <w:tr w:rsidR="00FD779E" w:rsidRPr="00A353C9" w14:paraId="72DA7150" w14:textId="77777777" w:rsidTr="00B31987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53F1382" w14:textId="77777777" w:rsidR="00FD779E" w:rsidRPr="00A353C9" w:rsidRDefault="00FD779E" w:rsidP="00B31987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C0D29" w14:textId="77777777" w:rsidR="00FD779E" w:rsidRPr="00A353C9" w:rsidRDefault="00FD779E" w:rsidP="00B31987">
            <w:pPr>
              <w:pStyle w:val="aff1"/>
              <w:rPr>
                <w:sz w:val="18"/>
                <w:szCs w:val="16"/>
              </w:rPr>
            </w:pPr>
            <w:r>
              <w:rPr>
                <w:noProof/>
              </w:rPr>
              <w:t>Вальцовка изделий на листо- и сортогибочных машинах с ЧПУ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F1BACF" w14:textId="77777777" w:rsidR="00FD779E" w:rsidRPr="00A353C9" w:rsidRDefault="00FD779E" w:rsidP="00B31987">
            <w:pPr>
              <w:pStyle w:val="100"/>
              <w:rPr>
                <w:sz w:val="16"/>
                <w:vertAlign w:val="superscript"/>
              </w:rPr>
            </w:pPr>
            <w:r w:rsidRPr="00A353C9"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9853AB" w14:textId="77777777" w:rsidR="00FD779E" w:rsidRPr="00A353C9" w:rsidRDefault="00FD779E" w:rsidP="00B31987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CE9101" w14:textId="77777777" w:rsidR="00FD779E" w:rsidRPr="00A353C9" w:rsidRDefault="00FD779E" w:rsidP="00B31987">
            <w:pPr>
              <w:pStyle w:val="100"/>
              <w:rPr>
                <w:vertAlign w:val="superscript"/>
              </w:rPr>
            </w:pPr>
            <w:r w:rsidRPr="00A353C9"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D8A95" w14:textId="77777777" w:rsidR="00FD779E" w:rsidRPr="00A353C9" w:rsidRDefault="00FD779E" w:rsidP="00B31987">
            <w:pPr>
              <w:pStyle w:val="aff3"/>
            </w:pPr>
            <w:r w:rsidRPr="00A353C9">
              <w:t>3</w:t>
            </w:r>
          </w:p>
        </w:tc>
      </w:tr>
    </w:tbl>
    <w:p w14:paraId="4139EC4B" w14:textId="77777777" w:rsidR="00FD779E" w:rsidRDefault="00FD779E" w:rsidP="00FD77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226"/>
        <w:gridCol w:w="479"/>
        <w:gridCol w:w="2380"/>
        <w:gridCol w:w="1273"/>
        <w:gridCol w:w="2232"/>
      </w:tblGrid>
      <w:tr w:rsidR="00FD779E" w:rsidRPr="00A353C9" w14:paraId="55748FE5" w14:textId="77777777" w:rsidTr="00B31987">
        <w:trPr>
          <w:trHeight w:val="283"/>
        </w:trPr>
        <w:tc>
          <w:tcPr>
            <w:tcW w:w="135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62AD82E" w14:textId="77777777" w:rsidR="00FD779E" w:rsidRPr="00A353C9" w:rsidRDefault="00FD779E" w:rsidP="00B31987">
            <w:r w:rsidRPr="00A353C9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4B43BDF" w14:textId="77777777" w:rsidR="00FD779E" w:rsidRPr="00A353C9" w:rsidRDefault="00FD779E" w:rsidP="00B31987">
            <w:pPr>
              <w:pStyle w:val="100"/>
            </w:pPr>
            <w:r w:rsidRPr="00A353C9"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169A7B6" w14:textId="77777777" w:rsidR="00FD779E" w:rsidRPr="00A353C9" w:rsidRDefault="00FD779E" w:rsidP="00B31987">
            <w:pPr>
              <w:pStyle w:val="aff3"/>
            </w:pPr>
            <w:r w:rsidRPr="00A353C9">
              <w:t>Х</w:t>
            </w:r>
          </w:p>
        </w:tc>
        <w:tc>
          <w:tcPr>
            <w:tcW w:w="11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3D8D2" w14:textId="77777777" w:rsidR="00FD779E" w:rsidRPr="00A353C9" w:rsidRDefault="00FD779E" w:rsidP="00B31987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B1B2C1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10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234E03" w14:textId="77777777" w:rsidR="00FD779E" w:rsidRPr="00A353C9" w:rsidRDefault="00FD779E" w:rsidP="00B31987">
            <w:pPr>
              <w:pStyle w:val="aff1"/>
            </w:pPr>
          </w:p>
        </w:tc>
      </w:tr>
      <w:tr w:rsidR="00FD779E" w:rsidRPr="00A353C9" w14:paraId="66919AFE" w14:textId="77777777" w:rsidTr="00B31987">
        <w:trPr>
          <w:trHeight w:val="479"/>
        </w:trPr>
        <w:tc>
          <w:tcPr>
            <w:tcW w:w="1358" w:type="pct"/>
            <w:tcBorders>
              <w:top w:val="nil"/>
              <w:bottom w:val="nil"/>
              <w:right w:val="nil"/>
            </w:tcBorders>
            <w:vAlign w:val="center"/>
          </w:tcPr>
          <w:p w14:paraId="73C136FB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6671F83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30C6D2" w14:textId="77777777" w:rsidR="00FD779E" w:rsidRPr="00A353C9" w:rsidRDefault="00FD779E" w:rsidP="00B31987">
            <w:pPr>
              <w:pStyle w:val="100"/>
              <w:rPr>
                <w:szCs w:val="16"/>
              </w:rPr>
            </w:pPr>
            <w:r w:rsidRPr="00A353C9">
              <w:t>Код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3484525" w14:textId="77777777" w:rsidR="00FD779E" w:rsidRPr="00A353C9" w:rsidRDefault="00FD779E" w:rsidP="00B31987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7AF3FA75" w14:textId="77777777" w:rsidR="00FD779E" w:rsidRDefault="00FD779E" w:rsidP="00FD77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591"/>
      </w:tblGrid>
      <w:tr w:rsidR="00FD779E" w:rsidRPr="00A353C9" w14:paraId="53D8AF94" w14:textId="77777777" w:rsidTr="00B31987">
        <w:trPr>
          <w:trHeight w:val="525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C41D4" w14:textId="77777777" w:rsidR="00FD779E" w:rsidRPr="00A353C9" w:rsidRDefault="00FD779E" w:rsidP="00B31987">
            <w:pPr>
              <w:pStyle w:val="aff1"/>
            </w:pPr>
            <w:r w:rsidRPr="00A353C9">
              <w:t>Возможные наименования должностей, профессий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64E70" w14:textId="6FF659E1" w:rsidR="00FD779E" w:rsidRDefault="00FD779E" w:rsidP="00B31987">
            <w:pPr>
              <w:pStyle w:val="aff1"/>
            </w:pPr>
            <w:r>
              <w:t>Оператор</w:t>
            </w:r>
            <w:r w:rsidR="006671E9">
              <w:t>-</w:t>
            </w:r>
            <w:r>
              <w:t>вальцовщик</w:t>
            </w:r>
            <w:r w:rsidRPr="00A353C9">
              <w:t xml:space="preserve"> 4-го разряда</w:t>
            </w:r>
          </w:p>
          <w:p w14:paraId="408BF23C" w14:textId="25840D09" w:rsidR="00360325" w:rsidRPr="00A353C9" w:rsidRDefault="00360325" w:rsidP="00B31987">
            <w:pPr>
              <w:pStyle w:val="aff1"/>
            </w:pPr>
            <w:r>
              <w:t>Оператор</w:t>
            </w:r>
            <w:r>
              <w:rPr>
                <w:noProof/>
              </w:rPr>
              <w:t xml:space="preserve"> листо- и сортогибочных машин</w:t>
            </w:r>
            <w:r w:rsidR="00B373CD">
              <w:rPr>
                <w:noProof/>
              </w:rPr>
              <w:t xml:space="preserve"> </w:t>
            </w:r>
            <w:r w:rsidR="006671E9">
              <w:rPr>
                <w:noProof/>
              </w:rPr>
              <w:t xml:space="preserve">с ЧПУ </w:t>
            </w:r>
            <w:r w:rsidRPr="00A353C9">
              <w:t>4-го разряда</w:t>
            </w:r>
          </w:p>
        </w:tc>
      </w:tr>
    </w:tbl>
    <w:p w14:paraId="3AD49B0E" w14:textId="77777777" w:rsidR="00FD779E" w:rsidRDefault="00FD779E" w:rsidP="00FD77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591"/>
      </w:tblGrid>
      <w:tr w:rsidR="00FD779E" w:rsidRPr="00A353C9" w14:paraId="187E3BAF" w14:textId="77777777" w:rsidTr="00B31987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D3D35" w14:textId="77777777" w:rsidR="00FD779E" w:rsidRPr="00A353C9" w:rsidRDefault="00FD779E" w:rsidP="00B31987">
            <w:pPr>
              <w:pStyle w:val="aff1"/>
            </w:pPr>
            <w:r w:rsidRPr="00A353C9">
              <w:t>Требования к образованию и обучению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1DAEA" w14:textId="77777777" w:rsidR="00FD779E" w:rsidRPr="00A353C9" w:rsidRDefault="00FD779E" w:rsidP="00B31987">
            <w:pPr>
              <w:pStyle w:val="aff1"/>
              <w:rPr>
                <w:lang w:eastAsia="en-US"/>
              </w:rPr>
            </w:pPr>
            <w:r w:rsidRPr="00A353C9">
              <w:rPr>
                <w:lang w:eastAsia="en-US"/>
              </w:rPr>
              <w:t xml:space="preserve">Среднее общее </w:t>
            </w:r>
            <w:r>
              <w:rPr>
                <w:lang w:eastAsia="en-US"/>
              </w:rPr>
              <w:t>образование и профессиональное</w:t>
            </w:r>
            <w:r w:rsidRPr="00A353C9">
              <w:rPr>
                <w:lang w:eastAsia="en-US"/>
              </w:rPr>
              <w:t xml:space="preserve">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lang w:eastAsia="en-US"/>
              </w:rPr>
              <w:t xml:space="preserve">, </w:t>
            </w:r>
            <w:r w:rsidRPr="00A353C9">
              <w:rPr>
                <w:lang w:eastAsia="en-US"/>
              </w:rPr>
              <w:t>программы повышения квалификации рабочих, служащих</w:t>
            </w:r>
          </w:p>
          <w:p w14:paraId="5AA839D8" w14:textId="77777777" w:rsidR="00FD779E" w:rsidRPr="00A353C9" w:rsidRDefault="00FD779E" w:rsidP="00B31987">
            <w:pPr>
              <w:pStyle w:val="aff1"/>
              <w:rPr>
                <w:lang w:eastAsia="en-US"/>
              </w:rPr>
            </w:pPr>
            <w:r w:rsidRPr="00A353C9">
              <w:rPr>
                <w:lang w:eastAsia="en-US"/>
              </w:rPr>
              <w:t>или</w:t>
            </w:r>
          </w:p>
          <w:p w14:paraId="02BFF09C" w14:textId="77777777" w:rsidR="00FD779E" w:rsidRPr="00A353C9" w:rsidRDefault="00FD779E" w:rsidP="00B31987">
            <w:pPr>
              <w:pStyle w:val="aff1"/>
            </w:pPr>
            <w:r w:rsidRPr="00A353C9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A353C9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FD779E" w:rsidRPr="00A353C9" w14:paraId="77F751B9" w14:textId="77777777" w:rsidTr="00B31987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46618" w14:textId="77777777" w:rsidR="00FD779E" w:rsidRPr="00A353C9" w:rsidRDefault="00FD779E" w:rsidP="00B31987">
            <w:pPr>
              <w:pStyle w:val="aff1"/>
            </w:pPr>
            <w:r w:rsidRPr="00A353C9">
              <w:t>Требования к опыту практической работы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D7612" w14:textId="77777777" w:rsidR="00FD779E" w:rsidRPr="00A353C9" w:rsidRDefault="00FD779E" w:rsidP="00B31987">
            <w:pPr>
              <w:pStyle w:val="aff1"/>
            </w:pPr>
            <w:r w:rsidRPr="00A353C9">
              <w:rPr>
                <w:lang w:eastAsia="en-US"/>
              </w:rPr>
              <w:t xml:space="preserve">Не менее двух лет </w:t>
            </w:r>
            <w:r>
              <w:t>вальцовщиком</w:t>
            </w:r>
            <w:r w:rsidRPr="00A353C9">
              <w:t xml:space="preserve"> 3-го разряда</w:t>
            </w:r>
            <w:r w:rsidRPr="00A353C9">
              <w:rPr>
                <w:lang w:eastAsia="en-US"/>
              </w:rPr>
              <w:t xml:space="preserve"> для прошедших профессиональное обучение</w:t>
            </w:r>
          </w:p>
        </w:tc>
      </w:tr>
      <w:tr w:rsidR="00FD779E" w:rsidRPr="00A353C9" w14:paraId="593899EC" w14:textId="77777777" w:rsidTr="00B31987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072775" w14:textId="77777777" w:rsidR="00FD779E" w:rsidRPr="00A353C9" w:rsidRDefault="00FD779E" w:rsidP="00B31987">
            <w:pPr>
              <w:pStyle w:val="aff1"/>
            </w:pPr>
            <w:r w:rsidRPr="00A353C9">
              <w:t>Особые условия допуска к работе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B819A15" w14:textId="56EADE3A" w:rsidR="00FD779E" w:rsidRPr="00A353C9" w:rsidRDefault="00FD779E" w:rsidP="00B31987">
            <w:pPr>
              <w:pStyle w:val="aff1"/>
              <w:rPr>
                <w:lang w:eastAsia="en-US"/>
              </w:rPr>
            </w:pPr>
            <w:r w:rsidRPr="00A353C9">
              <w:t>Лица не моложе 18 лет</w:t>
            </w:r>
            <w:r>
              <w:t xml:space="preserve"> (при работах</w:t>
            </w:r>
            <w:r w:rsidRPr="00A7191F">
              <w:t xml:space="preserve"> на горячей вальцовке металла</w:t>
            </w:r>
            <w:r>
              <w:t>)</w:t>
            </w:r>
          </w:p>
          <w:p w14:paraId="1B50D062" w14:textId="77777777" w:rsidR="00FD779E" w:rsidRPr="00A353C9" w:rsidRDefault="00FD779E" w:rsidP="00B31987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A353C9">
              <w:rPr>
                <w:lang w:eastAsia="en-US"/>
              </w:rPr>
              <w:t xml:space="preserve"> </w:t>
            </w:r>
          </w:p>
          <w:p w14:paraId="065700DE" w14:textId="77777777" w:rsidR="00FD779E" w:rsidRPr="00A353C9" w:rsidRDefault="00FD779E" w:rsidP="00B31987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52C90024" w14:textId="77777777" w:rsidR="00FD779E" w:rsidRDefault="00FD779E" w:rsidP="00B31987">
            <w:pPr>
              <w:pStyle w:val="aff1"/>
            </w:pPr>
            <w:r w:rsidRPr="00A353C9">
              <w:t>Прохождение инструктажа по охране труда на рабочем месте</w:t>
            </w:r>
          </w:p>
          <w:p w14:paraId="20A638D4" w14:textId="77777777" w:rsidR="00B373CD" w:rsidRDefault="00B373CD" w:rsidP="00B373CD">
            <w:pPr>
              <w:pStyle w:val="aff1"/>
            </w:pPr>
            <w:r w:rsidRPr="000E3444">
              <w:t>Наличие не ниже II группы по электробезопасности</w:t>
            </w:r>
          </w:p>
          <w:p w14:paraId="04174777" w14:textId="77777777" w:rsidR="00FD779E" w:rsidRDefault="00FD779E" w:rsidP="00B31987">
            <w:pPr>
              <w:pStyle w:val="aff1"/>
            </w:pPr>
            <w:r w:rsidRPr="00CA4610">
              <w:rPr>
                <w:shd w:val="clear" w:color="auto" w:fill="FFFFFF"/>
              </w:rPr>
              <w:t xml:space="preserve">Прохождение </w:t>
            </w:r>
            <w:r w:rsidRPr="00CA4610">
              <w:t>инструктажа на рабочем месте и проверки навыков по зацепке грузов</w:t>
            </w:r>
          </w:p>
          <w:p w14:paraId="0C1D404E" w14:textId="77777777" w:rsidR="00FD779E" w:rsidRPr="00A353C9" w:rsidRDefault="00FD779E" w:rsidP="00B31987">
            <w:pPr>
              <w:pStyle w:val="aff1"/>
            </w:pPr>
            <w:r w:rsidRPr="00CA4610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</w:p>
        </w:tc>
      </w:tr>
      <w:tr w:rsidR="00FD779E" w:rsidRPr="00A353C9" w14:paraId="655993F8" w14:textId="77777777" w:rsidTr="00B31987">
        <w:trPr>
          <w:trHeight w:val="20"/>
        </w:trPr>
        <w:tc>
          <w:tcPr>
            <w:tcW w:w="1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5C54E" w14:textId="77777777" w:rsidR="00FD779E" w:rsidRPr="00A353C9" w:rsidRDefault="00FD779E" w:rsidP="00B31987">
            <w:r w:rsidRPr="00A353C9">
              <w:t>Другие характеристики</w:t>
            </w:r>
          </w:p>
        </w:tc>
        <w:tc>
          <w:tcPr>
            <w:tcW w:w="3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F219F" w14:textId="77777777" w:rsidR="00FD779E" w:rsidRPr="00A353C9" w:rsidRDefault="00FD779E" w:rsidP="00B31987">
            <w:pPr>
              <w:pStyle w:val="aff1"/>
            </w:pPr>
            <w:r w:rsidRPr="00A353C9">
              <w:t>-</w:t>
            </w:r>
          </w:p>
        </w:tc>
      </w:tr>
    </w:tbl>
    <w:p w14:paraId="388E8EAD" w14:textId="77777777" w:rsidR="00FD779E" w:rsidRDefault="00FD779E" w:rsidP="00FD779E"/>
    <w:p w14:paraId="500446CF" w14:textId="77777777" w:rsidR="00FD779E" w:rsidRDefault="00FD779E" w:rsidP="00FD779E">
      <w:r w:rsidRPr="00A353C9">
        <w:t>Дополнительные характеристики</w:t>
      </w:r>
    </w:p>
    <w:p w14:paraId="4F1D435F" w14:textId="77777777" w:rsidR="00FD779E" w:rsidRDefault="00FD779E" w:rsidP="00FD779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430"/>
        <w:gridCol w:w="6130"/>
      </w:tblGrid>
      <w:tr w:rsidR="00FD779E" w:rsidRPr="00A353C9" w14:paraId="4072B343" w14:textId="77777777" w:rsidTr="00B31987">
        <w:trPr>
          <w:trHeight w:val="20"/>
        </w:trPr>
        <w:tc>
          <w:tcPr>
            <w:tcW w:w="1373" w:type="pct"/>
            <w:vAlign w:val="center"/>
          </w:tcPr>
          <w:p w14:paraId="30AE7AFD" w14:textId="77777777" w:rsidR="00FD779E" w:rsidRPr="00A353C9" w:rsidRDefault="00FD779E" w:rsidP="00B31987">
            <w:pPr>
              <w:pStyle w:val="aff3"/>
            </w:pPr>
            <w:r w:rsidRPr="00A353C9">
              <w:t>Наименование документа</w:t>
            </w:r>
          </w:p>
        </w:tc>
        <w:tc>
          <w:tcPr>
            <w:tcW w:w="686" w:type="pct"/>
            <w:vAlign w:val="center"/>
          </w:tcPr>
          <w:p w14:paraId="30B10FD5" w14:textId="77777777" w:rsidR="00FD779E" w:rsidRPr="00A353C9" w:rsidRDefault="00FD779E" w:rsidP="00B31987">
            <w:pPr>
              <w:pStyle w:val="aff3"/>
            </w:pPr>
            <w:r w:rsidRPr="00A353C9">
              <w:t>Код</w:t>
            </w:r>
          </w:p>
        </w:tc>
        <w:tc>
          <w:tcPr>
            <w:tcW w:w="2941" w:type="pct"/>
            <w:vAlign w:val="center"/>
          </w:tcPr>
          <w:p w14:paraId="13B922A4" w14:textId="77777777" w:rsidR="00FD779E" w:rsidRPr="00A353C9" w:rsidRDefault="00FD779E" w:rsidP="00B31987">
            <w:pPr>
              <w:pStyle w:val="aff3"/>
            </w:pPr>
            <w:r w:rsidRPr="00A353C9">
              <w:t>Наименование базовой группы, должности (профессии) или специальности</w:t>
            </w:r>
          </w:p>
        </w:tc>
      </w:tr>
      <w:tr w:rsidR="00FD779E" w:rsidRPr="00A353C9" w14:paraId="2022DBCC" w14:textId="77777777" w:rsidTr="00B31987">
        <w:trPr>
          <w:trHeight w:val="20"/>
        </w:trPr>
        <w:tc>
          <w:tcPr>
            <w:tcW w:w="1373" w:type="pct"/>
          </w:tcPr>
          <w:p w14:paraId="0B53E856" w14:textId="77777777" w:rsidR="00FD779E" w:rsidRPr="00A353C9" w:rsidRDefault="00FD779E" w:rsidP="00B31987">
            <w:pPr>
              <w:pStyle w:val="aff1"/>
              <w:rPr>
                <w:vertAlign w:val="superscript"/>
              </w:rPr>
            </w:pPr>
            <w:r w:rsidRPr="00A353C9">
              <w:t>ОКЗ</w:t>
            </w:r>
          </w:p>
        </w:tc>
        <w:tc>
          <w:tcPr>
            <w:tcW w:w="686" w:type="pct"/>
          </w:tcPr>
          <w:p w14:paraId="2D04DA4C" w14:textId="77777777" w:rsidR="00FD779E" w:rsidRPr="00A353C9" w:rsidRDefault="00FD779E" w:rsidP="00B31987">
            <w:pPr>
              <w:pStyle w:val="aff1"/>
            </w:pPr>
            <w:r w:rsidRPr="00A353C9">
              <w:t>7221</w:t>
            </w:r>
          </w:p>
        </w:tc>
        <w:tc>
          <w:tcPr>
            <w:tcW w:w="2941" w:type="pct"/>
          </w:tcPr>
          <w:p w14:paraId="2E377226" w14:textId="77777777" w:rsidR="00FD779E" w:rsidRPr="00A353C9" w:rsidRDefault="00FD779E" w:rsidP="00B31987">
            <w:pPr>
              <w:pStyle w:val="aff1"/>
            </w:pPr>
            <w:r w:rsidRPr="00A353C9">
              <w:t>Кузнецы</w:t>
            </w:r>
          </w:p>
        </w:tc>
      </w:tr>
      <w:tr w:rsidR="00FD779E" w:rsidRPr="00A353C9" w14:paraId="7E11FF19" w14:textId="77777777" w:rsidTr="00B31987">
        <w:trPr>
          <w:trHeight w:val="20"/>
        </w:trPr>
        <w:tc>
          <w:tcPr>
            <w:tcW w:w="1373" w:type="pct"/>
          </w:tcPr>
          <w:p w14:paraId="7456D93A" w14:textId="77777777" w:rsidR="00FD779E" w:rsidRPr="00A353C9" w:rsidRDefault="00FD779E" w:rsidP="00B31987">
            <w:pPr>
              <w:pStyle w:val="aff1"/>
            </w:pPr>
            <w:r w:rsidRPr="00A353C9">
              <w:t xml:space="preserve">ЕКС </w:t>
            </w:r>
          </w:p>
        </w:tc>
        <w:tc>
          <w:tcPr>
            <w:tcW w:w="686" w:type="pct"/>
          </w:tcPr>
          <w:p w14:paraId="42D88825" w14:textId="77777777" w:rsidR="00FD779E" w:rsidRPr="00FD779E" w:rsidRDefault="00FD779E" w:rsidP="00B31987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41" w:type="pct"/>
          </w:tcPr>
          <w:p w14:paraId="07EBD9DF" w14:textId="77777777" w:rsidR="00FD779E" w:rsidRPr="00A353C9" w:rsidRDefault="00FD779E" w:rsidP="00B31987">
            <w:pPr>
              <w:pStyle w:val="aff1"/>
              <w:rPr>
                <w:szCs w:val="18"/>
              </w:rPr>
            </w:pPr>
            <w:r>
              <w:rPr>
                <w:lang w:val="en-US"/>
              </w:rPr>
              <w:t>-</w:t>
            </w:r>
            <w:r w:rsidRPr="00A353C9">
              <w:rPr>
                <w:szCs w:val="18"/>
              </w:rPr>
              <w:t xml:space="preserve"> </w:t>
            </w:r>
          </w:p>
        </w:tc>
      </w:tr>
      <w:tr w:rsidR="00FD779E" w:rsidRPr="00A353C9" w14:paraId="1DBC32D6" w14:textId="77777777" w:rsidTr="00B31987">
        <w:trPr>
          <w:trHeight w:val="20"/>
        </w:trPr>
        <w:tc>
          <w:tcPr>
            <w:tcW w:w="1373" w:type="pct"/>
          </w:tcPr>
          <w:p w14:paraId="1374600A" w14:textId="77777777" w:rsidR="00FD779E" w:rsidRPr="00A353C9" w:rsidRDefault="00FD779E" w:rsidP="00B31987">
            <w:pPr>
              <w:pStyle w:val="aff1"/>
            </w:pPr>
            <w:r w:rsidRPr="00A353C9">
              <w:t>ОКПДТР</w:t>
            </w:r>
          </w:p>
        </w:tc>
        <w:tc>
          <w:tcPr>
            <w:tcW w:w="686" w:type="pct"/>
          </w:tcPr>
          <w:p w14:paraId="72952025" w14:textId="77777777" w:rsidR="00FD779E" w:rsidRPr="00A353C9" w:rsidRDefault="00FD779E" w:rsidP="00B31987">
            <w:pPr>
              <w:pStyle w:val="aff1"/>
            </w:pPr>
            <w:r w:rsidRPr="00462CCE">
              <w:t>11317</w:t>
            </w:r>
          </w:p>
        </w:tc>
        <w:tc>
          <w:tcPr>
            <w:tcW w:w="2941" w:type="pct"/>
          </w:tcPr>
          <w:p w14:paraId="5DFF1457" w14:textId="77777777" w:rsidR="00FD779E" w:rsidRPr="00A353C9" w:rsidRDefault="00FD779E" w:rsidP="00B31987">
            <w:pPr>
              <w:pStyle w:val="aff1"/>
            </w:pPr>
            <w:r>
              <w:t>Вальцовщик</w:t>
            </w:r>
          </w:p>
        </w:tc>
      </w:tr>
      <w:tr w:rsidR="00FD779E" w:rsidRPr="00A353C9" w14:paraId="4FB7EB52" w14:textId="77777777" w:rsidTr="00B31987">
        <w:trPr>
          <w:trHeight w:val="20"/>
        </w:trPr>
        <w:tc>
          <w:tcPr>
            <w:tcW w:w="1373" w:type="pct"/>
            <w:vMerge w:val="restart"/>
          </w:tcPr>
          <w:p w14:paraId="57F6FE6D" w14:textId="77777777" w:rsidR="00FD779E" w:rsidRPr="00A353C9" w:rsidRDefault="00FD779E" w:rsidP="00B31987">
            <w:pPr>
              <w:pStyle w:val="aff1"/>
            </w:pPr>
            <w:r w:rsidRPr="00A353C9">
              <w:t>ОКСО</w:t>
            </w:r>
            <w:r w:rsidRPr="00A353C9">
              <w:rPr>
                <w:rStyle w:val="ad"/>
              </w:rPr>
              <w:endnoteReference w:id="12"/>
            </w:r>
          </w:p>
        </w:tc>
        <w:tc>
          <w:tcPr>
            <w:tcW w:w="686" w:type="pct"/>
          </w:tcPr>
          <w:p w14:paraId="39F0AFA6" w14:textId="77777777" w:rsidR="00FD779E" w:rsidRPr="00A353C9" w:rsidRDefault="00FD779E" w:rsidP="00B31987">
            <w:pPr>
              <w:pStyle w:val="aff1"/>
            </w:pPr>
            <w:r w:rsidRPr="00A353C9">
              <w:t>2.15.01.01</w:t>
            </w:r>
          </w:p>
        </w:tc>
        <w:tc>
          <w:tcPr>
            <w:tcW w:w="2941" w:type="pct"/>
          </w:tcPr>
          <w:p w14:paraId="618F40DB" w14:textId="77777777" w:rsidR="00FD779E" w:rsidRPr="00A557F4" w:rsidRDefault="00FD779E" w:rsidP="00B31987">
            <w:pPr>
              <w:pStyle w:val="aff1"/>
            </w:pPr>
            <w:r w:rsidRPr="00A557F4">
              <w:t>Оператор в производстве металлических изделий</w:t>
            </w:r>
          </w:p>
        </w:tc>
      </w:tr>
      <w:tr w:rsidR="00FD779E" w:rsidRPr="00A353C9" w14:paraId="5E50AF9A" w14:textId="77777777" w:rsidTr="00B31987">
        <w:trPr>
          <w:trHeight w:val="20"/>
        </w:trPr>
        <w:tc>
          <w:tcPr>
            <w:tcW w:w="1373" w:type="pct"/>
            <w:vMerge/>
          </w:tcPr>
          <w:p w14:paraId="5DCB99DB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686" w:type="pct"/>
          </w:tcPr>
          <w:p w14:paraId="66DA4411" w14:textId="77777777" w:rsidR="00FD779E" w:rsidRPr="00A353C9" w:rsidRDefault="00FD779E" w:rsidP="00B31987">
            <w:pPr>
              <w:pStyle w:val="aff1"/>
            </w:pPr>
            <w:r w:rsidRPr="00A353C9">
              <w:t>2.15.01.0</w:t>
            </w:r>
            <w:r>
              <w:t>2</w:t>
            </w:r>
          </w:p>
        </w:tc>
        <w:tc>
          <w:tcPr>
            <w:tcW w:w="2941" w:type="pct"/>
          </w:tcPr>
          <w:p w14:paraId="5E723463" w14:textId="77777777" w:rsidR="00FD779E" w:rsidRPr="00A557F4" w:rsidRDefault="00FD779E" w:rsidP="00B31987">
            <w:pPr>
              <w:pStyle w:val="aff1"/>
            </w:pPr>
            <w:r w:rsidRPr="00526525">
              <w:t>Наладчик холодноштамповочного оборудования</w:t>
            </w:r>
          </w:p>
        </w:tc>
      </w:tr>
    </w:tbl>
    <w:p w14:paraId="586D8787" w14:textId="77777777" w:rsidR="00FD779E" w:rsidRPr="00A353C9" w:rsidRDefault="00FD779E" w:rsidP="00FD779E">
      <w:pPr>
        <w:pStyle w:val="3"/>
        <w:keepNext w:val="0"/>
      </w:pPr>
      <w:r w:rsidRPr="00A353C9">
        <w:lastRenderedPageBreak/>
        <w:t>3.</w:t>
      </w:r>
      <w:r>
        <w:rPr>
          <w:lang w:val="en-US"/>
        </w:rPr>
        <w:t>4</w:t>
      </w:r>
      <w:r w:rsidRPr="00A353C9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FD779E" w:rsidRPr="00A353C9" w14:paraId="654D6757" w14:textId="77777777" w:rsidTr="00B31987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CF5250C" w14:textId="77777777" w:rsidR="00FD779E" w:rsidRPr="00A353C9" w:rsidRDefault="00FD779E" w:rsidP="00B31987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9B49D9" w14:textId="77777777" w:rsidR="00FD779E" w:rsidRPr="00A353C9" w:rsidRDefault="00FD779E" w:rsidP="00B31987">
            <w:pPr>
              <w:pStyle w:val="aff1"/>
            </w:pPr>
            <w:r>
              <w:t>Вальцовка</w:t>
            </w:r>
            <w:r>
              <w:rPr>
                <w:noProof/>
              </w:rPr>
              <w:t xml:space="preserve"> изделий</w:t>
            </w:r>
            <w:r>
              <w:t xml:space="preserve"> на валковых листогибочных машинах с ЧПУ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6CF9D9" w14:textId="77777777" w:rsidR="00FD779E" w:rsidRPr="00A353C9" w:rsidRDefault="00FD779E" w:rsidP="00B31987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9E8E1" w14:textId="77777777" w:rsidR="00FD779E" w:rsidRPr="00A353C9" w:rsidRDefault="00FD779E" w:rsidP="00B31987">
            <w:pPr>
              <w:pStyle w:val="aff1"/>
            </w:pPr>
            <w:r>
              <w:rPr>
                <w:lang w:val="en-US"/>
              </w:rPr>
              <w:t>D</w:t>
            </w:r>
            <w:r w:rsidRPr="00A353C9">
              <w:t>/01.3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27BA8F" w14:textId="77777777" w:rsidR="00FD779E" w:rsidRPr="00A353C9" w:rsidRDefault="00FD779E" w:rsidP="00B31987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2CC9FB" w14:textId="77777777" w:rsidR="00FD779E" w:rsidRPr="00A353C9" w:rsidRDefault="00FD779E" w:rsidP="00B31987">
            <w:pPr>
              <w:pStyle w:val="aff3"/>
            </w:pPr>
            <w:r w:rsidRPr="00A353C9">
              <w:t>3</w:t>
            </w:r>
          </w:p>
        </w:tc>
      </w:tr>
    </w:tbl>
    <w:p w14:paraId="6582678B" w14:textId="77777777" w:rsidR="00FD779E" w:rsidRDefault="00FD779E" w:rsidP="00FD77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FD779E" w:rsidRPr="00A353C9" w14:paraId="74E5E7C7" w14:textId="77777777" w:rsidTr="00B31987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6CB31C3" w14:textId="77777777" w:rsidR="00FD779E" w:rsidRPr="00A353C9" w:rsidRDefault="00FD779E" w:rsidP="00B31987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C40DFC1" w14:textId="77777777" w:rsidR="00FD779E" w:rsidRPr="00A353C9" w:rsidRDefault="00FD779E" w:rsidP="00B31987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FD4C7C0" w14:textId="77777777" w:rsidR="00FD779E" w:rsidRPr="00A353C9" w:rsidRDefault="00FD779E" w:rsidP="00B31987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00C62" w14:textId="77777777" w:rsidR="00FD779E" w:rsidRPr="00A353C9" w:rsidRDefault="00FD779E" w:rsidP="00B31987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E7DA5B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084DD" w14:textId="77777777" w:rsidR="00FD779E" w:rsidRPr="00A353C9" w:rsidRDefault="00FD779E" w:rsidP="00B31987">
            <w:pPr>
              <w:pStyle w:val="aff1"/>
            </w:pPr>
          </w:p>
        </w:tc>
      </w:tr>
      <w:tr w:rsidR="00FD779E" w:rsidRPr="00A353C9" w14:paraId="2633E60F" w14:textId="77777777" w:rsidTr="00B31987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32F9A0CD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D9A9458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E39AC78" w14:textId="77777777" w:rsidR="00FD779E" w:rsidRPr="00A353C9" w:rsidRDefault="00FD779E" w:rsidP="00B31987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59A296C" w14:textId="77777777" w:rsidR="00FD779E" w:rsidRPr="00A353C9" w:rsidRDefault="00FD779E" w:rsidP="00B31987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300D8E6A" w14:textId="77777777" w:rsidR="00FD779E" w:rsidRDefault="00FD779E" w:rsidP="00FD779E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FD779E" w:rsidRPr="009A009F" w14:paraId="04294CBB" w14:textId="77777777" w:rsidTr="00B31987">
        <w:trPr>
          <w:trHeight w:val="20"/>
        </w:trPr>
        <w:tc>
          <w:tcPr>
            <w:tcW w:w="1291" w:type="pct"/>
            <w:vMerge w:val="restart"/>
          </w:tcPr>
          <w:p w14:paraId="131D3E7E" w14:textId="77777777" w:rsidR="00FD779E" w:rsidRPr="009A009F" w:rsidRDefault="00FD779E" w:rsidP="00B31987">
            <w:pPr>
              <w:pStyle w:val="aff1"/>
            </w:pPr>
            <w:r w:rsidRPr="009A009F">
              <w:t>Трудовые действия</w:t>
            </w:r>
          </w:p>
        </w:tc>
        <w:tc>
          <w:tcPr>
            <w:tcW w:w="3709" w:type="pct"/>
          </w:tcPr>
          <w:p w14:paraId="63F33446" w14:textId="77777777" w:rsidR="00FD779E" w:rsidRPr="009A009F" w:rsidRDefault="00FD779E" w:rsidP="00B31987">
            <w:pPr>
              <w:pStyle w:val="aff1"/>
              <w:jc w:val="both"/>
            </w:pPr>
            <w:r w:rsidRPr="009A009F">
              <w:t xml:space="preserve">Подготовка рабочего места к вальцовке изделий на валковых листогибочных машинах </w:t>
            </w:r>
            <w:r w:rsidR="00B31987">
              <w:t>с ЧПУ</w:t>
            </w:r>
          </w:p>
        </w:tc>
      </w:tr>
      <w:tr w:rsidR="00FD779E" w:rsidRPr="009A009F" w14:paraId="379D4B31" w14:textId="77777777" w:rsidTr="00B31987">
        <w:trPr>
          <w:trHeight w:val="20"/>
        </w:trPr>
        <w:tc>
          <w:tcPr>
            <w:tcW w:w="1291" w:type="pct"/>
            <w:vMerge/>
          </w:tcPr>
          <w:p w14:paraId="3F71599B" w14:textId="77777777" w:rsidR="00FD779E" w:rsidRPr="009A009F" w:rsidRDefault="00FD779E" w:rsidP="00B31987">
            <w:pPr>
              <w:pStyle w:val="aff1"/>
            </w:pPr>
          </w:p>
        </w:tc>
        <w:tc>
          <w:tcPr>
            <w:tcW w:w="3709" w:type="pct"/>
          </w:tcPr>
          <w:p w14:paraId="7A876792" w14:textId="77777777" w:rsidR="00FD779E" w:rsidRPr="009A009F" w:rsidRDefault="00FD779E" w:rsidP="00B31987">
            <w:pPr>
              <w:pStyle w:val="aff1"/>
              <w:jc w:val="both"/>
            </w:pPr>
            <w:r w:rsidRPr="009A009F">
              <w:t xml:space="preserve">Подготовка к работе валковых листогибочных машин </w:t>
            </w:r>
            <w:r w:rsidR="00B31987">
              <w:t>с ЧПУ</w:t>
            </w:r>
            <w:r w:rsidR="00B31987" w:rsidRPr="009A009F">
              <w:t xml:space="preserve"> </w:t>
            </w:r>
            <w:r w:rsidRPr="009A009F">
              <w:t>и вспомогательных приспособлений для вальцовки изделий</w:t>
            </w:r>
          </w:p>
        </w:tc>
      </w:tr>
      <w:tr w:rsidR="00FD779E" w:rsidRPr="009A009F" w14:paraId="4F042FDD" w14:textId="77777777" w:rsidTr="00B31987">
        <w:trPr>
          <w:trHeight w:val="20"/>
        </w:trPr>
        <w:tc>
          <w:tcPr>
            <w:tcW w:w="1291" w:type="pct"/>
            <w:vMerge/>
          </w:tcPr>
          <w:p w14:paraId="285A7A15" w14:textId="77777777" w:rsidR="00FD779E" w:rsidRPr="009A009F" w:rsidRDefault="00FD779E" w:rsidP="00B31987">
            <w:pPr>
              <w:pStyle w:val="aff1"/>
            </w:pPr>
          </w:p>
        </w:tc>
        <w:tc>
          <w:tcPr>
            <w:tcW w:w="3709" w:type="pct"/>
          </w:tcPr>
          <w:p w14:paraId="320A44F5" w14:textId="77777777" w:rsidR="00FD779E" w:rsidRPr="009A009F" w:rsidRDefault="00FD779E" w:rsidP="00B31987">
            <w:pPr>
              <w:pStyle w:val="aff1"/>
              <w:jc w:val="both"/>
            </w:pPr>
            <w:r w:rsidRPr="009A009F">
              <w:t>Подготовка нагревательн</w:t>
            </w:r>
            <w:r>
              <w:t>ых</w:t>
            </w:r>
            <w:r w:rsidRPr="009A009F">
              <w:t xml:space="preserve"> устройств к нагреву заготовок для вальцовки на валковых листогибочных машинах </w:t>
            </w:r>
            <w:r w:rsidR="00B31987">
              <w:t>с ЧПУ</w:t>
            </w:r>
          </w:p>
        </w:tc>
      </w:tr>
      <w:tr w:rsidR="00FD779E" w:rsidRPr="009A009F" w14:paraId="799B9B1E" w14:textId="77777777" w:rsidTr="00B31987">
        <w:trPr>
          <w:trHeight w:val="20"/>
        </w:trPr>
        <w:tc>
          <w:tcPr>
            <w:tcW w:w="1291" w:type="pct"/>
            <w:vMerge/>
          </w:tcPr>
          <w:p w14:paraId="6EAD0859" w14:textId="77777777" w:rsidR="00FD779E" w:rsidRPr="009A009F" w:rsidRDefault="00FD779E" w:rsidP="00B31987">
            <w:pPr>
              <w:pStyle w:val="aff1"/>
            </w:pPr>
          </w:p>
        </w:tc>
        <w:tc>
          <w:tcPr>
            <w:tcW w:w="3709" w:type="pct"/>
          </w:tcPr>
          <w:p w14:paraId="7F264114" w14:textId="77777777" w:rsidR="00FD779E" w:rsidRPr="009A009F" w:rsidRDefault="00FD779E" w:rsidP="00B31987">
            <w:pPr>
              <w:pStyle w:val="aff1"/>
              <w:jc w:val="both"/>
            </w:pPr>
            <w:r w:rsidRPr="009A009F">
              <w:t xml:space="preserve">Ежедневное </w:t>
            </w:r>
            <w:r>
              <w:t>техническое</w:t>
            </w:r>
            <w:r w:rsidRPr="009A009F">
              <w:t xml:space="preserve"> обслуживание валковых листогибочных машин </w:t>
            </w:r>
            <w:r w:rsidR="00B31987">
              <w:t>с ЧПУ</w:t>
            </w:r>
            <w:r w:rsidRPr="009A009F">
              <w:t xml:space="preserve"> и вспомогательных приспособлений для вальцовки изделий</w:t>
            </w:r>
          </w:p>
        </w:tc>
      </w:tr>
      <w:tr w:rsidR="000A410B" w:rsidRPr="009A009F" w14:paraId="1248B00F" w14:textId="77777777" w:rsidTr="00B31987">
        <w:trPr>
          <w:trHeight w:val="20"/>
        </w:trPr>
        <w:tc>
          <w:tcPr>
            <w:tcW w:w="1291" w:type="pct"/>
            <w:vMerge/>
          </w:tcPr>
          <w:p w14:paraId="619ABBAB" w14:textId="77777777" w:rsidR="000A410B" w:rsidRPr="009A009F" w:rsidRDefault="000A410B" w:rsidP="00B31987">
            <w:pPr>
              <w:pStyle w:val="aff1"/>
            </w:pPr>
          </w:p>
        </w:tc>
        <w:tc>
          <w:tcPr>
            <w:tcW w:w="3709" w:type="pct"/>
          </w:tcPr>
          <w:p w14:paraId="081E6D03" w14:textId="77777777" w:rsidR="000A410B" w:rsidRDefault="000A410B" w:rsidP="00B31987">
            <w:pPr>
              <w:pStyle w:val="aff1"/>
              <w:jc w:val="both"/>
            </w:pPr>
            <w:r>
              <w:t xml:space="preserve">Наладка </w:t>
            </w:r>
            <w:r w:rsidRPr="009A009F">
              <w:t xml:space="preserve">валковых листогибочных машин </w:t>
            </w:r>
            <w:r>
              <w:t>с ЧПУ</w:t>
            </w:r>
            <w:r w:rsidRPr="009A009F">
              <w:t xml:space="preserve"> и вспомогательных приспособлений для вальцовки изделий</w:t>
            </w:r>
          </w:p>
        </w:tc>
      </w:tr>
      <w:tr w:rsidR="00FD779E" w:rsidRPr="009A009F" w14:paraId="0D106777" w14:textId="77777777" w:rsidTr="00B31987">
        <w:trPr>
          <w:trHeight w:val="20"/>
        </w:trPr>
        <w:tc>
          <w:tcPr>
            <w:tcW w:w="1291" w:type="pct"/>
            <w:vMerge/>
          </w:tcPr>
          <w:p w14:paraId="0996EA1F" w14:textId="77777777" w:rsidR="00FD779E" w:rsidRPr="009A009F" w:rsidRDefault="00FD779E" w:rsidP="00B31987">
            <w:pPr>
              <w:pStyle w:val="aff1"/>
            </w:pPr>
          </w:p>
        </w:tc>
        <w:tc>
          <w:tcPr>
            <w:tcW w:w="3709" w:type="pct"/>
          </w:tcPr>
          <w:p w14:paraId="7DA0635A" w14:textId="77777777" w:rsidR="00FD779E" w:rsidRPr="009A009F" w:rsidRDefault="00FD779E" w:rsidP="00B31987">
            <w:pPr>
              <w:pStyle w:val="aff1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вальцовку на валковых листогибочных машинах </w:t>
            </w:r>
            <w:r w:rsidR="00B31987">
              <w:t>с ЧПУ</w:t>
            </w:r>
          </w:p>
        </w:tc>
      </w:tr>
      <w:tr w:rsidR="00FD779E" w:rsidRPr="009A009F" w14:paraId="0B679754" w14:textId="77777777" w:rsidTr="00B31987">
        <w:trPr>
          <w:trHeight w:val="20"/>
        </w:trPr>
        <w:tc>
          <w:tcPr>
            <w:tcW w:w="1291" w:type="pct"/>
            <w:vMerge/>
          </w:tcPr>
          <w:p w14:paraId="495DE5C5" w14:textId="77777777" w:rsidR="00FD779E" w:rsidRPr="009A009F" w:rsidRDefault="00FD779E" w:rsidP="00B31987">
            <w:pPr>
              <w:pStyle w:val="aff1"/>
            </w:pPr>
          </w:p>
        </w:tc>
        <w:tc>
          <w:tcPr>
            <w:tcW w:w="3709" w:type="pct"/>
          </w:tcPr>
          <w:p w14:paraId="3244907B" w14:textId="77777777" w:rsidR="00FD779E" w:rsidRPr="009A009F" w:rsidRDefault="00FD779E" w:rsidP="00B31987">
            <w:pPr>
              <w:pStyle w:val="aff1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валковых листогибочных машинах </w:t>
            </w:r>
            <w:r w:rsidR="00B31987">
              <w:t>с ЧПУ</w:t>
            </w:r>
          </w:p>
        </w:tc>
      </w:tr>
      <w:tr w:rsidR="00FD779E" w:rsidRPr="009A009F" w14:paraId="4808E2F9" w14:textId="77777777" w:rsidTr="00B31987">
        <w:trPr>
          <w:trHeight w:val="20"/>
        </w:trPr>
        <w:tc>
          <w:tcPr>
            <w:tcW w:w="1291" w:type="pct"/>
            <w:vMerge/>
          </w:tcPr>
          <w:p w14:paraId="2025206C" w14:textId="77777777" w:rsidR="00FD779E" w:rsidRPr="009A009F" w:rsidRDefault="00FD779E" w:rsidP="00B31987">
            <w:pPr>
              <w:pStyle w:val="aff1"/>
            </w:pPr>
          </w:p>
        </w:tc>
        <w:tc>
          <w:tcPr>
            <w:tcW w:w="3709" w:type="pct"/>
          </w:tcPr>
          <w:p w14:paraId="4B599DD5" w14:textId="77777777" w:rsidR="00FD779E" w:rsidRPr="009A009F" w:rsidRDefault="00FD779E" w:rsidP="00B31987">
            <w:pPr>
              <w:pStyle w:val="aff1"/>
              <w:jc w:val="both"/>
            </w:pPr>
            <w:r w:rsidRPr="009A009F">
              <w:t xml:space="preserve">Подача заготовок </w:t>
            </w:r>
            <w:r>
              <w:t>в</w:t>
            </w:r>
            <w:r w:rsidRPr="009A009F">
              <w:t xml:space="preserve"> рабоч</w:t>
            </w:r>
            <w:r>
              <w:t>ее пространство</w:t>
            </w:r>
            <w:r w:rsidRPr="009A009F">
              <w:t xml:space="preserve"> валковых листогибочных машин </w:t>
            </w:r>
            <w:r w:rsidR="00B31987">
              <w:t>с ЧПУ</w:t>
            </w:r>
            <w:r w:rsidR="00B31987" w:rsidRPr="009A009F">
              <w:t xml:space="preserve"> </w:t>
            </w:r>
            <w:r w:rsidRPr="009A009F">
              <w:t xml:space="preserve">для </w:t>
            </w:r>
            <w:r>
              <w:t>вальцовки изделий</w:t>
            </w:r>
          </w:p>
        </w:tc>
      </w:tr>
      <w:tr w:rsidR="00FD779E" w:rsidRPr="009A009F" w14:paraId="492FCADC" w14:textId="77777777" w:rsidTr="00B31987">
        <w:trPr>
          <w:trHeight w:val="20"/>
        </w:trPr>
        <w:tc>
          <w:tcPr>
            <w:tcW w:w="1291" w:type="pct"/>
            <w:vMerge/>
          </w:tcPr>
          <w:p w14:paraId="17F84832" w14:textId="77777777" w:rsidR="00FD779E" w:rsidRPr="009A009F" w:rsidRDefault="00FD779E" w:rsidP="00B31987">
            <w:pPr>
              <w:pStyle w:val="aff1"/>
            </w:pPr>
          </w:p>
        </w:tc>
        <w:tc>
          <w:tcPr>
            <w:tcW w:w="3709" w:type="pct"/>
          </w:tcPr>
          <w:p w14:paraId="2AF6628F" w14:textId="77777777" w:rsidR="00FD779E" w:rsidRPr="009A009F" w:rsidRDefault="000A410B" w:rsidP="00B31987">
            <w:pPr>
              <w:pStyle w:val="aff1"/>
              <w:jc w:val="both"/>
            </w:pPr>
            <w:r>
              <w:t>Контроль за исправностью работы</w:t>
            </w:r>
            <w:r w:rsidRPr="009A009F">
              <w:t xml:space="preserve"> валковых листогибочных машин </w:t>
            </w:r>
            <w:r>
              <w:t>с ЧПУ</w:t>
            </w:r>
            <w:r w:rsidRPr="009A009F">
              <w:t xml:space="preserve"> </w:t>
            </w:r>
            <w:r>
              <w:t xml:space="preserve">при вальцовке </w:t>
            </w:r>
            <w:r w:rsidRPr="009A009F">
              <w:t>изделий</w:t>
            </w:r>
          </w:p>
        </w:tc>
      </w:tr>
      <w:tr w:rsidR="00B31987" w:rsidRPr="009A009F" w14:paraId="4CC89680" w14:textId="77777777" w:rsidTr="00B31987">
        <w:trPr>
          <w:trHeight w:val="20"/>
        </w:trPr>
        <w:tc>
          <w:tcPr>
            <w:tcW w:w="1291" w:type="pct"/>
            <w:vMerge/>
          </w:tcPr>
          <w:p w14:paraId="49863BA1" w14:textId="77777777" w:rsidR="00B31987" w:rsidRPr="009A009F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3DAA63EF" w14:textId="77777777" w:rsidR="00B31987" w:rsidRPr="009A009F" w:rsidRDefault="000A410B" w:rsidP="00B31987">
            <w:pPr>
              <w:pStyle w:val="aff1"/>
              <w:jc w:val="both"/>
            </w:pPr>
            <w:r w:rsidRPr="009A009F">
              <w:t xml:space="preserve">Снятие с валков изделий </w:t>
            </w:r>
            <w:r>
              <w:t>при</w:t>
            </w:r>
            <w:r w:rsidRPr="009A009F">
              <w:t xml:space="preserve"> гибки на валковых листогибочных машинах </w:t>
            </w:r>
            <w:r>
              <w:t>с ЧПУ</w:t>
            </w:r>
          </w:p>
        </w:tc>
      </w:tr>
      <w:tr w:rsidR="00B31987" w:rsidRPr="009A009F" w14:paraId="601885B5" w14:textId="77777777" w:rsidTr="00B31987">
        <w:trPr>
          <w:trHeight w:val="20"/>
        </w:trPr>
        <w:tc>
          <w:tcPr>
            <w:tcW w:w="1291" w:type="pct"/>
            <w:vMerge/>
          </w:tcPr>
          <w:p w14:paraId="46427BB3" w14:textId="77777777" w:rsidR="00B31987" w:rsidRPr="009A009F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7F905BA3" w14:textId="77777777" w:rsidR="00B31987" w:rsidRPr="009A009F" w:rsidRDefault="000A410B" w:rsidP="00B31987">
            <w:pPr>
              <w:pStyle w:val="aff1"/>
              <w:jc w:val="both"/>
            </w:pPr>
            <w:r w:rsidRPr="009A009F">
              <w:t xml:space="preserve">Перемещение заготовок и изделий подъемно-транспортным оборудованием при гибке на валковых листогибочных машинах </w:t>
            </w:r>
            <w:r>
              <w:t>с ЧПУ</w:t>
            </w:r>
          </w:p>
        </w:tc>
      </w:tr>
      <w:tr w:rsidR="00B31987" w:rsidRPr="009A009F" w14:paraId="6F4984B9" w14:textId="77777777" w:rsidTr="00B31987">
        <w:trPr>
          <w:trHeight w:val="20"/>
        </w:trPr>
        <w:tc>
          <w:tcPr>
            <w:tcW w:w="1291" w:type="pct"/>
            <w:vMerge/>
          </w:tcPr>
          <w:p w14:paraId="27CE5695" w14:textId="77777777" w:rsidR="00B31987" w:rsidRPr="009A009F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31DC6633" w14:textId="77777777" w:rsidR="00B31987" w:rsidRPr="009A009F" w:rsidRDefault="000A410B" w:rsidP="00B31987">
            <w:pPr>
              <w:pStyle w:val="aff1"/>
              <w:jc w:val="both"/>
            </w:pPr>
            <w:r>
              <w:t xml:space="preserve">Подналадка </w:t>
            </w:r>
            <w:r w:rsidRPr="009A009F">
              <w:t xml:space="preserve">валковых листогибочных машин </w:t>
            </w:r>
            <w:r>
              <w:t>с ЧПУ</w:t>
            </w:r>
            <w:r w:rsidRPr="009A009F">
              <w:t xml:space="preserve"> для вальцовки изделий</w:t>
            </w:r>
          </w:p>
        </w:tc>
      </w:tr>
      <w:tr w:rsidR="00B31987" w:rsidRPr="009A009F" w14:paraId="415874D4" w14:textId="77777777" w:rsidTr="00B31987">
        <w:trPr>
          <w:trHeight w:val="20"/>
        </w:trPr>
        <w:tc>
          <w:tcPr>
            <w:tcW w:w="1291" w:type="pct"/>
            <w:vMerge/>
          </w:tcPr>
          <w:p w14:paraId="72759102" w14:textId="77777777" w:rsidR="00B31987" w:rsidRPr="009A009F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2348F7D5" w14:textId="77777777" w:rsidR="00B31987" w:rsidRPr="009A009F" w:rsidRDefault="000A410B" w:rsidP="00B31987">
            <w:pPr>
              <w:pStyle w:val="aff1"/>
              <w:jc w:val="both"/>
            </w:pPr>
            <w:r w:rsidRPr="009A009F">
              <w:t xml:space="preserve">Выявление дефектов в изделиях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</w:t>
            </w:r>
            <w:r w:rsidR="00634A10">
              <w:t>с ЧПУ</w:t>
            </w:r>
          </w:p>
        </w:tc>
      </w:tr>
      <w:tr w:rsidR="00B31987" w:rsidRPr="009A009F" w14:paraId="19EBDDF3" w14:textId="77777777" w:rsidTr="00B31987">
        <w:trPr>
          <w:trHeight w:val="20"/>
        </w:trPr>
        <w:tc>
          <w:tcPr>
            <w:tcW w:w="1291" w:type="pct"/>
            <w:vMerge/>
          </w:tcPr>
          <w:p w14:paraId="7986C9AC" w14:textId="77777777" w:rsidR="00B31987" w:rsidRPr="009A009F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42F3B176" w14:textId="77777777" w:rsidR="00B31987" w:rsidRPr="009A009F" w:rsidRDefault="00634A10" w:rsidP="00B31987">
            <w:pPr>
              <w:pStyle w:val="aff1"/>
              <w:jc w:val="both"/>
            </w:pPr>
            <w:r w:rsidRPr="009A009F">
              <w:t xml:space="preserve">Складирование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B31987" w:rsidRPr="009A009F" w14:paraId="21B74671" w14:textId="77777777" w:rsidTr="00B31987">
        <w:trPr>
          <w:trHeight w:val="20"/>
        </w:trPr>
        <w:tc>
          <w:tcPr>
            <w:tcW w:w="1291" w:type="pct"/>
            <w:vMerge/>
          </w:tcPr>
          <w:p w14:paraId="08AE8434" w14:textId="77777777" w:rsidR="00B31987" w:rsidRPr="009A009F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2A1278F6" w14:textId="77777777" w:rsidR="00B31987" w:rsidRPr="009A009F" w:rsidRDefault="00B31987" w:rsidP="00B31987">
            <w:pPr>
              <w:pStyle w:val="aff1"/>
              <w:jc w:val="both"/>
            </w:pPr>
            <w:r w:rsidRPr="009A009F">
              <w:t xml:space="preserve">Контроль размеров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</w:t>
            </w:r>
            <w:r w:rsidR="00634A10">
              <w:t>с ЧПУ</w:t>
            </w:r>
          </w:p>
        </w:tc>
      </w:tr>
      <w:tr w:rsidR="00B31987" w:rsidRPr="009A009F" w14:paraId="777187E9" w14:textId="77777777" w:rsidTr="00B31987">
        <w:trPr>
          <w:trHeight w:val="20"/>
        </w:trPr>
        <w:tc>
          <w:tcPr>
            <w:tcW w:w="1291" w:type="pct"/>
            <w:vMerge w:val="restart"/>
          </w:tcPr>
          <w:p w14:paraId="0F16250F" w14:textId="77777777" w:rsidR="00B31987" w:rsidRPr="009A009F" w:rsidDel="002A1D54" w:rsidRDefault="00B31987" w:rsidP="00B31987">
            <w:pPr>
              <w:pStyle w:val="aff1"/>
            </w:pPr>
            <w:r w:rsidRPr="009A009F" w:rsidDel="002A1D54">
              <w:t>Необходимые умения</w:t>
            </w:r>
          </w:p>
        </w:tc>
        <w:tc>
          <w:tcPr>
            <w:tcW w:w="3709" w:type="pct"/>
          </w:tcPr>
          <w:p w14:paraId="5F987947" w14:textId="77777777" w:rsidR="00B31987" w:rsidRPr="009A009F" w:rsidRDefault="00B31987" w:rsidP="00B31987">
            <w:pPr>
              <w:pStyle w:val="aff1"/>
              <w:jc w:val="both"/>
            </w:pPr>
            <w:r w:rsidRPr="009A009F">
              <w:t>Читать технологическую и конструкторскую документацию</w:t>
            </w:r>
          </w:p>
        </w:tc>
      </w:tr>
      <w:tr w:rsidR="00B31987" w:rsidRPr="009A009F" w14:paraId="0927C218" w14:textId="77777777" w:rsidTr="00B31987">
        <w:trPr>
          <w:trHeight w:val="20"/>
        </w:trPr>
        <w:tc>
          <w:tcPr>
            <w:tcW w:w="1291" w:type="pct"/>
            <w:vMerge/>
          </w:tcPr>
          <w:p w14:paraId="5977DDCB" w14:textId="77777777" w:rsidR="00B31987" w:rsidRPr="009A009F" w:rsidDel="002A1D54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6684A12A" w14:textId="77777777" w:rsidR="00B31987" w:rsidRPr="009A009F" w:rsidRDefault="00B31987" w:rsidP="00B31987">
            <w:pPr>
              <w:pStyle w:val="aff1"/>
              <w:jc w:val="both"/>
            </w:pPr>
            <w:r w:rsidRPr="009A009F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B31987" w:rsidRPr="009A009F" w14:paraId="417BB4AB" w14:textId="77777777" w:rsidTr="00B31987">
        <w:trPr>
          <w:trHeight w:val="20"/>
        </w:trPr>
        <w:tc>
          <w:tcPr>
            <w:tcW w:w="1291" w:type="pct"/>
            <w:vMerge/>
          </w:tcPr>
          <w:p w14:paraId="554DD388" w14:textId="77777777" w:rsidR="00B31987" w:rsidRPr="009A009F" w:rsidDel="002A1D54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25B8E6D1" w14:textId="77777777" w:rsidR="00B31987" w:rsidRPr="009A009F" w:rsidRDefault="00B31987" w:rsidP="00B31987">
            <w:pPr>
              <w:pStyle w:val="aff1"/>
              <w:jc w:val="both"/>
            </w:pPr>
            <w:r w:rsidRPr="009A009F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B31987" w:rsidRPr="009A009F" w14:paraId="32FFAEA4" w14:textId="77777777" w:rsidTr="00B31987">
        <w:trPr>
          <w:trHeight w:val="20"/>
        </w:trPr>
        <w:tc>
          <w:tcPr>
            <w:tcW w:w="1291" w:type="pct"/>
            <w:vMerge/>
          </w:tcPr>
          <w:p w14:paraId="41CEEEAB" w14:textId="77777777" w:rsidR="00B31987" w:rsidRPr="009A009F" w:rsidDel="002A1D54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3AA6FB33" w14:textId="77777777" w:rsidR="00B31987" w:rsidRPr="009A009F" w:rsidRDefault="00B31987" w:rsidP="00B31987">
            <w:pPr>
              <w:pStyle w:val="aff1"/>
              <w:jc w:val="both"/>
            </w:pPr>
            <w:r w:rsidRPr="009A009F">
              <w:t xml:space="preserve">Использовать валковые листогибочные машины </w:t>
            </w:r>
            <w:r w:rsidR="006977EC">
              <w:t>с ЧПУ</w:t>
            </w:r>
            <w:r w:rsidRPr="009A009F">
              <w:t xml:space="preserve"> для вальцовки изделий</w:t>
            </w:r>
          </w:p>
        </w:tc>
      </w:tr>
      <w:tr w:rsidR="00B31987" w:rsidRPr="009A009F" w14:paraId="192861E3" w14:textId="77777777" w:rsidTr="00B31987">
        <w:trPr>
          <w:trHeight w:val="20"/>
        </w:trPr>
        <w:tc>
          <w:tcPr>
            <w:tcW w:w="1291" w:type="pct"/>
            <w:vMerge/>
          </w:tcPr>
          <w:p w14:paraId="15DB9EA0" w14:textId="77777777" w:rsidR="00B31987" w:rsidRPr="009A009F" w:rsidDel="002A1D54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256119D2" w14:textId="77777777" w:rsidR="00B31987" w:rsidRPr="009A009F" w:rsidRDefault="00B31987" w:rsidP="00B31987">
            <w:pPr>
              <w:pStyle w:val="aff1"/>
              <w:jc w:val="both"/>
            </w:pPr>
            <w:r w:rsidRPr="009A009F">
              <w:t xml:space="preserve">Использовать нагревательные устройства для нагрева заготовок под вальцовку изделий на валковых листогибочных машинах </w:t>
            </w:r>
            <w:r w:rsidR="006977EC">
              <w:t>с ЧПУ</w:t>
            </w:r>
          </w:p>
        </w:tc>
      </w:tr>
      <w:tr w:rsidR="00D172E1" w:rsidRPr="009A009F" w14:paraId="09DE190E" w14:textId="77777777" w:rsidTr="00B31987">
        <w:trPr>
          <w:trHeight w:val="20"/>
        </w:trPr>
        <w:tc>
          <w:tcPr>
            <w:tcW w:w="1291" w:type="pct"/>
            <w:vMerge/>
          </w:tcPr>
          <w:p w14:paraId="3D3FF7B7" w14:textId="77777777" w:rsidR="00D172E1" w:rsidRPr="009A009F" w:rsidDel="002A1D54" w:rsidRDefault="00D172E1" w:rsidP="00B31987">
            <w:pPr>
              <w:pStyle w:val="aff1"/>
            </w:pPr>
          </w:p>
        </w:tc>
        <w:tc>
          <w:tcPr>
            <w:tcW w:w="3709" w:type="pct"/>
          </w:tcPr>
          <w:p w14:paraId="5A0EEE70" w14:textId="77777777" w:rsidR="00D172E1" w:rsidRPr="009A009F" w:rsidRDefault="00D172E1" w:rsidP="00B31987">
            <w:pPr>
              <w:pStyle w:val="aff1"/>
              <w:jc w:val="both"/>
            </w:pPr>
            <w:r w:rsidRPr="009A009F">
              <w:t xml:space="preserve">Управлять валковыми листогибочными машинами </w:t>
            </w:r>
            <w:r>
              <w:t>с ЧПУ</w:t>
            </w:r>
            <w:r w:rsidRPr="009A009F">
              <w:t xml:space="preserve"> с пульта</w:t>
            </w:r>
          </w:p>
        </w:tc>
      </w:tr>
      <w:tr w:rsidR="00D172E1" w:rsidRPr="009A009F" w14:paraId="2D085FA8" w14:textId="77777777" w:rsidTr="00B31987">
        <w:trPr>
          <w:trHeight w:val="20"/>
        </w:trPr>
        <w:tc>
          <w:tcPr>
            <w:tcW w:w="1291" w:type="pct"/>
            <w:vMerge/>
          </w:tcPr>
          <w:p w14:paraId="2873E3D0" w14:textId="77777777" w:rsidR="00D172E1" w:rsidRPr="009A009F" w:rsidDel="002A1D54" w:rsidRDefault="00D172E1" w:rsidP="00B31987">
            <w:pPr>
              <w:pStyle w:val="aff1"/>
            </w:pPr>
          </w:p>
        </w:tc>
        <w:tc>
          <w:tcPr>
            <w:tcW w:w="3709" w:type="pct"/>
          </w:tcPr>
          <w:p w14:paraId="00F75F1C" w14:textId="77777777" w:rsidR="00D172E1" w:rsidRPr="009A009F" w:rsidRDefault="00D172E1" w:rsidP="00B31987">
            <w:pPr>
              <w:pStyle w:val="aff1"/>
              <w:jc w:val="both"/>
            </w:pPr>
            <w:r w:rsidRPr="009A009F">
              <w:t xml:space="preserve">Управлять вспомогательными приспособлениями при гибке заготовок на валковых листогибочных машинах </w:t>
            </w:r>
            <w:r>
              <w:t>с ЧПУ</w:t>
            </w:r>
          </w:p>
        </w:tc>
      </w:tr>
      <w:tr w:rsidR="00B31987" w:rsidRPr="009A009F" w14:paraId="47DE9AA9" w14:textId="77777777" w:rsidTr="00B31987">
        <w:trPr>
          <w:trHeight w:val="20"/>
        </w:trPr>
        <w:tc>
          <w:tcPr>
            <w:tcW w:w="1291" w:type="pct"/>
            <w:vMerge/>
          </w:tcPr>
          <w:p w14:paraId="354A897F" w14:textId="77777777" w:rsidR="00B31987" w:rsidRPr="009A009F" w:rsidDel="002A1D54" w:rsidRDefault="00B31987" w:rsidP="00B31987">
            <w:pPr>
              <w:pStyle w:val="aff1"/>
            </w:pPr>
          </w:p>
        </w:tc>
        <w:tc>
          <w:tcPr>
            <w:tcW w:w="3709" w:type="pct"/>
          </w:tcPr>
          <w:p w14:paraId="0789ADD6" w14:textId="77777777" w:rsidR="00B31987" w:rsidRPr="009A009F" w:rsidRDefault="00D172E1" w:rsidP="00B31987">
            <w:pPr>
              <w:pStyle w:val="aff1"/>
              <w:jc w:val="both"/>
            </w:pPr>
            <w:r w:rsidRPr="009A009F">
              <w:t xml:space="preserve">Выполнять техническое обслуживание (ежедневное, еженедельное) валковых листогибочных машин </w:t>
            </w:r>
            <w:r>
              <w:t>с ЧПУ</w:t>
            </w:r>
            <w:r w:rsidRPr="009A009F">
              <w:t xml:space="preserve"> и вспомогательных приспособлений в соответствии с требованиями документации</w:t>
            </w:r>
            <w:r>
              <w:t xml:space="preserve"> по</w:t>
            </w:r>
            <w:r w:rsidRPr="009A009F">
              <w:t xml:space="preserve"> эксплуатаци</w:t>
            </w:r>
            <w:r>
              <w:t>и</w:t>
            </w:r>
          </w:p>
        </w:tc>
      </w:tr>
      <w:tr w:rsidR="00D172E1" w:rsidRPr="009A009F" w14:paraId="54A2A0FF" w14:textId="77777777" w:rsidTr="00B31987">
        <w:trPr>
          <w:trHeight w:val="20"/>
        </w:trPr>
        <w:tc>
          <w:tcPr>
            <w:tcW w:w="1291" w:type="pct"/>
            <w:vMerge/>
          </w:tcPr>
          <w:p w14:paraId="41E01229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4C257913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Закладывать заготовки в нагревательные устройства </w:t>
            </w:r>
            <w:r>
              <w:t xml:space="preserve">для нагрева </w:t>
            </w:r>
            <w:r w:rsidRPr="009A009F">
              <w:t xml:space="preserve">под вальцовку изделий на валковых листогибочных машинах </w:t>
            </w:r>
            <w:r>
              <w:t>с ЧПУ</w:t>
            </w:r>
          </w:p>
        </w:tc>
      </w:tr>
      <w:tr w:rsidR="00D172E1" w:rsidRPr="009A009F" w14:paraId="112CC024" w14:textId="77777777" w:rsidTr="00B31987">
        <w:trPr>
          <w:trHeight w:val="20"/>
        </w:trPr>
        <w:tc>
          <w:tcPr>
            <w:tcW w:w="1291" w:type="pct"/>
            <w:vMerge/>
          </w:tcPr>
          <w:p w14:paraId="7E074155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77624CE4" w14:textId="77777777" w:rsidR="00D172E1" w:rsidRPr="009A009F" w:rsidRDefault="00D172E1" w:rsidP="00D172E1">
            <w:pPr>
              <w:pStyle w:val="aff1"/>
              <w:jc w:val="both"/>
            </w:pPr>
            <w:r>
              <w:t>Разг</w:t>
            </w:r>
            <w:r w:rsidRPr="009A009F">
              <w:t>ружать</w:t>
            </w:r>
            <w:r>
              <w:t xml:space="preserve"> нагретые </w:t>
            </w:r>
            <w:r w:rsidRPr="009A009F">
              <w:t>заготовки</w:t>
            </w:r>
            <w:r>
              <w:t xml:space="preserve"> из</w:t>
            </w:r>
            <w:r w:rsidRPr="009A009F">
              <w:t xml:space="preserve"> нагревательны</w:t>
            </w:r>
            <w:r>
              <w:t>х</w:t>
            </w:r>
            <w:r w:rsidRPr="009A009F">
              <w:t xml:space="preserve"> устройств </w:t>
            </w:r>
            <w:r>
              <w:t>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изделий на валковых листогибочных машинах </w:t>
            </w:r>
            <w:r>
              <w:t>с ЧПУ</w:t>
            </w:r>
          </w:p>
        </w:tc>
      </w:tr>
      <w:tr w:rsidR="00D172E1" w:rsidRPr="009A009F" w14:paraId="51FCF624" w14:textId="77777777" w:rsidTr="00B31987">
        <w:trPr>
          <w:trHeight w:val="20"/>
        </w:trPr>
        <w:tc>
          <w:tcPr>
            <w:tcW w:w="1291" w:type="pct"/>
            <w:vMerge/>
          </w:tcPr>
          <w:p w14:paraId="7CD3DB8C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669A8C15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Определять температуру нагрева заготовок под вальцовку изделий на валковых листогибочных машинах </w:t>
            </w:r>
            <w:r>
              <w:t>с ЧПУ</w:t>
            </w:r>
          </w:p>
        </w:tc>
      </w:tr>
      <w:tr w:rsidR="00D172E1" w:rsidRPr="009A009F" w14:paraId="159ACD35" w14:textId="77777777" w:rsidTr="00B31987">
        <w:trPr>
          <w:trHeight w:val="20"/>
        </w:trPr>
        <w:tc>
          <w:tcPr>
            <w:tcW w:w="1291" w:type="pct"/>
            <w:vMerge/>
          </w:tcPr>
          <w:p w14:paraId="707BAE39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53D7B72B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Определять </w:t>
            </w:r>
            <w:r>
              <w:t xml:space="preserve">типовые </w:t>
            </w:r>
            <w:r w:rsidRPr="009A009F">
              <w:t xml:space="preserve">неисправность валковых листогибочных машин </w:t>
            </w:r>
            <w:r>
              <w:t>с ЧПУ</w:t>
            </w:r>
          </w:p>
        </w:tc>
      </w:tr>
      <w:tr w:rsidR="00D172E1" w:rsidRPr="009A009F" w14:paraId="71557E3A" w14:textId="77777777" w:rsidTr="00B31987">
        <w:trPr>
          <w:trHeight w:val="20"/>
        </w:trPr>
        <w:tc>
          <w:tcPr>
            <w:tcW w:w="1291" w:type="pct"/>
            <w:vMerge/>
          </w:tcPr>
          <w:p w14:paraId="6EBF22E6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35AAB7AF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Устанавливать заданные технической документацией параметры гибки на валковых листогибочных машинах </w:t>
            </w:r>
            <w:r>
              <w:t>с ЧПУ</w:t>
            </w:r>
          </w:p>
        </w:tc>
      </w:tr>
      <w:tr w:rsidR="00D172E1" w:rsidRPr="009A009F" w14:paraId="751BE7B0" w14:textId="77777777" w:rsidTr="00B31987">
        <w:trPr>
          <w:trHeight w:val="20"/>
        </w:trPr>
        <w:tc>
          <w:tcPr>
            <w:tcW w:w="1291" w:type="pct"/>
            <w:vMerge/>
          </w:tcPr>
          <w:p w14:paraId="77D8661C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43D247DE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Выбирать грузоподъемные механизмы и такелажную оснастку для подъема и перемещения заготовок и изделий при гибке на валковых листогибочных машинах </w:t>
            </w:r>
            <w:r>
              <w:t>с ЧПУ</w:t>
            </w:r>
          </w:p>
        </w:tc>
      </w:tr>
      <w:tr w:rsidR="00D172E1" w:rsidRPr="009A009F" w14:paraId="6D07ADEA" w14:textId="77777777" w:rsidTr="00B31987">
        <w:trPr>
          <w:trHeight w:val="20"/>
        </w:trPr>
        <w:tc>
          <w:tcPr>
            <w:tcW w:w="1291" w:type="pct"/>
            <w:vMerge/>
          </w:tcPr>
          <w:p w14:paraId="4A94352F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32C93BCB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Выбирать схемы строповки заготовок и изделий при гибке на валковых листогибочных машинах </w:t>
            </w:r>
            <w:r>
              <w:t>с ЧПУ</w:t>
            </w:r>
          </w:p>
        </w:tc>
      </w:tr>
      <w:tr w:rsidR="00D172E1" w:rsidRPr="009A009F" w14:paraId="3685F05B" w14:textId="77777777" w:rsidTr="00B31987">
        <w:trPr>
          <w:trHeight w:val="20"/>
        </w:trPr>
        <w:tc>
          <w:tcPr>
            <w:tcW w:w="1291" w:type="pct"/>
            <w:vMerge/>
          </w:tcPr>
          <w:p w14:paraId="5AA7DBAC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74A34473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Управлять подъемом и перемещением заготовок и изделий при гибке на валковых листогибочных машинах </w:t>
            </w:r>
            <w:r>
              <w:t>с ЧПУ</w:t>
            </w:r>
          </w:p>
        </w:tc>
      </w:tr>
      <w:tr w:rsidR="00D172E1" w:rsidRPr="009A009F" w14:paraId="2AA59485" w14:textId="77777777" w:rsidTr="00B31987">
        <w:trPr>
          <w:trHeight w:val="20"/>
        </w:trPr>
        <w:tc>
          <w:tcPr>
            <w:tcW w:w="1291" w:type="pct"/>
            <w:vMerge/>
          </w:tcPr>
          <w:p w14:paraId="4B62A135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21CF5967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D172E1" w:rsidRPr="009A009F" w14:paraId="6AB22887" w14:textId="77777777" w:rsidTr="00B31987">
        <w:trPr>
          <w:trHeight w:val="20"/>
        </w:trPr>
        <w:tc>
          <w:tcPr>
            <w:tcW w:w="1291" w:type="pct"/>
            <w:vMerge/>
          </w:tcPr>
          <w:p w14:paraId="2D3F6C76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7530C2E8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rPr>
                <w:color w:val="000000"/>
              </w:rPr>
              <w:t xml:space="preserve">Выполнять измерения </w:t>
            </w:r>
            <w:r w:rsidRPr="009A009F">
              <w:t>изделий</w:t>
            </w:r>
            <w:r w:rsidRPr="009A009F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9A009F">
              <w:t xml:space="preserve"> </w:t>
            </w:r>
          </w:p>
        </w:tc>
      </w:tr>
      <w:tr w:rsidR="00D172E1" w:rsidRPr="009A009F" w14:paraId="12E25C65" w14:textId="77777777" w:rsidTr="00B31987">
        <w:trPr>
          <w:trHeight w:val="20"/>
        </w:trPr>
        <w:tc>
          <w:tcPr>
            <w:tcW w:w="1291" w:type="pct"/>
            <w:vMerge/>
          </w:tcPr>
          <w:p w14:paraId="4FC9B2C3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07DBB604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Применять средства индивидуальной защиты при гибке изделий на валковых листогибочных машинах </w:t>
            </w:r>
            <w:r>
              <w:t>с ЧПУ</w:t>
            </w:r>
          </w:p>
        </w:tc>
      </w:tr>
      <w:tr w:rsidR="00D172E1" w:rsidRPr="009A009F" w14:paraId="62787AE9" w14:textId="77777777" w:rsidTr="00B31987">
        <w:trPr>
          <w:trHeight w:val="20"/>
        </w:trPr>
        <w:tc>
          <w:tcPr>
            <w:tcW w:w="1291" w:type="pct"/>
            <w:vMerge/>
          </w:tcPr>
          <w:p w14:paraId="10FF573A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2EC1F8F4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D172E1" w:rsidRPr="009A009F" w14:paraId="6ABD3B85" w14:textId="77777777" w:rsidTr="00B31987">
        <w:trPr>
          <w:trHeight w:val="20"/>
        </w:trPr>
        <w:tc>
          <w:tcPr>
            <w:tcW w:w="1291" w:type="pct"/>
            <w:vMerge w:val="restart"/>
          </w:tcPr>
          <w:p w14:paraId="4310276B" w14:textId="77777777" w:rsidR="00D172E1" w:rsidRPr="009A009F" w:rsidRDefault="00D172E1" w:rsidP="00D172E1">
            <w:pPr>
              <w:pStyle w:val="aff1"/>
            </w:pPr>
            <w:r w:rsidRPr="009A009F" w:rsidDel="002A1D54">
              <w:t>Необходимые знания</w:t>
            </w:r>
          </w:p>
        </w:tc>
        <w:tc>
          <w:tcPr>
            <w:tcW w:w="3709" w:type="pct"/>
          </w:tcPr>
          <w:p w14:paraId="5DC5077D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>Основы машиностроительного черчения в объеме, необходимом для выполнения работы</w:t>
            </w:r>
          </w:p>
        </w:tc>
      </w:tr>
      <w:tr w:rsidR="00D172E1" w:rsidRPr="009A009F" w14:paraId="7252E6BB" w14:textId="77777777" w:rsidTr="00B31987">
        <w:trPr>
          <w:trHeight w:val="20"/>
        </w:trPr>
        <w:tc>
          <w:tcPr>
            <w:tcW w:w="1291" w:type="pct"/>
            <w:vMerge/>
          </w:tcPr>
          <w:p w14:paraId="78A159D8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6100AF53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>Правила чтения технологических документов</w:t>
            </w:r>
          </w:p>
        </w:tc>
      </w:tr>
      <w:tr w:rsidR="00D172E1" w:rsidRPr="009A009F" w14:paraId="088CB700" w14:textId="77777777" w:rsidTr="00B31987">
        <w:trPr>
          <w:trHeight w:val="20"/>
        </w:trPr>
        <w:tc>
          <w:tcPr>
            <w:tcW w:w="1291" w:type="pct"/>
            <w:vMerge/>
          </w:tcPr>
          <w:p w14:paraId="716A7D21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1D4F5C18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D172E1" w:rsidRPr="009A009F" w14:paraId="6544E155" w14:textId="77777777" w:rsidTr="00B31987">
        <w:trPr>
          <w:trHeight w:val="20"/>
        </w:trPr>
        <w:tc>
          <w:tcPr>
            <w:tcW w:w="1291" w:type="pct"/>
            <w:vMerge/>
          </w:tcPr>
          <w:p w14:paraId="195529E8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733577E1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D172E1" w:rsidRPr="009A009F" w14:paraId="2FE7A2A9" w14:textId="77777777" w:rsidTr="00B31987">
        <w:trPr>
          <w:trHeight w:val="20"/>
        </w:trPr>
        <w:tc>
          <w:tcPr>
            <w:tcW w:w="1291" w:type="pct"/>
            <w:vMerge/>
          </w:tcPr>
          <w:p w14:paraId="1E85579E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7C7F04CA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D172E1" w:rsidRPr="009A009F" w14:paraId="4A619760" w14:textId="77777777" w:rsidTr="00B31987">
        <w:trPr>
          <w:trHeight w:val="20"/>
        </w:trPr>
        <w:tc>
          <w:tcPr>
            <w:tcW w:w="1291" w:type="pct"/>
            <w:vMerge/>
          </w:tcPr>
          <w:p w14:paraId="6457E8D0" w14:textId="77777777" w:rsidR="00D172E1" w:rsidRPr="009A009F" w:rsidDel="002A1D54" w:rsidRDefault="00D172E1" w:rsidP="00D172E1">
            <w:pPr>
              <w:pStyle w:val="aff1"/>
            </w:pPr>
          </w:p>
        </w:tc>
        <w:tc>
          <w:tcPr>
            <w:tcW w:w="3709" w:type="pct"/>
          </w:tcPr>
          <w:p w14:paraId="1B8B4EFA" w14:textId="77777777" w:rsidR="00D172E1" w:rsidRPr="009A009F" w:rsidRDefault="00D172E1" w:rsidP="00D172E1">
            <w:pPr>
              <w:pStyle w:val="aff1"/>
              <w:jc w:val="both"/>
            </w:pPr>
            <w:r w:rsidRPr="009A009F">
              <w:t xml:space="preserve">Виды, конструкции и назначение валковых листогибочных машин </w:t>
            </w:r>
            <w:r>
              <w:t>с ЧПУ</w:t>
            </w:r>
          </w:p>
        </w:tc>
      </w:tr>
      <w:tr w:rsidR="00334746" w:rsidRPr="009A009F" w14:paraId="3CC49B89" w14:textId="77777777" w:rsidTr="00B31987">
        <w:trPr>
          <w:trHeight w:val="20"/>
        </w:trPr>
        <w:tc>
          <w:tcPr>
            <w:tcW w:w="1291" w:type="pct"/>
            <w:vMerge/>
          </w:tcPr>
          <w:p w14:paraId="1CF90D74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1985CADF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Виды, конструкции и назначение нагревательных устройств для нагрева заготовок под вальцовк</w:t>
            </w:r>
            <w:r>
              <w:t>у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74097F3D" w14:textId="77777777" w:rsidTr="00B31987">
        <w:trPr>
          <w:trHeight w:val="20"/>
        </w:trPr>
        <w:tc>
          <w:tcPr>
            <w:tcW w:w="1291" w:type="pct"/>
            <w:vMerge/>
          </w:tcPr>
          <w:p w14:paraId="5D8FBE65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6E880A8C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Виды, конструкции и назначение вспомогательных приспособлений для гибки</w:t>
            </w:r>
            <w:r>
              <w:t xml:space="preserve"> изделий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1EE665FA" w14:textId="77777777" w:rsidTr="00B31987">
        <w:trPr>
          <w:trHeight w:val="20"/>
        </w:trPr>
        <w:tc>
          <w:tcPr>
            <w:tcW w:w="1291" w:type="pct"/>
            <w:vMerge/>
          </w:tcPr>
          <w:p w14:paraId="2B633408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17CFEDE7" w14:textId="77777777" w:rsidR="00334746" w:rsidRPr="009A009F" w:rsidRDefault="00334746" w:rsidP="00334746">
            <w:pPr>
              <w:pStyle w:val="aff1"/>
              <w:jc w:val="both"/>
            </w:pPr>
            <w:r>
              <w:t>Типовые р</w:t>
            </w:r>
            <w:r w:rsidRPr="009A009F">
              <w:t xml:space="preserve">ежимы работы валковых листогибочных машин </w:t>
            </w:r>
            <w:r>
              <w:t>с ЧПУ</w:t>
            </w:r>
            <w:r w:rsidRPr="009A009F">
              <w:t xml:space="preserve"> и вспомогательных приспособлений</w:t>
            </w:r>
          </w:p>
        </w:tc>
      </w:tr>
      <w:tr w:rsidR="00334746" w:rsidRPr="009A009F" w14:paraId="1E74BB9D" w14:textId="77777777" w:rsidTr="00B31987">
        <w:trPr>
          <w:trHeight w:val="20"/>
        </w:trPr>
        <w:tc>
          <w:tcPr>
            <w:tcW w:w="1291" w:type="pct"/>
            <w:vMerge/>
          </w:tcPr>
          <w:p w14:paraId="07E2DDFF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256B3FA1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Основные характеристики валковых листогибочных машин </w:t>
            </w:r>
            <w:r>
              <w:t>с ЧПУ</w:t>
            </w:r>
            <w:r w:rsidRPr="009A009F">
              <w:t xml:space="preserve"> и </w:t>
            </w:r>
            <w:r w:rsidRPr="009A009F">
              <w:lastRenderedPageBreak/>
              <w:t>вспомогательных приспособлений</w:t>
            </w:r>
          </w:p>
        </w:tc>
      </w:tr>
      <w:tr w:rsidR="00334746" w:rsidRPr="009A009F" w14:paraId="4B763312" w14:textId="77777777" w:rsidTr="00B31987">
        <w:trPr>
          <w:trHeight w:val="20"/>
        </w:trPr>
        <w:tc>
          <w:tcPr>
            <w:tcW w:w="1291" w:type="pct"/>
            <w:vMerge/>
          </w:tcPr>
          <w:p w14:paraId="7F4E2B61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74E33507" w14:textId="77777777" w:rsidR="00334746" w:rsidRPr="009A009F" w:rsidRDefault="00334746" w:rsidP="00334746">
            <w:pPr>
              <w:pStyle w:val="aff1"/>
              <w:jc w:val="both"/>
            </w:pPr>
            <w:r>
              <w:t>Назначение органов</w:t>
            </w:r>
            <w:r w:rsidRPr="009A009F">
              <w:t xml:space="preserve"> управления валковыми листогибочными машинами </w:t>
            </w:r>
            <w:r>
              <w:t>с ЧПУ</w:t>
            </w:r>
            <w:r w:rsidRPr="009A009F">
              <w:t xml:space="preserve"> и вспомогательными приспособлениями</w:t>
            </w:r>
          </w:p>
        </w:tc>
      </w:tr>
      <w:tr w:rsidR="00334746" w:rsidRPr="009A009F" w14:paraId="1CCDDA0A" w14:textId="77777777" w:rsidTr="00B31987">
        <w:trPr>
          <w:trHeight w:val="20"/>
        </w:trPr>
        <w:tc>
          <w:tcPr>
            <w:tcW w:w="1291" w:type="pct"/>
            <w:vMerge/>
          </w:tcPr>
          <w:p w14:paraId="1092182D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4FB639A2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Порядок </w:t>
            </w:r>
            <w:r>
              <w:t xml:space="preserve">и правила </w:t>
            </w:r>
            <w:r w:rsidRPr="009A009F">
              <w:t xml:space="preserve">подготовки к работе валковых листогибочных машин </w:t>
            </w:r>
            <w:r>
              <w:t>с ЧПУ</w:t>
            </w:r>
            <w:r w:rsidRPr="009A009F">
              <w:t xml:space="preserve"> и вспомогательных приспособлений</w:t>
            </w:r>
          </w:p>
        </w:tc>
      </w:tr>
      <w:tr w:rsidR="00334746" w:rsidRPr="009A009F" w14:paraId="6151DBD1" w14:textId="77777777" w:rsidTr="00B31987">
        <w:trPr>
          <w:trHeight w:val="20"/>
        </w:trPr>
        <w:tc>
          <w:tcPr>
            <w:tcW w:w="1291" w:type="pct"/>
            <w:vMerge/>
          </w:tcPr>
          <w:p w14:paraId="20327179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4A37FF81" w14:textId="77777777" w:rsidR="00334746" w:rsidRPr="009A009F" w:rsidRDefault="00334746" w:rsidP="00334746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9A009F">
              <w:t>валковых листогибочных</w:t>
            </w:r>
            <w:r w:rsidRPr="00096ED1">
              <w:t xml:space="preserve"> машин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334746" w:rsidRPr="009A009F" w14:paraId="2D353F7E" w14:textId="77777777" w:rsidTr="00B31987">
        <w:trPr>
          <w:trHeight w:val="20"/>
        </w:trPr>
        <w:tc>
          <w:tcPr>
            <w:tcW w:w="1291" w:type="pct"/>
            <w:vMerge/>
          </w:tcPr>
          <w:p w14:paraId="1C6AC69B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4751EE71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Правила и способы гибки изделий на валковых листогибочных машинах </w:t>
            </w:r>
            <w:r>
              <w:t>с ЧПУ</w:t>
            </w:r>
          </w:p>
        </w:tc>
      </w:tr>
      <w:tr w:rsidR="00334746" w:rsidRPr="009A009F" w14:paraId="71A817BF" w14:textId="77777777" w:rsidTr="00B31987">
        <w:trPr>
          <w:trHeight w:val="20"/>
        </w:trPr>
        <w:tc>
          <w:tcPr>
            <w:tcW w:w="1291" w:type="pct"/>
            <w:vMerge/>
          </w:tcPr>
          <w:p w14:paraId="6ED18176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76609103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Основные</w:t>
            </w:r>
            <w:r>
              <w:t xml:space="preserve"> типовые</w:t>
            </w:r>
            <w:r w:rsidRPr="009A009F">
              <w:t xml:space="preserve"> неисправности валковых листогибочных машин </w:t>
            </w:r>
            <w:r>
              <w:t>с ЧПУ</w:t>
            </w:r>
          </w:p>
        </w:tc>
      </w:tr>
      <w:tr w:rsidR="00334746" w:rsidRPr="009A009F" w14:paraId="7FCF07B5" w14:textId="77777777" w:rsidTr="00B31987">
        <w:trPr>
          <w:trHeight w:val="20"/>
        </w:trPr>
        <w:tc>
          <w:tcPr>
            <w:tcW w:w="1291" w:type="pct"/>
            <w:vMerge/>
          </w:tcPr>
          <w:p w14:paraId="58A3FDBC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2649FF2C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Основные </w:t>
            </w:r>
            <w:r>
              <w:t xml:space="preserve">типовые </w:t>
            </w:r>
            <w:r w:rsidRPr="009A009F">
              <w:t xml:space="preserve">неисправности нагревательных устройств для нагрева заготовок </w:t>
            </w:r>
            <w:r>
              <w:t>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6A3E881B" w14:textId="77777777" w:rsidTr="00B31987">
        <w:trPr>
          <w:trHeight w:val="20"/>
        </w:trPr>
        <w:tc>
          <w:tcPr>
            <w:tcW w:w="1291" w:type="pct"/>
            <w:vMerge/>
          </w:tcPr>
          <w:p w14:paraId="4467AAF5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58164AC0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Виды дефектов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4107FD31" w14:textId="77777777" w:rsidTr="00B31987">
        <w:trPr>
          <w:trHeight w:val="20"/>
        </w:trPr>
        <w:tc>
          <w:tcPr>
            <w:tcW w:w="1291" w:type="pct"/>
            <w:vMerge/>
          </w:tcPr>
          <w:p w14:paraId="7BF86446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032BC3ED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Температурны</w:t>
            </w:r>
            <w:r>
              <w:t>е</w:t>
            </w:r>
            <w:r w:rsidRPr="009A009F">
              <w:t xml:space="preserve"> режим</w:t>
            </w:r>
            <w:r>
              <w:t>ы</w:t>
            </w:r>
            <w:r w:rsidRPr="009A009F">
              <w:t xml:space="preserve"> гибки</w:t>
            </w:r>
            <w:r>
              <w:t xml:space="preserve"> изделий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542B25BA" w14:textId="77777777" w:rsidTr="00B31987">
        <w:trPr>
          <w:trHeight w:val="20"/>
        </w:trPr>
        <w:tc>
          <w:tcPr>
            <w:tcW w:w="1291" w:type="pct"/>
            <w:vMerge/>
          </w:tcPr>
          <w:p w14:paraId="6A890D14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26C7A5AA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Группы и марки </w:t>
            </w:r>
            <w:r>
              <w:t>материалов</w:t>
            </w:r>
            <w:r w:rsidRPr="009A009F">
              <w:t xml:space="preserve">, обрабатываемых на валковых листогибочных машинах </w:t>
            </w:r>
            <w:r>
              <w:t>с ЧПУ</w:t>
            </w:r>
          </w:p>
        </w:tc>
      </w:tr>
      <w:tr w:rsidR="00334746" w:rsidRPr="009A009F" w14:paraId="2FE7070D" w14:textId="77777777" w:rsidTr="00B31987">
        <w:trPr>
          <w:trHeight w:val="20"/>
        </w:trPr>
        <w:tc>
          <w:tcPr>
            <w:tcW w:w="1291" w:type="pct"/>
            <w:vMerge/>
          </w:tcPr>
          <w:p w14:paraId="1653288A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0F46F30E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Сортамент заготовок, обрабатываемых на валковых листогибочных машинах </w:t>
            </w:r>
            <w:r>
              <w:t>с ЧПУ</w:t>
            </w:r>
          </w:p>
        </w:tc>
      </w:tr>
      <w:tr w:rsidR="00334746" w:rsidRPr="009A009F" w14:paraId="05E0CB8E" w14:textId="77777777" w:rsidTr="00B31987">
        <w:trPr>
          <w:trHeight w:val="20"/>
        </w:trPr>
        <w:tc>
          <w:tcPr>
            <w:tcW w:w="1291" w:type="pct"/>
            <w:vMerge/>
          </w:tcPr>
          <w:p w14:paraId="4D064295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04352533" w14:textId="77777777" w:rsidR="00334746" w:rsidRPr="009A009F" w:rsidRDefault="00334746" w:rsidP="00334746">
            <w:pPr>
              <w:pStyle w:val="aff1"/>
              <w:jc w:val="both"/>
            </w:pPr>
            <w:r>
              <w:t>Типовые технологические процессы гибки изделий на</w:t>
            </w:r>
            <w:r w:rsidRPr="0098787C">
              <w:t xml:space="preserve"> </w:t>
            </w:r>
            <w:r w:rsidRPr="009A009F">
              <w:t xml:space="preserve">валковых листогибочных </w:t>
            </w:r>
            <w:r w:rsidRPr="0098787C">
              <w:t>машинах</w:t>
            </w:r>
          </w:p>
        </w:tc>
      </w:tr>
      <w:tr w:rsidR="00334746" w:rsidRPr="009A009F" w14:paraId="388F9784" w14:textId="77777777" w:rsidTr="00B31987">
        <w:trPr>
          <w:trHeight w:val="20"/>
        </w:trPr>
        <w:tc>
          <w:tcPr>
            <w:tcW w:w="1291" w:type="pct"/>
            <w:vMerge/>
          </w:tcPr>
          <w:p w14:paraId="1BEDB8A4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09D12BF2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Приемы работы и последовательность гибки</w:t>
            </w:r>
            <w:r>
              <w:t xml:space="preserve"> изделий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745DFE98" w14:textId="77777777" w:rsidTr="00B31987">
        <w:trPr>
          <w:trHeight w:val="20"/>
        </w:trPr>
        <w:tc>
          <w:tcPr>
            <w:tcW w:w="1291" w:type="pct"/>
            <w:vMerge/>
          </w:tcPr>
          <w:p w14:paraId="77B46A0F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5F55A9BF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Схемы и правила складирования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643AFA11" w14:textId="77777777" w:rsidTr="00B31987">
        <w:trPr>
          <w:trHeight w:val="20"/>
        </w:trPr>
        <w:tc>
          <w:tcPr>
            <w:tcW w:w="1291" w:type="pct"/>
            <w:vMerge/>
          </w:tcPr>
          <w:p w14:paraId="54FCF0DF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06B18B55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Припуски и допуски на изделия при гибке на валковых листогибочных машинах </w:t>
            </w:r>
            <w:r>
              <w:t>с ЧПУ</w:t>
            </w:r>
          </w:p>
        </w:tc>
      </w:tr>
      <w:tr w:rsidR="00334746" w:rsidRPr="009A009F" w14:paraId="39F4CD60" w14:textId="77777777" w:rsidTr="00B31987">
        <w:trPr>
          <w:trHeight w:val="20"/>
        </w:trPr>
        <w:tc>
          <w:tcPr>
            <w:tcW w:w="1291" w:type="pct"/>
            <w:vMerge/>
          </w:tcPr>
          <w:p w14:paraId="4598553D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000AD0B1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Способы контроля размеров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78F7D6C1" w14:textId="77777777" w:rsidTr="00B31987">
        <w:trPr>
          <w:trHeight w:val="20"/>
        </w:trPr>
        <w:tc>
          <w:tcPr>
            <w:tcW w:w="1291" w:type="pct"/>
            <w:vMerge/>
          </w:tcPr>
          <w:p w14:paraId="7F77A2C1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2BABCD83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Способы контроля температуры изделий при гибке на валковых листогибочных машинах </w:t>
            </w:r>
            <w:r>
              <w:t>с ЧПУ</w:t>
            </w:r>
          </w:p>
        </w:tc>
      </w:tr>
      <w:tr w:rsidR="00334746" w:rsidRPr="009A009F" w14:paraId="6E9EA131" w14:textId="77777777" w:rsidTr="00B31987">
        <w:trPr>
          <w:trHeight w:val="20"/>
        </w:trPr>
        <w:tc>
          <w:tcPr>
            <w:tcW w:w="1291" w:type="pct"/>
            <w:vMerge/>
          </w:tcPr>
          <w:p w14:paraId="56F6A4D8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4F1EE0B0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9A009F">
              <w:t xml:space="preserve"> гибк</w:t>
            </w:r>
            <w:r>
              <w:t>е</w:t>
            </w:r>
            <w:r w:rsidRPr="009A009F">
              <w:t xml:space="preserve"> на валковых листогибочных машинах </w:t>
            </w:r>
            <w:r>
              <w:t>с ЧПУ</w:t>
            </w:r>
          </w:p>
        </w:tc>
      </w:tr>
      <w:tr w:rsidR="00334746" w:rsidRPr="009A009F" w14:paraId="40F4986F" w14:textId="77777777" w:rsidTr="00B31987">
        <w:trPr>
          <w:trHeight w:val="20"/>
        </w:trPr>
        <w:tc>
          <w:tcPr>
            <w:tcW w:w="1291" w:type="pct"/>
            <w:vMerge/>
          </w:tcPr>
          <w:p w14:paraId="569ACC29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0B972860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Правила строповки и перемещения грузов</w:t>
            </w:r>
          </w:p>
        </w:tc>
      </w:tr>
      <w:tr w:rsidR="00334746" w:rsidRPr="009A009F" w14:paraId="6E4BE357" w14:textId="77777777" w:rsidTr="00B31987">
        <w:trPr>
          <w:trHeight w:val="20"/>
        </w:trPr>
        <w:tc>
          <w:tcPr>
            <w:tcW w:w="1291" w:type="pct"/>
            <w:vMerge/>
          </w:tcPr>
          <w:p w14:paraId="02889E97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4E38A62D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 xml:space="preserve">Виды и правила применения средств индивидуальной и коллективной защиты при гибке на валковых листогибочных машинах </w:t>
            </w:r>
            <w:r>
              <w:t>с ЧПУ</w:t>
            </w:r>
          </w:p>
        </w:tc>
      </w:tr>
      <w:tr w:rsidR="00334746" w:rsidRPr="009A009F" w14:paraId="042E2F37" w14:textId="77777777" w:rsidTr="00B31987">
        <w:trPr>
          <w:trHeight w:val="20"/>
        </w:trPr>
        <w:tc>
          <w:tcPr>
            <w:tcW w:w="1291" w:type="pct"/>
            <w:vMerge/>
          </w:tcPr>
          <w:p w14:paraId="705D6D06" w14:textId="77777777" w:rsidR="00334746" w:rsidRPr="009A009F" w:rsidDel="002A1D54" w:rsidRDefault="00334746" w:rsidP="00334746">
            <w:pPr>
              <w:pStyle w:val="aff1"/>
            </w:pPr>
          </w:p>
        </w:tc>
        <w:tc>
          <w:tcPr>
            <w:tcW w:w="3709" w:type="pct"/>
          </w:tcPr>
          <w:p w14:paraId="4B2C7916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34746" w:rsidRPr="009A009F" w14:paraId="0AAE60FE" w14:textId="77777777" w:rsidTr="00B31987">
        <w:trPr>
          <w:trHeight w:val="20"/>
        </w:trPr>
        <w:tc>
          <w:tcPr>
            <w:tcW w:w="1291" w:type="pct"/>
          </w:tcPr>
          <w:p w14:paraId="7AD60BDF" w14:textId="77777777" w:rsidR="00334746" w:rsidRPr="009A009F" w:rsidDel="002A1D54" w:rsidRDefault="00334746" w:rsidP="00334746">
            <w:pPr>
              <w:pStyle w:val="aff1"/>
            </w:pPr>
            <w:r w:rsidRPr="009A009F" w:rsidDel="002A1D54">
              <w:t>Другие характеристики</w:t>
            </w:r>
          </w:p>
        </w:tc>
        <w:tc>
          <w:tcPr>
            <w:tcW w:w="3709" w:type="pct"/>
          </w:tcPr>
          <w:p w14:paraId="00926160" w14:textId="77777777" w:rsidR="00334746" w:rsidRPr="009A009F" w:rsidRDefault="00334746" w:rsidP="00334746">
            <w:pPr>
              <w:pStyle w:val="aff1"/>
              <w:jc w:val="both"/>
            </w:pPr>
            <w:r w:rsidRPr="009A009F">
              <w:t>-</w:t>
            </w:r>
          </w:p>
        </w:tc>
      </w:tr>
    </w:tbl>
    <w:p w14:paraId="4472C424" w14:textId="77777777" w:rsidR="00FD779E" w:rsidRPr="00A353C9" w:rsidRDefault="00FD779E" w:rsidP="00FD779E">
      <w:pPr>
        <w:pStyle w:val="3"/>
        <w:keepNext w:val="0"/>
      </w:pPr>
      <w:r w:rsidRPr="00A353C9">
        <w:t>3.</w:t>
      </w:r>
      <w:r>
        <w:rPr>
          <w:lang w:val="en-US"/>
        </w:rPr>
        <w:t>4</w:t>
      </w:r>
      <w:r w:rsidRPr="00A353C9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FD779E" w:rsidRPr="00A353C9" w14:paraId="7B50942A" w14:textId="77777777" w:rsidTr="00B31987">
        <w:trPr>
          <w:trHeight w:val="278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1DB6D74" w14:textId="77777777" w:rsidR="00FD779E" w:rsidRPr="00A353C9" w:rsidRDefault="00FD779E" w:rsidP="00B31987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29C7C" w14:textId="77777777" w:rsidR="00FD779E" w:rsidRPr="00B32BC4" w:rsidRDefault="00FD779E" w:rsidP="00B31987">
            <w:pPr>
              <w:pStyle w:val="aff1"/>
            </w:pPr>
            <w:r>
              <w:t>Вальцовка</w:t>
            </w:r>
            <w:r>
              <w:rPr>
                <w:noProof/>
              </w:rPr>
              <w:t xml:space="preserve"> изделий</w:t>
            </w:r>
            <w:r>
              <w:t xml:space="preserve"> на роликовых сортогибочных машинах с ЧПУ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3A145F" w14:textId="77777777" w:rsidR="00FD779E" w:rsidRPr="00A353C9" w:rsidRDefault="00FD779E" w:rsidP="00B31987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C4A65" w14:textId="77777777" w:rsidR="00FD779E" w:rsidRPr="00A353C9" w:rsidRDefault="00FD779E" w:rsidP="00B31987">
            <w:pPr>
              <w:pStyle w:val="aff1"/>
            </w:pPr>
            <w:r>
              <w:rPr>
                <w:lang w:val="en-US"/>
              </w:rPr>
              <w:t>D</w:t>
            </w:r>
            <w:r w:rsidRPr="00A353C9">
              <w:t>/02.3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2EBBE9" w14:textId="77777777" w:rsidR="00FD779E" w:rsidRPr="00A353C9" w:rsidRDefault="00FD779E" w:rsidP="00B31987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BD4D4" w14:textId="77777777" w:rsidR="00FD779E" w:rsidRPr="00A353C9" w:rsidRDefault="00FD779E" w:rsidP="00B31987">
            <w:pPr>
              <w:pStyle w:val="aff3"/>
            </w:pPr>
            <w:r w:rsidRPr="00A353C9">
              <w:t>3</w:t>
            </w:r>
          </w:p>
        </w:tc>
      </w:tr>
    </w:tbl>
    <w:p w14:paraId="5D511694" w14:textId="77777777" w:rsidR="00FD779E" w:rsidRDefault="00FD779E" w:rsidP="00FD77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FD779E" w:rsidRPr="00A353C9" w14:paraId="77568816" w14:textId="77777777" w:rsidTr="00B31987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ADC0768" w14:textId="77777777" w:rsidR="00FD779E" w:rsidRPr="00A353C9" w:rsidRDefault="00FD779E" w:rsidP="00B31987">
            <w:pPr>
              <w:pStyle w:val="100"/>
            </w:pPr>
            <w:r w:rsidRPr="00A353C9">
              <w:lastRenderedPageBreak/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614D9E1" w14:textId="77777777" w:rsidR="00FD779E" w:rsidRPr="00A353C9" w:rsidRDefault="00FD779E" w:rsidP="00B31987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F74FF3" w14:textId="77777777" w:rsidR="00FD779E" w:rsidRPr="00A353C9" w:rsidRDefault="00FD779E" w:rsidP="00B31987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C2F47F" w14:textId="77777777" w:rsidR="00FD779E" w:rsidRPr="00A353C9" w:rsidRDefault="00FD779E" w:rsidP="00B31987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A7019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1B3F41" w14:textId="77777777" w:rsidR="00FD779E" w:rsidRPr="00A353C9" w:rsidRDefault="00FD779E" w:rsidP="00B31987">
            <w:pPr>
              <w:pStyle w:val="aff1"/>
            </w:pPr>
          </w:p>
        </w:tc>
      </w:tr>
      <w:tr w:rsidR="00FD779E" w:rsidRPr="00A353C9" w14:paraId="0BD13AF1" w14:textId="77777777" w:rsidTr="00B31987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4DAFAE59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C07DFF" w14:textId="77777777" w:rsidR="00FD779E" w:rsidRPr="00A353C9" w:rsidRDefault="00FD779E" w:rsidP="00B31987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AE8E87" w14:textId="77777777" w:rsidR="00FD779E" w:rsidRPr="00A353C9" w:rsidRDefault="00FD779E" w:rsidP="00B31987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99ECAA6" w14:textId="77777777" w:rsidR="00FD779E" w:rsidRPr="00A353C9" w:rsidRDefault="00FD779E" w:rsidP="00B31987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74CEF3F5" w14:textId="77777777" w:rsidR="00FD779E" w:rsidRDefault="00FD779E" w:rsidP="00FD779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FD779E" w:rsidRPr="000A59EB" w14:paraId="1BB8F091" w14:textId="77777777" w:rsidTr="00B31987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1F7FD" w14:textId="77777777" w:rsidR="00FD779E" w:rsidRPr="000A59EB" w:rsidRDefault="00FD779E" w:rsidP="00B31987">
            <w:pPr>
              <w:pStyle w:val="aff1"/>
            </w:pPr>
            <w:r w:rsidRPr="000A59EB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373A9" w14:textId="77777777" w:rsidR="00FD779E" w:rsidRPr="000A59EB" w:rsidRDefault="00FD779E" w:rsidP="00B31987">
            <w:pPr>
              <w:pStyle w:val="aff1"/>
              <w:jc w:val="both"/>
            </w:pPr>
            <w:r w:rsidRPr="000A59EB">
              <w:t xml:space="preserve">Подготовка рабочего места к вальцовке изделий на роликовых сортогибочных машинах </w:t>
            </w:r>
            <w:r w:rsidR="00C27BAB">
              <w:t>с ЧПУ</w:t>
            </w:r>
          </w:p>
        </w:tc>
      </w:tr>
      <w:tr w:rsidR="00FD779E" w:rsidRPr="000A59EB" w14:paraId="5B7186D6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199CF" w14:textId="77777777" w:rsidR="00FD779E" w:rsidRPr="000A59EB" w:rsidRDefault="00FD779E" w:rsidP="00B3198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65757" w14:textId="77777777" w:rsidR="00FD779E" w:rsidRPr="000A59EB" w:rsidRDefault="00FD779E" w:rsidP="00B31987">
            <w:pPr>
              <w:pStyle w:val="aff1"/>
              <w:jc w:val="both"/>
            </w:pPr>
            <w:r w:rsidRPr="000A59EB">
              <w:t xml:space="preserve">Подготовка к работе роликовых сортогибочных машин </w:t>
            </w:r>
            <w:r w:rsidR="00C27BAB">
              <w:t>с ЧПУ</w:t>
            </w:r>
            <w:r w:rsidRPr="000A59EB">
              <w:t xml:space="preserve"> и вспомогательных приспособлений для вальцовки изделий</w:t>
            </w:r>
          </w:p>
        </w:tc>
      </w:tr>
      <w:tr w:rsidR="00FD779E" w:rsidRPr="000A59EB" w14:paraId="39CD446E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E9EAE" w14:textId="77777777" w:rsidR="00FD779E" w:rsidRPr="000A59EB" w:rsidRDefault="00FD779E" w:rsidP="00B3198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2A3202" w14:textId="77777777" w:rsidR="00FD779E" w:rsidRPr="000A59EB" w:rsidRDefault="00FD779E" w:rsidP="00B31987">
            <w:pPr>
              <w:pStyle w:val="aff1"/>
              <w:jc w:val="both"/>
            </w:pPr>
            <w:r w:rsidRPr="000A59EB">
              <w:t xml:space="preserve">Подготовка нагревательного устройства к нагреву заготовок для вальцовки на роликовых сортогибочных машинах </w:t>
            </w:r>
            <w:r w:rsidR="00C27BAB">
              <w:t>с ЧПУ</w:t>
            </w:r>
          </w:p>
        </w:tc>
      </w:tr>
      <w:tr w:rsidR="00FD779E" w:rsidRPr="000A59EB" w14:paraId="7B595595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6F14D" w14:textId="77777777" w:rsidR="00FD779E" w:rsidRPr="000A59EB" w:rsidRDefault="00FD779E" w:rsidP="00B3198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3D96E" w14:textId="77777777" w:rsidR="00FD779E" w:rsidRPr="000A59EB" w:rsidRDefault="00FD779E" w:rsidP="00B31987">
            <w:pPr>
              <w:pStyle w:val="aff1"/>
              <w:jc w:val="both"/>
            </w:pPr>
            <w:r w:rsidRPr="000A59EB">
              <w:t xml:space="preserve">Ежедневное </w:t>
            </w:r>
            <w:r>
              <w:t>техническое</w:t>
            </w:r>
            <w:r w:rsidRPr="000A59EB">
              <w:t xml:space="preserve"> обслуживание роликовых сортогибочных машин </w:t>
            </w:r>
            <w:r w:rsidR="00C27BAB">
              <w:t>с ЧПУ</w:t>
            </w:r>
            <w:r w:rsidRPr="000A59EB">
              <w:t xml:space="preserve"> для вальцовки изделий</w:t>
            </w:r>
          </w:p>
        </w:tc>
      </w:tr>
      <w:tr w:rsidR="00C27BAB" w:rsidRPr="000A59EB" w14:paraId="0318D10A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52273" w14:textId="77777777" w:rsidR="00C27BAB" w:rsidRPr="000A59EB" w:rsidRDefault="00C27BAB" w:rsidP="00B3198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777037" w14:textId="77777777" w:rsidR="00C27BAB" w:rsidRDefault="00C27BAB" w:rsidP="00B31987">
            <w:pPr>
              <w:pStyle w:val="aff1"/>
              <w:jc w:val="both"/>
            </w:pPr>
            <w:r>
              <w:t>Наладка</w:t>
            </w:r>
            <w:r w:rsidRPr="000A59EB">
              <w:t xml:space="preserve"> роликовых сортогибочных машинах </w:t>
            </w:r>
            <w:r>
              <w:t xml:space="preserve">с ЧПУ </w:t>
            </w:r>
            <w:r w:rsidRPr="000A59EB">
              <w:t>для вальцовки изделий</w:t>
            </w:r>
          </w:p>
        </w:tc>
      </w:tr>
      <w:tr w:rsidR="00FD779E" w:rsidRPr="000A59EB" w14:paraId="6185D2A5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8250D" w14:textId="77777777" w:rsidR="00FD779E" w:rsidRPr="000A59EB" w:rsidRDefault="00FD779E" w:rsidP="00B3198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25B50" w14:textId="77777777" w:rsidR="00FD779E" w:rsidRPr="009A009F" w:rsidRDefault="00FD779E" w:rsidP="00B31987">
            <w:pPr>
              <w:pStyle w:val="aff1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вальцовку на </w:t>
            </w:r>
            <w:r w:rsidRPr="000A59EB">
              <w:t xml:space="preserve">роликовых сортогибочных </w:t>
            </w:r>
            <w:r w:rsidRPr="009A009F">
              <w:t xml:space="preserve">машинах </w:t>
            </w:r>
            <w:r w:rsidR="00C27BAB">
              <w:t>с ЧПУ</w:t>
            </w:r>
          </w:p>
        </w:tc>
      </w:tr>
      <w:tr w:rsidR="00FD779E" w:rsidRPr="000A59EB" w14:paraId="5B2FAD00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EE1D3" w14:textId="77777777" w:rsidR="00FD779E" w:rsidRPr="000A59EB" w:rsidRDefault="00FD779E" w:rsidP="00B3198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A4C59" w14:textId="77777777" w:rsidR="00FD779E" w:rsidRPr="009A009F" w:rsidRDefault="00FD779E" w:rsidP="00B31987">
            <w:pPr>
              <w:pStyle w:val="aff1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</w:t>
            </w:r>
            <w:r w:rsidRPr="000A59EB">
              <w:t xml:space="preserve">роликовых сортогибочных </w:t>
            </w:r>
            <w:r w:rsidRPr="009A009F">
              <w:t xml:space="preserve">машинах </w:t>
            </w:r>
            <w:r w:rsidR="00C27BAB">
              <w:t>с ЧПУ</w:t>
            </w:r>
          </w:p>
        </w:tc>
      </w:tr>
      <w:tr w:rsidR="00FD779E" w:rsidRPr="000A59EB" w14:paraId="71E0441B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CBB75" w14:textId="77777777" w:rsidR="00FD779E" w:rsidRPr="000A59EB" w:rsidRDefault="00FD779E" w:rsidP="00B3198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044E8" w14:textId="77777777" w:rsidR="00FD779E" w:rsidRPr="000A59EB" w:rsidRDefault="00EC1911" w:rsidP="00B31987">
            <w:pPr>
              <w:pStyle w:val="aff1"/>
              <w:jc w:val="both"/>
            </w:pPr>
            <w:r w:rsidRPr="000A59EB">
              <w:t xml:space="preserve">Подача </w:t>
            </w:r>
            <w:r>
              <w:t>заготовок</w:t>
            </w:r>
            <w:r w:rsidRPr="000A59EB">
              <w:t xml:space="preserve"> в роликовые сортогибочные машины </w:t>
            </w:r>
            <w:r>
              <w:t>с ЧПУ</w:t>
            </w:r>
            <w:r w:rsidRPr="000A59EB">
              <w:t xml:space="preserve"> для вальцовки изделий</w:t>
            </w:r>
          </w:p>
        </w:tc>
      </w:tr>
      <w:tr w:rsidR="00EC1911" w:rsidRPr="000A59EB" w14:paraId="0A88582A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1B91E" w14:textId="77777777" w:rsidR="00EC1911" w:rsidRPr="000A59EB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790BC" w14:textId="77777777" w:rsidR="00EC1911" w:rsidRPr="000A59EB" w:rsidRDefault="00EC1911" w:rsidP="00EC1911">
            <w:pPr>
              <w:pStyle w:val="aff1"/>
              <w:jc w:val="both"/>
            </w:pPr>
            <w:r>
              <w:t>Контроль за исправностью работы</w:t>
            </w:r>
            <w:r w:rsidRPr="009A009F">
              <w:t xml:space="preserve"> </w:t>
            </w:r>
            <w:r w:rsidRPr="000A59EB">
              <w:t>роликовы</w:t>
            </w:r>
            <w:r>
              <w:t>х</w:t>
            </w:r>
            <w:r w:rsidRPr="000A59EB">
              <w:t xml:space="preserve"> сортогибочны</w:t>
            </w:r>
            <w:r>
              <w:t>х</w:t>
            </w:r>
            <w:r w:rsidRPr="000A59EB">
              <w:t xml:space="preserve"> </w:t>
            </w:r>
            <w:r w:rsidRPr="009A009F">
              <w:t xml:space="preserve">машин </w:t>
            </w:r>
            <w:r>
              <w:t>с ЧПУ</w:t>
            </w:r>
            <w:r w:rsidRPr="009A009F">
              <w:t xml:space="preserve"> </w:t>
            </w:r>
            <w:r>
              <w:t xml:space="preserve">при вальцовке </w:t>
            </w:r>
            <w:r w:rsidRPr="009A009F">
              <w:t>изделий</w:t>
            </w:r>
          </w:p>
        </w:tc>
      </w:tr>
      <w:tr w:rsidR="00EC1911" w:rsidRPr="000A59EB" w14:paraId="0A07B7C3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AEAE5" w14:textId="77777777" w:rsidR="00EC1911" w:rsidRPr="000A59EB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23067" w14:textId="77777777" w:rsidR="00EC1911" w:rsidRPr="000A59EB" w:rsidRDefault="00B4635F" w:rsidP="00EC1911">
            <w:pPr>
              <w:pStyle w:val="aff1"/>
              <w:jc w:val="both"/>
            </w:pPr>
            <w:r w:rsidRPr="000A59EB">
              <w:t xml:space="preserve">Снятие с роликов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EC1911" w:rsidRPr="000A59EB" w14:paraId="187F25D6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216D3C" w14:textId="77777777" w:rsidR="00EC1911" w:rsidRPr="000A59EB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875E1" w14:textId="77777777" w:rsidR="00EC1911" w:rsidRPr="000A59EB" w:rsidRDefault="00B4635F" w:rsidP="00EC1911">
            <w:pPr>
              <w:pStyle w:val="aff1"/>
              <w:jc w:val="both"/>
              <w:rPr>
                <w:highlight w:val="yellow"/>
              </w:rPr>
            </w:pPr>
            <w:r w:rsidRPr="000A59EB">
              <w:t xml:space="preserve">Выявление дефектов в изделиях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EC1911" w:rsidRPr="000A59EB" w14:paraId="26C4BC9B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DB4833" w14:textId="77777777" w:rsidR="00EC1911" w:rsidRPr="000A59EB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DB4FA" w14:textId="77777777" w:rsidR="00EC1911" w:rsidRPr="000A59EB" w:rsidRDefault="00B4635F" w:rsidP="00EC1911">
            <w:pPr>
              <w:pStyle w:val="aff1"/>
              <w:jc w:val="both"/>
            </w:pPr>
            <w:r>
              <w:t>Подналадка</w:t>
            </w:r>
            <w:r w:rsidRPr="000A59EB">
              <w:t xml:space="preserve"> роликовых сортогибочных машин </w:t>
            </w:r>
            <w:r>
              <w:t>с ЧПУ</w:t>
            </w:r>
            <w:r w:rsidRPr="000A59EB">
              <w:t xml:space="preserve"> и средств механизации</w:t>
            </w:r>
          </w:p>
        </w:tc>
      </w:tr>
      <w:tr w:rsidR="00EC1911" w:rsidRPr="000A59EB" w14:paraId="760D0064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43B5B" w14:textId="77777777" w:rsidR="00EC1911" w:rsidRPr="000A59EB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602FA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Складирование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EC1911" w:rsidRPr="000A59EB" w14:paraId="46396D11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4F8C8" w14:textId="77777777" w:rsidR="00EC1911" w:rsidRPr="000A59EB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59059E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Устранение мелких неисправностей в работе роликовых сортогибочных машин </w:t>
            </w:r>
            <w:r>
              <w:t>с ЧПУ</w:t>
            </w:r>
            <w:r w:rsidRPr="000A59EB">
              <w:t xml:space="preserve"> и средств механизации</w:t>
            </w:r>
          </w:p>
        </w:tc>
      </w:tr>
      <w:tr w:rsidR="00EC1911" w:rsidRPr="000A59EB" w14:paraId="2D61B529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A09E2" w14:textId="77777777" w:rsidR="00EC1911" w:rsidRPr="000A59EB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9DB60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Контроль размеров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EC1911" w:rsidRPr="000A59EB" w14:paraId="3B57E124" w14:textId="77777777" w:rsidTr="00B31987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FC415" w14:textId="77777777" w:rsidR="00EC1911" w:rsidRPr="000A59EB" w:rsidDel="002A1D54" w:rsidRDefault="00EC1911" w:rsidP="00EC1911">
            <w:pPr>
              <w:pStyle w:val="aff1"/>
            </w:pPr>
            <w:r w:rsidRPr="000A59EB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21979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>Читать технологическую и конструкторскую документацию</w:t>
            </w:r>
          </w:p>
        </w:tc>
      </w:tr>
      <w:tr w:rsidR="00EC1911" w:rsidRPr="000A59EB" w14:paraId="0291AEA1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50609" w14:textId="77777777" w:rsidR="00EC1911" w:rsidRPr="000A59EB" w:rsidDel="002A1D54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54695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EC1911" w:rsidRPr="000A59EB" w14:paraId="078120F1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50A91" w14:textId="77777777" w:rsidR="00EC1911" w:rsidRPr="000A59EB" w:rsidDel="002A1D54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3195F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EC1911" w:rsidRPr="000A59EB" w14:paraId="0E4FD854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95F57" w14:textId="77777777" w:rsidR="00EC1911" w:rsidRPr="000A59EB" w:rsidDel="002A1D54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B89BC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Использовать роликовые сортогибочные машины </w:t>
            </w:r>
            <w:r>
              <w:t>с ЧПУ</w:t>
            </w:r>
            <w:r w:rsidRPr="000A59EB">
              <w:t xml:space="preserve"> для вальцовки изделий</w:t>
            </w:r>
          </w:p>
        </w:tc>
      </w:tr>
      <w:tr w:rsidR="00EC1911" w:rsidRPr="000A59EB" w14:paraId="4ABFAEF8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2AB8A1" w14:textId="77777777" w:rsidR="00EC1911" w:rsidRPr="000A59EB" w:rsidDel="002A1D54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F9AF1D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Использовать нагревательные устройства для нагрева заготовок под вальцовку изделий на роликовых сортогибочных машинах </w:t>
            </w:r>
            <w:r>
              <w:t>с ЧПУ</w:t>
            </w:r>
          </w:p>
        </w:tc>
      </w:tr>
      <w:tr w:rsidR="00EC1911" w:rsidRPr="000A59EB" w14:paraId="721D69D8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84C37" w14:textId="77777777" w:rsidR="00EC1911" w:rsidRPr="000A59EB" w:rsidDel="002A1D54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0B7F0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Управлять роликовыми сортогибочными машинами </w:t>
            </w:r>
            <w:r>
              <w:t>с ЧПУ</w:t>
            </w:r>
            <w:r w:rsidRPr="000A59EB">
              <w:t xml:space="preserve"> с пульта</w:t>
            </w:r>
          </w:p>
        </w:tc>
      </w:tr>
      <w:tr w:rsidR="00EC1911" w:rsidRPr="000A59EB" w14:paraId="00D82A4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286D1" w14:textId="77777777" w:rsidR="00EC1911" w:rsidRPr="000A59EB" w:rsidDel="002A1D54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AE9CC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Управлять вспомогательными приспособлениями при гибке сортового и профильного проката на роликовых сортогибочных машинах </w:t>
            </w:r>
            <w:r>
              <w:t>с ЧПУ</w:t>
            </w:r>
          </w:p>
        </w:tc>
      </w:tr>
      <w:tr w:rsidR="00EC1911" w:rsidRPr="000A59EB" w14:paraId="5EAE587E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AA03C" w14:textId="77777777" w:rsidR="00EC1911" w:rsidRPr="000A59EB" w:rsidDel="002A1D54" w:rsidRDefault="00EC1911" w:rsidP="00EC1911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211B7" w14:textId="77777777" w:rsidR="00EC1911" w:rsidRPr="000A59EB" w:rsidRDefault="00EC1911" w:rsidP="00EC1911">
            <w:pPr>
              <w:pStyle w:val="aff1"/>
              <w:jc w:val="both"/>
            </w:pPr>
            <w:r w:rsidRPr="000A59EB">
              <w:t xml:space="preserve">Выполнять техническое обслуживание (ежедневное, еженедельное) роликовых сортогибочных машин </w:t>
            </w:r>
            <w:r>
              <w:t>с ЧПУ</w:t>
            </w:r>
            <w:r w:rsidRPr="000A59EB">
              <w:t xml:space="preserve"> и вспомогательных приспособлений в соответствии с требованиями документации </w:t>
            </w:r>
            <w:r>
              <w:t xml:space="preserve">по </w:t>
            </w:r>
            <w:r w:rsidRPr="000A59EB">
              <w:lastRenderedPageBreak/>
              <w:t>эксплуатаци</w:t>
            </w:r>
            <w:r>
              <w:t>и</w:t>
            </w:r>
          </w:p>
        </w:tc>
      </w:tr>
      <w:tr w:rsidR="00F57397" w:rsidRPr="000A59EB" w14:paraId="43432FD3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5D0C2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698DC" w14:textId="77777777" w:rsidR="00F57397" w:rsidRPr="000A59EB" w:rsidRDefault="00F57397" w:rsidP="00F57397">
            <w:pPr>
              <w:pStyle w:val="aff1"/>
              <w:jc w:val="both"/>
            </w:pPr>
            <w:r>
              <w:t>Закладывать заготовки в нагревательные устройства для нагрева</w:t>
            </w:r>
            <w:r w:rsidRPr="000A59EB">
              <w:t xml:space="preserve"> под вальцовку на роликовых сортогибочных машинах </w:t>
            </w:r>
            <w:r>
              <w:t>с ЧПУ</w:t>
            </w:r>
          </w:p>
        </w:tc>
      </w:tr>
      <w:tr w:rsidR="00F57397" w:rsidRPr="000A59EB" w14:paraId="4144EB6A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8E8DD1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34E71" w14:textId="77777777" w:rsidR="00F57397" w:rsidRPr="000A59EB" w:rsidRDefault="00F57397" w:rsidP="00F57397">
            <w:pPr>
              <w:pStyle w:val="aff1"/>
              <w:jc w:val="both"/>
            </w:pPr>
            <w:r>
              <w:t>Разгружать нагретые заготовки из нагревательных устройств для</w:t>
            </w:r>
            <w:r w:rsidRPr="000A59EB">
              <w:t xml:space="preserve"> вальцовк</w:t>
            </w:r>
            <w:r>
              <w:t>и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F57397" w:rsidRPr="000A59EB" w14:paraId="68C9BAC0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81B5A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DF701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Определять температуру нагрева заготовок под вальцовку изделий на роликовых сортогибочных машинах </w:t>
            </w:r>
            <w:r>
              <w:t>с ЧПУ</w:t>
            </w:r>
          </w:p>
        </w:tc>
      </w:tr>
      <w:tr w:rsidR="00F57397" w:rsidRPr="000A59EB" w14:paraId="2470A26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E4C57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3715C" w14:textId="77777777" w:rsidR="00F57397" w:rsidRPr="000A59EB" w:rsidRDefault="00F57397" w:rsidP="00F57397">
            <w:pPr>
              <w:pStyle w:val="aff1"/>
              <w:jc w:val="both"/>
              <w:rPr>
                <w:highlight w:val="yellow"/>
              </w:rPr>
            </w:pPr>
            <w:r w:rsidRPr="000A59EB">
              <w:t xml:space="preserve">Определять </w:t>
            </w:r>
            <w:r>
              <w:t xml:space="preserve">типовые </w:t>
            </w:r>
            <w:r w:rsidRPr="000A59EB">
              <w:t>неисправност</w:t>
            </w:r>
            <w:r>
              <w:t>и</w:t>
            </w:r>
            <w:r w:rsidRPr="000A59EB">
              <w:t xml:space="preserve"> роликовых сортогибочных машин </w:t>
            </w:r>
            <w:r>
              <w:t>с ЧПУ</w:t>
            </w:r>
          </w:p>
        </w:tc>
      </w:tr>
      <w:tr w:rsidR="00F57397" w:rsidRPr="000A59EB" w14:paraId="1F280F66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303F1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AE2B5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Устанавливать заданные технической документацией параметры гибки на роликовых сортогибочных машинах </w:t>
            </w:r>
            <w:r>
              <w:t>с ЧПУ</w:t>
            </w:r>
          </w:p>
        </w:tc>
      </w:tr>
      <w:tr w:rsidR="00F57397" w:rsidRPr="000A59EB" w14:paraId="4EDAD23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38722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3FD57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Выбирать грузоподъемные механизмы и такелажную оснастку для подъема и перемещения заготовок и изделий при гибке</w:t>
            </w:r>
            <w:r>
              <w:t xml:space="preserve"> </w:t>
            </w:r>
            <w:r w:rsidRPr="000A59EB">
              <w:t xml:space="preserve">на роликовых сортогибочных машинах </w:t>
            </w:r>
            <w:r>
              <w:t>с ЧПУ</w:t>
            </w:r>
          </w:p>
        </w:tc>
      </w:tr>
      <w:tr w:rsidR="00F57397" w:rsidRPr="000A59EB" w14:paraId="28166971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F5921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CB15F7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Выбирать схемы строповки заготовок и изделий при гибке на роликовых сортогибочных машинах </w:t>
            </w:r>
            <w:r>
              <w:t>с ЧПУ</w:t>
            </w:r>
          </w:p>
        </w:tc>
      </w:tr>
      <w:tr w:rsidR="00F57397" w:rsidRPr="000A59EB" w14:paraId="39C56B59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7DD2D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D1257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Управлять подъемом и перемещением заготовок и изделий при гибке на роликовых сортогибочных машинах </w:t>
            </w:r>
            <w:r>
              <w:t>с ЧПУ</w:t>
            </w:r>
          </w:p>
        </w:tc>
      </w:tr>
      <w:tr w:rsidR="00F57397" w:rsidRPr="000A59EB" w14:paraId="6526A926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B403B4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F1071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F57397" w:rsidRPr="000A59EB" w14:paraId="76FC540D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3F870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EAE2A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rPr>
                <w:color w:val="000000"/>
              </w:rPr>
              <w:t xml:space="preserve">Выполнять измерения </w:t>
            </w:r>
            <w:r w:rsidRPr="000A59EB">
              <w:t>изделий</w:t>
            </w:r>
            <w:r w:rsidRPr="000A59EB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0A59EB">
              <w:t xml:space="preserve"> </w:t>
            </w:r>
          </w:p>
        </w:tc>
      </w:tr>
      <w:tr w:rsidR="00F57397" w:rsidRPr="000A59EB" w14:paraId="5BDC180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16BE9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5A6C9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Применять средства индивидуальной защиты при гибке изделий на роликовых сортогибочных машинах </w:t>
            </w:r>
            <w:r>
              <w:t>с ЧПУ</w:t>
            </w:r>
          </w:p>
        </w:tc>
      </w:tr>
      <w:tr w:rsidR="00F57397" w:rsidRPr="000A59EB" w14:paraId="62DAAF2B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2A86D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5415F3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F57397" w:rsidRPr="000A59EB" w14:paraId="408B9345" w14:textId="77777777" w:rsidTr="00B31987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EDEAF" w14:textId="77777777" w:rsidR="00F57397" w:rsidRPr="000A59EB" w:rsidRDefault="00F57397" w:rsidP="00F57397">
            <w:pPr>
              <w:pStyle w:val="aff1"/>
            </w:pPr>
            <w:r w:rsidRPr="000A59EB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1C626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Основы машиностроительного черчения в объеме, необходимом для выполнения работы</w:t>
            </w:r>
          </w:p>
        </w:tc>
      </w:tr>
      <w:tr w:rsidR="00F57397" w:rsidRPr="000A59EB" w14:paraId="6528130F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D9475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5536E7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Правила чтения технологических документов</w:t>
            </w:r>
          </w:p>
        </w:tc>
      </w:tr>
      <w:tr w:rsidR="00F57397" w:rsidRPr="000A59EB" w14:paraId="311FF11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009CE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4F821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F57397" w:rsidRPr="000A59EB" w14:paraId="3549C2A2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0D6CC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D28F9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F57397" w:rsidRPr="000A59EB" w14:paraId="4789634A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C8316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DD2B5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F57397" w:rsidRPr="000A59EB" w14:paraId="1E97A746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2D955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88EB5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Виды, конструкции и назначение роликовых сортогибочных машин </w:t>
            </w:r>
            <w:r>
              <w:t>с ЧПУ</w:t>
            </w:r>
          </w:p>
        </w:tc>
      </w:tr>
      <w:tr w:rsidR="00F57397" w:rsidRPr="000A59EB" w14:paraId="52133388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8E319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D1889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Виды, конструкции и назначение нагревательных устройств для нагрева сортового и профильного проката под вальцовку на роликовых сортогибочных машинах </w:t>
            </w:r>
            <w:r>
              <w:t>с ЧПУ</w:t>
            </w:r>
          </w:p>
        </w:tc>
      </w:tr>
      <w:tr w:rsidR="00F57397" w:rsidRPr="000A59EB" w14:paraId="2B8D6BB2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CDAAC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DD267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Виды, конструкции и назначение вспомогательных приспособлений для гибки на роликовых сортогибочных машинах </w:t>
            </w:r>
            <w:r>
              <w:t>с ЧПУ</w:t>
            </w:r>
          </w:p>
        </w:tc>
      </w:tr>
      <w:tr w:rsidR="00F57397" w:rsidRPr="000A59EB" w14:paraId="74FD40E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960EE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87F6D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Виды и назначение подъемно-транспортного оборудования</w:t>
            </w:r>
          </w:p>
        </w:tc>
      </w:tr>
      <w:tr w:rsidR="00F57397" w:rsidRPr="000A59EB" w14:paraId="3616085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FC29F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A2C66" w14:textId="77777777" w:rsidR="00F57397" w:rsidRPr="000A59EB" w:rsidRDefault="00F57397" w:rsidP="00F57397">
            <w:pPr>
              <w:pStyle w:val="aff1"/>
              <w:jc w:val="both"/>
            </w:pPr>
            <w:r>
              <w:t>Типовые р</w:t>
            </w:r>
            <w:r w:rsidRPr="000A59EB">
              <w:t xml:space="preserve">ежимы работы роликовых сортогибочных машин </w:t>
            </w:r>
            <w:r>
              <w:t>с ЧПУ</w:t>
            </w:r>
            <w:r w:rsidRPr="000A59EB">
              <w:t xml:space="preserve"> и вспомогательных приспособлений</w:t>
            </w:r>
          </w:p>
        </w:tc>
      </w:tr>
      <w:tr w:rsidR="00F57397" w:rsidRPr="000A59EB" w14:paraId="7EC37109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ACFCB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25E95" w14:textId="77777777" w:rsidR="00F57397" w:rsidRDefault="00F57397" w:rsidP="00F57397">
            <w:pPr>
              <w:pStyle w:val="aff1"/>
              <w:jc w:val="both"/>
            </w:pPr>
            <w:r w:rsidRPr="000A59EB">
              <w:t xml:space="preserve">Основные характеристики роликовых сортогибочных машин </w:t>
            </w:r>
            <w:r>
              <w:t>с ЧПУ</w:t>
            </w:r>
            <w:r w:rsidRPr="000A59EB">
              <w:t xml:space="preserve"> и вспомогательных приспособлений</w:t>
            </w:r>
          </w:p>
        </w:tc>
      </w:tr>
      <w:tr w:rsidR="00F57397" w:rsidRPr="000A59EB" w14:paraId="2CF277E1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D470AA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F2F01E" w14:textId="77777777" w:rsidR="00F57397" w:rsidRDefault="00F57397" w:rsidP="00F57397">
            <w:pPr>
              <w:pStyle w:val="aff1"/>
              <w:jc w:val="both"/>
            </w:pPr>
            <w:r>
              <w:t>Назначение органов</w:t>
            </w:r>
            <w:r w:rsidRPr="000A59EB">
              <w:t xml:space="preserve"> управления роликовыми сортогибочными машинами </w:t>
            </w:r>
            <w:r>
              <w:t>с ЧПУ</w:t>
            </w:r>
            <w:r w:rsidRPr="000A59EB">
              <w:t xml:space="preserve"> и вспомогательными приспособлениями</w:t>
            </w:r>
          </w:p>
        </w:tc>
      </w:tr>
      <w:tr w:rsidR="00F57397" w:rsidRPr="000A59EB" w14:paraId="5B7211AB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DC96E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560DE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Порядок</w:t>
            </w:r>
            <w:r>
              <w:t xml:space="preserve"> и правила</w:t>
            </w:r>
            <w:r w:rsidRPr="000A59EB">
              <w:t xml:space="preserve"> подготовки к работе роликовых сортогибочных </w:t>
            </w:r>
            <w:r w:rsidRPr="000A59EB">
              <w:lastRenderedPageBreak/>
              <w:t xml:space="preserve">машин </w:t>
            </w:r>
            <w:r>
              <w:t>с ЧПУ</w:t>
            </w:r>
            <w:r w:rsidRPr="000A59EB">
              <w:t xml:space="preserve"> и вспомогательных приспособлений</w:t>
            </w:r>
          </w:p>
        </w:tc>
      </w:tr>
      <w:tr w:rsidR="00F57397" w:rsidRPr="000A59EB" w14:paraId="05D679D8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CB20D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E769E6" w14:textId="77777777" w:rsidR="00F57397" w:rsidRPr="000A59EB" w:rsidRDefault="00F57397" w:rsidP="00F57397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0A59EB">
              <w:t xml:space="preserve">роликовых сортогибочных </w:t>
            </w:r>
            <w:r w:rsidRPr="00096ED1">
              <w:t xml:space="preserve">машин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F57397" w:rsidRPr="000A59EB" w14:paraId="68D1DCE6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D0C6B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21A25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Правила и способы гибки изделий на роликовых сортогибочных машинах </w:t>
            </w:r>
            <w:r>
              <w:t>с ЧПУ</w:t>
            </w:r>
          </w:p>
        </w:tc>
      </w:tr>
      <w:tr w:rsidR="00F57397" w:rsidRPr="000A59EB" w14:paraId="1A2A2F3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44D21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FC234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Основные </w:t>
            </w:r>
            <w:r>
              <w:t xml:space="preserve">типовые </w:t>
            </w:r>
            <w:r w:rsidRPr="000A59EB">
              <w:t xml:space="preserve">неисправности роликовых сортогибочных машин </w:t>
            </w:r>
            <w:r>
              <w:t>с ЧПУ</w:t>
            </w:r>
          </w:p>
        </w:tc>
      </w:tr>
      <w:tr w:rsidR="00F57397" w:rsidRPr="000A59EB" w14:paraId="2EB7D9DD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22127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EBCA5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Основные</w:t>
            </w:r>
            <w:r>
              <w:t xml:space="preserve"> типовые</w:t>
            </w:r>
            <w:r w:rsidRPr="000A59EB">
              <w:t xml:space="preserve"> неисправности нагревательных устройств для нагрева заготовок под вальцовку на роликовых сортогибочных машинах </w:t>
            </w:r>
            <w:r>
              <w:t>с ЧПУ</w:t>
            </w:r>
          </w:p>
        </w:tc>
      </w:tr>
      <w:tr w:rsidR="00F57397" w:rsidRPr="000A59EB" w14:paraId="33E41A7D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DB78B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73B8C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Виды дефектов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F57397" w:rsidRPr="000A59EB" w14:paraId="491B1693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902D4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E5B8E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Температурны</w:t>
            </w:r>
            <w:r>
              <w:t>е</w:t>
            </w:r>
            <w:r w:rsidRPr="000A59EB">
              <w:t xml:space="preserve"> режим</w:t>
            </w:r>
            <w:r>
              <w:t>ы</w:t>
            </w:r>
            <w:r w:rsidRPr="000A59EB">
              <w:t xml:space="preserve"> гибки на </w:t>
            </w:r>
            <w:r>
              <w:t xml:space="preserve">роликовых </w:t>
            </w:r>
            <w:r w:rsidRPr="000A59EB">
              <w:t xml:space="preserve">сортогибочных машинах </w:t>
            </w:r>
            <w:r>
              <w:t>с ЧПУ</w:t>
            </w:r>
          </w:p>
        </w:tc>
      </w:tr>
      <w:tr w:rsidR="00F57397" w:rsidRPr="000A59EB" w14:paraId="15893FC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DE3E3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C572D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Группы и марки </w:t>
            </w:r>
            <w:r>
              <w:t>материалов</w:t>
            </w:r>
            <w:r w:rsidRPr="000A59EB">
              <w:t xml:space="preserve">, обрабатываемых на роликовых сортогибочных машинах </w:t>
            </w:r>
            <w:r>
              <w:t>с ЧПУ</w:t>
            </w:r>
          </w:p>
        </w:tc>
      </w:tr>
      <w:tr w:rsidR="00F57397" w:rsidRPr="000A59EB" w14:paraId="7AC3C77D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607475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08B11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Сортамент заготовок, обрабатываемых на роликовых сортогибочных машинах </w:t>
            </w:r>
            <w:r>
              <w:t>с ЧПУ</w:t>
            </w:r>
          </w:p>
        </w:tc>
      </w:tr>
      <w:tr w:rsidR="00F57397" w:rsidRPr="000A59EB" w14:paraId="25C464CA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90F14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545819" w14:textId="77777777" w:rsidR="00F57397" w:rsidRPr="000A59EB" w:rsidRDefault="00F57397" w:rsidP="00F57397">
            <w:pPr>
              <w:pStyle w:val="aff1"/>
              <w:jc w:val="both"/>
            </w:pPr>
            <w:r>
              <w:t>Типовые технологические процессы гибки изделий на</w:t>
            </w:r>
            <w:r w:rsidRPr="0098787C">
              <w:t xml:space="preserve"> </w:t>
            </w:r>
            <w:r w:rsidRPr="000A59EB">
              <w:t>роликовых сортогибочных машинах</w:t>
            </w:r>
          </w:p>
        </w:tc>
      </w:tr>
      <w:tr w:rsidR="00F57397" w:rsidRPr="000A59EB" w14:paraId="102BE8C9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B6B93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AF093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Приемы работы и последовательность гибки</w:t>
            </w:r>
            <w:r>
              <w:t xml:space="preserve"> изделий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F57397" w:rsidRPr="000A59EB" w14:paraId="3DA2D465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0F07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37F99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Схемы и правила складирования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F57397" w:rsidRPr="000A59EB" w14:paraId="4EE01418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AE8EE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6BBD0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Припуски и допуски на изделия при гибке на роликовых сортогибочных машинах </w:t>
            </w:r>
            <w:r>
              <w:t>с ЧПУ</w:t>
            </w:r>
          </w:p>
        </w:tc>
      </w:tr>
      <w:tr w:rsidR="00F57397" w:rsidRPr="000A59EB" w14:paraId="0F7AFF63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6FCE64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D747F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Способы контроля размеров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F57397" w:rsidRPr="000A59EB" w14:paraId="431217B7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A424DF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769C9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Способы контроля температуры изделий при гибке на роликовых сортогибочных машинах </w:t>
            </w:r>
            <w:r>
              <w:t>с ЧПУ</w:t>
            </w:r>
          </w:p>
        </w:tc>
      </w:tr>
      <w:tr w:rsidR="00F57397" w:rsidRPr="000A59EB" w14:paraId="2ABE0046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249D33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AF7F93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0A59EB">
              <w:t xml:space="preserve"> гибк</w:t>
            </w:r>
            <w:r>
              <w:t>е</w:t>
            </w:r>
            <w:r w:rsidRPr="000A59EB">
              <w:t xml:space="preserve"> на роликовых сортогибочных машинах </w:t>
            </w:r>
            <w:r>
              <w:t>с ЧПУ</w:t>
            </w:r>
          </w:p>
        </w:tc>
      </w:tr>
      <w:tr w:rsidR="00F57397" w:rsidRPr="000A59EB" w14:paraId="57812610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D370C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5BB59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Правила строповки и перемещения грузов</w:t>
            </w:r>
          </w:p>
        </w:tc>
      </w:tr>
      <w:tr w:rsidR="00F57397" w:rsidRPr="000A59EB" w14:paraId="5CBE0A1D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E20C3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B905D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 xml:space="preserve">Виды и правила применения средств индивидуальной и коллективной защиты при гибке на роликовых сортогибочных машинах </w:t>
            </w:r>
            <w:r>
              <w:t>с ЧПУ</w:t>
            </w:r>
          </w:p>
        </w:tc>
      </w:tr>
      <w:tr w:rsidR="00F57397" w:rsidRPr="000A59EB" w14:paraId="1E13E1C2" w14:textId="77777777" w:rsidTr="00B31987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6DB92" w14:textId="77777777" w:rsidR="00F57397" w:rsidRPr="000A59EB" w:rsidDel="002A1D54" w:rsidRDefault="00F57397" w:rsidP="00F5739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22C22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7397" w:rsidRPr="000A59EB" w14:paraId="18C6A73B" w14:textId="77777777" w:rsidTr="00B31987">
        <w:trPr>
          <w:trHeight w:val="20"/>
        </w:trPr>
        <w:tc>
          <w:tcPr>
            <w:tcW w:w="1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88070" w14:textId="77777777" w:rsidR="00F57397" w:rsidRPr="000A59EB" w:rsidDel="002A1D54" w:rsidRDefault="00F57397" w:rsidP="00F57397">
            <w:pPr>
              <w:pStyle w:val="aff1"/>
            </w:pPr>
            <w:r w:rsidRPr="000A59EB" w:rsidDel="002A1D54">
              <w:t>Другие характеристики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450A5" w14:textId="77777777" w:rsidR="00F57397" w:rsidRPr="000A59EB" w:rsidRDefault="00F57397" w:rsidP="00F57397">
            <w:pPr>
              <w:pStyle w:val="aff1"/>
              <w:jc w:val="both"/>
            </w:pPr>
            <w:r w:rsidRPr="000A59EB">
              <w:t>-</w:t>
            </w:r>
          </w:p>
        </w:tc>
      </w:tr>
    </w:tbl>
    <w:p w14:paraId="5B94D3E0" w14:textId="77777777" w:rsidR="00AA2C95" w:rsidRPr="00A353C9" w:rsidRDefault="00AA2C95" w:rsidP="00CA3445">
      <w:pPr>
        <w:pStyle w:val="2"/>
      </w:pPr>
      <w:bookmarkStart w:id="26" w:name="_Toc129508684"/>
      <w:r w:rsidRPr="00A353C9">
        <w:t>3.</w:t>
      </w:r>
      <w:r w:rsidR="00E950C4">
        <w:rPr>
          <w:lang w:val="en-US"/>
        </w:rPr>
        <w:t>5</w:t>
      </w:r>
      <w:r w:rsidRPr="00A353C9">
        <w:t>. Обобщенная трудовая функция</w:t>
      </w:r>
      <w:bookmarkEnd w:id="26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431"/>
        <w:gridCol w:w="619"/>
        <w:gridCol w:w="717"/>
        <w:gridCol w:w="1817"/>
        <w:gridCol w:w="1121"/>
      </w:tblGrid>
      <w:tr w:rsidR="00AA2C95" w:rsidRPr="00A353C9" w14:paraId="1812A293" w14:textId="77777777" w:rsidTr="00353968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9117D5" w14:textId="77777777" w:rsidR="00AA2C95" w:rsidRPr="00A353C9" w:rsidRDefault="00436CC4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C2FF5" w14:textId="77777777" w:rsidR="00AA2C95" w:rsidRPr="00A353C9" w:rsidRDefault="00A62396" w:rsidP="00CA3445">
            <w:pPr>
              <w:pStyle w:val="aff1"/>
              <w:rPr>
                <w:sz w:val="18"/>
                <w:szCs w:val="16"/>
              </w:rPr>
            </w:pPr>
            <w:r>
              <w:rPr>
                <w:noProof/>
              </w:rP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rPr>
                <w:noProof/>
              </w:rPr>
              <w:t xml:space="preserve"> на листо- и сортогибочных машинах большого размера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D87AEF" w14:textId="77777777" w:rsidR="00AA2C95" w:rsidRPr="00A353C9" w:rsidRDefault="00436CC4" w:rsidP="00CA3445">
            <w:pPr>
              <w:pStyle w:val="100"/>
              <w:rPr>
                <w:sz w:val="16"/>
                <w:vertAlign w:val="superscript"/>
              </w:rPr>
            </w:pPr>
            <w:r w:rsidRPr="00A353C9"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0EDC1" w14:textId="77777777" w:rsidR="00AA2C95" w:rsidRPr="00A353C9" w:rsidRDefault="00181502" w:rsidP="00CA3445">
            <w:pPr>
              <w:pStyle w:val="aff3"/>
              <w:rPr>
                <w:lang w:val="en-US"/>
              </w:rPr>
            </w:pPr>
            <w:r w:rsidRPr="00A353C9">
              <w:rPr>
                <w:lang w:val="en-US"/>
              </w:rPr>
              <w:t>D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DDD12B" w14:textId="77777777" w:rsidR="00AA2C95" w:rsidRPr="00A353C9" w:rsidRDefault="00436CC4" w:rsidP="00CA3445">
            <w:pPr>
              <w:pStyle w:val="100"/>
              <w:rPr>
                <w:vertAlign w:val="superscript"/>
              </w:rPr>
            </w:pPr>
            <w:r w:rsidRPr="00A353C9"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E201C" w14:textId="77777777" w:rsidR="00AA2C95" w:rsidRPr="00A353C9" w:rsidRDefault="007040B3" w:rsidP="00CA3445">
            <w:pPr>
              <w:pStyle w:val="aff3"/>
            </w:pPr>
            <w:r w:rsidRPr="00A353C9">
              <w:t>4</w:t>
            </w:r>
          </w:p>
        </w:tc>
      </w:tr>
    </w:tbl>
    <w:p w14:paraId="1DF3910F" w14:textId="77777777" w:rsidR="00411BA9" w:rsidRDefault="00411BA9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3"/>
        <w:gridCol w:w="1226"/>
        <w:gridCol w:w="479"/>
        <w:gridCol w:w="2380"/>
        <w:gridCol w:w="1273"/>
        <w:gridCol w:w="2230"/>
      </w:tblGrid>
      <w:tr w:rsidR="00AA2C95" w:rsidRPr="00A353C9" w14:paraId="7F3D5FC8" w14:textId="77777777" w:rsidTr="00411BA9">
        <w:trPr>
          <w:trHeight w:val="283"/>
        </w:trPr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410B402" w14:textId="77777777" w:rsidR="00AA2C95" w:rsidRPr="00A353C9" w:rsidRDefault="00436CC4" w:rsidP="00CA3445">
            <w:pPr>
              <w:pStyle w:val="100"/>
            </w:pPr>
            <w:r w:rsidRPr="00A353C9"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FD6761D" w14:textId="77777777" w:rsidR="00AA2C95" w:rsidRPr="00A353C9" w:rsidRDefault="00436CC4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17DF1A7" w14:textId="77777777" w:rsidR="00AA2C95" w:rsidRPr="00A353C9" w:rsidRDefault="00AA2C95" w:rsidP="00CA3445">
            <w:pPr>
              <w:pStyle w:val="aff1"/>
            </w:pPr>
            <w:r w:rsidRPr="00A353C9">
              <w:t>Х</w:t>
            </w:r>
          </w:p>
        </w:tc>
        <w:tc>
          <w:tcPr>
            <w:tcW w:w="11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AC7991" w14:textId="77777777" w:rsidR="00AA2C95" w:rsidRPr="00A353C9" w:rsidRDefault="00436CC4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0B113" w14:textId="77777777" w:rsidR="00AA2C95" w:rsidRPr="00A353C9" w:rsidRDefault="00AA2C95" w:rsidP="00CA3445">
            <w:pPr>
              <w:pStyle w:val="aff1"/>
            </w:pPr>
          </w:p>
        </w:tc>
        <w:tc>
          <w:tcPr>
            <w:tcW w:w="1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61A58" w14:textId="77777777" w:rsidR="00AA2C95" w:rsidRPr="00A353C9" w:rsidRDefault="00AA2C95" w:rsidP="00CA3445">
            <w:pPr>
              <w:pStyle w:val="aff1"/>
            </w:pPr>
          </w:p>
        </w:tc>
      </w:tr>
      <w:tr w:rsidR="00AA2C95" w:rsidRPr="00A353C9" w14:paraId="2EC92265" w14:textId="77777777" w:rsidTr="00411BA9">
        <w:trPr>
          <w:trHeight w:val="479"/>
        </w:trPr>
        <w:tc>
          <w:tcPr>
            <w:tcW w:w="1359" w:type="pct"/>
            <w:tcBorders>
              <w:top w:val="nil"/>
              <w:bottom w:val="nil"/>
              <w:right w:val="nil"/>
            </w:tcBorders>
            <w:vAlign w:val="center"/>
          </w:tcPr>
          <w:p w14:paraId="7090763C" w14:textId="77777777" w:rsidR="00AA2C95" w:rsidRPr="00A353C9" w:rsidRDefault="00AA2C95" w:rsidP="00CA3445">
            <w:pPr>
              <w:pStyle w:val="aff1"/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114E24A" w14:textId="77777777" w:rsidR="00AA2C95" w:rsidRPr="00A353C9" w:rsidRDefault="00AA2C95" w:rsidP="00CA3445">
            <w:pPr>
              <w:pStyle w:val="aff1"/>
            </w:pPr>
          </w:p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3A32E2" w14:textId="77777777" w:rsidR="00AA2C95" w:rsidRPr="00A353C9" w:rsidRDefault="00436CC4" w:rsidP="00CA3445">
            <w:pPr>
              <w:pStyle w:val="100"/>
              <w:rPr>
                <w:szCs w:val="16"/>
              </w:rPr>
            </w:pPr>
            <w:r w:rsidRPr="00A353C9">
              <w:t>Код оригинала</w:t>
            </w:r>
          </w:p>
        </w:tc>
        <w:tc>
          <w:tcPr>
            <w:tcW w:w="107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BEE7A2" w14:textId="77777777" w:rsidR="00AA2C95" w:rsidRPr="00A353C9" w:rsidRDefault="00436CC4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75394FC9" w14:textId="77777777" w:rsidR="00411BA9" w:rsidRDefault="00411BA9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2"/>
        <w:gridCol w:w="7589"/>
      </w:tblGrid>
      <w:tr w:rsidR="00C957EF" w:rsidRPr="00A353C9" w14:paraId="7529FA01" w14:textId="77777777" w:rsidTr="00411BA9">
        <w:trPr>
          <w:trHeight w:val="273"/>
        </w:trPr>
        <w:tc>
          <w:tcPr>
            <w:tcW w:w="1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6BCB8" w14:textId="77777777" w:rsidR="00C957EF" w:rsidRPr="00A353C9" w:rsidRDefault="00C957EF" w:rsidP="00CA3445">
            <w:pPr>
              <w:pStyle w:val="aff1"/>
            </w:pPr>
            <w:r w:rsidRPr="00A353C9">
              <w:lastRenderedPageBreak/>
              <w:t>Возможные наименования должностей, профессий</w:t>
            </w:r>
          </w:p>
        </w:tc>
        <w:tc>
          <w:tcPr>
            <w:tcW w:w="3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72AB7F" w14:textId="77777777" w:rsidR="00C957EF" w:rsidRPr="00A353C9" w:rsidRDefault="00486B59" w:rsidP="00CA3445">
            <w:pPr>
              <w:pStyle w:val="aff1"/>
            </w:pPr>
            <w:r>
              <w:t>Вальцовщик</w:t>
            </w:r>
            <w:r w:rsidRPr="00A353C9">
              <w:t xml:space="preserve"> </w:t>
            </w:r>
            <w:r w:rsidR="008773EB" w:rsidRPr="00A353C9">
              <w:t>5-го разряда</w:t>
            </w:r>
          </w:p>
        </w:tc>
      </w:tr>
    </w:tbl>
    <w:p w14:paraId="6668F484" w14:textId="77777777" w:rsidR="00411BA9" w:rsidRDefault="00411BA9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2"/>
        <w:gridCol w:w="7589"/>
      </w:tblGrid>
      <w:tr w:rsidR="00C957EF" w:rsidRPr="00A353C9" w14:paraId="47B149AA" w14:textId="77777777" w:rsidTr="00411BA9">
        <w:trPr>
          <w:trHeight w:val="20"/>
        </w:trPr>
        <w:tc>
          <w:tcPr>
            <w:tcW w:w="1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796B68" w14:textId="77777777" w:rsidR="00C957EF" w:rsidRPr="00A353C9" w:rsidRDefault="00C957EF" w:rsidP="00CA3445">
            <w:pPr>
              <w:pStyle w:val="aff1"/>
            </w:pPr>
            <w:r w:rsidRPr="00A353C9">
              <w:t>Требования к образованию и обучению</w:t>
            </w:r>
          </w:p>
        </w:tc>
        <w:tc>
          <w:tcPr>
            <w:tcW w:w="3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A4D7F" w14:textId="77777777" w:rsidR="00C957EF" w:rsidRPr="00A353C9" w:rsidRDefault="00B94F02" w:rsidP="00CA3445">
            <w:pPr>
              <w:pStyle w:val="aff1"/>
              <w:rPr>
                <w:lang w:eastAsia="en-US"/>
              </w:rPr>
            </w:pPr>
            <w:r w:rsidRPr="00A353C9">
              <w:rPr>
                <w:lang w:eastAsia="en-US"/>
              </w:rPr>
              <w:t xml:space="preserve">Среднее общее </w:t>
            </w:r>
            <w:r w:rsidR="00655780">
              <w:rPr>
                <w:lang w:eastAsia="en-US"/>
              </w:rPr>
              <w:t>образование и профессиональное</w:t>
            </w:r>
            <w:r w:rsidR="00C957EF" w:rsidRPr="00A353C9">
              <w:rPr>
                <w:lang w:eastAsia="en-US"/>
              </w:rPr>
              <w:t xml:space="preserve"> обучение – программы профессиональной подготовки по профессиям рабочих, должностям служащих, программы п</w:t>
            </w:r>
            <w:r w:rsidR="009311B6">
              <w:rPr>
                <w:lang w:eastAsia="en-US"/>
              </w:rPr>
              <w:t>ереподготовки рабочих, служащих</w:t>
            </w:r>
            <w:r w:rsidR="0085408B">
              <w:rPr>
                <w:lang w:eastAsia="en-US"/>
              </w:rPr>
              <w:t>,</w:t>
            </w:r>
            <w:r w:rsidR="009311B6">
              <w:rPr>
                <w:lang w:eastAsia="en-US"/>
              </w:rPr>
              <w:t xml:space="preserve"> </w:t>
            </w:r>
            <w:r w:rsidR="00C957EF" w:rsidRPr="00A353C9">
              <w:rPr>
                <w:lang w:eastAsia="en-US"/>
              </w:rPr>
              <w:t>программы повышения квалификации рабочих, служащих</w:t>
            </w:r>
          </w:p>
          <w:p w14:paraId="401BDD60" w14:textId="77777777" w:rsidR="00C957EF" w:rsidRPr="00A353C9" w:rsidRDefault="00C957EF" w:rsidP="00CA3445">
            <w:pPr>
              <w:pStyle w:val="aff1"/>
              <w:rPr>
                <w:lang w:eastAsia="en-US"/>
              </w:rPr>
            </w:pPr>
            <w:r w:rsidRPr="00A353C9">
              <w:rPr>
                <w:lang w:eastAsia="en-US"/>
              </w:rPr>
              <w:t>или</w:t>
            </w:r>
          </w:p>
          <w:p w14:paraId="0808765C" w14:textId="77777777" w:rsidR="00C957EF" w:rsidRPr="00A353C9" w:rsidRDefault="00C957EF" w:rsidP="00CA3445">
            <w:pPr>
              <w:pStyle w:val="aff1"/>
            </w:pPr>
            <w:r w:rsidRPr="00A353C9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A353C9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C957EF" w:rsidRPr="00A353C9" w14:paraId="6EF36F78" w14:textId="77777777" w:rsidTr="00411BA9">
        <w:trPr>
          <w:trHeight w:val="20"/>
        </w:trPr>
        <w:tc>
          <w:tcPr>
            <w:tcW w:w="1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3D8F8" w14:textId="77777777" w:rsidR="00C957EF" w:rsidRPr="00A353C9" w:rsidRDefault="00C957EF" w:rsidP="00CA3445">
            <w:pPr>
              <w:pStyle w:val="aff1"/>
            </w:pPr>
            <w:r w:rsidRPr="00A353C9">
              <w:t>Требования к опыту практической работы</w:t>
            </w:r>
          </w:p>
        </w:tc>
        <w:tc>
          <w:tcPr>
            <w:tcW w:w="3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7969B" w14:textId="77777777" w:rsidR="00C957EF" w:rsidRPr="00A353C9" w:rsidRDefault="00C957EF" w:rsidP="00CA3445">
            <w:pPr>
              <w:pStyle w:val="aff1"/>
              <w:rPr>
                <w:lang w:eastAsia="en-US"/>
              </w:rPr>
            </w:pPr>
            <w:r w:rsidRPr="00A353C9">
              <w:rPr>
                <w:lang w:eastAsia="en-US"/>
              </w:rPr>
              <w:t xml:space="preserve">Не менее двух лет </w:t>
            </w:r>
            <w:r w:rsidR="00486B59">
              <w:t>вальцовщиком</w:t>
            </w:r>
            <w:r w:rsidR="00486B59" w:rsidRPr="00A353C9">
              <w:t xml:space="preserve"> </w:t>
            </w:r>
            <w:r w:rsidR="008773EB" w:rsidRPr="00A353C9">
              <w:t>4-го разряда</w:t>
            </w:r>
            <w:r w:rsidR="008773EB" w:rsidRPr="00A353C9">
              <w:rPr>
                <w:sz w:val="18"/>
                <w:szCs w:val="18"/>
              </w:rPr>
              <w:t xml:space="preserve"> </w:t>
            </w:r>
            <w:r w:rsidR="00A353C9" w:rsidRPr="00A353C9">
              <w:rPr>
                <w:lang w:eastAsia="en-US"/>
              </w:rPr>
              <w:t>для прошедших профессиональное обучение</w:t>
            </w:r>
          </w:p>
          <w:p w14:paraId="08A9A389" w14:textId="77777777" w:rsidR="00C957EF" w:rsidRPr="00A353C9" w:rsidRDefault="00C957EF" w:rsidP="00CA3445">
            <w:pPr>
              <w:pStyle w:val="aff1"/>
            </w:pPr>
            <w:r w:rsidRPr="00A353C9">
              <w:rPr>
                <w:lang w:eastAsia="en-US"/>
              </w:rPr>
              <w:t xml:space="preserve">Не менее одного года </w:t>
            </w:r>
            <w:r w:rsidR="00486B59">
              <w:t>вальцовщиком</w:t>
            </w:r>
            <w:r w:rsidR="00486B59" w:rsidRPr="00A353C9">
              <w:t xml:space="preserve"> </w:t>
            </w:r>
            <w:r w:rsidR="008773EB" w:rsidRPr="00A353C9">
              <w:t>4-го разряда</w:t>
            </w:r>
            <w:r w:rsidRPr="00A353C9">
              <w:rPr>
                <w:lang w:eastAsia="en-US"/>
              </w:rPr>
              <w:t xml:space="preserve"> при наличии среднего профессионального образования</w:t>
            </w:r>
          </w:p>
        </w:tc>
      </w:tr>
      <w:tr w:rsidR="00C72825" w:rsidRPr="00A353C9" w14:paraId="48A62376" w14:textId="77777777" w:rsidTr="00411BA9">
        <w:trPr>
          <w:trHeight w:val="20"/>
        </w:trPr>
        <w:tc>
          <w:tcPr>
            <w:tcW w:w="1359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C085159" w14:textId="77777777" w:rsidR="00C72825" w:rsidRPr="00A353C9" w:rsidRDefault="00C72825" w:rsidP="00CA3445">
            <w:pPr>
              <w:pStyle w:val="aff1"/>
            </w:pPr>
            <w:r w:rsidRPr="00A353C9">
              <w:t>Особые условия допуска к работе</w:t>
            </w:r>
          </w:p>
        </w:tc>
        <w:tc>
          <w:tcPr>
            <w:tcW w:w="364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6257576" w14:textId="77777777" w:rsidR="008423FA" w:rsidRPr="00A353C9" w:rsidRDefault="008423FA" w:rsidP="00CA3445">
            <w:pPr>
              <w:pStyle w:val="aff1"/>
              <w:rPr>
                <w:lang w:eastAsia="en-US"/>
              </w:rPr>
            </w:pPr>
            <w:r w:rsidRPr="00A353C9">
              <w:t>Лица не моложе 18 лет</w:t>
            </w:r>
            <w:r w:rsidR="00187693">
              <w:t xml:space="preserve"> (при работах</w:t>
            </w:r>
            <w:r w:rsidR="00187693" w:rsidRPr="00A7191F">
              <w:t xml:space="preserve"> на горячей вальцовке металла</w:t>
            </w:r>
            <w:r w:rsidR="00187693">
              <w:t>)</w:t>
            </w:r>
          </w:p>
          <w:p w14:paraId="5617F733" w14:textId="77777777" w:rsidR="00C72825" w:rsidRPr="00A353C9" w:rsidRDefault="007C03E1" w:rsidP="00CA3445">
            <w:pPr>
              <w:pStyle w:val="aff1"/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C72825" w:rsidRPr="00A353C9">
              <w:rPr>
                <w:lang w:eastAsia="en-US"/>
              </w:rPr>
              <w:t xml:space="preserve"> </w:t>
            </w:r>
          </w:p>
          <w:p w14:paraId="7073365E" w14:textId="77777777" w:rsidR="00C72825" w:rsidRPr="00A353C9" w:rsidRDefault="00EF4497" w:rsidP="00CA3445">
            <w:pPr>
              <w:pStyle w:val="aff1"/>
            </w:pPr>
            <w:r w:rsidRPr="00CA4610">
              <w:rPr>
                <w:shd w:val="clear" w:color="auto" w:fill="FFFFFF"/>
              </w:rPr>
              <w:t>Прохождение обучения мерам пожарной безопасности</w:t>
            </w:r>
          </w:p>
          <w:p w14:paraId="0EF9A1FF" w14:textId="77777777" w:rsidR="00C72825" w:rsidRDefault="00C72825" w:rsidP="00CA3445">
            <w:pPr>
              <w:pStyle w:val="aff1"/>
            </w:pPr>
            <w:r w:rsidRPr="00A353C9">
              <w:t>Прохождение инструктажа по охране труда на рабочем месте</w:t>
            </w:r>
          </w:p>
          <w:p w14:paraId="23DEE2A0" w14:textId="77777777" w:rsidR="00B373CD" w:rsidRDefault="00B373CD" w:rsidP="00B373CD">
            <w:pPr>
              <w:pStyle w:val="aff1"/>
            </w:pPr>
            <w:r w:rsidRPr="000E3444">
              <w:t>Наличие не ниже II группы по электробезопасности</w:t>
            </w:r>
          </w:p>
          <w:p w14:paraId="19C87234" w14:textId="77777777" w:rsidR="00B163DC" w:rsidRDefault="00EF4497" w:rsidP="00CA3445">
            <w:pPr>
              <w:pStyle w:val="aff1"/>
            </w:pPr>
            <w:r w:rsidRPr="00CA4610">
              <w:rPr>
                <w:shd w:val="clear" w:color="auto" w:fill="FFFFFF"/>
              </w:rPr>
              <w:t xml:space="preserve">Прохождение </w:t>
            </w:r>
            <w:r w:rsidRPr="00CA4610">
              <w:t>инструктажа на рабочем месте и проверки навыков по зацепке грузов</w:t>
            </w:r>
          </w:p>
          <w:p w14:paraId="39D20211" w14:textId="77777777" w:rsidR="003E68D0" w:rsidRPr="00A353C9" w:rsidRDefault="00EF4497" w:rsidP="00CA3445">
            <w:pPr>
              <w:pStyle w:val="aff1"/>
            </w:pPr>
            <w:r w:rsidRPr="00CA4610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</w:p>
        </w:tc>
      </w:tr>
      <w:tr w:rsidR="00C957EF" w:rsidRPr="00A353C9" w14:paraId="35716502" w14:textId="77777777" w:rsidTr="00411BA9">
        <w:trPr>
          <w:trHeight w:val="20"/>
        </w:trPr>
        <w:tc>
          <w:tcPr>
            <w:tcW w:w="1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AB452D" w14:textId="77777777" w:rsidR="00C957EF" w:rsidRPr="00A353C9" w:rsidRDefault="00C957EF" w:rsidP="00CA3445">
            <w:pPr>
              <w:pStyle w:val="aff1"/>
            </w:pPr>
            <w:r w:rsidRPr="00A353C9">
              <w:t>Другие характеристики</w:t>
            </w:r>
          </w:p>
        </w:tc>
        <w:tc>
          <w:tcPr>
            <w:tcW w:w="3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9AAFC" w14:textId="77777777" w:rsidR="00C957EF" w:rsidRPr="00A353C9" w:rsidRDefault="00C957EF" w:rsidP="00CA3445">
            <w:pPr>
              <w:pStyle w:val="aff1"/>
              <w:rPr>
                <w:shd w:val="clear" w:color="auto" w:fill="FFFFFF"/>
              </w:rPr>
            </w:pPr>
            <w:r w:rsidRPr="00A353C9">
              <w:t>-</w:t>
            </w:r>
          </w:p>
        </w:tc>
      </w:tr>
    </w:tbl>
    <w:p w14:paraId="5A3CC0F0" w14:textId="77777777" w:rsidR="00411BA9" w:rsidRDefault="00411BA9" w:rsidP="00CA3445"/>
    <w:p w14:paraId="67C28E67" w14:textId="77777777" w:rsidR="00411BA9" w:rsidRDefault="00411BA9" w:rsidP="00CA3445">
      <w:r w:rsidRPr="00A353C9">
        <w:t>Дополнительные характеристики</w:t>
      </w:r>
    </w:p>
    <w:p w14:paraId="2DDDEFBE" w14:textId="77777777" w:rsidR="00411BA9" w:rsidRDefault="00411BA9" w:rsidP="00CA344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1"/>
        <w:gridCol w:w="1319"/>
        <w:gridCol w:w="6451"/>
      </w:tblGrid>
      <w:tr w:rsidR="00C957EF" w:rsidRPr="00A353C9" w14:paraId="42C436C3" w14:textId="77777777" w:rsidTr="00411BA9">
        <w:trPr>
          <w:trHeight w:val="283"/>
        </w:trPr>
        <w:tc>
          <w:tcPr>
            <w:tcW w:w="1272" w:type="pct"/>
            <w:vAlign w:val="center"/>
          </w:tcPr>
          <w:p w14:paraId="36431C33" w14:textId="77777777" w:rsidR="00C957EF" w:rsidRPr="00A353C9" w:rsidRDefault="00C957EF" w:rsidP="00CA3445">
            <w:pPr>
              <w:pStyle w:val="aff3"/>
            </w:pPr>
            <w:r w:rsidRPr="00A353C9">
              <w:t>Наименование документа</w:t>
            </w:r>
          </w:p>
        </w:tc>
        <w:tc>
          <w:tcPr>
            <w:tcW w:w="633" w:type="pct"/>
            <w:vAlign w:val="center"/>
          </w:tcPr>
          <w:p w14:paraId="479D91A4" w14:textId="77777777" w:rsidR="00C957EF" w:rsidRPr="00A353C9" w:rsidRDefault="00C957EF" w:rsidP="00CA3445">
            <w:pPr>
              <w:pStyle w:val="aff3"/>
            </w:pPr>
            <w:r w:rsidRPr="00A353C9">
              <w:t>Код</w:t>
            </w:r>
          </w:p>
        </w:tc>
        <w:tc>
          <w:tcPr>
            <w:tcW w:w="3095" w:type="pct"/>
            <w:vAlign w:val="center"/>
          </w:tcPr>
          <w:p w14:paraId="02E91480" w14:textId="77777777" w:rsidR="00C957EF" w:rsidRPr="00A353C9" w:rsidRDefault="00C957EF" w:rsidP="00CA3445">
            <w:pPr>
              <w:pStyle w:val="aff3"/>
            </w:pPr>
            <w:r w:rsidRPr="00A353C9">
              <w:t>Наименование базовой группы, должности (профессии) или специальности</w:t>
            </w:r>
          </w:p>
        </w:tc>
      </w:tr>
      <w:tr w:rsidR="008773EB" w:rsidRPr="00A353C9" w14:paraId="452C54E3" w14:textId="77777777" w:rsidTr="00411BA9">
        <w:trPr>
          <w:trHeight w:val="198"/>
        </w:trPr>
        <w:tc>
          <w:tcPr>
            <w:tcW w:w="1272" w:type="pct"/>
          </w:tcPr>
          <w:p w14:paraId="7C759C86" w14:textId="77777777" w:rsidR="008773EB" w:rsidRPr="00A353C9" w:rsidRDefault="008773EB" w:rsidP="00CA3445">
            <w:pPr>
              <w:pStyle w:val="aff1"/>
              <w:rPr>
                <w:vertAlign w:val="superscript"/>
              </w:rPr>
            </w:pPr>
            <w:r w:rsidRPr="00A353C9">
              <w:t>ОКЗ</w:t>
            </w:r>
          </w:p>
        </w:tc>
        <w:tc>
          <w:tcPr>
            <w:tcW w:w="633" w:type="pct"/>
          </w:tcPr>
          <w:p w14:paraId="4702AEAD" w14:textId="77777777" w:rsidR="008773EB" w:rsidRPr="00A353C9" w:rsidRDefault="008773EB" w:rsidP="00CA3445">
            <w:pPr>
              <w:pStyle w:val="aff1"/>
            </w:pPr>
            <w:r w:rsidRPr="00A353C9">
              <w:t>7221</w:t>
            </w:r>
          </w:p>
        </w:tc>
        <w:tc>
          <w:tcPr>
            <w:tcW w:w="3095" w:type="pct"/>
          </w:tcPr>
          <w:p w14:paraId="4CF3EF33" w14:textId="77777777" w:rsidR="008773EB" w:rsidRPr="00A353C9" w:rsidRDefault="008773EB" w:rsidP="00CA3445">
            <w:pPr>
              <w:pStyle w:val="aff1"/>
            </w:pPr>
            <w:r w:rsidRPr="00A353C9">
              <w:t>Кузнецы</w:t>
            </w:r>
          </w:p>
        </w:tc>
      </w:tr>
      <w:tr w:rsidR="008773EB" w:rsidRPr="00A353C9" w14:paraId="508718C8" w14:textId="77777777" w:rsidTr="00411BA9">
        <w:trPr>
          <w:trHeight w:val="212"/>
        </w:trPr>
        <w:tc>
          <w:tcPr>
            <w:tcW w:w="1272" w:type="pct"/>
          </w:tcPr>
          <w:p w14:paraId="50C16EBE" w14:textId="77777777" w:rsidR="008773EB" w:rsidRPr="00A353C9" w:rsidRDefault="008773EB" w:rsidP="00CA3445">
            <w:pPr>
              <w:pStyle w:val="aff1"/>
            </w:pPr>
            <w:r w:rsidRPr="00A353C9">
              <w:t>ЕКС</w:t>
            </w:r>
          </w:p>
        </w:tc>
        <w:tc>
          <w:tcPr>
            <w:tcW w:w="633" w:type="pct"/>
          </w:tcPr>
          <w:p w14:paraId="27C2468B" w14:textId="77777777" w:rsidR="008773EB" w:rsidRPr="00A353C9" w:rsidRDefault="005B2861" w:rsidP="00CA3445">
            <w:pPr>
              <w:pStyle w:val="aff1"/>
            </w:pPr>
            <w:r>
              <w:t xml:space="preserve">§ </w:t>
            </w:r>
            <w:r w:rsidR="00486B59">
              <w:t>8</w:t>
            </w:r>
          </w:p>
        </w:tc>
        <w:tc>
          <w:tcPr>
            <w:tcW w:w="3095" w:type="pct"/>
          </w:tcPr>
          <w:p w14:paraId="6318FBF7" w14:textId="77777777" w:rsidR="008773EB" w:rsidRPr="00A353C9" w:rsidRDefault="00486B59" w:rsidP="00CA3445">
            <w:pPr>
              <w:pStyle w:val="aff1"/>
              <w:rPr>
                <w:b/>
                <w:sz w:val="18"/>
                <w:szCs w:val="18"/>
              </w:rPr>
            </w:pPr>
            <w:r>
              <w:t>Вальцовщик</w:t>
            </w:r>
            <w:r w:rsidRPr="00A353C9">
              <w:t xml:space="preserve"> </w:t>
            </w:r>
            <w:r w:rsidR="008773EB" w:rsidRPr="00A353C9">
              <w:t>5-го разряда</w:t>
            </w:r>
            <w:r w:rsidR="008773EB" w:rsidRPr="00A353C9">
              <w:rPr>
                <w:sz w:val="18"/>
                <w:szCs w:val="18"/>
              </w:rPr>
              <w:t xml:space="preserve"> </w:t>
            </w:r>
          </w:p>
        </w:tc>
      </w:tr>
      <w:tr w:rsidR="008773EB" w:rsidRPr="00A353C9" w14:paraId="784D7109" w14:textId="77777777" w:rsidTr="00411BA9">
        <w:trPr>
          <w:trHeight w:val="216"/>
        </w:trPr>
        <w:tc>
          <w:tcPr>
            <w:tcW w:w="1272" w:type="pct"/>
          </w:tcPr>
          <w:p w14:paraId="69CE99A1" w14:textId="77777777" w:rsidR="008773EB" w:rsidRPr="00A353C9" w:rsidRDefault="008773EB" w:rsidP="00CA3445">
            <w:pPr>
              <w:pStyle w:val="aff1"/>
            </w:pPr>
            <w:r w:rsidRPr="00A353C9">
              <w:t>ОКПДТР</w:t>
            </w:r>
          </w:p>
        </w:tc>
        <w:tc>
          <w:tcPr>
            <w:tcW w:w="633" w:type="pct"/>
          </w:tcPr>
          <w:p w14:paraId="35E8A1B0" w14:textId="77777777" w:rsidR="008773EB" w:rsidRPr="00A353C9" w:rsidRDefault="00486B59" w:rsidP="00CA3445">
            <w:pPr>
              <w:pStyle w:val="aff1"/>
            </w:pPr>
            <w:r w:rsidRPr="00462CCE">
              <w:t>11317</w:t>
            </w:r>
          </w:p>
        </w:tc>
        <w:tc>
          <w:tcPr>
            <w:tcW w:w="3095" w:type="pct"/>
          </w:tcPr>
          <w:p w14:paraId="388F9B81" w14:textId="77777777" w:rsidR="008773EB" w:rsidRPr="00A353C9" w:rsidRDefault="00486B59" w:rsidP="00CA3445">
            <w:pPr>
              <w:pStyle w:val="aff1"/>
            </w:pPr>
            <w:r>
              <w:t>Вальцовщик</w:t>
            </w:r>
          </w:p>
        </w:tc>
      </w:tr>
      <w:tr w:rsidR="004D7510" w:rsidRPr="00A353C9" w14:paraId="03C39730" w14:textId="77777777" w:rsidTr="00411BA9">
        <w:trPr>
          <w:trHeight w:val="214"/>
        </w:trPr>
        <w:tc>
          <w:tcPr>
            <w:tcW w:w="1272" w:type="pct"/>
            <w:vMerge w:val="restart"/>
          </w:tcPr>
          <w:p w14:paraId="4DF669EB" w14:textId="77777777" w:rsidR="004D7510" w:rsidRPr="00A353C9" w:rsidRDefault="004D7510" w:rsidP="00CA3445">
            <w:pPr>
              <w:pStyle w:val="aff1"/>
            </w:pPr>
            <w:r w:rsidRPr="00A353C9">
              <w:t>ОКСО</w:t>
            </w:r>
          </w:p>
        </w:tc>
        <w:tc>
          <w:tcPr>
            <w:tcW w:w="633" w:type="pct"/>
          </w:tcPr>
          <w:p w14:paraId="014A3BC2" w14:textId="77777777" w:rsidR="004D7510" w:rsidRPr="00A353C9" w:rsidRDefault="004D7510" w:rsidP="00CA3445">
            <w:pPr>
              <w:pStyle w:val="aff1"/>
            </w:pPr>
            <w:r w:rsidRPr="00A353C9">
              <w:t>2.15.01.01</w:t>
            </w:r>
          </w:p>
        </w:tc>
        <w:tc>
          <w:tcPr>
            <w:tcW w:w="3095" w:type="pct"/>
          </w:tcPr>
          <w:p w14:paraId="17E33DB9" w14:textId="77777777" w:rsidR="004D7510" w:rsidRPr="00F82D37" w:rsidRDefault="004D7510" w:rsidP="00CA3445">
            <w:pPr>
              <w:pStyle w:val="aff1"/>
            </w:pPr>
            <w:r w:rsidRPr="00F82D37">
              <w:t>Оператор в производстве металлических изделий</w:t>
            </w:r>
          </w:p>
        </w:tc>
      </w:tr>
      <w:tr w:rsidR="004D7510" w:rsidRPr="00A353C9" w14:paraId="186DE194" w14:textId="77777777" w:rsidTr="00411BA9">
        <w:trPr>
          <w:trHeight w:val="214"/>
        </w:trPr>
        <w:tc>
          <w:tcPr>
            <w:tcW w:w="1272" w:type="pct"/>
            <w:vMerge/>
          </w:tcPr>
          <w:p w14:paraId="018BB52A" w14:textId="77777777" w:rsidR="004D7510" w:rsidRPr="00A353C9" w:rsidRDefault="004D7510" w:rsidP="00CA3445">
            <w:pPr>
              <w:pStyle w:val="aff1"/>
            </w:pPr>
          </w:p>
        </w:tc>
        <w:tc>
          <w:tcPr>
            <w:tcW w:w="633" w:type="pct"/>
          </w:tcPr>
          <w:p w14:paraId="67B1C83C" w14:textId="77777777" w:rsidR="004D7510" w:rsidRPr="00A353C9" w:rsidRDefault="004D7510" w:rsidP="00CA3445">
            <w:pPr>
              <w:pStyle w:val="aff1"/>
            </w:pPr>
            <w:r w:rsidRPr="00A353C9">
              <w:t>2.15.01.0</w:t>
            </w:r>
            <w:r w:rsidR="00486B59">
              <w:t>2</w:t>
            </w:r>
          </w:p>
        </w:tc>
        <w:tc>
          <w:tcPr>
            <w:tcW w:w="3095" w:type="pct"/>
          </w:tcPr>
          <w:p w14:paraId="2A5BA24B" w14:textId="77777777" w:rsidR="004D7510" w:rsidRPr="00F82D37" w:rsidRDefault="00486B59" w:rsidP="00CA3445">
            <w:pPr>
              <w:pStyle w:val="aff1"/>
            </w:pPr>
            <w:r w:rsidRPr="00526525">
              <w:t>Наладчик холодноштамповочного оборудования</w:t>
            </w:r>
          </w:p>
        </w:tc>
      </w:tr>
    </w:tbl>
    <w:p w14:paraId="4A73A56F" w14:textId="77777777" w:rsidR="008D78C6" w:rsidRPr="00A353C9" w:rsidRDefault="008D78C6" w:rsidP="00CA3445">
      <w:pPr>
        <w:pStyle w:val="3"/>
        <w:keepNext w:val="0"/>
      </w:pPr>
      <w:r w:rsidRPr="00A353C9">
        <w:t>3.</w:t>
      </w:r>
      <w:r w:rsidR="00E950C4">
        <w:rPr>
          <w:lang w:val="en-US"/>
        </w:rPr>
        <w:t>5</w:t>
      </w:r>
      <w:r w:rsidRPr="00A353C9">
        <w:t>.1. Трудовая функция</w:t>
      </w: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BE6994" w:rsidRPr="00A353C9" w14:paraId="5622231C" w14:textId="77777777" w:rsidTr="00486B5D">
        <w:trPr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19E75C7" w14:textId="77777777" w:rsidR="00BE6994" w:rsidRPr="00A353C9" w:rsidRDefault="00BE6994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19470F" w14:textId="77777777" w:rsidR="00BE6994" w:rsidRPr="00A353C9" w:rsidRDefault="00005DF5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 w:rsidR="00A62396">
              <w:t xml:space="preserve">на </w:t>
            </w:r>
            <w:r w:rsidR="00FD5B60">
              <w:t xml:space="preserve">валковых </w:t>
            </w:r>
            <w:r w:rsidR="00A62396">
              <w:t>листогибочных машинах большого размера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C7D647" w14:textId="77777777" w:rsidR="00BE6994" w:rsidRPr="00A353C9" w:rsidRDefault="00BE6994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434BE" w14:textId="77777777" w:rsidR="00BE6994" w:rsidRPr="00A353C9" w:rsidRDefault="00E950C4" w:rsidP="00CA3445">
            <w:pPr>
              <w:pStyle w:val="aff1"/>
            </w:pPr>
            <w:r>
              <w:rPr>
                <w:lang w:val="en-US"/>
              </w:rPr>
              <w:t>E</w:t>
            </w:r>
            <w:r w:rsidR="00BE6994" w:rsidRPr="00A353C9">
              <w:t>/0</w:t>
            </w:r>
            <w:r w:rsidR="00BE6994" w:rsidRPr="00A353C9">
              <w:rPr>
                <w:lang w:val="en-US"/>
              </w:rPr>
              <w:t>1</w:t>
            </w:r>
            <w:r w:rsidR="00BE6994" w:rsidRPr="00A353C9">
              <w:t>.</w:t>
            </w:r>
            <w:r w:rsidR="007040B3" w:rsidRPr="00A353C9">
              <w:t>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18136C" w14:textId="77777777" w:rsidR="00BE6994" w:rsidRPr="00A353C9" w:rsidRDefault="00BE6994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ADEB21" w14:textId="77777777" w:rsidR="00BE6994" w:rsidRPr="00A353C9" w:rsidRDefault="007040B3" w:rsidP="00CA3445">
            <w:pPr>
              <w:pStyle w:val="aff3"/>
            </w:pPr>
            <w:r w:rsidRPr="00A353C9">
              <w:t>4</w:t>
            </w:r>
          </w:p>
        </w:tc>
      </w:tr>
    </w:tbl>
    <w:p w14:paraId="76A9C601" w14:textId="77777777" w:rsidR="00411BA9" w:rsidRDefault="00411BA9" w:rsidP="00CA3445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BE6994" w:rsidRPr="00A353C9" w14:paraId="40CAA464" w14:textId="77777777" w:rsidTr="00486B5D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A1E1696" w14:textId="77777777" w:rsidR="00BE6994" w:rsidRPr="00A353C9" w:rsidRDefault="00BE6994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556D02" w14:textId="77777777" w:rsidR="00BE6994" w:rsidRPr="00A353C9" w:rsidRDefault="00BE6994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B43AA83" w14:textId="77777777" w:rsidR="00BE6994" w:rsidRPr="00A353C9" w:rsidRDefault="00BE6994" w:rsidP="00CA3445">
            <w:pPr>
              <w:pStyle w:val="aff1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133B0" w14:textId="77777777" w:rsidR="00BE6994" w:rsidRPr="00A353C9" w:rsidRDefault="00BE6994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58C773" w14:textId="77777777" w:rsidR="00BE6994" w:rsidRPr="00A353C9" w:rsidRDefault="00BE6994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E83875" w14:textId="77777777" w:rsidR="00BE6994" w:rsidRPr="00A353C9" w:rsidRDefault="00BE6994" w:rsidP="00CA3445">
            <w:pPr>
              <w:pStyle w:val="aff1"/>
            </w:pPr>
          </w:p>
        </w:tc>
      </w:tr>
      <w:tr w:rsidR="00BE6994" w:rsidRPr="00A353C9" w14:paraId="5CA88509" w14:textId="77777777" w:rsidTr="00486B5D">
        <w:trPr>
          <w:trHeight w:val="479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15989" w14:textId="77777777" w:rsidR="00BE6994" w:rsidRPr="00A353C9" w:rsidRDefault="00BE6994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9A4A200" w14:textId="77777777" w:rsidR="00BE6994" w:rsidRPr="00A353C9" w:rsidRDefault="00BE6994" w:rsidP="00CA3445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6BE7D3E8" w14:textId="77777777" w:rsidR="00BE6994" w:rsidRPr="00A353C9" w:rsidRDefault="00BE6994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37B9596D" w14:textId="77777777" w:rsidR="00BE6994" w:rsidRPr="00A353C9" w:rsidRDefault="00BE6994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48048D53" w14:textId="77777777" w:rsidR="00411BA9" w:rsidRDefault="00411BA9" w:rsidP="00CA344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9B6FE3" w:rsidRPr="00411BA9" w14:paraId="0E383917" w14:textId="77777777" w:rsidTr="00411BA9">
        <w:trPr>
          <w:trHeight w:val="20"/>
        </w:trPr>
        <w:tc>
          <w:tcPr>
            <w:tcW w:w="1291" w:type="pct"/>
            <w:vMerge w:val="restart"/>
          </w:tcPr>
          <w:p w14:paraId="71AE87EF" w14:textId="77777777" w:rsidR="009B6FE3" w:rsidRPr="00411BA9" w:rsidRDefault="009B6FE3" w:rsidP="00CA3445">
            <w:pPr>
              <w:pStyle w:val="aff1"/>
            </w:pPr>
            <w:r w:rsidRPr="00411BA9">
              <w:t>Трудовые действия</w:t>
            </w:r>
          </w:p>
        </w:tc>
        <w:tc>
          <w:tcPr>
            <w:tcW w:w="3709" w:type="pct"/>
          </w:tcPr>
          <w:p w14:paraId="4FA1D369" w14:textId="77777777" w:rsidR="009B6FE3" w:rsidRPr="00411BA9" w:rsidRDefault="009B6FE3" w:rsidP="00CA3445">
            <w:pPr>
              <w:pStyle w:val="aff1"/>
              <w:jc w:val="both"/>
            </w:pPr>
            <w:r w:rsidRPr="00411BA9">
              <w:t>Подготовка рабочего места к вальцовке изделий на валковых листогибочных машинах</w:t>
            </w:r>
            <w:r w:rsidR="00E6080D" w:rsidRPr="00411BA9">
              <w:t xml:space="preserve"> большого </w:t>
            </w:r>
            <w:r w:rsidRPr="00411BA9">
              <w:t>размера</w:t>
            </w:r>
          </w:p>
        </w:tc>
      </w:tr>
      <w:tr w:rsidR="009B6FE3" w:rsidRPr="00411BA9" w14:paraId="751F01FA" w14:textId="77777777" w:rsidTr="00411BA9">
        <w:trPr>
          <w:trHeight w:val="20"/>
        </w:trPr>
        <w:tc>
          <w:tcPr>
            <w:tcW w:w="1291" w:type="pct"/>
            <w:vMerge/>
          </w:tcPr>
          <w:p w14:paraId="1DF2E7F2" w14:textId="77777777" w:rsidR="009B6FE3" w:rsidRPr="00411BA9" w:rsidRDefault="009B6FE3" w:rsidP="00CA3445">
            <w:pPr>
              <w:pStyle w:val="aff1"/>
            </w:pPr>
          </w:p>
        </w:tc>
        <w:tc>
          <w:tcPr>
            <w:tcW w:w="3709" w:type="pct"/>
          </w:tcPr>
          <w:p w14:paraId="0AB8F86C" w14:textId="77777777" w:rsidR="009B6FE3" w:rsidRPr="00411BA9" w:rsidRDefault="009B6FE3" w:rsidP="00CA3445">
            <w:pPr>
              <w:pStyle w:val="aff1"/>
              <w:jc w:val="both"/>
            </w:pPr>
            <w:r w:rsidRPr="00411BA9">
              <w:t>Подготовка к работе валковых листогибочных машин</w:t>
            </w:r>
            <w:r w:rsidR="00E6080D" w:rsidRPr="00411BA9">
              <w:t xml:space="preserve"> большого </w:t>
            </w:r>
            <w:r w:rsidRPr="00411BA9">
              <w:t xml:space="preserve">размера </w:t>
            </w:r>
            <w:r w:rsidRPr="00411BA9">
              <w:lastRenderedPageBreak/>
              <w:t>и вспомогательных приспособлений для вальцовки изделий</w:t>
            </w:r>
          </w:p>
        </w:tc>
      </w:tr>
      <w:tr w:rsidR="009B6FE3" w:rsidRPr="00411BA9" w14:paraId="3F9594B2" w14:textId="77777777" w:rsidTr="00411BA9">
        <w:trPr>
          <w:trHeight w:val="20"/>
        </w:trPr>
        <w:tc>
          <w:tcPr>
            <w:tcW w:w="1291" w:type="pct"/>
            <w:vMerge/>
          </w:tcPr>
          <w:p w14:paraId="419BBD3F" w14:textId="77777777" w:rsidR="009B6FE3" w:rsidRPr="00411BA9" w:rsidRDefault="009B6FE3" w:rsidP="00CA3445">
            <w:pPr>
              <w:pStyle w:val="aff1"/>
            </w:pPr>
          </w:p>
        </w:tc>
        <w:tc>
          <w:tcPr>
            <w:tcW w:w="3709" w:type="pct"/>
          </w:tcPr>
          <w:p w14:paraId="0EB7E33F" w14:textId="77777777" w:rsidR="009B6FE3" w:rsidRPr="00411BA9" w:rsidRDefault="009B6FE3" w:rsidP="00CA3445">
            <w:pPr>
              <w:pStyle w:val="aff1"/>
              <w:jc w:val="both"/>
            </w:pPr>
            <w:r w:rsidRPr="00411BA9">
              <w:t xml:space="preserve">Подготовка нагревательного устройства к нагреву </w:t>
            </w:r>
            <w:r w:rsidR="00E769DD" w:rsidRPr="00411BA9">
              <w:t xml:space="preserve">заготовок </w:t>
            </w:r>
            <w:r w:rsidRPr="00411BA9">
              <w:t>для вальцовки на валковых листогибочных машинах</w:t>
            </w:r>
            <w:r w:rsidR="00E6080D" w:rsidRPr="00411BA9">
              <w:t xml:space="preserve"> большого </w:t>
            </w:r>
            <w:r w:rsidRPr="00411BA9">
              <w:t>размера</w:t>
            </w:r>
          </w:p>
        </w:tc>
      </w:tr>
      <w:tr w:rsidR="009B6FE3" w:rsidRPr="00411BA9" w14:paraId="39990A5F" w14:textId="77777777" w:rsidTr="00411BA9">
        <w:trPr>
          <w:trHeight w:val="20"/>
        </w:trPr>
        <w:tc>
          <w:tcPr>
            <w:tcW w:w="1291" w:type="pct"/>
            <w:vMerge/>
          </w:tcPr>
          <w:p w14:paraId="68763BF7" w14:textId="77777777" w:rsidR="009B6FE3" w:rsidRPr="00411BA9" w:rsidRDefault="009B6FE3" w:rsidP="00CA3445">
            <w:pPr>
              <w:pStyle w:val="aff1"/>
            </w:pPr>
          </w:p>
        </w:tc>
        <w:tc>
          <w:tcPr>
            <w:tcW w:w="3709" w:type="pct"/>
          </w:tcPr>
          <w:p w14:paraId="1AE761A0" w14:textId="77777777" w:rsidR="009B6FE3" w:rsidRPr="00411BA9" w:rsidRDefault="009B6FE3" w:rsidP="00CA3445">
            <w:pPr>
              <w:pStyle w:val="aff1"/>
              <w:jc w:val="both"/>
            </w:pPr>
            <w:r w:rsidRPr="00411BA9">
              <w:t xml:space="preserve">Ежедневное </w:t>
            </w:r>
            <w:r w:rsidR="002837DE">
              <w:t>техническое</w:t>
            </w:r>
            <w:r w:rsidR="002837DE" w:rsidRPr="00411BA9">
              <w:t xml:space="preserve"> </w:t>
            </w:r>
            <w:r w:rsidRPr="00411BA9">
              <w:t>обслуживание валковых листогибочных машин</w:t>
            </w:r>
            <w:r w:rsidR="00E6080D" w:rsidRPr="00411BA9">
              <w:t xml:space="preserve"> большого </w:t>
            </w:r>
            <w:r w:rsidRPr="00411BA9">
              <w:t>размера и вспомогательных приспособлений для вальцовки изделий</w:t>
            </w:r>
          </w:p>
        </w:tc>
      </w:tr>
      <w:tr w:rsidR="005C6A7D" w:rsidRPr="00411BA9" w14:paraId="78C4F694" w14:textId="77777777" w:rsidTr="00411BA9">
        <w:trPr>
          <w:trHeight w:val="20"/>
        </w:trPr>
        <w:tc>
          <w:tcPr>
            <w:tcW w:w="1291" w:type="pct"/>
            <w:vMerge/>
          </w:tcPr>
          <w:p w14:paraId="3F2FB0C9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239DD36E" w14:textId="77777777" w:rsidR="005C6A7D" w:rsidRPr="009A009F" w:rsidRDefault="005C6A7D" w:rsidP="005C6A7D">
            <w:pPr>
              <w:pStyle w:val="aff1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вальцовку на </w:t>
            </w:r>
            <w:r w:rsidRPr="00411BA9">
              <w:t>валковых листогибочных машинах большого размера</w:t>
            </w:r>
          </w:p>
        </w:tc>
      </w:tr>
      <w:tr w:rsidR="005C6A7D" w:rsidRPr="00411BA9" w14:paraId="7EC232A4" w14:textId="77777777" w:rsidTr="00411BA9">
        <w:trPr>
          <w:trHeight w:val="20"/>
        </w:trPr>
        <w:tc>
          <w:tcPr>
            <w:tcW w:w="1291" w:type="pct"/>
            <w:vMerge/>
          </w:tcPr>
          <w:p w14:paraId="373480E1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74410DFA" w14:textId="77777777" w:rsidR="005C6A7D" w:rsidRPr="009A009F" w:rsidRDefault="005C6A7D" w:rsidP="005C6A7D">
            <w:pPr>
              <w:pStyle w:val="aff1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</w:t>
            </w:r>
            <w:r w:rsidRPr="00411BA9">
              <w:t>валковых листогибочных машинах большого размера</w:t>
            </w:r>
          </w:p>
        </w:tc>
      </w:tr>
      <w:tr w:rsidR="005C6A7D" w:rsidRPr="00411BA9" w14:paraId="326D868B" w14:textId="77777777" w:rsidTr="00411BA9">
        <w:trPr>
          <w:trHeight w:val="20"/>
        </w:trPr>
        <w:tc>
          <w:tcPr>
            <w:tcW w:w="1291" w:type="pct"/>
            <w:vMerge/>
          </w:tcPr>
          <w:p w14:paraId="7B1DC379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3FE0E993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 xml:space="preserve">Подача заготовок в </w:t>
            </w:r>
            <w:r w:rsidR="00211E95">
              <w:t>рабочее пространство</w:t>
            </w:r>
            <w:r w:rsidRPr="00411BA9">
              <w:t xml:space="preserve"> валковых листогибочных машин большого размера</w:t>
            </w:r>
            <w:r w:rsidR="004B5416">
              <w:t xml:space="preserve"> для вальцовки изделий</w:t>
            </w:r>
          </w:p>
        </w:tc>
      </w:tr>
      <w:tr w:rsidR="005C6A7D" w:rsidRPr="00411BA9" w14:paraId="7D7C8B9E" w14:textId="77777777" w:rsidTr="00411BA9">
        <w:trPr>
          <w:trHeight w:val="20"/>
        </w:trPr>
        <w:tc>
          <w:tcPr>
            <w:tcW w:w="1291" w:type="pct"/>
            <w:vMerge/>
          </w:tcPr>
          <w:p w14:paraId="2ECF49AE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614A611D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Гибка изделий на валковых листогибочных машинах большого размера</w:t>
            </w:r>
          </w:p>
        </w:tc>
      </w:tr>
      <w:tr w:rsidR="005C6A7D" w:rsidRPr="00411BA9" w14:paraId="282364CA" w14:textId="77777777" w:rsidTr="00411BA9">
        <w:trPr>
          <w:trHeight w:val="20"/>
        </w:trPr>
        <w:tc>
          <w:tcPr>
            <w:tcW w:w="1291" w:type="pct"/>
            <w:vMerge/>
          </w:tcPr>
          <w:p w14:paraId="2E0536CB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1913D01B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 xml:space="preserve">Снятие с валков изделий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5C6A7D" w:rsidRPr="00411BA9" w14:paraId="2C87BA39" w14:textId="77777777" w:rsidTr="00411BA9">
        <w:trPr>
          <w:trHeight w:val="20"/>
        </w:trPr>
        <w:tc>
          <w:tcPr>
            <w:tcW w:w="1291" w:type="pct"/>
            <w:vMerge/>
          </w:tcPr>
          <w:p w14:paraId="70DE7012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207E68D0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Перемещение заготовок и изделий подъемно-транспортным оборудованием при гибке на валковых листогибочных машинах большого размера</w:t>
            </w:r>
          </w:p>
        </w:tc>
      </w:tr>
      <w:tr w:rsidR="005C6A7D" w:rsidRPr="00411BA9" w14:paraId="20E182C8" w14:textId="77777777" w:rsidTr="00411BA9">
        <w:trPr>
          <w:trHeight w:val="20"/>
        </w:trPr>
        <w:tc>
          <w:tcPr>
            <w:tcW w:w="1291" w:type="pct"/>
            <w:vMerge/>
          </w:tcPr>
          <w:p w14:paraId="6DFFDB32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0B88F9BD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 xml:space="preserve">Выявление дефектов в изделиях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5C6A7D" w:rsidRPr="00411BA9" w14:paraId="1508EFF8" w14:textId="77777777" w:rsidTr="00411BA9">
        <w:trPr>
          <w:trHeight w:val="20"/>
        </w:trPr>
        <w:tc>
          <w:tcPr>
            <w:tcW w:w="1291" w:type="pct"/>
            <w:vMerge/>
          </w:tcPr>
          <w:p w14:paraId="0662F233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1CF24334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Регулировка валковых листогибочных машин большого размера и средств механизации</w:t>
            </w:r>
          </w:p>
        </w:tc>
      </w:tr>
      <w:tr w:rsidR="005C6A7D" w:rsidRPr="00411BA9" w14:paraId="7D580E6A" w14:textId="77777777" w:rsidTr="00411BA9">
        <w:trPr>
          <w:trHeight w:val="20"/>
        </w:trPr>
        <w:tc>
          <w:tcPr>
            <w:tcW w:w="1291" w:type="pct"/>
            <w:vMerge/>
          </w:tcPr>
          <w:p w14:paraId="12EABAEA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521150DD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 xml:space="preserve">Складирование изделий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5C6A7D" w:rsidRPr="00411BA9" w14:paraId="56AE74FF" w14:textId="77777777" w:rsidTr="00411BA9">
        <w:trPr>
          <w:trHeight w:val="20"/>
        </w:trPr>
        <w:tc>
          <w:tcPr>
            <w:tcW w:w="1291" w:type="pct"/>
            <w:vMerge/>
          </w:tcPr>
          <w:p w14:paraId="362DFA6F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1CED4CF8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Устранение мелких неисправностей в работе валковых листогибочных машин большого размера и средств механизации</w:t>
            </w:r>
          </w:p>
        </w:tc>
      </w:tr>
      <w:tr w:rsidR="005C6A7D" w:rsidRPr="00411BA9" w14:paraId="18B68F16" w14:textId="77777777" w:rsidTr="00411BA9">
        <w:trPr>
          <w:trHeight w:val="20"/>
        </w:trPr>
        <w:tc>
          <w:tcPr>
            <w:tcW w:w="1291" w:type="pct"/>
            <w:vMerge/>
          </w:tcPr>
          <w:p w14:paraId="7DCB4F99" w14:textId="77777777" w:rsidR="005C6A7D" w:rsidRPr="00411BA9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7BB98F2C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 xml:space="preserve">Контроль размеров изделий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5C6A7D" w:rsidRPr="00411BA9" w14:paraId="00D227FA" w14:textId="77777777" w:rsidTr="00411BA9">
        <w:trPr>
          <w:trHeight w:val="20"/>
        </w:trPr>
        <w:tc>
          <w:tcPr>
            <w:tcW w:w="1291" w:type="pct"/>
            <w:vMerge w:val="restart"/>
          </w:tcPr>
          <w:p w14:paraId="2E9BFB76" w14:textId="77777777" w:rsidR="005C6A7D" w:rsidRPr="00411BA9" w:rsidDel="002A1D54" w:rsidRDefault="005C6A7D" w:rsidP="005C6A7D">
            <w:pPr>
              <w:pStyle w:val="aff1"/>
            </w:pPr>
            <w:r w:rsidRPr="00411BA9" w:rsidDel="002A1D54">
              <w:t>Необходимые умения</w:t>
            </w:r>
          </w:p>
        </w:tc>
        <w:tc>
          <w:tcPr>
            <w:tcW w:w="3709" w:type="pct"/>
          </w:tcPr>
          <w:p w14:paraId="310AA7BF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Читать технологическую и конструкторскую документацию</w:t>
            </w:r>
          </w:p>
        </w:tc>
      </w:tr>
      <w:tr w:rsidR="005C6A7D" w:rsidRPr="00411BA9" w14:paraId="3F4AF660" w14:textId="77777777" w:rsidTr="00411BA9">
        <w:trPr>
          <w:trHeight w:val="20"/>
        </w:trPr>
        <w:tc>
          <w:tcPr>
            <w:tcW w:w="1291" w:type="pct"/>
            <w:vMerge/>
          </w:tcPr>
          <w:p w14:paraId="19545047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52987EF2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5C6A7D" w:rsidRPr="00411BA9" w14:paraId="15161BD1" w14:textId="77777777" w:rsidTr="00411BA9">
        <w:trPr>
          <w:trHeight w:val="20"/>
        </w:trPr>
        <w:tc>
          <w:tcPr>
            <w:tcW w:w="1291" w:type="pct"/>
            <w:vMerge/>
          </w:tcPr>
          <w:p w14:paraId="39DA849C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0F1E364F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5C6A7D" w:rsidRPr="00411BA9" w14:paraId="27E67B06" w14:textId="77777777" w:rsidTr="00411BA9">
        <w:trPr>
          <w:trHeight w:val="20"/>
        </w:trPr>
        <w:tc>
          <w:tcPr>
            <w:tcW w:w="1291" w:type="pct"/>
            <w:vMerge/>
          </w:tcPr>
          <w:p w14:paraId="0C35CD5D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07141140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Использовать валковые листогибочные машины большого размера для вальцовки изделий</w:t>
            </w:r>
          </w:p>
        </w:tc>
      </w:tr>
      <w:tr w:rsidR="005C6A7D" w:rsidRPr="00411BA9" w14:paraId="22A2AB28" w14:textId="77777777" w:rsidTr="00411BA9">
        <w:trPr>
          <w:trHeight w:val="20"/>
        </w:trPr>
        <w:tc>
          <w:tcPr>
            <w:tcW w:w="1291" w:type="pct"/>
            <w:vMerge/>
          </w:tcPr>
          <w:p w14:paraId="500A668D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3A0D131A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Использовать нагревательные устройства для нагрева заготовок под вальцовку на валковых листогибочных машинах большого размера</w:t>
            </w:r>
          </w:p>
        </w:tc>
      </w:tr>
      <w:tr w:rsidR="005C6A7D" w:rsidRPr="00411BA9" w14:paraId="65CEE034" w14:textId="77777777" w:rsidTr="00411BA9">
        <w:trPr>
          <w:trHeight w:val="20"/>
        </w:trPr>
        <w:tc>
          <w:tcPr>
            <w:tcW w:w="1291" w:type="pct"/>
            <w:vMerge/>
          </w:tcPr>
          <w:p w14:paraId="558CE7C9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19A4E416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Управлять валковыми листогибочными машинами большого размера</w:t>
            </w:r>
          </w:p>
        </w:tc>
      </w:tr>
      <w:tr w:rsidR="005C6A7D" w:rsidRPr="00411BA9" w14:paraId="05025F6B" w14:textId="77777777" w:rsidTr="00411BA9">
        <w:trPr>
          <w:trHeight w:val="20"/>
        </w:trPr>
        <w:tc>
          <w:tcPr>
            <w:tcW w:w="1291" w:type="pct"/>
            <w:vMerge/>
          </w:tcPr>
          <w:p w14:paraId="4C7C1E48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50A27F81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Управлять вспомогательными приспособлениями при гибке заготовок на валковых листогибочных машинах большого размера</w:t>
            </w:r>
          </w:p>
        </w:tc>
      </w:tr>
      <w:tr w:rsidR="005C6A7D" w:rsidRPr="00411BA9" w14:paraId="61F6C938" w14:textId="77777777" w:rsidTr="00411BA9">
        <w:trPr>
          <w:trHeight w:val="20"/>
        </w:trPr>
        <w:tc>
          <w:tcPr>
            <w:tcW w:w="1291" w:type="pct"/>
            <w:vMerge/>
          </w:tcPr>
          <w:p w14:paraId="47134065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489A4931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Выполнять техническое обслуживание (ежедневное, еженедельное) валковых листогибочных машин большого размера и вспомогательных приспособлений в соответствии с требованиями документации</w:t>
            </w:r>
            <w:r>
              <w:t xml:space="preserve"> по</w:t>
            </w:r>
            <w:r w:rsidRPr="00411BA9">
              <w:t xml:space="preserve"> эксплуатаци</w:t>
            </w:r>
            <w:r>
              <w:t>и</w:t>
            </w:r>
          </w:p>
        </w:tc>
      </w:tr>
      <w:tr w:rsidR="005C6A7D" w:rsidRPr="00411BA9" w14:paraId="69C89F16" w14:textId="77777777" w:rsidTr="00411BA9">
        <w:trPr>
          <w:trHeight w:val="20"/>
        </w:trPr>
        <w:tc>
          <w:tcPr>
            <w:tcW w:w="1291" w:type="pct"/>
            <w:vMerge/>
          </w:tcPr>
          <w:p w14:paraId="5392632D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31F39C86" w14:textId="77777777" w:rsidR="005C6A7D" w:rsidRPr="00411BA9" w:rsidRDefault="005C6A7D" w:rsidP="005C6A7D">
            <w:pPr>
              <w:pStyle w:val="aff1"/>
              <w:jc w:val="both"/>
            </w:pPr>
            <w:r w:rsidRPr="00411BA9">
              <w:t>Регулировать положение валков на валковых листогибочных машинах большого размера</w:t>
            </w:r>
          </w:p>
        </w:tc>
      </w:tr>
      <w:tr w:rsidR="005C6A7D" w:rsidRPr="00411BA9" w14:paraId="009E4492" w14:textId="77777777" w:rsidTr="00411BA9">
        <w:trPr>
          <w:trHeight w:val="20"/>
        </w:trPr>
        <w:tc>
          <w:tcPr>
            <w:tcW w:w="1291" w:type="pct"/>
            <w:vMerge/>
          </w:tcPr>
          <w:p w14:paraId="508C0A19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276C4BA2" w14:textId="77777777" w:rsidR="005C6A7D" w:rsidRPr="000A59EB" w:rsidRDefault="005C6A7D" w:rsidP="005C6A7D">
            <w:pPr>
              <w:pStyle w:val="aff1"/>
              <w:jc w:val="both"/>
            </w:pPr>
            <w:r>
              <w:t>Закладывать заготовки в нагревательные устройства для нагрева</w:t>
            </w:r>
            <w:r w:rsidRPr="000A59EB">
              <w:t xml:space="preserve"> под вальцовку на </w:t>
            </w:r>
            <w:r w:rsidRPr="00411BA9">
              <w:t>валковых листогибочных машинах большого размера</w:t>
            </w:r>
          </w:p>
        </w:tc>
      </w:tr>
      <w:tr w:rsidR="005C6A7D" w:rsidRPr="00411BA9" w14:paraId="1501041F" w14:textId="77777777" w:rsidTr="00411BA9">
        <w:trPr>
          <w:trHeight w:val="20"/>
        </w:trPr>
        <w:tc>
          <w:tcPr>
            <w:tcW w:w="1291" w:type="pct"/>
            <w:vMerge/>
          </w:tcPr>
          <w:p w14:paraId="52B949CA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29509F6E" w14:textId="77777777" w:rsidR="005C6A7D" w:rsidRPr="000A59EB" w:rsidRDefault="005C6A7D" w:rsidP="005C6A7D">
            <w:pPr>
              <w:pStyle w:val="aff1"/>
              <w:jc w:val="both"/>
            </w:pPr>
            <w:r>
              <w:t>Разгружать нагретые заготовки из нагревательных устройств для</w:t>
            </w:r>
            <w:r w:rsidRPr="000A59EB">
              <w:t xml:space="preserve"> вальцовк</w:t>
            </w:r>
            <w:r>
              <w:t>и</w:t>
            </w:r>
            <w:r w:rsidRPr="000A59EB">
              <w:t xml:space="preserve"> на </w:t>
            </w:r>
            <w:r w:rsidRPr="00411BA9">
              <w:t>валковых листогибочных машинах большого размера</w:t>
            </w:r>
          </w:p>
        </w:tc>
      </w:tr>
      <w:tr w:rsidR="005C6A7D" w:rsidRPr="00411BA9" w14:paraId="194367A5" w14:textId="77777777" w:rsidTr="00411BA9">
        <w:trPr>
          <w:trHeight w:val="20"/>
        </w:trPr>
        <w:tc>
          <w:tcPr>
            <w:tcW w:w="1291" w:type="pct"/>
            <w:vMerge/>
          </w:tcPr>
          <w:p w14:paraId="6307E5D6" w14:textId="77777777" w:rsidR="005C6A7D" w:rsidRPr="00411BA9" w:rsidDel="002A1D54" w:rsidRDefault="005C6A7D" w:rsidP="005C6A7D">
            <w:pPr>
              <w:pStyle w:val="aff1"/>
            </w:pPr>
          </w:p>
        </w:tc>
        <w:tc>
          <w:tcPr>
            <w:tcW w:w="3709" w:type="pct"/>
          </w:tcPr>
          <w:p w14:paraId="41093502" w14:textId="77777777" w:rsidR="005C6A7D" w:rsidRPr="00411BA9" w:rsidRDefault="00D47287" w:rsidP="005C6A7D">
            <w:pPr>
              <w:pStyle w:val="aff1"/>
              <w:jc w:val="both"/>
            </w:pPr>
            <w:r w:rsidRPr="00411BA9">
              <w:t xml:space="preserve">Определять температуру нагрева заготовок </w:t>
            </w:r>
            <w:r>
              <w:t>для</w:t>
            </w:r>
            <w:r w:rsidRPr="00411BA9">
              <w:t xml:space="preserve"> вальцовк</w:t>
            </w:r>
            <w:r>
              <w:t>и</w:t>
            </w:r>
            <w:r w:rsidRPr="00411BA9">
              <w:t xml:space="preserve"> изделий на валковых листогибочных машинах большого размера</w:t>
            </w:r>
          </w:p>
        </w:tc>
      </w:tr>
      <w:tr w:rsidR="00D47287" w:rsidRPr="00411BA9" w14:paraId="2936D9A3" w14:textId="77777777" w:rsidTr="00411BA9">
        <w:trPr>
          <w:trHeight w:val="20"/>
        </w:trPr>
        <w:tc>
          <w:tcPr>
            <w:tcW w:w="1291" w:type="pct"/>
            <w:vMerge/>
          </w:tcPr>
          <w:p w14:paraId="49EBD738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77AC549C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Применять способы гибки изделий из заготовок на валковых листогибочных машинах большого размера</w:t>
            </w:r>
          </w:p>
        </w:tc>
      </w:tr>
      <w:tr w:rsidR="00D47287" w:rsidRPr="00411BA9" w14:paraId="2B3E1F74" w14:textId="77777777" w:rsidTr="00411BA9">
        <w:trPr>
          <w:trHeight w:val="20"/>
        </w:trPr>
        <w:tc>
          <w:tcPr>
            <w:tcW w:w="1291" w:type="pct"/>
            <w:vMerge/>
          </w:tcPr>
          <w:p w14:paraId="38480A85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3EC87505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 xml:space="preserve">Определять </w:t>
            </w:r>
            <w:r>
              <w:t xml:space="preserve">типовые </w:t>
            </w:r>
            <w:r w:rsidRPr="00411BA9">
              <w:t>неисправност</w:t>
            </w:r>
            <w:r>
              <w:t>и</w:t>
            </w:r>
            <w:r w:rsidRPr="00411BA9">
              <w:t xml:space="preserve"> валковых листогибочных машин большого размера</w:t>
            </w:r>
          </w:p>
        </w:tc>
      </w:tr>
      <w:tr w:rsidR="00D47287" w:rsidRPr="00411BA9" w14:paraId="5EC30DDB" w14:textId="77777777" w:rsidTr="00411BA9">
        <w:trPr>
          <w:trHeight w:val="20"/>
        </w:trPr>
        <w:tc>
          <w:tcPr>
            <w:tcW w:w="1291" w:type="pct"/>
            <w:vMerge/>
          </w:tcPr>
          <w:p w14:paraId="0949686E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6037FBC8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Устанавливать заданные технической документацией параметры гибки на валковых листогибочных машинах большого размера</w:t>
            </w:r>
          </w:p>
        </w:tc>
      </w:tr>
      <w:tr w:rsidR="00D47287" w:rsidRPr="00411BA9" w14:paraId="59042CB0" w14:textId="77777777" w:rsidTr="00411BA9">
        <w:trPr>
          <w:trHeight w:val="20"/>
        </w:trPr>
        <w:tc>
          <w:tcPr>
            <w:tcW w:w="1291" w:type="pct"/>
            <w:vMerge/>
          </w:tcPr>
          <w:p w14:paraId="7BF78177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612EBC8C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Выбирать грузоподъемные механизмы и такелажную оснастку для подъема и перемещения заготовок и изделий при гибке изделий на валковых листогибочных машинах большого размера</w:t>
            </w:r>
          </w:p>
        </w:tc>
      </w:tr>
      <w:tr w:rsidR="00D47287" w:rsidRPr="00411BA9" w14:paraId="3408D78A" w14:textId="77777777" w:rsidTr="00411BA9">
        <w:trPr>
          <w:trHeight w:val="20"/>
        </w:trPr>
        <w:tc>
          <w:tcPr>
            <w:tcW w:w="1291" w:type="pct"/>
            <w:vMerge/>
          </w:tcPr>
          <w:p w14:paraId="10333003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16C58EED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Выбирать схемы строповки заготовок и изделий при гибке на валковых листогибочных машинах большого размера</w:t>
            </w:r>
          </w:p>
        </w:tc>
      </w:tr>
      <w:tr w:rsidR="00D47287" w:rsidRPr="00411BA9" w14:paraId="45C2C270" w14:textId="77777777" w:rsidTr="00411BA9">
        <w:trPr>
          <w:trHeight w:val="20"/>
        </w:trPr>
        <w:tc>
          <w:tcPr>
            <w:tcW w:w="1291" w:type="pct"/>
            <w:vMerge/>
          </w:tcPr>
          <w:p w14:paraId="5241A0E0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3AC57FC0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Управлять подъемом и перемещением заготовок и изделий при гибке на валковых листогибочных машинах большого размера</w:t>
            </w:r>
          </w:p>
        </w:tc>
      </w:tr>
      <w:tr w:rsidR="00D47287" w:rsidRPr="00411BA9" w14:paraId="4ADD6025" w14:textId="77777777" w:rsidTr="00411BA9">
        <w:trPr>
          <w:trHeight w:val="20"/>
        </w:trPr>
        <w:tc>
          <w:tcPr>
            <w:tcW w:w="1291" w:type="pct"/>
            <w:vMerge/>
          </w:tcPr>
          <w:p w14:paraId="5BAA2CC9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2A84FCA7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 xml:space="preserve">Исправлять дефекты в изделиях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D47287" w:rsidRPr="00411BA9" w14:paraId="303C38AF" w14:textId="77777777" w:rsidTr="00411BA9">
        <w:trPr>
          <w:trHeight w:val="20"/>
        </w:trPr>
        <w:tc>
          <w:tcPr>
            <w:tcW w:w="1291" w:type="pct"/>
            <w:vMerge/>
          </w:tcPr>
          <w:p w14:paraId="29BE3E3D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026678FD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D47287" w:rsidRPr="00411BA9" w14:paraId="0A38DFC2" w14:textId="77777777" w:rsidTr="00411BA9">
        <w:trPr>
          <w:trHeight w:val="20"/>
        </w:trPr>
        <w:tc>
          <w:tcPr>
            <w:tcW w:w="1291" w:type="pct"/>
            <w:vMerge/>
          </w:tcPr>
          <w:p w14:paraId="115762F4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607BD8CB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rPr>
                <w:color w:val="000000"/>
              </w:rPr>
              <w:t xml:space="preserve">Выполнять измерения </w:t>
            </w:r>
            <w:r w:rsidRPr="00411BA9">
              <w:t>изделий</w:t>
            </w:r>
            <w:r w:rsidRPr="00411BA9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411BA9">
              <w:t xml:space="preserve"> </w:t>
            </w:r>
          </w:p>
        </w:tc>
      </w:tr>
      <w:tr w:rsidR="00D47287" w:rsidRPr="00411BA9" w14:paraId="07F6FBFF" w14:textId="77777777" w:rsidTr="00411BA9">
        <w:trPr>
          <w:trHeight w:val="20"/>
        </w:trPr>
        <w:tc>
          <w:tcPr>
            <w:tcW w:w="1291" w:type="pct"/>
            <w:vMerge/>
          </w:tcPr>
          <w:p w14:paraId="42ECBA31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0EAFC3CB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Применять средства индивидуальной защиты при гибке изделий на валковых листогибочных машинах большого размера</w:t>
            </w:r>
          </w:p>
        </w:tc>
      </w:tr>
      <w:tr w:rsidR="00D47287" w:rsidRPr="00411BA9" w14:paraId="094BB255" w14:textId="77777777" w:rsidTr="00411BA9">
        <w:trPr>
          <w:trHeight w:val="20"/>
        </w:trPr>
        <w:tc>
          <w:tcPr>
            <w:tcW w:w="1291" w:type="pct"/>
            <w:vMerge/>
          </w:tcPr>
          <w:p w14:paraId="292E106C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6738CE35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D47287" w:rsidRPr="00411BA9" w14:paraId="77DA2FB4" w14:textId="77777777" w:rsidTr="00411BA9">
        <w:trPr>
          <w:trHeight w:val="20"/>
        </w:trPr>
        <w:tc>
          <w:tcPr>
            <w:tcW w:w="1291" w:type="pct"/>
            <w:vMerge w:val="restart"/>
          </w:tcPr>
          <w:p w14:paraId="380509A5" w14:textId="77777777" w:rsidR="00D47287" w:rsidRPr="00411BA9" w:rsidRDefault="00D47287" w:rsidP="00D47287">
            <w:pPr>
              <w:pStyle w:val="aff1"/>
            </w:pPr>
            <w:r w:rsidRPr="00411BA9" w:rsidDel="002A1D54">
              <w:t>Необходимые знания</w:t>
            </w:r>
          </w:p>
        </w:tc>
        <w:tc>
          <w:tcPr>
            <w:tcW w:w="3709" w:type="pct"/>
          </w:tcPr>
          <w:p w14:paraId="344FE392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Основы машиностроительного черчения в объеме, необходимом для выполнения работы</w:t>
            </w:r>
          </w:p>
        </w:tc>
      </w:tr>
      <w:tr w:rsidR="00D47287" w:rsidRPr="00411BA9" w14:paraId="6D38C6FC" w14:textId="77777777" w:rsidTr="00411BA9">
        <w:trPr>
          <w:trHeight w:val="20"/>
        </w:trPr>
        <w:tc>
          <w:tcPr>
            <w:tcW w:w="1291" w:type="pct"/>
            <w:vMerge/>
          </w:tcPr>
          <w:p w14:paraId="0864FA2A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24DDD4C8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Правила чтения технологических документов</w:t>
            </w:r>
          </w:p>
        </w:tc>
      </w:tr>
      <w:tr w:rsidR="00D47287" w:rsidRPr="00411BA9" w14:paraId="73D7A9FA" w14:textId="77777777" w:rsidTr="00411BA9">
        <w:trPr>
          <w:trHeight w:val="20"/>
        </w:trPr>
        <w:tc>
          <w:tcPr>
            <w:tcW w:w="1291" w:type="pct"/>
            <w:vMerge/>
          </w:tcPr>
          <w:p w14:paraId="36369294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66A21A4B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D47287" w:rsidRPr="00411BA9" w14:paraId="297E81EB" w14:textId="77777777" w:rsidTr="00411BA9">
        <w:trPr>
          <w:trHeight w:val="20"/>
        </w:trPr>
        <w:tc>
          <w:tcPr>
            <w:tcW w:w="1291" w:type="pct"/>
            <w:vMerge/>
          </w:tcPr>
          <w:p w14:paraId="33A0C9E4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3A6E0339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D47287" w:rsidRPr="00411BA9" w14:paraId="72E5A6B7" w14:textId="77777777" w:rsidTr="00411BA9">
        <w:trPr>
          <w:trHeight w:val="20"/>
        </w:trPr>
        <w:tc>
          <w:tcPr>
            <w:tcW w:w="1291" w:type="pct"/>
            <w:vMerge/>
          </w:tcPr>
          <w:p w14:paraId="754AD089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522F1280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D47287" w:rsidRPr="00411BA9" w14:paraId="21CD0645" w14:textId="77777777" w:rsidTr="00411BA9">
        <w:trPr>
          <w:trHeight w:val="20"/>
        </w:trPr>
        <w:tc>
          <w:tcPr>
            <w:tcW w:w="1291" w:type="pct"/>
            <w:vMerge/>
          </w:tcPr>
          <w:p w14:paraId="6F39C219" w14:textId="77777777" w:rsidR="00D47287" w:rsidRPr="00411BA9" w:rsidDel="002A1D54" w:rsidRDefault="00D47287" w:rsidP="00D47287">
            <w:pPr>
              <w:pStyle w:val="aff1"/>
            </w:pPr>
          </w:p>
        </w:tc>
        <w:tc>
          <w:tcPr>
            <w:tcW w:w="3709" w:type="pct"/>
          </w:tcPr>
          <w:p w14:paraId="15D83098" w14:textId="77777777" w:rsidR="00D47287" w:rsidRPr="00411BA9" w:rsidRDefault="00D47287" w:rsidP="00D47287">
            <w:pPr>
              <w:pStyle w:val="aff1"/>
              <w:jc w:val="both"/>
            </w:pPr>
            <w:r w:rsidRPr="00411BA9">
              <w:t>Виды, конструкции и назначение валковых листогибочных машин большого размера</w:t>
            </w:r>
          </w:p>
        </w:tc>
      </w:tr>
      <w:tr w:rsidR="000566D3" w:rsidRPr="00411BA9" w14:paraId="1CF22BB2" w14:textId="77777777" w:rsidTr="00411BA9">
        <w:trPr>
          <w:trHeight w:val="20"/>
        </w:trPr>
        <w:tc>
          <w:tcPr>
            <w:tcW w:w="1291" w:type="pct"/>
            <w:vMerge/>
          </w:tcPr>
          <w:p w14:paraId="517650BE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43047465" w14:textId="77777777" w:rsidR="000566D3" w:rsidRPr="00411BA9" w:rsidRDefault="000566D3" w:rsidP="000566D3">
            <w:pPr>
              <w:pStyle w:val="aff1"/>
              <w:jc w:val="both"/>
            </w:pPr>
            <w:r w:rsidRPr="00411BA9">
              <w:t>Виды, конструкции и назначение нагревательных устройств для нагрева заготовок под вальцовку на валковых листогибочных машинах большого размера</w:t>
            </w:r>
          </w:p>
        </w:tc>
      </w:tr>
      <w:tr w:rsidR="000566D3" w:rsidRPr="00411BA9" w14:paraId="2BD4CC78" w14:textId="77777777" w:rsidTr="00411BA9">
        <w:trPr>
          <w:trHeight w:val="20"/>
        </w:trPr>
        <w:tc>
          <w:tcPr>
            <w:tcW w:w="1291" w:type="pct"/>
            <w:vMerge/>
          </w:tcPr>
          <w:p w14:paraId="11831FD0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6E68215D" w14:textId="77777777" w:rsidR="000566D3" w:rsidRPr="00411BA9" w:rsidRDefault="000566D3" w:rsidP="000566D3">
            <w:pPr>
              <w:pStyle w:val="aff1"/>
              <w:jc w:val="both"/>
            </w:pPr>
            <w:r w:rsidRPr="00411BA9">
              <w:t>Виды, конструкции и назначение вспомогательных приспособлений для гибки на валковых листогибочных машинах большого размера</w:t>
            </w:r>
          </w:p>
        </w:tc>
      </w:tr>
      <w:tr w:rsidR="000566D3" w:rsidRPr="00411BA9" w14:paraId="11E8F66F" w14:textId="77777777" w:rsidTr="00411BA9">
        <w:trPr>
          <w:trHeight w:val="20"/>
        </w:trPr>
        <w:tc>
          <w:tcPr>
            <w:tcW w:w="1291" w:type="pct"/>
            <w:vMerge/>
          </w:tcPr>
          <w:p w14:paraId="1DB4EFC9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415FC3D7" w14:textId="77777777" w:rsidR="000566D3" w:rsidRPr="00411BA9" w:rsidRDefault="000566D3" w:rsidP="000566D3">
            <w:pPr>
              <w:pStyle w:val="aff1"/>
              <w:jc w:val="both"/>
            </w:pPr>
            <w:r w:rsidRPr="00411BA9">
              <w:t>Виды и назначение подъемно-транспортного оборудования</w:t>
            </w:r>
          </w:p>
        </w:tc>
      </w:tr>
      <w:tr w:rsidR="000566D3" w:rsidRPr="00411BA9" w14:paraId="4ED53CD3" w14:textId="77777777" w:rsidTr="00411BA9">
        <w:trPr>
          <w:trHeight w:val="20"/>
        </w:trPr>
        <w:tc>
          <w:tcPr>
            <w:tcW w:w="1291" w:type="pct"/>
            <w:vMerge/>
          </w:tcPr>
          <w:p w14:paraId="3142C64F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69BE9133" w14:textId="77777777" w:rsidR="000566D3" w:rsidRPr="00411BA9" w:rsidRDefault="000566D3" w:rsidP="000566D3">
            <w:pPr>
              <w:pStyle w:val="aff1"/>
              <w:jc w:val="both"/>
            </w:pPr>
            <w:r>
              <w:t>Типовые р</w:t>
            </w:r>
            <w:r w:rsidRPr="00411BA9">
              <w:t>ежимы работы валковых листогибочных машин большого размера и вспомогательных приспособлений</w:t>
            </w:r>
          </w:p>
        </w:tc>
      </w:tr>
      <w:tr w:rsidR="000566D3" w:rsidRPr="00411BA9" w14:paraId="112783AF" w14:textId="77777777" w:rsidTr="00411BA9">
        <w:trPr>
          <w:trHeight w:val="20"/>
        </w:trPr>
        <w:tc>
          <w:tcPr>
            <w:tcW w:w="1291" w:type="pct"/>
            <w:vMerge/>
          </w:tcPr>
          <w:p w14:paraId="658B48AF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2B706034" w14:textId="77777777" w:rsidR="000566D3" w:rsidRPr="00411BA9" w:rsidRDefault="000566D3" w:rsidP="000566D3">
            <w:pPr>
              <w:pStyle w:val="aff1"/>
              <w:jc w:val="both"/>
            </w:pPr>
            <w:r w:rsidRPr="00411BA9">
              <w:t>Основные характеристики валковых листогибочных машин большого размера и вспомогательных приспособлений</w:t>
            </w:r>
          </w:p>
        </w:tc>
      </w:tr>
      <w:tr w:rsidR="000566D3" w:rsidRPr="00411BA9" w14:paraId="0799886B" w14:textId="77777777" w:rsidTr="00411BA9">
        <w:trPr>
          <w:trHeight w:val="20"/>
        </w:trPr>
        <w:tc>
          <w:tcPr>
            <w:tcW w:w="1291" w:type="pct"/>
            <w:vMerge/>
          </w:tcPr>
          <w:p w14:paraId="33F38D6B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2185083B" w14:textId="77777777" w:rsidR="000566D3" w:rsidRPr="00411BA9" w:rsidRDefault="000566D3" w:rsidP="000566D3">
            <w:pPr>
              <w:pStyle w:val="aff1"/>
              <w:jc w:val="both"/>
            </w:pPr>
            <w:r>
              <w:t>Назначение</w:t>
            </w:r>
            <w:r w:rsidRPr="00411BA9">
              <w:t xml:space="preserve"> </w:t>
            </w:r>
            <w:r>
              <w:t xml:space="preserve">органов </w:t>
            </w:r>
            <w:r w:rsidRPr="00411BA9">
              <w:t>управления валковыми листогибочными машинами большого размера и вспомогательными приспособлениями</w:t>
            </w:r>
          </w:p>
        </w:tc>
      </w:tr>
      <w:tr w:rsidR="000566D3" w:rsidRPr="00411BA9" w14:paraId="328B6C59" w14:textId="77777777" w:rsidTr="00411BA9">
        <w:trPr>
          <w:trHeight w:val="20"/>
        </w:trPr>
        <w:tc>
          <w:tcPr>
            <w:tcW w:w="1291" w:type="pct"/>
            <w:vMerge/>
          </w:tcPr>
          <w:p w14:paraId="28132134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00ED8171" w14:textId="77777777" w:rsidR="000566D3" w:rsidRPr="00411BA9" w:rsidRDefault="000566D3" w:rsidP="000566D3">
            <w:pPr>
              <w:pStyle w:val="aff1"/>
              <w:jc w:val="both"/>
            </w:pPr>
            <w:r w:rsidRPr="00411BA9">
              <w:t>Порядок</w:t>
            </w:r>
            <w:r>
              <w:t xml:space="preserve"> и правила</w:t>
            </w:r>
            <w:r w:rsidRPr="00411BA9">
              <w:t xml:space="preserve"> подготовки к работе валковых листогибочных машин большого размера и вспомогательных приспособлений</w:t>
            </w:r>
          </w:p>
        </w:tc>
      </w:tr>
      <w:tr w:rsidR="000566D3" w:rsidRPr="00411BA9" w14:paraId="74363979" w14:textId="77777777" w:rsidTr="00411BA9">
        <w:trPr>
          <w:trHeight w:val="20"/>
        </w:trPr>
        <w:tc>
          <w:tcPr>
            <w:tcW w:w="1291" w:type="pct"/>
            <w:vMerge/>
          </w:tcPr>
          <w:p w14:paraId="29C850D3" w14:textId="77777777" w:rsidR="000566D3" w:rsidRPr="00411BA9" w:rsidDel="002A1D54" w:rsidRDefault="000566D3" w:rsidP="000566D3">
            <w:pPr>
              <w:pStyle w:val="aff1"/>
            </w:pPr>
          </w:p>
        </w:tc>
        <w:tc>
          <w:tcPr>
            <w:tcW w:w="3709" w:type="pct"/>
          </w:tcPr>
          <w:p w14:paraId="04D1805E" w14:textId="77777777" w:rsidR="000566D3" w:rsidRPr="00411BA9" w:rsidRDefault="000566D3" w:rsidP="000566D3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411BA9">
              <w:t>валковых листогибочных машин большого размера</w:t>
            </w:r>
            <w:r w:rsidRPr="00096ED1"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357C16" w:rsidRPr="00411BA9" w14:paraId="2CE877D6" w14:textId="77777777" w:rsidTr="00411BA9">
        <w:trPr>
          <w:trHeight w:val="20"/>
        </w:trPr>
        <w:tc>
          <w:tcPr>
            <w:tcW w:w="1291" w:type="pct"/>
            <w:vMerge/>
          </w:tcPr>
          <w:p w14:paraId="5F47DCAA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62E9582C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Правила и способы гибки изделий на валковых листогибочных машинах большого размера</w:t>
            </w:r>
          </w:p>
        </w:tc>
      </w:tr>
      <w:tr w:rsidR="00357C16" w:rsidRPr="00411BA9" w14:paraId="4F0BBAA3" w14:textId="77777777" w:rsidTr="00411BA9">
        <w:trPr>
          <w:trHeight w:val="20"/>
        </w:trPr>
        <w:tc>
          <w:tcPr>
            <w:tcW w:w="1291" w:type="pct"/>
            <w:vMerge/>
          </w:tcPr>
          <w:p w14:paraId="6D4A1D23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4F4CC418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 xml:space="preserve">Основные </w:t>
            </w:r>
            <w:r>
              <w:t xml:space="preserve">типовые </w:t>
            </w:r>
            <w:r w:rsidRPr="00411BA9">
              <w:t>неисправности валковых листогибочных машин большого размера</w:t>
            </w:r>
          </w:p>
        </w:tc>
      </w:tr>
      <w:tr w:rsidR="00357C16" w:rsidRPr="00411BA9" w14:paraId="6B482ABB" w14:textId="77777777" w:rsidTr="00411BA9">
        <w:trPr>
          <w:trHeight w:val="20"/>
        </w:trPr>
        <w:tc>
          <w:tcPr>
            <w:tcW w:w="1291" w:type="pct"/>
            <w:vMerge/>
          </w:tcPr>
          <w:p w14:paraId="1003EAF7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0159C0DA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Основные</w:t>
            </w:r>
            <w:r>
              <w:t xml:space="preserve"> типовые</w:t>
            </w:r>
            <w:r w:rsidRPr="00411BA9">
              <w:t xml:space="preserve"> неисправности нагревательных устройств для нагрева заготовок под вальцовку на валковых листогибочных машинах большого размера</w:t>
            </w:r>
          </w:p>
        </w:tc>
      </w:tr>
      <w:tr w:rsidR="00357C16" w:rsidRPr="00411BA9" w14:paraId="330C318F" w14:textId="77777777" w:rsidTr="00411BA9">
        <w:trPr>
          <w:trHeight w:val="20"/>
        </w:trPr>
        <w:tc>
          <w:tcPr>
            <w:tcW w:w="1291" w:type="pct"/>
            <w:vMerge/>
          </w:tcPr>
          <w:p w14:paraId="4A9C4956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68B641EE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 xml:space="preserve">Виды дефектов изделий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357C16" w:rsidRPr="00411BA9" w14:paraId="29950642" w14:textId="77777777" w:rsidTr="00411BA9">
        <w:trPr>
          <w:trHeight w:val="20"/>
        </w:trPr>
        <w:tc>
          <w:tcPr>
            <w:tcW w:w="1291" w:type="pct"/>
            <w:vMerge/>
          </w:tcPr>
          <w:p w14:paraId="75D61C94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32134D9B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 xml:space="preserve">Способы устранения дефектов в изделиях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357C16" w:rsidRPr="00411BA9" w14:paraId="07415AB1" w14:textId="77777777" w:rsidTr="00411BA9">
        <w:trPr>
          <w:trHeight w:val="20"/>
        </w:trPr>
        <w:tc>
          <w:tcPr>
            <w:tcW w:w="1291" w:type="pct"/>
            <w:vMerge/>
          </w:tcPr>
          <w:p w14:paraId="551DC860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729CDFC4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Температурны</w:t>
            </w:r>
            <w:r>
              <w:t>е</w:t>
            </w:r>
            <w:r w:rsidRPr="00411BA9">
              <w:t xml:space="preserve"> режим</w:t>
            </w:r>
            <w:r>
              <w:t>ы</w:t>
            </w:r>
            <w:r w:rsidRPr="00411BA9">
              <w:t xml:space="preserve"> гибки на валковых листогибочных машинах большого размера</w:t>
            </w:r>
          </w:p>
        </w:tc>
      </w:tr>
      <w:tr w:rsidR="00357C16" w:rsidRPr="00411BA9" w14:paraId="375922E6" w14:textId="77777777" w:rsidTr="00411BA9">
        <w:trPr>
          <w:trHeight w:val="20"/>
        </w:trPr>
        <w:tc>
          <w:tcPr>
            <w:tcW w:w="1291" w:type="pct"/>
            <w:vMerge/>
          </w:tcPr>
          <w:p w14:paraId="7140EEC5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6314FDCA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 xml:space="preserve">Группы и марки </w:t>
            </w:r>
            <w:r>
              <w:t>материалов</w:t>
            </w:r>
            <w:r w:rsidRPr="00411BA9">
              <w:t>, обрабатываемых на валковых листогибочных машинах большого размера</w:t>
            </w:r>
          </w:p>
        </w:tc>
      </w:tr>
      <w:tr w:rsidR="00357C16" w:rsidRPr="00411BA9" w14:paraId="027174FA" w14:textId="77777777" w:rsidTr="00411BA9">
        <w:trPr>
          <w:trHeight w:val="20"/>
        </w:trPr>
        <w:tc>
          <w:tcPr>
            <w:tcW w:w="1291" w:type="pct"/>
            <w:vMerge/>
          </w:tcPr>
          <w:p w14:paraId="719C9656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1F4057B5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Сортамент заготовок, обрабатываемых на валковых листогибочных машинах большого размера</w:t>
            </w:r>
          </w:p>
        </w:tc>
      </w:tr>
      <w:tr w:rsidR="00357C16" w:rsidRPr="00411BA9" w14:paraId="47F7C401" w14:textId="77777777" w:rsidTr="00411BA9">
        <w:trPr>
          <w:trHeight w:val="20"/>
        </w:trPr>
        <w:tc>
          <w:tcPr>
            <w:tcW w:w="1291" w:type="pct"/>
            <w:vMerge/>
          </w:tcPr>
          <w:p w14:paraId="55A15377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290BE25D" w14:textId="77777777" w:rsidR="00357C16" w:rsidRPr="00411BA9" w:rsidRDefault="00357C16" w:rsidP="00357C16">
            <w:pPr>
              <w:pStyle w:val="aff1"/>
              <w:jc w:val="both"/>
            </w:pPr>
            <w:r>
              <w:t>Типовые технологические процессы гибки изделий на</w:t>
            </w:r>
            <w:r w:rsidRPr="00C1200A">
              <w:t xml:space="preserve"> </w:t>
            </w:r>
            <w:r w:rsidRPr="00411BA9">
              <w:t>валковых листогибочных машинах большого размера</w:t>
            </w:r>
          </w:p>
        </w:tc>
      </w:tr>
      <w:tr w:rsidR="00357C16" w:rsidRPr="00411BA9" w14:paraId="14ED7829" w14:textId="77777777" w:rsidTr="00411BA9">
        <w:trPr>
          <w:trHeight w:val="20"/>
        </w:trPr>
        <w:tc>
          <w:tcPr>
            <w:tcW w:w="1291" w:type="pct"/>
            <w:vMerge/>
          </w:tcPr>
          <w:p w14:paraId="07273960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06D0D7A5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 xml:space="preserve">Приемы работы и последовательность гибки </w:t>
            </w:r>
            <w:r>
              <w:t xml:space="preserve">изделий </w:t>
            </w:r>
            <w:r w:rsidRPr="00411BA9">
              <w:t>на валковых листогибочных машинах большого размера</w:t>
            </w:r>
          </w:p>
        </w:tc>
      </w:tr>
      <w:tr w:rsidR="00357C16" w:rsidRPr="00411BA9" w14:paraId="79E581B0" w14:textId="77777777" w:rsidTr="00411BA9">
        <w:trPr>
          <w:trHeight w:val="20"/>
        </w:trPr>
        <w:tc>
          <w:tcPr>
            <w:tcW w:w="1291" w:type="pct"/>
            <w:vMerge/>
          </w:tcPr>
          <w:p w14:paraId="75277E9B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0730E59E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Схемы и правила складирования изделий после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357C16" w:rsidRPr="00411BA9" w14:paraId="04E228FF" w14:textId="77777777" w:rsidTr="00411BA9">
        <w:trPr>
          <w:trHeight w:val="20"/>
        </w:trPr>
        <w:tc>
          <w:tcPr>
            <w:tcW w:w="1291" w:type="pct"/>
            <w:vMerge/>
          </w:tcPr>
          <w:p w14:paraId="74AD2BFA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327D1D84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Припуски и допуски на изделия при гибке на валковых листогибочных машинах большого размера</w:t>
            </w:r>
          </w:p>
        </w:tc>
      </w:tr>
      <w:tr w:rsidR="00357C16" w:rsidRPr="00411BA9" w14:paraId="1A3024C7" w14:textId="77777777" w:rsidTr="00411BA9">
        <w:trPr>
          <w:trHeight w:val="20"/>
        </w:trPr>
        <w:tc>
          <w:tcPr>
            <w:tcW w:w="1291" w:type="pct"/>
            <w:vMerge/>
          </w:tcPr>
          <w:p w14:paraId="734B8285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32DB17E3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 xml:space="preserve">Способы контроля размеров изделий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357C16" w:rsidRPr="00411BA9" w14:paraId="617F7290" w14:textId="77777777" w:rsidTr="00411BA9">
        <w:trPr>
          <w:trHeight w:val="20"/>
        </w:trPr>
        <w:tc>
          <w:tcPr>
            <w:tcW w:w="1291" w:type="pct"/>
            <w:vMerge/>
          </w:tcPr>
          <w:p w14:paraId="43FF9A71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3FD4CB13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Способы контроля температуры изделий при гибке на валковых листогибочных машинах большого размера</w:t>
            </w:r>
          </w:p>
        </w:tc>
      </w:tr>
      <w:tr w:rsidR="00357C16" w:rsidRPr="00411BA9" w14:paraId="1A68568B" w14:textId="77777777" w:rsidTr="00411BA9">
        <w:trPr>
          <w:trHeight w:val="20"/>
        </w:trPr>
        <w:tc>
          <w:tcPr>
            <w:tcW w:w="1291" w:type="pct"/>
            <w:vMerge/>
          </w:tcPr>
          <w:p w14:paraId="715AF645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49A6ADDA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411BA9">
              <w:t xml:space="preserve"> гибк</w:t>
            </w:r>
            <w:r>
              <w:t>е</w:t>
            </w:r>
            <w:r w:rsidRPr="00411BA9">
              <w:t xml:space="preserve"> на валковых листогибочных машинах большого размера</w:t>
            </w:r>
          </w:p>
        </w:tc>
      </w:tr>
      <w:tr w:rsidR="00357C16" w:rsidRPr="00411BA9" w14:paraId="0749C581" w14:textId="77777777" w:rsidTr="00411BA9">
        <w:trPr>
          <w:trHeight w:val="20"/>
        </w:trPr>
        <w:tc>
          <w:tcPr>
            <w:tcW w:w="1291" w:type="pct"/>
            <w:vMerge/>
          </w:tcPr>
          <w:p w14:paraId="2FCCDDE0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6168A9DF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Правила строповки и перемещения грузов</w:t>
            </w:r>
          </w:p>
        </w:tc>
      </w:tr>
      <w:tr w:rsidR="00357C16" w:rsidRPr="00411BA9" w14:paraId="7EFD77AD" w14:textId="77777777" w:rsidTr="00411BA9">
        <w:trPr>
          <w:trHeight w:val="20"/>
        </w:trPr>
        <w:tc>
          <w:tcPr>
            <w:tcW w:w="1291" w:type="pct"/>
            <w:vMerge/>
          </w:tcPr>
          <w:p w14:paraId="342A9226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60357CB1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Система знаковой сигнализации при работе с машинистом крана</w:t>
            </w:r>
          </w:p>
        </w:tc>
      </w:tr>
      <w:tr w:rsidR="00357C16" w:rsidRPr="00411BA9" w14:paraId="1B30B788" w14:textId="77777777" w:rsidTr="00411BA9">
        <w:trPr>
          <w:trHeight w:val="20"/>
        </w:trPr>
        <w:tc>
          <w:tcPr>
            <w:tcW w:w="1291" w:type="pct"/>
            <w:vMerge/>
          </w:tcPr>
          <w:p w14:paraId="5CE51ED5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5CDCBC4D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Виды и правила применения средств индивидуальной и коллективной защиты при гибке на валковых листогибочных машинах большого размера</w:t>
            </w:r>
          </w:p>
        </w:tc>
      </w:tr>
      <w:tr w:rsidR="00357C16" w:rsidRPr="00411BA9" w14:paraId="639F6F8C" w14:textId="77777777" w:rsidTr="00411BA9">
        <w:trPr>
          <w:trHeight w:val="20"/>
        </w:trPr>
        <w:tc>
          <w:tcPr>
            <w:tcW w:w="1291" w:type="pct"/>
            <w:vMerge/>
          </w:tcPr>
          <w:p w14:paraId="36FDA2EA" w14:textId="77777777" w:rsidR="00357C16" w:rsidRPr="00411BA9" w:rsidDel="002A1D54" w:rsidRDefault="00357C16" w:rsidP="00357C16">
            <w:pPr>
              <w:pStyle w:val="aff1"/>
            </w:pPr>
          </w:p>
        </w:tc>
        <w:tc>
          <w:tcPr>
            <w:tcW w:w="3709" w:type="pct"/>
          </w:tcPr>
          <w:p w14:paraId="3B5FC1ED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57C16" w:rsidRPr="00411BA9" w14:paraId="7ED6838A" w14:textId="77777777" w:rsidTr="00411BA9">
        <w:trPr>
          <w:trHeight w:val="20"/>
        </w:trPr>
        <w:tc>
          <w:tcPr>
            <w:tcW w:w="1291" w:type="pct"/>
          </w:tcPr>
          <w:p w14:paraId="76872E84" w14:textId="77777777" w:rsidR="00357C16" w:rsidRPr="00411BA9" w:rsidDel="002A1D54" w:rsidRDefault="00357C16" w:rsidP="00357C16">
            <w:pPr>
              <w:pStyle w:val="aff1"/>
            </w:pPr>
            <w:r w:rsidRPr="00411BA9" w:rsidDel="002A1D54">
              <w:t>Другие характеристики</w:t>
            </w:r>
          </w:p>
        </w:tc>
        <w:tc>
          <w:tcPr>
            <w:tcW w:w="3709" w:type="pct"/>
          </w:tcPr>
          <w:p w14:paraId="3B1063EE" w14:textId="77777777" w:rsidR="00357C16" w:rsidRPr="00411BA9" w:rsidRDefault="00357C16" w:rsidP="00357C16">
            <w:pPr>
              <w:pStyle w:val="aff1"/>
              <w:jc w:val="both"/>
            </w:pPr>
            <w:r w:rsidRPr="00411BA9">
              <w:t>-</w:t>
            </w:r>
          </w:p>
        </w:tc>
      </w:tr>
    </w:tbl>
    <w:p w14:paraId="06813C6C" w14:textId="77777777" w:rsidR="00195E44" w:rsidRPr="00A353C9" w:rsidRDefault="00195E44" w:rsidP="00CA3445">
      <w:pPr>
        <w:pStyle w:val="3"/>
        <w:keepNext w:val="0"/>
      </w:pPr>
      <w:r w:rsidRPr="00A353C9">
        <w:t>3.</w:t>
      </w:r>
      <w:r w:rsidR="00E950C4">
        <w:rPr>
          <w:lang w:val="en-US"/>
        </w:rPr>
        <w:t>5</w:t>
      </w:r>
      <w:r w:rsidRPr="00A353C9">
        <w:t>.</w:t>
      </w:r>
      <w:r w:rsidR="000656D2" w:rsidRPr="00A353C9">
        <w:t>2</w:t>
      </w:r>
      <w:r w:rsidRPr="00A353C9">
        <w:t>. Трудовая функция</w:t>
      </w: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195E44" w:rsidRPr="00A353C9" w14:paraId="53A7059C" w14:textId="77777777" w:rsidTr="00897DF5">
        <w:trPr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6F7B54E" w14:textId="77777777" w:rsidR="00195E44" w:rsidRPr="00A353C9" w:rsidRDefault="00195E44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34269" w14:textId="77777777" w:rsidR="00195E44" w:rsidRPr="003D1595" w:rsidRDefault="00005DF5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</w:t>
            </w:r>
            <w:r w:rsidR="00A62396">
              <w:t xml:space="preserve">на </w:t>
            </w:r>
            <w:r w:rsidR="004D76F4">
              <w:t xml:space="preserve">роликовых </w:t>
            </w:r>
            <w:r w:rsidR="00A62396">
              <w:t>сортогибочных машинах большого размера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477E27" w14:textId="77777777" w:rsidR="00195E44" w:rsidRPr="00A353C9" w:rsidRDefault="00195E44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BF6700" w14:textId="77777777" w:rsidR="00195E44" w:rsidRPr="00A353C9" w:rsidRDefault="00E950C4" w:rsidP="00CA3445">
            <w:pPr>
              <w:pStyle w:val="aff1"/>
            </w:pPr>
            <w:r>
              <w:rPr>
                <w:lang w:val="en-US"/>
              </w:rPr>
              <w:t>E</w:t>
            </w:r>
            <w:r w:rsidR="00195E44" w:rsidRPr="00A353C9">
              <w:t>/0</w:t>
            </w:r>
            <w:r w:rsidR="000656D2" w:rsidRPr="00A353C9">
              <w:t>2</w:t>
            </w:r>
            <w:r w:rsidR="00195E44" w:rsidRPr="00A353C9">
              <w:t>.</w:t>
            </w:r>
            <w:r w:rsidR="007040B3" w:rsidRPr="00A353C9">
              <w:t>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DF33C2" w14:textId="77777777" w:rsidR="00195E44" w:rsidRPr="00A353C9" w:rsidRDefault="00195E44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D15B44" w14:textId="77777777" w:rsidR="00195E44" w:rsidRPr="00A353C9" w:rsidRDefault="007040B3" w:rsidP="00CA3445">
            <w:pPr>
              <w:pStyle w:val="aff3"/>
            </w:pPr>
            <w:r w:rsidRPr="00A353C9">
              <w:t>4</w:t>
            </w:r>
          </w:p>
        </w:tc>
      </w:tr>
    </w:tbl>
    <w:p w14:paraId="498F1D91" w14:textId="77777777" w:rsidR="00A03E8B" w:rsidRDefault="00A03E8B" w:rsidP="00CA3445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195E44" w:rsidRPr="00A353C9" w14:paraId="6D7E367D" w14:textId="77777777" w:rsidTr="00897DF5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26E3319" w14:textId="77777777" w:rsidR="00195E44" w:rsidRPr="00A353C9" w:rsidRDefault="00195E44" w:rsidP="00CA3445">
            <w:pPr>
              <w:pStyle w:val="100"/>
            </w:pPr>
            <w:r w:rsidRPr="00A353C9">
              <w:lastRenderedPageBreak/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8AAFD62" w14:textId="77777777" w:rsidR="00195E44" w:rsidRPr="00A353C9" w:rsidRDefault="00195E44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C74E07" w14:textId="77777777" w:rsidR="00195E44" w:rsidRPr="00A353C9" w:rsidRDefault="00195E44" w:rsidP="00CA3445">
            <w:pPr>
              <w:pStyle w:val="aff1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092992" w14:textId="77777777" w:rsidR="00195E44" w:rsidRPr="00A353C9" w:rsidRDefault="00195E44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8CCDBC" w14:textId="77777777" w:rsidR="00195E44" w:rsidRPr="00A353C9" w:rsidRDefault="00195E44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D7D56" w14:textId="77777777" w:rsidR="00195E44" w:rsidRPr="00A353C9" w:rsidRDefault="00195E44" w:rsidP="00CA3445">
            <w:pPr>
              <w:pStyle w:val="aff1"/>
            </w:pPr>
          </w:p>
        </w:tc>
      </w:tr>
      <w:tr w:rsidR="00195E44" w:rsidRPr="00A353C9" w14:paraId="092A2F2A" w14:textId="77777777" w:rsidTr="00897DF5">
        <w:trPr>
          <w:trHeight w:val="479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48FB" w14:textId="77777777" w:rsidR="00195E44" w:rsidRPr="00A353C9" w:rsidRDefault="00195E44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8E58A7F" w14:textId="77777777" w:rsidR="00195E44" w:rsidRPr="00A353C9" w:rsidRDefault="00195E44" w:rsidP="00CA3445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38FEDE4A" w14:textId="77777777" w:rsidR="00195E44" w:rsidRPr="00A353C9" w:rsidRDefault="00195E44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4A2808C" w14:textId="77777777" w:rsidR="00195E44" w:rsidRPr="00A353C9" w:rsidRDefault="00195E44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3260097E" w14:textId="77777777" w:rsidR="00A03E8B" w:rsidRDefault="00A03E8B" w:rsidP="00CA344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CF0D5C" w:rsidRPr="00A03E8B" w14:paraId="6311FDF7" w14:textId="77777777" w:rsidTr="00A03E8B">
        <w:trPr>
          <w:trHeight w:val="20"/>
        </w:trPr>
        <w:tc>
          <w:tcPr>
            <w:tcW w:w="1291" w:type="pct"/>
            <w:vMerge w:val="restart"/>
          </w:tcPr>
          <w:p w14:paraId="2958F932" w14:textId="77777777" w:rsidR="00CF0D5C" w:rsidRPr="00A03E8B" w:rsidRDefault="00CF0D5C" w:rsidP="00CA3445">
            <w:pPr>
              <w:pStyle w:val="aff1"/>
            </w:pPr>
            <w:r w:rsidRPr="00A03E8B">
              <w:t>Трудовые действия</w:t>
            </w:r>
          </w:p>
        </w:tc>
        <w:tc>
          <w:tcPr>
            <w:tcW w:w="3709" w:type="pct"/>
          </w:tcPr>
          <w:p w14:paraId="555CC582" w14:textId="77777777" w:rsidR="00CF0D5C" w:rsidRPr="00A03E8B" w:rsidRDefault="00CF0D5C" w:rsidP="00CA3445">
            <w:pPr>
              <w:pStyle w:val="aff1"/>
              <w:jc w:val="both"/>
            </w:pPr>
            <w:r w:rsidRPr="00A03E8B">
              <w:t>Подготовка рабочего места к вальцовке изделий на роликовых сортогибочных машинах</w:t>
            </w:r>
            <w:r w:rsidR="00155995" w:rsidRPr="00A03E8B">
              <w:t xml:space="preserve"> большого </w:t>
            </w:r>
            <w:r w:rsidRPr="00A03E8B">
              <w:t>размера</w:t>
            </w:r>
          </w:p>
        </w:tc>
      </w:tr>
      <w:tr w:rsidR="00CF0D5C" w:rsidRPr="00A03E8B" w14:paraId="495EF29D" w14:textId="77777777" w:rsidTr="00A03E8B">
        <w:trPr>
          <w:trHeight w:val="20"/>
        </w:trPr>
        <w:tc>
          <w:tcPr>
            <w:tcW w:w="1291" w:type="pct"/>
            <w:vMerge/>
          </w:tcPr>
          <w:p w14:paraId="4448E298" w14:textId="77777777" w:rsidR="00CF0D5C" w:rsidRPr="00A03E8B" w:rsidRDefault="00CF0D5C" w:rsidP="00CA3445">
            <w:pPr>
              <w:pStyle w:val="aff1"/>
            </w:pPr>
          </w:p>
        </w:tc>
        <w:tc>
          <w:tcPr>
            <w:tcW w:w="3709" w:type="pct"/>
          </w:tcPr>
          <w:p w14:paraId="3B29B058" w14:textId="77777777" w:rsidR="00CF0D5C" w:rsidRPr="00A03E8B" w:rsidRDefault="00CF0D5C" w:rsidP="00CA3445">
            <w:pPr>
              <w:pStyle w:val="aff1"/>
              <w:jc w:val="both"/>
            </w:pPr>
            <w:r w:rsidRPr="00A03E8B">
              <w:t>Подготовка к работе роликовых сортогибочных машин</w:t>
            </w:r>
            <w:r w:rsidR="00155995" w:rsidRPr="00A03E8B">
              <w:t xml:space="preserve"> большого </w:t>
            </w:r>
            <w:r w:rsidRPr="00A03E8B">
              <w:t>размера и вспомогательных приспособлений для вальцовки изделий</w:t>
            </w:r>
          </w:p>
        </w:tc>
      </w:tr>
      <w:tr w:rsidR="007436E6" w:rsidRPr="00A03E8B" w14:paraId="5530C12D" w14:textId="77777777" w:rsidTr="00A03E8B">
        <w:trPr>
          <w:trHeight w:val="20"/>
        </w:trPr>
        <w:tc>
          <w:tcPr>
            <w:tcW w:w="1291" w:type="pct"/>
            <w:vMerge/>
          </w:tcPr>
          <w:p w14:paraId="5A8E5849" w14:textId="77777777" w:rsidR="007436E6" w:rsidRPr="00A03E8B" w:rsidRDefault="007436E6" w:rsidP="007436E6">
            <w:pPr>
              <w:pStyle w:val="aff1"/>
            </w:pPr>
          </w:p>
        </w:tc>
        <w:tc>
          <w:tcPr>
            <w:tcW w:w="3709" w:type="pct"/>
          </w:tcPr>
          <w:p w14:paraId="21DDCDE6" w14:textId="77777777" w:rsidR="007436E6" w:rsidRPr="00A03E8B" w:rsidRDefault="007436E6" w:rsidP="007436E6">
            <w:pPr>
              <w:pStyle w:val="aff1"/>
              <w:jc w:val="both"/>
            </w:pPr>
            <w:r w:rsidRPr="00A03E8B">
              <w:t>Подготовка нагревательного устройства к нагреву заготовок для вальцовки на роликовых сортогибочных машинах большого размера</w:t>
            </w:r>
          </w:p>
        </w:tc>
      </w:tr>
      <w:tr w:rsidR="007436E6" w:rsidRPr="00A03E8B" w14:paraId="15D48EA3" w14:textId="77777777" w:rsidTr="00A03E8B">
        <w:trPr>
          <w:trHeight w:val="20"/>
        </w:trPr>
        <w:tc>
          <w:tcPr>
            <w:tcW w:w="1291" w:type="pct"/>
            <w:vMerge/>
          </w:tcPr>
          <w:p w14:paraId="4A6FC645" w14:textId="77777777" w:rsidR="007436E6" w:rsidRPr="00A03E8B" w:rsidRDefault="007436E6" w:rsidP="007436E6">
            <w:pPr>
              <w:pStyle w:val="aff1"/>
            </w:pPr>
          </w:p>
        </w:tc>
        <w:tc>
          <w:tcPr>
            <w:tcW w:w="3709" w:type="pct"/>
          </w:tcPr>
          <w:p w14:paraId="3D1626A0" w14:textId="77777777" w:rsidR="007436E6" w:rsidRPr="00A03E8B" w:rsidRDefault="007436E6" w:rsidP="007436E6">
            <w:pPr>
              <w:pStyle w:val="aff1"/>
              <w:jc w:val="both"/>
            </w:pPr>
            <w:r w:rsidRPr="00A03E8B">
              <w:t xml:space="preserve">Ежедневное </w:t>
            </w:r>
            <w:r>
              <w:t>техническое</w:t>
            </w:r>
            <w:r w:rsidRPr="00A03E8B">
              <w:t xml:space="preserve"> обслуживание роликовых сортогибочных машин большого размера для вальцовки изделий</w:t>
            </w:r>
          </w:p>
        </w:tc>
      </w:tr>
      <w:tr w:rsidR="006300D7" w:rsidRPr="00A03E8B" w14:paraId="2189891D" w14:textId="77777777" w:rsidTr="00A03E8B">
        <w:trPr>
          <w:trHeight w:val="20"/>
        </w:trPr>
        <w:tc>
          <w:tcPr>
            <w:tcW w:w="1291" w:type="pct"/>
            <w:vMerge/>
          </w:tcPr>
          <w:p w14:paraId="1670B3C5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7CAD5B03" w14:textId="77777777" w:rsidR="006300D7" w:rsidRPr="009A009F" w:rsidRDefault="006300D7" w:rsidP="006300D7">
            <w:pPr>
              <w:pStyle w:val="aff1"/>
              <w:jc w:val="both"/>
            </w:pPr>
            <w:r>
              <w:t xml:space="preserve">Загрузка </w:t>
            </w:r>
            <w:r w:rsidRPr="009A009F">
              <w:t>заготовок</w:t>
            </w:r>
            <w:r>
              <w:t xml:space="preserve"> в нагревательные устройства для нагрева</w:t>
            </w:r>
            <w:r w:rsidRPr="009A009F">
              <w:t xml:space="preserve"> под вальцовку на </w:t>
            </w:r>
            <w:r w:rsidRPr="00A03E8B">
              <w:t>роликовых сортогибочных машинах большого размера</w:t>
            </w:r>
          </w:p>
        </w:tc>
      </w:tr>
      <w:tr w:rsidR="006300D7" w:rsidRPr="00A03E8B" w14:paraId="5C25B54C" w14:textId="77777777" w:rsidTr="00A03E8B">
        <w:trPr>
          <w:trHeight w:val="20"/>
        </w:trPr>
        <w:tc>
          <w:tcPr>
            <w:tcW w:w="1291" w:type="pct"/>
            <w:vMerge/>
          </w:tcPr>
          <w:p w14:paraId="345DDD4D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0FFF9C8E" w14:textId="77777777" w:rsidR="006300D7" w:rsidRPr="009A009F" w:rsidRDefault="006300D7" w:rsidP="006300D7">
            <w:pPr>
              <w:pStyle w:val="aff1"/>
              <w:jc w:val="both"/>
            </w:pPr>
            <w:r>
              <w:t xml:space="preserve">Разгрузка нагретых </w:t>
            </w:r>
            <w:r w:rsidRPr="009A009F">
              <w:t>заготовок</w:t>
            </w:r>
            <w:r>
              <w:t xml:space="preserve"> из нагревательных устройств для</w:t>
            </w:r>
            <w:r w:rsidRPr="009A009F">
              <w:t xml:space="preserve"> вальцовк</w:t>
            </w:r>
            <w:r>
              <w:t>и</w:t>
            </w:r>
            <w:r w:rsidRPr="009A009F">
              <w:t xml:space="preserve"> на </w:t>
            </w:r>
            <w:r w:rsidRPr="00A03E8B">
              <w:t>роликовых сортогибочных машинах большого размера</w:t>
            </w:r>
          </w:p>
        </w:tc>
      </w:tr>
      <w:tr w:rsidR="006300D7" w:rsidRPr="00A03E8B" w14:paraId="7241856F" w14:textId="77777777" w:rsidTr="00A03E8B">
        <w:trPr>
          <w:trHeight w:val="20"/>
        </w:trPr>
        <w:tc>
          <w:tcPr>
            <w:tcW w:w="1291" w:type="pct"/>
            <w:vMerge/>
          </w:tcPr>
          <w:p w14:paraId="2DA909EA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48EE1FA9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 xml:space="preserve">Подача </w:t>
            </w:r>
            <w:r>
              <w:t>заготовок</w:t>
            </w:r>
            <w:r w:rsidRPr="00A03E8B">
              <w:t xml:space="preserve"> в </w:t>
            </w:r>
            <w:r>
              <w:t>рабочее пространство</w:t>
            </w:r>
            <w:r w:rsidRPr="00A03E8B">
              <w:t xml:space="preserve"> роликовых сортогибочных машин большого размера</w:t>
            </w:r>
            <w:r w:rsidR="004B5416" w:rsidRPr="00A03E8B">
              <w:t xml:space="preserve"> для гибки</w:t>
            </w:r>
            <w:r w:rsidR="004B5416">
              <w:t xml:space="preserve"> изделий</w:t>
            </w:r>
          </w:p>
        </w:tc>
      </w:tr>
      <w:tr w:rsidR="006300D7" w:rsidRPr="00A03E8B" w14:paraId="27F6D607" w14:textId="77777777" w:rsidTr="00A03E8B">
        <w:trPr>
          <w:trHeight w:val="20"/>
        </w:trPr>
        <w:tc>
          <w:tcPr>
            <w:tcW w:w="1291" w:type="pct"/>
            <w:vMerge/>
          </w:tcPr>
          <w:p w14:paraId="56A8FADE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2BAD071E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Регулирование направляющих роликов на роликовых сортогибочных машинах большого размера</w:t>
            </w:r>
          </w:p>
        </w:tc>
      </w:tr>
      <w:tr w:rsidR="006300D7" w:rsidRPr="00A03E8B" w14:paraId="35250130" w14:textId="77777777" w:rsidTr="00A03E8B">
        <w:trPr>
          <w:trHeight w:val="20"/>
        </w:trPr>
        <w:tc>
          <w:tcPr>
            <w:tcW w:w="1291" w:type="pct"/>
            <w:vMerge/>
          </w:tcPr>
          <w:p w14:paraId="437D9300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437D3347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 xml:space="preserve">Гибка </w:t>
            </w:r>
            <w:r>
              <w:t>заготовок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6300D7" w:rsidRPr="00A03E8B" w14:paraId="1D547970" w14:textId="77777777" w:rsidTr="00A03E8B">
        <w:trPr>
          <w:trHeight w:val="20"/>
        </w:trPr>
        <w:tc>
          <w:tcPr>
            <w:tcW w:w="1291" w:type="pct"/>
            <w:vMerge/>
          </w:tcPr>
          <w:p w14:paraId="67AB5278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3287C31A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 xml:space="preserve">Снятие с роликов изделий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6300D7" w:rsidRPr="00A03E8B" w14:paraId="52A394F6" w14:textId="77777777" w:rsidTr="00A03E8B">
        <w:trPr>
          <w:trHeight w:val="20"/>
        </w:trPr>
        <w:tc>
          <w:tcPr>
            <w:tcW w:w="1291" w:type="pct"/>
            <w:vMerge/>
          </w:tcPr>
          <w:p w14:paraId="4CC391FB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05C4314A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 xml:space="preserve">Выявление дефектов в изделиях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6300D7" w:rsidRPr="00A03E8B" w14:paraId="68E909E8" w14:textId="77777777" w:rsidTr="00A03E8B">
        <w:trPr>
          <w:trHeight w:val="20"/>
        </w:trPr>
        <w:tc>
          <w:tcPr>
            <w:tcW w:w="1291" w:type="pct"/>
            <w:vMerge/>
          </w:tcPr>
          <w:p w14:paraId="68967A3B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6FDC139B" w14:textId="77777777" w:rsidR="006300D7" w:rsidRPr="00A03E8B" w:rsidRDefault="004B5416" w:rsidP="006300D7">
            <w:pPr>
              <w:pStyle w:val="aff1"/>
              <w:jc w:val="both"/>
            </w:pPr>
            <w:r>
              <w:t>Подналадка</w:t>
            </w:r>
            <w:r w:rsidR="006300D7" w:rsidRPr="00A03E8B">
              <w:t xml:space="preserve"> роликовых сортогибочных машин большого размера и средств механизации</w:t>
            </w:r>
          </w:p>
        </w:tc>
      </w:tr>
      <w:tr w:rsidR="006300D7" w:rsidRPr="00A03E8B" w14:paraId="38FB8B4A" w14:textId="77777777" w:rsidTr="00A03E8B">
        <w:trPr>
          <w:trHeight w:val="20"/>
        </w:trPr>
        <w:tc>
          <w:tcPr>
            <w:tcW w:w="1291" w:type="pct"/>
            <w:vMerge/>
          </w:tcPr>
          <w:p w14:paraId="4F2DF900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31B6482C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 xml:space="preserve">Складирование изделий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6300D7" w:rsidRPr="00A03E8B" w14:paraId="30584D63" w14:textId="77777777" w:rsidTr="00A03E8B">
        <w:trPr>
          <w:trHeight w:val="20"/>
        </w:trPr>
        <w:tc>
          <w:tcPr>
            <w:tcW w:w="1291" w:type="pct"/>
            <w:vMerge/>
          </w:tcPr>
          <w:p w14:paraId="251B5E6A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2601DBC1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Устранение мелких неисправностей в работе роликовых сортогибочных машин большого размера и средств механизации</w:t>
            </w:r>
          </w:p>
        </w:tc>
      </w:tr>
      <w:tr w:rsidR="006300D7" w:rsidRPr="00A03E8B" w14:paraId="7245DFE2" w14:textId="77777777" w:rsidTr="00A03E8B">
        <w:trPr>
          <w:trHeight w:val="20"/>
        </w:trPr>
        <w:tc>
          <w:tcPr>
            <w:tcW w:w="1291" w:type="pct"/>
            <w:vMerge/>
          </w:tcPr>
          <w:p w14:paraId="469D9360" w14:textId="77777777" w:rsidR="006300D7" w:rsidRPr="00A03E8B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262B9D7F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 xml:space="preserve">Контроль размеров изделий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6300D7" w:rsidRPr="00A03E8B" w14:paraId="2D13844B" w14:textId="77777777" w:rsidTr="00A03E8B">
        <w:trPr>
          <w:trHeight w:val="20"/>
        </w:trPr>
        <w:tc>
          <w:tcPr>
            <w:tcW w:w="1291" w:type="pct"/>
            <w:vMerge w:val="restart"/>
          </w:tcPr>
          <w:p w14:paraId="7DAADDA1" w14:textId="77777777" w:rsidR="006300D7" w:rsidRPr="00A03E8B" w:rsidDel="002A1D54" w:rsidRDefault="006300D7" w:rsidP="006300D7">
            <w:pPr>
              <w:pStyle w:val="aff1"/>
            </w:pPr>
            <w:r w:rsidRPr="00A03E8B" w:rsidDel="002A1D54">
              <w:t>Необходимые умения</w:t>
            </w:r>
          </w:p>
        </w:tc>
        <w:tc>
          <w:tcPr>
            <w:tcW w:w="3709" w:type="pct"/>
          </w:tcPr>
          <w:p w14:paraId="1F05657F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Читать технологическую и конструкторскую документацию</w:t>
            </w:r>
          </w:p>
        </w:tc>
      </w:tr>
      <w:tr w:rsidR="006300D7" w:rsidRPr="00A03E8B" w14:paraId="580302BD" w14:textId="77777777" w:rsidTr="00A03E8B">
        <w:trPr>
          <w:trHeight w:val="20"/>
        </w:trPr>
        <w:tc>
          <w:tcPr>
            <w:tcW w:w="1291" w:type="pct"/>
            <w:vMerge/>
          </w:tcPr>
          <w:p w14:paraId="60C6EBD7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4A527298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6300D7" w:rsidRPr="00A03E8B" w14:paraId="52266463" w14:textId="77777777" w:rsidTr="00A03E8B">
        <w:trPr>
          <w:trHeight w:val="20"/>
        </w:trPr>
        <w:tc>
          <w:tcPr>
            <w:tcW w:w="1291" w:type="pct"/>
            <w:vMerge/>
          </w:tcPr>
          <w:p w14:paraId="068CFE7B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6A0B64C9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6300D7" w:rsidRPr="00A03E8B" w14:paraId="11E6FB92" w14:textId="77777777" w:rsidTr="00A03E8B">
        <w:trPr>
          <w:trHeight w:val="20"/>
        </w:trPr>
        <w:tc>
          <w:tcPr>
            <w:tcW w:w="1291" w:type="pct"/>
            <w:vMerge/>
          </w:tcPr>
          <w:p w14:paraId="25E5FCFD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03273348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Использовать роликовые сортогибочные машины большого размера для вальцовки изделий</w:t>
            </w:r>
          </w:p>
        </w:tc>
      </w:tr>
      <w:tr w:rsidR="006300D7" w:rsidRPr="00A03E8B" w14:paraId="09357288" w14:textId="77777777" w:rsidTr="00A03E8B">
        <w:trPr>
          <w:trHeight w:val="20"/>
        </w:trPr>
        <w:tc>
          <w:tcPr>
            <w:tcW w:w="1291" w:type="pct"/>
            <w:vMerge/>
          </w:tcPr>
          <w:p w14:paraId="654DBC2C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7238D44D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Использовать нагревательные устройства для нагрева заготовок под вальцовку на роликовых сортогибочных машинах большого размера</w:t>
            </w:r>
          </w:p>
        </w:tc>
      </w:tr>
      <w:tr w:rsidR="006300D7" w:rsidRPr="00A03E8B" w14:paraId="41F06371" w14:textId="77777777" w:rsidTr="00A03E8B">
        <w:trPr>
          <w:trHeight w:val="20"/>
        </w:trPr>
        <w:tc>
          <w:tcPr>
            <w:tcW w:w="1291" w:type="pct"/>
            <w:vMerge/>
          </w:tcPr>
          <w:p w14:paraId="627775E4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1BF2854C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Управлять роликовыми сортогибочными машинами большого размера</w:t>
            </w:r>
          </w:p>
        </w:tc>
      </w:tr>
      <w:tr w:rsidR="006300D7" w:rsidRPr="00A03E8B" w14:paraId="76D70775" w14:textId="77777777" w:rsidTr="00A03E8B">
        <w:trPr>
          <w:trHeight w:val="20"/>
        </w:trPr>
        <w:tc>
          <w:tcPr>
            <w:tcW w:w="1291" w:type="pct"/>
            <w:vMerge/>
          </w:tcPr>
          <w:p w14:paraId="3E23ADAF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79CADEEC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 xml:space="preserve">Управлять вспомогательными приспособлениями при </w:t>
            </w:r>
            <w:r>
              <w:t>гибке заготовок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6300D7" w:rsidRPr="00A03E8B" w14:paraId="19D63C79" w14:textId="77777777" w:rsidTr="00A03E8B">
        <w:trPr>
          <w:trHeight w:val="20"/>
        </w:trPr>
        <w:tc>
          <w:tcPr>
            <w:tcW w:w="1291" w:type="pct"/>
            <w:vMerge/>
          </w:tcPr>
          <w:p w14:paraId="3245F9EF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419204FD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Выполнять техническое обслуживание (ежедневное, еженедельное) роликовых сортогибочных машин большого размера и вспомогательных приспособлений в соответствии с требованиями документации</w:t>
            </w:r>
            <w:r>
              <w:t xml:space="preserve"> по</w:t>
            </w:r>
            <w:r w:rsidRPr="00A03E8B">
              <w:t xml:space="preserve"> </w:t>
            </w:r>
            <w:r w:rsidRPr="00A03E8B">
              <w:lastRenderedPageBreak/>
              <w:t>эксплуатаци</w:t>
            </w:r>
            <w:r>
              <w:t>и</w:t>
            </w:r>
          </w:p>
        </w:tc>
      </w:tr>
      <w:tr w:rsidR="006300D7" w:rsidRPr="00A03E8B" w14:paraId="75F20F1F" w14:textId="77777777" w:rsidTr="00A03E8B">
        <w:trPr>
          <w:trHeight w:val="20"/>
        </w:trPr>
        <w:tc>
          <w:tcPr>
            <w:tcW w:w="1291" w:type="pct"/>
            <w:vMerge/>
          </w:tcPr>
          <w:p w14:paraId="4ADAAA46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41C321BC" w14:textId="77777777" w:rsidR="006300D7" w:rsidRPr="00A03E8B" w:rsidRDefault="006300D7" w:rsidP="006300D7">
            <w:pPr>
              <w:pStyle w:val="aff1"/>
              <w:jc w:val="both"/>
            </w:pPr>
            <w:r w:rsidRPr="00A03E8B">
              <w:t>Регулировать положение роликов на роликовых сортогибочных машинах большого размера и вспомогательных приспособлений</w:t>
            </w:r>
          </w:p>
        </w:tc>
      </w:tr>
      <w:tr w:rsidR="006300D7" w:rsidRPr="00A03E8B" w14:paraId="7FEB8377" w14:textId="77777777" w:rsidTr="00A03E8B">
        <w:trPr>
          <w:trHeight w:val="20"/>
        </w:trPr>
        <w:tc>
          <w:tcPr>
            <w:tcW w:w="1291" w:type="pct"/>
            <w:vMerge/>
          </w:tcPr>
          <w:p w14:paraId="623B12B1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0F490903" w14:textId="77777777" w:rsidR="006300D7" w:rsidRPr="000A59EB" w:rsidRDefault="006300D7" w:rsidP="006300D7">
            <w:pPr>
              <w:pStyle w:val="aff1"/>
              <w:jc w:val="both"/>
            </w:pPr>
            <w:r>
              <w:t>Закладывать заготовки в нагревательные устройства для нагрева</w:t>
            </w:r>
            <w:r w:rsidRPr="000A59EB">
              <w:t xml:space="preserve"> под вальцовку на </w:t>
            </w:r>
            <w:r w:rsidRPr="00A03E8B">
              <w:t>роликовых сортогибочных машинах большого размера</w:t>
            </w:r>
          </w:p>
        </w:tc>
      </w:tr>
      <w:tr w:rsidR="006300D7" w:rsidRPr="00A03E8B" w14:paraId="526D6DFC" w14:textId="77777777" w:rsidTr="00A03E8B">
        <w:trPr>
          <w:trHeight w:val="20"/>
        </w:trPr>
        <w:tc>
          <w:tcPr>
            <w:tcW w:w="1291" w:type="pct"/>
            <w:vMerge/>
          </w:tcPr>
          <w:p w14:paraId="091F6219" w14:textId="77777777" w:rsidR="006300D7" w:rsidRPr="00A03E8B" w:rsidDel="002A1D54" w:rsidRDefault="006300D7" w:rsidP="006300D7">
            <w:pPr>
              <w:pStyle w:val="aff1"/>
            </w:pPr>
          </w:p>
        </w:tc>
        <w:tc>
          <w:tcPr>
            <w:tcW w:w="3709" w:type="pct"/>
          </w:tcPr>
          <w:p w14:paraId="140301EC" w14:textId="77777777" w:rsidR="006300D7" w:rsidRPr="000A59EB" w:rsidRDefault="006300D7" w:rsidP="006300D7">
            <w:pPr>
              <w:pStyle w:val="aff1"/>
              <w:jc w:val="both"/>
            </w:pPr>
            <w:r>
              <w:t>Разгружать нагретые заготовки из нагревательных устройств для</w:t>
            </w:r>
            <w:r w:rsidRPr="000A59EB">
              <w:t xml:space="preserve"> вальцовк</w:t>
            </w:r>
            <w:r>
              <w:t>и</w:t>
            </w:r>
            <w:r w:rsidRPr="000A59EB">
              <w:t xml:space="preserve"> на </w:t>
            </w:r>
            <w:r w:rsidRPr="00A03E8B">
              <w:t>роликовых сортогибочных машинах большого размера</w:t>
            </w:r>
          </w:p>
        </w:tc>
      </w:tr>
      <w:tr w:rsidR="00A8682C" w:rsidRPr="00A03E8B" w14:paraId="4507A20C" w14:textId="77777777" w:rsidTr="00A03E8B">
        <w:trPr>
          <w:trHeight w:val="20"/>
        </w:trPr>
        <w:tc>
          <w:tcPr>
            <w:tcW w:w="1291" w:type="pct"/>
            <w:vMerge/>
          </w:tcPr>
          <w:p w14:paraId="4B213FAD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5594B599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Определять температуру нагрева заготовок под вальцовку изделий на роликовых сортогибочных машинах большого размера</w:t>
            </w:r>
          </w:p>
        </w:tc>
      </w:tr>
      <w:tr w:rsidR="00A8682C" w:rsidRPr="00A03E8B" w14:paraId="7ADE6B0D" w14:textId="77777777" w:rsidTr="00A03E8B">
        <w:trPr>
          <w:trHeight w:val="20"/>
        </w:trPr>
        <w:tc>
          <w:tcPr>
            <w:tcW w:w="1291" w:type="pct"/>
            <w:vMerge/>
          </w:tcPr>
          <w:p w14:paraId="50E07CAD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4F1BDC47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Применять способы гибки изделий на роликовых сортогибочных машинах большого размера</w:t>
            </w:r>
          </w:p>
        </w:tc>
      </w:tr>
      <w:tr w:rsidR="00A8682C" w:rsidRPr="00A03E8B" w14:paraId="663EAF7C" w14:textId="77777777" w:rsidTr="00A03E8B">
        <w:trPr>
          <w:trHeight w:val="20"/>
        </w:trPr>
        <w:tc>
          <w:tcPr>
            <w:tcW w:w="1291" w:type="pct"/>
            <w:vMerge/>
          </w:tcPr>
          <w:p w14:paraId="41BDDB11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2B89F311" w14:textId="77777777" w:rsidR="00A8682C" w:rsidRPr="00A03E8B" w:rsidRDefault="00A8682C" w:rsidP="00A8682C">
            <w:pPr>
              <w:pStyle w:val="aff1"/>
              <w:jc w:val="both"/>
              <w:rPr>
                <w:highlight w:val="yellow"/>
              </w:rPr>
            </w:pPr>
            <w:r w:rsidRPr="00A03E8B">
              <w:t xml:space="preserve">Определять </w:t>
            </w:r>
            <w:r>
              <w:t xml:space="preserve">типовые </w:t>
            </w:r>
            <w:r w:rsidRPr="00A03E8B">
              <w:t>неисправност</w:t>
            </w:r>
            <w:r>
              <w:t>и</w:t>
            </w:r>
            <w:r w:rsidRPr="00A03E8B">
              <w:t xml:space="preserve"> роликовых сортогибочных машин большого размера</w:t>
            </w:r>
          </w:p>
        </w:tc>
      </w:tr>
      <w:tr w:rsidR="00A8682C" w:rsidRPr="00A03E8B" w14:paraId="03B41360" w14:textId="77777777" w:rsidTr="00A03E8B">
        <w:trPr>
          <w:trHeight w:val="20"/>
        </w:trPr>
        <w:tc>
          <w:tcPr>
            <w:tcW w:w="1291" w:type="pct"/>
            <w:vMerge/>
          </w:tcPr>
          <w:p w14:paraId="0DDF1FDC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43D5FF68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Устанавливать заданные технической документацией параметры гибки на роликовых сортогибочных машинах большого размера</w:t>
            </w:r>
          </w:p>
        </w:tc>
      </w:tr>
      <w:tr w:rsidR="00A8682C" w:rsidRPr="00A03E8B" w14:paraId="0545F2BD" w14:textId="77777777" w:rsidTr="00A03E8B">
        <w:trPr>
          <w:trHeight w:val="20"/>
        </w:trPr>
        <w:tc>
          <w:tcPr>
            <w:tcW w:w="1291" w:type="pct"/>
            <w:vMerge/>
          </w:tcPr>
          <w:p w14:paraId="2E57EE24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7E57B19E" w14:textId="77777777" w:rsidR="00A8682C" w:rsidRPr="00A03E8B" w:rsidRDefault="00837A00" w:rsidP="00A8682C">
            <w:pPr>
              <w:pStyle w:val="aff1"/>
              <w:jc w:val="both"/>
              <w:rPr>
                <w:highlight w:val="yellow"/>
              </w:rPr>
            </w:pPr>
            <w:r w:rsidRPr="00A03E8B">
              <w:t>Выбирать грузоподъемные механизмы и такелажную оснастку для подъема и перемещения заготовок и изделий при гибке на роликовых сортогибочных машинах большого размера</w:t>
            </w:r>
          </w:p>
        </w:tc>
      </w:tr>
      <w:tr w:rsidR="00A8682C" w:rsidRPr="00A03E8B" w14:paraId="63815F19" w14:textId="77777777" w:rsidTr="00A03E8B">
        <w:trPr>
          <w:trHeight w:val="20"/>
        </w:trPr>
        <w:tc>
          <w:tcPr>
            <w:tcW w:w="1291" w:type="pct"/>
            <w:vMerge/>
          </w:tcPr>
          <w:p w14:paraId="677DE558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63D45302" w14:textId="77777777" w:rsidR="00A8682C" w:rsidRPr="00A03E8B" w:rsidRDefault="00837A00" w:rsidP="00A8682C">
            <w:pPr>
              <w:pStyle w:val="aff1"/>
              <w:jc w:val="both"/>
              <w:rPr>
                <w:highlight w:val="yellow"/>
              </w:rPr>
            </w:pPr>
            <w:r w:rsidRPr="00A03E8B">
              <w:t>Выбирать схемы строповки заготовок и изделий при гибке на роликовых сортогибочных машинах большого размера</w:t>
            </w:r>
          </w:p>
        </w:tc>
      </w:tr>
      <w:tr w:rsidR="00A8682C" w:rsidRPr="00A03E8B" w14:paraId="0A9156F5" w14:textId="77777777" w:rsidTr="00A03E8B">
        <w:trPr>
          <w:trHeight w:val="20"/>
        </w:trPr>
        <w:tc>
          <w:tcPr>
            <w:tcW w:w="1291" w:type="pct"/>
            <w:vMerge/>
          </w:tcPr>
          <w:p w14:paraId="752A2715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6D2A4B22" w14:textId="77777777" w:rsidR="00A8682C" w:rsidRPr="00A03E8B" w:rsidRDefault="00837A00" w:rsidP="00A8682C">
            <w:pPr>
              <w:pStyle w:val="aff1"/>
              <w:jc w:val="both"/>
              <w:rPr>
                <w:highlight w:val="yellow"/>
              </w:rPr>
            </w:pPr>
            <w:r w:rsidRPr="00A03E8B">
              <w:t>Управлять подъемом и перемещением заготовок и изделий при гибке на роликовых сортогибочных машинах большого размера</w:t>
            </w:r>
          </w:p>
        </w:tc>
      </w:tr>
      <w:tr w:rsidR="00A8682C" w:rsidRPr="00A03E8B" w14:paraId="3D58C9A5" w14:textId="77777777" w:rsidTr="00A03E8B">
        <w:trPr>
          <w:trHeight w:val="20"/>
        </w:trPr>
        <w:tc>
          <w:tcPr>
            <w:tcW w:w="1291" w:type="pct"/>
            <w:vMerge/>
          </w:tcPr>
          <w:p w14:paraId="04C1B55F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1657B21D" w14:textId="77777777" w:rsidR="00A8682C" w:rsidRPr="00A03E8B" w:rsidRDefault="00837A00" w:rsidP="00A8682C">
            <w:pPr>
              <w:pStyle w:val="aff1"/>
              <w:jc w:val="both"/>
            </w:pPr>
            <w:r w:rsidRPr="00A03E8B">
              <w:t xml:space="preserve">Исправлять дефекты в изделиях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A8682C" w:rsidRPr="00A03E8B" w14:paraId="5FAE36C8" w14:textId="77777777" w:rsidTr="00A03E8B">
        <w:trPr>
          <w:trHeight w:val="20"/>
        </w:trPr>
        <w:tc>
          <w:tcPr>
            <w:tcW w:w="1291" w:type="pct"/>
            <w:vMerge/>
          </w:tcPr>
          <w:p w14:paraId="123C80E2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36290B95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A8682C" w:rsidRPr="00A03E8B" w14:paraId="282AE702" w14:textId="77777777" w:rsidTr="00A03E8B">
        <w:trPr>
          <w:trHeight w:val="20"/>
        </w:trPr>
        <w:tc>
          <w:tcPr>
            <w:tcW w:w="1291" w:type="pct"/>
            <w:vMerge/>
          </w:tcPr>
          <w:p w14:paraId="397886D3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5FD92345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rPr>
                <w:color w:val="000000"/>
              </w:rPr>
              <w:t xml:space="preserve">Выполнять измерения </w:t>
            </w:r>
            <w:r w:rsidRPr="00A03E8B">
              <w:t>изделий</w:t>
            </w:r>
            <w:r w:rsidRPr="00A03E8B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A03E8B">
              <w:t xml:space="preserve"> </w:t>
            </w:r>
          </w:p>
        </w:tc>
      </w:tr>
      <w:tr w:rsidR="00A8682C" w:rsidRPr="00A03E8B" w14:paraId="00D540B4" w14:textId="77777777" w:rsidTr="00A03E8B">
        <w:trPr>
          <w:trHeight w:val="20"/>
        </w:trPr>
        <w:tc>
          <w:tcPr>
            <w:tcW w:w="1291" w:type="pct"/>
            <w:vMerge/>
          </w:tcPr>
          <w:p w14:paraId="10ED0282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6F85F357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Применять средства индивидуальной защиты при гибке изделий из сортового и профильного проката на роликовых сортогибочных машинах большого размера</w:t>
            </w:r>
          </w:p>
        </w:tc>
      </w:tr>
      <w:tr w:rsidR="00A8682C" w:rsidRPr="00A03E8B" w14:paraId="0AFF378E" w14:textId="77777777" w:rsidTr="00A03E8B">
        <w:trPr>
          <w:trHeight w:val="20"/>
        </w:trPr>
        <w:tc>
          <w:tcPr>
            <w:tcW w:w="1291" w:type="pct"/>
            <w:vMerge/>
          </w:tcPr>
          <w:p w14:paraId="101FE2AE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3247E3E9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A8682C" w:rsidRPr="00A03E8B" w14:paraId="5DAFD27D" w14:textId="77777777" w:rsidTr="00A03E8B">
        <w:trPr>
          <w:trHeight w:val="20"/>
        </w:trPr>
        <w:tc>
          <w:tcPr>
            <w:tcW w:w="1291" w:type="pct"/>
            <w:vMerge w:val="restart"/>
          </w:tcPr>
          <w:p w14:paraId="7C02EC81" w14:textId="77777777" w:rsidR="00A8682C" w:rsidRPr="00A03E8B" w:rsidRDefault="00A8682C" w:rsidP="00A8682C">
            <w:pPr>
              <w:pStyle w:val="aff1"/>
            </w:pPr>
            <w:r w:rsidRPr="00A03E8B" w:rsidDel="002A1D54">
              <w:t>Необходимые знания</w:t>
            </w:r>
          </w:p>
        </w:tc>
        <w:tc>
          <w:tcPr>
            <w:tcW w:w="3709" w:type="pct"/>
          </w:tcPr>
          <w:p w14:paraId="173815FA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Основы машиностроительного черчения в объеме, необходимом для выполнения работы</w:t>
            </w:r>
          </w:p>
        </w:tc>
      </w:tr>
      <w:tr w:rsidR="00A8682C" w:rsidRPr="00A03E8B" w14:paraId="5DB1A78C" w14:textId="77777777" w:rsidTr="00A03E8B">
        <w:trPr>
          <w:trHeight w:val="20"/>
        </w:trPr>
        <w:tc>
          <w:tcPr>
            <w:tcW w:w="1291" w:type="pct"/>
            <w:vMerge/>
          </w:tcPr>
          <w:p w14:paraId="3D2AE7DE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320DFD0D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Правила чтения технологических документов</w:t>
            </w:r>
          </w:p>
        </w:tc>
      </w:tr>
      <w:tr w:rsidR="00A8682C" w:rsidRPr="00A03E8B" w14:paraId="7D6FB17E" w14:textId="77777777" w:rsidTr="00A03E8B">
        <w:trPr>
          <w:trHeight w:val="20"/>
        </w:trPr>
        <w:tc>
          <w:tcPr>
            <w:tcW w:w="1291" w:type="pct"/>
            <w:vMerge/>
          </w:tcPr>
          <w:p w14:paraId="03759F2C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52681162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A8682C" w:rsidRPr="00A03E8B" w14:paraId="615A666C" w14:textId="77777777" w:rsidTr="00A03E8B">
        <w:trPr>
          <w:trHeight w:val="20"/>
        </w:trPr>
        <w:tc>
          <w:tcPr>
            <w:tcW w:w="1291" w:type="pct"/>
            <w:vMerge/>
          </w:tcPr>
          <w:p w14:paraId="40F92742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3163EBD0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A8682C" w:rsidRPr="00A03E8B" w14:paraId="49531F16" w14:textId="77777777" w:rsidTr="00A03E8B">
        <w:trPr>
          <w:trHeight w:val="20"/>
        </w:trPr>
        <w:tc>
          <w:tcPr>
            <w:tcW w:w="1291" w:type="pct"/>
            <w:vMerge/>
          </w:tcPr>
          <w:p w14:paraId="64183199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0F3397CC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A8682C" w:rsidRPr="00A03E8B" w14:paraId="57EDCA79" w14:textId="77777777" w:rsidTr="00A03E8B">
        <w:trPr>
          <w:trHeight w:val="20"/>
        </w:trPr>
        <w:tc>
          <w:tcPr>
            <w:tcW w:w="1291" w:type="pct"/>
            <w:vMerge/>
          </w:tcPr>
          <w:p w14:paraId="14DC6EC1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67919AD5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>Виды, конструкции и назначение роликовых сортогибочных машин большого размера</w:t>
            </w:r>
          </w:p>
        </w:tc>
      </w:tr>
      <w:tr w:rsidR="00A8682C" w:rsidRPr="00A03E8B" w14:paraId="37BA13CE" w14:textId="77777777" w:rsidTr="00A03E8B">
        <w:trPr>
          <w:trHeight w:val="20"/>
        </w:trPr>
        <w:tc>
          <w:tcPr>
            <w:tcW w:w="1291" w:type="pct"/>
            <w:vMerge/>
          </w:tcPr>
          <w:p w14:paraId="587D6FC7" w14:textId="77777777" w:rsidR="00A8682C" w:rsidRPr="00A03E8B" w:rsidDel="002A1D54" w:rsidRDefault="00A8682C" w:rsidP="00A8682C">
            <w:pPr>
              <w:pStyle w:val="aff1"/>
            </w:pPr>
          </w:p>
        </w:tc>
        <w:tc>
          <w:tcPr>
            <w:tcW w:w="3709" w:type="pct"/>
          </w:tcPr>
          <w:p w14:paraId="5F360DBE" w14:textId="77777777" w:rsidR="00A8682C" w:rsidRPr="00A03E8B" w:rsidRDefault="00A8682C" w:rsidP="00A8682C">
            <w:pPr>
              <w:pStyle w:val="aff1"/>
              <w:jc w:val="both"/>
            </w:pPr>
            <w:r w:rsidRPr="00A03E8B">
              <w:t xml:space="preserve">Виды, конструкции и назначение нагревательных устройств для нагрева </w:t>
            </w:r>
            <w:r w:rsidR="003C66CF">
              <w:t>заготовок</w:t>
            </w:r>
            <w:r w:rsidRPr="00A03E8B">
              <w:t xml:space="preserve"> под вальцовку на роликовых сортогибочных машинах большого размера</w:t>
            </w:r>
          </w:p>
        </w:tc>
      </w:tr>
      <w:tr w:rsidR="003C66CF" w:rsidRPr="00A03E8B" w14:paraId="46D4547C" w14:textId="77777777" w:rsidTr="00A03E8B">
        <w:trPr>
          <w:trHeight w:val="20"/>
        </w:trPr>
        <w:tc>
          <w:tcPr>
            <w:tcW w:w="1291" w:type="pct"/>
            <w:vMerge/>
          </w:tcPr>
          <w:p w14:paraId="7896A13F" w14:textId="77777777" w:rsidR="003C66CF" w:rsidRPr="00A03E8B" w:rsidDel="002A1D54" w:rsidRDefault="003C66CF" w:rsidP="00A8682C">
            <w:pPr>
              <w:pStyle w:val="aff1"/>
            </w:pPr>
          </w:p>
        </w:tc>
        <w:tc>
          <w:tcPr>
            <w:tcW w:w="3709" w:type="pct"/>
          </w:tcPr>
          <w:p w14:paraId="45B4DECE" w14:textId="77777777" w:rsidR="003C66CF" w:rsidRPr="00A03E8B" w:rsidRDefault="003C66CF" w:rsidP="00A8682C">
            <w:pPr>
              <w:pStyle w:val="aff1"/>
              <w:jc w:val="both"/>
            </w:pPr>
            <w:r w:rsidRPr="00A03E8B">
              <w:t>Виды, конструкции и назначение вспомогательных приспособлений для гибки на роликовых сортогибочных машинах большого размера</w:t>
            </w:r>
          </w:p>
        </w:tc>
      </w:tr>
      <w:tr w:rsidR="003C66CF" w:rsidRPr="00A03E8B" w14:paraId="0656A168" w14:textId="77777777" w:rsidTr="00A03E8B">
        <w:trPr>
          <w:trHeight w:val="20"/>
        </w:trPr>
        <w:tc>
          <w:tcPr>
            <w:tcW w:w="1291" w:type="pct"/>
            <w:vMerge/>
          </w:tcPr>
          <w:p w14:paraId="5AB9F61B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2B235A94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>Виды</w:t>
            </w:r>
            <w:r>
              <w:t xml:space="preserve"> </w:t>
            </w:r>
            <w:r w:rsidRPr="00A03E8B">
              <w:t>и назначение подъемно-транспортного оборудования</w:t>
            </w:r>
          </w:p>
        </w:tc>
      </w:tr>
      <w:tr w:rsidR="003C66CF" w:rsidRPr="00A03E8B" w14:paraId="4C57C222" w14:textId="77777777" w:rsidTr="00A03E8B">
        <w:trPr>
          <w:trHeight w:val="20"/>
        </w:trPr>
        <w:tc>
          <w:tcPr>
            <w:tcW w:w="1291" w:type="pct"/>
            <w:vMerge/>
          </w:tcPr>
          <w:p w14:paraId="447ACAC1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35C11BE4" w14:textId="77777777" w:rsidR="003C66CF" w:rsidRPr="00A03E8B" w:rsidRDefault="003C66CF" w:rsidP="003C66CF">
            <w:pPr>
              <w:pStyle w:val="aff1"/>
              <w:jc w:val="both"/>
            </w:pPr>
            <w:r>
              <w:t>Типовые р</w:t>
            </w:r>
            <w:r w:rsidRPr="00A03E8B">
              <w:t>ежимы работы роликовых сортогибочных машин большого размера и вспомогательных приспособлений</w:t>
            </w:r>
          </w:p>
        </w:tc>
      </w:tr>
      <w:tr w:rsidR="003C66CF" w:rsidRPr="00A03E8B" w14:paraId="6771A67E" w14:textId="77777777" w:rsidTr="00A03E8B">
        <w:trPr>
          <w:trHeight w:val="20"/>
        </w:trPr>
        <w:tc>
          <w:tcPr>
            <w:tcW w:w="1291" w:type="pct"/>
            <w:vMerge/>
          </w:tcPr>
          <w:p w14:paraId="5DBF770E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154732B9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>Основные характеристики роликовых сортогибочных машин большого размера и вспомогательных приспособлений</w:t>
            </w:r>
          </w:p>
        </w:tc>
      </w:tr>
      <w:tr w:rsidR="003C66CF" w:rsidRPr="00A03E8B" w14:paraId="3740FFCD" w14:textId="77777777" w:rsidTr="00A03E8B">
        <w:trPr>
          <w:trHeight w:val="20"/>
        </w:trPr>
        <w:tc>
          <w:tcPr>
            <w:tcW w:w="1291" w:type="pct"/>
            <w:vMerge/>
          </w:tcPr>
          <w:p w14:paraId="0E0D0DF6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25DD5635" w14:textId="77777777" w:rsidR="003C66CF" w:rsidRPr="00A03E8B" w:rsidRDefault="003C66CF" w:rsidP="003C66CF">
            <w:pPr>
              <w:pStyle w:val="aff1"/>
              <w:jc w:val="both"/>
            </w:pPr>
            <w:r>
              <w:t>Назначение органов</w:t>
            </w:r>
            <w:r w:rsidRPr="00A03E8B">
              <w:t xml:space="preserve"> управления роликовыми сортогибочными машинами большого размера и вспомогательными приспособлениями</w:t>
            </w:r>
          </w:p>
        </w:tc>
      </w:tr>
      <w:tr w:rsidR="003C66CF" w:rsidRPr="00A03E8B" w14:paraId="3F5E4FED" w14:textId="77777777" w:rsidTr="00A03E8B">
        <w:trPr>
          <w:trHeight w:val="20"/>
        </w:trPr>
        <w:tc>
          <w:tcPr>
            <w:tcW w:w="1291" w:type="pct"/>
            <w:vMerge/>
          </w:tcPr>
          <w:p w14:paraId="53A23F6D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12681E47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>Порядок</w:t>
            </w:r>
            <w:r>
              <w:t xml:space="preserve"> и правила</w:t>
            </w:r>
            <w:r w:rsidRPr="00A03E8B">
              <w:t xml:space="preserve"> подготовки к работе роликовых сортогибочных машин большого размера и вспомогательных приспособлений</w:t>
            </w:r>
          </w:p>
        </w:tc>
      </w:tr>
      <w:tr w:rsidR="003C66CF" w:rsidRPr="00A03E8B" w14:paraId="23FB5870" w14:textId="77777777" w:rsidTr="00A03E8B">
        <w:trPr>
          <w:trHeight w:val="20"/>
        </w:trPr>
        <w:tc>
          <w:tcPr>
            <w:tcW w:w="1291" w:type="pct"/>
            <w:vMerge/>
          </w:tcPr>
          <w:p w14:paraId="202D118A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7C0697D2" w14:textId="77777777" w:rsidR="003C66CF" w:rsidRPr="00A03E8B" w:rsidRDefault="003C66CF" w:rsidP="003C66CF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A03E8B">
              <w:t>роликовых сортогибочных машин большого размера</w:t>
            </w:r>
            <w:r w:rsidRPr="00096ED1">
              <w:t xml:space="preserve"> </w:t>
            </w:r>
            <w:r w:rsidRPr="00C23FFE">
              <w:t xml:space="preserve">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3C66CF" w:rsidRPr="00A03E8B" w14:paraId="641D6455" w14:textId="77777777" w:rsidTr="00A03E8B">
        <w:trPr>
          <w:trHeight w:val="20"/>
        </w:trPr>
        <w:tc>
          <w:tcPr>
            <w:tcW w:w="1291" w:type="pct"/>
            <w:vMerge/>
          </w:tcPr>
          <w:p w14:paraId="7C7C91FB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51F94D75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>Правила и способы гибки изделий на роликовых сортогибочных машинах большого размера</w:t>
            </w:r>
          </w:p>
        </w:tc>
      </w:tr>
      <w:tr w:rsidR="003C66CF" w:rsidRPr="00A03E8B" w14:paraId="2F6A5CA7" w14:textId="77777777" w:rsidTr="00A03E8B">
        <w:trPr>
          <w:trHeight w:val="20"/>
        </w:trPr>
        <w:tc>
          <w:tcPr>
            <w:tcW w:w="1291" w:type="pct"/>
            <w:vMerge/>
          </w:tcPr>
          <w:p w14:paraId="569F011F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2CFADFD9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 xml:space="preserve">Основные </w:t>
            </w:r>
            <w:r>
              <w:t xml:space="preserve">типовые </w:t>
            </w:r>
            <w:r w:rsidRPr="00A03E8B">
              <w:t>неисправности роликовых сортогибочных машин большого размера</w:t>
            </w:r>
          </w:p>
        </w:tc>
      </w:tr>
      <w:tr w:rsidR="003C66CF" w:rsidRPr="00A03E8B" w14:paraId="135A8661" w14:textId="77777777" w:rsidTr="00A03E8B">
        <w:trPr>
          <w:trHeight w:val="20"/>
        </w:trPr>
        <w:tc>
          <w:tcPr>
            <w:tcW w:w="1291" w:type="pct"/>
            <w:vMerge/>
          </w:tcPr>
          <w:p w14:paraId="1E713DD3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795D823E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 xml:space="preserve">Основные </w:t>
            </w:r>
            <w:r>
              <w:t xml:space="preserve">типовые </w:t>
            </w:r>
            <w:r w:rsidRPr="00A03E8B">
              <w:t>неисправности нагревательных устройств для нагрева заготовок под вальцовку на роликовых сортогибочных машинах большого размера</w:t>
            </w:r>
          </w:p>
        </w:tc>
      </w:tr>
      <w:tr w:rsidR="003C66CF" w:rsidRPr="00A03E8B" w14:paraId="42C67196" w14:textId="77777777" w:rsidTr="00A03E8B">
        <w:trPr>
          <w:trHeight w:val="20"/>
        </w:trPr>
        <w:tc>
          <w:tcPr>
            <w:tcW w:w="1291" w:type="pct"/>
            <w:vMerge/>
          </w:tcPr>
          <w:p w14:paraId="12E1E27A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7EBA0E60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 xml:space="preserve">Виды дефектов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3C66CF" w:rsidRPr="00A03E8B" w14:paraId="12984E9C" w14:textId="77777777" w:rsidTr="00A03E8B">
        <w:trPr>
          <w:trHeight w:val="20"/>
        </w:trPr>
        <w:tc>
          <w:tcPr>
            <w:tcW w:w="1291" w:type="pct"/>
            <w:vMerge/>
          </w:tcPr>
          <w:p w14:paraId="520052F2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717AE461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 xml:space="preserve">Способы устранения дефектов в изделиях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3C66CF" w:rsidRPr="00A03E8B" w14:paraId="6D8AB88C" w14:textId="77777777" w:rsidTr="00A03E8B">
        <w:trPr>
          <w:trHeight w:val="20"/>
        </w:trPr>
        <w:tc>
          <w:tcPr>
            <w:tcW w:w="1291" w:type="pct"/>
            <w:vMerge/>
          </w:tcPr>
          <w:p w14:paraId="780C6367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0E4E511F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>Температурны</w:t>
            </w:r>
            <w:r>
              <w:t>е</w:t>
            </w:r>
            <w:r w:rsidRPr="00A03E8B">
              <w:t xml:space="preserve"> режим</w:t>
            </w:r>
            <w:r>
              <w:t>ы</w:t>
            </w:r>
            <w:r w:rsidRPr="00A03E8B">
              <w:t xml:space="preserve"> гибки на роликовых сортогибочных машинах большого размера</w:t>
            </w:r>
          </w:p>
        </w:tc>
      </w:tr>
      <w:tr w:rsidR="003C66CF" w:rsidRPr="00A03E8B" w14:paraId="76B45C6B" w14:textId="77777777" w:rsidTr="00A03E8B">
        <w:trPr>
          <w:trHeight w:val="20"/>
        </w:trPr>
        <w:tc>
          <w:tcPr>
            <w:tcW w:w="1291" w:type="pct"/>
            <w:vMerge/>
          </w:tcPr>
          <w:p w14:paraId="7DD6CC17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34608AAA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 xml:space="preserve">Группы и марки </w:t>
            </w:r>
            <w:r>
              <w:t>материалов</w:t>
            </w:r>
            <w:r w:rsidRPr="00A03E8B">
              <w:t>, обрабатываемых на роликовых сортогибочных машинах большого размера</w:t>
            </w:r>
          </w:p>
        </w:tc>
      </w:tr>
      <w:tr w:rsidR="003C66CF" w:rsidRPr="00A03E8B" w14:paraId="688A8B33" w14:textId="77777777" w:rsidTr="00A03E8B">
        <w:trPr>
          <w:trHeight w:val="20"/>
        </w:trPr>
        <w:tc>
          <w:tcPr>
            <w:tcW w:w="1291" w:type="pct"/>
            <w:vMerge/>
          </w:tcPr>
          <w:p w14:paraId="004A6BB6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4212DBE4" w14:textId="77777777" w:rsidR="003C66CF" w:rsidRPr="00A03E8B" w:rsidRDefault="003C66CF" w:rsidP="003C66CF">
            <w:pPr>
              <w:pStyle w:val="aff1"/>
              <w:jc w:val="both"/>
            </w:pPr>
            <w:r w:rsidRPr="00A03E8B">
              <w:t>Сортамент заготовок, обрабатываемых на роликовых сортогибочных машинах большого размера</w:t>
            </w:r>
          </w:p>
        </w:tc>
      </w:tr>
      <w:tr w:rsidR="003C66CF" w:rsidRPr="00A03E8B" w14:paraId="1E50BA09" w14:textId="77777777" w:rsidTr="00A03E8B">
        <w:trPr>
          <w:trHeight w:val="20"/>
        </w:trPr>
        <w:tc>
          <w:tcPr>
            <w:tcW w:w="1291" w:type="pct"/>
            <w:vMerge/>
          </w:tcPr>
          <w:p w14:paraId="260B15CB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124FE6AA" w14:textId="77777777" w:rsidR="003C66CF" w:rsidRPr="00A03E8B" w:rsidRDefault="004D07C6" w:rsidP="003C66CF">
            <w:pPr>
              <w:pStyle w:val="aff1"/>
              <w:jc w:val="both"/>
            </w:pPr>
            <w:r>
              <w:t>Типовые технологические процессы гибки изделий на</w:t>
            </w:r>
            <w:r w:rsidRPr="00A03E8B">
              <w:t xml:space="preserve"> роликовых сортогибочных машинах большого размера</w:t>
            </w:r>
          </w:p>
        </w:tc>
      </w:tr>
      <w:tr w:rsidR="003C66CF" w:rsidRPr="00A03E8B" w14:paraId="6DB6C086" w14:textId="77777777" w:rsidTr="00A03E8B">
        <w:trPr>
          <w:trHeight w:val="20"/>
        </w:trPr>
        <w:tc>
          <w:tcPr>
            <w:tcW w:w="1291" w:type="pct"/>
            <w:vMerge/>
          </w:tcPr>
          <w:p w14:paraId="19FDC08A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36D03CBC" w14:textId="77777777" w:rsidR="003C66CF" w:rsidRPr="00A03E8B" w:rsidRDefault="004D07C6" w:rsidP="003C66CF">
            <w:pPr>
              <w:pStyle w:val="aff1"/>
              <w:jc w:val="both"/>
            </w:pPr>
            <w:r w:rsidRPr="00A03E8B">
              <w:t>Приемы работы и последовательность гибки</w:t>
            </w:r>
            <w:r>
              <w:t xml:space="preserve"> изделий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3C66CF" w:rsidRPr="00A03E8B" w14:paraId="1EB8EE82" w14:textId="77777777" w:rsidTr="00A03E8B">
        <w:trPr>
          <w:trHeight w:val="20"/>
        </w:trPr>
        <w:tc>
          <w:tcPr>
            <w:tcW w:w="1291" w:type="pct"/>
            <w:vMerge/>
          </w:tcPr>
          <w:p w14:paraId="1704D8C8" w14:textId="77777777" w:rsidR="003C66CF" w:rsidRPr="00A03E8B" w:rsidDel="002A1D54" w:rsidRDefault="003C66CF" w:rsidP="003C66CF">
            <w:pPr>
              <w:pStyle w:val="aff1"/>
            </w:pPr>
          </w:p>
        </w:tc>
        <w:tc>
          <w:tcPr>
            <w:tcW w:w="3709" w:type="pct"/>
          </w:tcPr>
          <w:p w14:paraId="2FFD2D20" w14:textId="77777777" w:rsidR="003C66CF" w:rsidRPr="00A03E8B" w:rsidRDefault="004D07C6" w:rsidP="003C66CF">
            <w:pPr>
              <w:pStyle w:val="aff1"/>
              <w:jc w:val="both"/>
            </w:pPr>
            <w:r w:rsidRPr="00A03E8B">
              <w:t xml:space="preserve">Схемы и правила складирования изделий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4D07C6" w:rsidRPr="00A03E8B" w14:paraId="082D70BD" w14:textId="77777777" w:rsidTr="00A03E8B">
        <w:trPr>
          <w:trHeight w:val="20"/>
        </w:trPr>
        <w:tc>
          <w:tcPr>
            <w:tcW w:w="1291" w:type="pct"/>
            <w:vMerge/>
          </w:tcPr>
          <w:p w14:paraId="37A2A873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76251898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>Припуски и допуски на изделия при гибке на роликовых сортогибочных машинах большого размера</w:t>
            </w:r>
          </w:p>
        </w:tc>
      </w:tr>
      <w:tr w:rsidR="004D07C6" w:rsidRPr="00A03E8B" w14:paraId="087A1ADD" w14:textId="77777777" w:rsidTr="00A03E8B">
        <w:trPr>
          <w:trHeight w:val="20"/>
        </w:trPr>
        <w:tc>
          <w:tcPr>
            <w:tcW w:w="1291" w:type="pct"/>
            <w:vMerge/>
          </w:tcPr>
          <w:p w14:paraId="524ABD54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184E21F9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 xml:space="preserve">Способы контроля размеров изделий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4D07C6" w:rsidRPr="00A03E8B" w14:paraId="3F6B5E6D" w14:textId="77777777" w:rsidTr="00A03E8B">
        <w:trPr>
          <w:trHeight w:val="20"/>
        </w:trPr>
        <w:tc>
          <w:tcPr>
            <w:tcW w:w="1291" w:type="pct"/>
            <w:vMerge/>
          </w:tcPr>
          <w:p w14:paraId="4F6535C0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78CBD9B1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>Способы контроля температуры изделий при гибке на роликовых сортогибочных машинах большого размера</w:t>
            </w:r>
          </w:p>
        </w:tc>
      </w:tr>
      <w:tr w:rsidR="004D07C6" w:rsidRPr="00A03E8B" w14:paraId="4742D8CF" w14:textId="77777777" w:rsidTr="00A03E8B">
        <w:trPr>
          <w:trHeight w:val="20"/>
        </w:trPr>
        <w:tc>
          <w:tcPr>
            <w:tcW w:w="1291" w:type="pct"/>
            <w:vMerge/>
          </w:tcPr>
          <w:p w14:paraId="151250A5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7AAC83A2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A03E8B">
              <w:t xml:space="preserve"> гибк</w:t>
            </w:r>
            <w:r>
              <w:t>е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4D07C6" w:rsidRPr="00A03E8B" w14:paraId="2CE8FD92" w14:textId="77777777" w:rsidTr="00A03E8B">
        <w:trPr>
          <w:trHeight w:val="20"/>
        </w:trPr>
        <w:tc>
          <w:tcPr>
            <w:tcW w:w="1291" w:type="pct"/>
            <w:vMerge/>
          </w:tcPr>
          <w:p w14:paraId="6A8459E2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72792763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>Правила строповки и перемещения грузов</w:t>
            </w:r>
          </w:p>
        </w:tc>
      </w:tr>
      <w:tr w:rsidR="004D07C6" w:rsidRPr="00A03E8B" w14:paraId="0A0C399A" w14:textId="77777777" w:rsidTr="00A03E8B">
        <w:trPr>
          <w:trHeight w:val="20"/>
        </w:trPr>
        <w:tc>
          <w:tcPr>
            <w:tcW w:w="1291" w:type="pct"/>
            <w:vMerge/>
          </w:tcPr>
          <w:p w14:paraId="0154A694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27873BC2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>Система знаковой сигнализации при работе с машинистом крана</w:t>
            </w:r>
          </w:p>
        </w:tc>
      </w:tr>
      <w:tr w:rsidR="004D07C6" w:rsidRPr="00A03E8B" w14:paraId="1298CF28" w14:textId="77777777" w:rsidTr="00A03E8B">
        <w:trPr>
          <w:trHeight w:val="20"/>
        </w:trPr>
        <w:tc>
          <w:tcPr>
            <w:tcW w:w="1291" w:type="pct"/>
            <w:vMerge/>
          </w:tcPr>
          <w:p w14:paraId="120A89CD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395525D3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>Виды и правила применения средств индивидуальной и коллективной защиты при гибке</w:t>
            </w:r>
            <w:r w:rsidR="00A860D4">
              <w:t xml:space="preserve"> изделий</w:t>
            </w:r>
            <w:r w:rsidRPr="00A03E8B">
              <w:t xml:space="preserve"> на роликовых сортогибочных машинах большого размера</w:t>
            </w:r>
          </w:p>
        </w:tc>
      </w:tr>
      <w:tr w:rsidR="004D07C6" w:rsidRPr="00A03E8B" w14:paraId="0602E6D9" w14:textId="77777777" w:rsidTr="00A03E8B">
        <w:trPr>
          <w:trHeight w:val="20"/>
        </w:trPr>
        <w:tc>
          <w:tcPr>
            <w:tcW w:w="1291" w:type="pct"/>
            <w:vMerge/>
          </w:tcPr>
          <w:p w14:paraId="0B4FF5DF" w14:textId="77777777" w:rsidR="004D07C6" w:rsidRPr="00A03E8B" w:rsidDel="002A1D54" w:rsidRDefault="004D07C6" w:rsidP="004D07C6">
            <w:pPr>
              <w:pStyle w:val="aff1"/>
            </w:pPr>
          </w:p>
        </w:tc>
        <w:tc>
          <w:tcPr>
            <w:tcW w:w="3709" w:type="pct"/>
          </w:tcPr>
          <w:p w14:paraId="1598124E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D07C6" w:rsidRPr="00A03E8B" w14:paraId="4DBD3DCE" w14:textId="77777777" w:rsidTr="00A03E8B">
        <w:trPr>
          <w:trHeight w:val="20"/>
        </w:trPr>
        <w:tc>
          <w:tcPr>
            <w:tcW w:w="1291" w:type="pct"/>
          </w:tcPr>
          <w:p w14:paraId="385EC243" w14:textId="77777777" w:rsidR="004D07C6" w:rsidRPr="00A03E8B" w:rsidDel="002A1D54" w:rsidRDefault="004D07C6" w:rsidP="004D07C6">
            <w:pPr>
              <w:pStyle w:val="aff1"/>
            </w:pPr>
            <w:r w:rsidRPr="00A03E8B" w:rsidDel="002A1D54">
              <w:lastRenderedPageBreak/>
              <w:t>Другие характеристики</w:t>
            </w:r>
          </w:p>
        </w:tc>
        <w:tc>
          <w:tcPr>
            <w:tcW w:w="3709" w:type="pct"/>
          </w:tcPr>
          <w:p w14:paraId="264F5D5B" w14:textId="77777777" w:rsidR="004D07C6" w:rsidRPr="00A03E8B" w:rsidRDefault="004D07C6" w:rsidP="004D07C6">
            <w:pPr>
              <w:pStyle w:val="aff1"/>
              <w:jc w:val="both"/>
            </w:pPr>
            <w:r w:rsidRPr="00A03E8B">
              <w:t>-</w:t>
            </w:r>
          </w:p>
        </w:tc>
      </w:tr>
    </w:tbl>
    <w:p w14:paraId="6FF8E831" w14:textId="77777777" w:rsidR="00406477" w:rsidRPr="00A353C9" w:rsidRDefault="00406477" w:rsidP="00CA3445">
      <w:pPr>
        <w:pStyle w:val="3"/>
        <w:keepNext w:val="0"/>
      </w:pPr>
      <w:r w:rsidRPr="00A353C9">
        <w:t>3.</w:t>
      </w:r>
      <w:r w:rsidR="00E950C4">
        <w:rPr>
          <w:lang w:val="en-US"/>
        </w:rPr>
        <w:t>5</w:t>
      </w:r>
      <w:r w:rsidRPr="00A353C9">
        <w:t>.</w:t>
      </w:r>
      <w:r w:rsidR="00711D46" w:rsidRPr="00A353C9">
        <w:t>3</w:t>
      </w:r>
      <w:r w:rsidRPr="00A353C9">
        <w:t>. Трудовая функция</w:t>
      </w: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A75087" w:rsidRPr="00A353C9" w14:paraId="2D391AD1" w14:textId="77777777" w:rsidTr="006A1FE6">
        <w:trPr>
          <w:cantSplit/>
          <w:trHeight w:val="278"/>
        </w:trPr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AF09045" w14:textId="77777777" w:rsidR="00A75087" w:rsidRPr="00A353C9" w:rsidRDefault="00A75087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B7345" w14:textId="77777777" w:rsidR="00A75087" w:rsidRPr="00A353C9" w:rsidRDefault="00A75087" w:rsidP="00CA3445">
            <w:pPr>
              <w:pStyle w:val="aff1"/>
            </w:pPr>
            <w:r>
              <w:t xml:space="preserve">Вальцовка </w:t>
            </w:r>
            <w:r w:rsidR="00444FA4">
              <w:rPr>
                <w:noProof/>
              </w:rPr>
              <w:t>изделий</w:t>
            </w:r>
            <w:r w:rsidR="00444FA4">
              <w:t xml:space="preserve"> </w:t>
            </w:r>
            <w:r>
              <w:t xml:space="preserve">на полуавтоматических валковых листогибочных машинах 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E1ED7E" w14:textId="77777777" w:rsidR="00A75087" w:rsidRPr="00A353C9" w:rsidRDefault="00A75087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0C2EE" w14:textId="77777777" w:rsidR="00A75087" w:rsidRPr="00A353C9" w:rsidRDefault="00E950C4" w:rsidP="00CA3445">
            <w:pPr>
              <w:pStyle w:val="aff1"/>
            </w:pPr>
            <w:r>
              <w:rPr>
                <w:lang w:val="en-US"/>
              </w:rPr>
              <w:t>E</w:t>
            </w:r>
            <w:r w:rsidR="00A75087" w:rsidRPr="00A353C9">
              <w:t>/0</w:t>
            </w:r>
            <w:r w:rsidR="00A75087" w:rsidRPr="00A353C9">
              <w:rPr>
                <w:lang w:val="en-US"/>
              </w:rPr>
              <w:t>3</w:t>
            </w:r>
            <w:r w:rsidR="00A75087" w:rsidRPr="00A353C9">
              <w:t>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B22FB3B" w14:textId="77777777" w:rsidR="00A75087" w:rsidRPr="00A353C9" w:rsidRDefault="00A75087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CC6F2" w14:textId="77777777" w:rsidR="00A75087" w:rsidRPr="00A353C9" w:rsidRDefault="00A75087" w:rsidP="00CA3445">
            <w:pPr>
              <w:pStyle w:val="aff3"/>
            </w:pPr>
            <w:r w:rsidRPr="00A353C9">
              <w:t>4</w:t>
            </w:r>
          </w:p>
        </w:tc>
      </w:tr>
    </w:tbl>
    <w:p w14:paraId="02C682CB" w14:textId="77777777" w:rsidR="00A84E5A" w:rsidRDefault="00A84E5A" w:rsidP="00CA3445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A75087" w:rsidRPr="00A353C9" w14:paraId="09C49453" w14:textId="77777777" w:rsidTr="00DC116C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94686F" w14:textId="77777777" w:rsidR="00A75087" w:rsidRPr="00A353C9" w:rsidRDefault="00A75087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C773721" w14:textId="77777777" w:rsidR="00A75087" w:rsidRPr="00A353C9" w:rsidRDefault="00A75087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48ABE70" w14:textId="77777777" w:rsidR="00A75087" w:rsidRPr="00A353C9" w:rsidRDefault="00A75087" w:rsidP="00CA3445">
            <w:pPr>
              <w:pStyle w:val="aff1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8932B" w14:textId="77777777" w:rsidR="00A75087" w:rsidRPr="00A353C9" w:rsidRDefault="00A75087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F2D993" w14:textId="77777777" w:rsidR="00A75087" w:rsidRPr="00A353C9" w:rsidRDefault="00A75087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91A71B" w14:textId="77777777" w:rsidR="00A75087" w:rsidRPr="00A353C9" w:rsidRDefault="00A75087" w:rsidP="00CA3445">
            <w:pPr>
              <w:pStyle w:val="aff1"/>
            </w:pPr>
          </w:p>
        </w:tc>
      </w:tr>
      <w:tr w:rsidR="00A75087" w:rsidRPr="00A353C9" w14:paraId="14F6951A" w14:textId="77777777" w:rsidTr="00DC116C">
        <w:trPr>
          <w:trHeight w:val="479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ADBA3" w14:textId="77777777" w:rsidR="00A75087" w:rsidRPr="00A353C9" w:rsidRDefault="00A75087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48F1DA" w14:textId="77777777" w:rsidR="00A75087" w:rsidRPr="00A353C9" w:rsidRDefault="00A75087" w:rsidP="00CA3445">
            <w:pPr>
              <w:pStyle w:val="aff1"/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3A7318C7" w14:textId="77777777" w:rsidR="00A75087" w:rsidRPr="00A353C9" w:rsidRDefault="00A75087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6C8A694D" w14:textId="77777777" w:rsidR="00A75087" w:rsidRPr="00A353C9" w:rsidRDefault="00A75087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52C2D019" w14:textId="77777777" w:rsidR="00A84E5A" w:rsidRDefault="00A84E5A" w:rsidP="00CA344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0A2351" w:rsidRPr="00A84E5A" w14:paraId="32FBF93B" w14:textId="77777777" w:rsidTr="00A84E5A">
        <w:trPr>
          <w:trHeight w:val="20"/>
        </w:trPr>
        <w:tc>
          <w:tcPr>
            <w:tcW w:w="1291" w:type="pct"/>
            <w:vMerge w:val="restart"/>
          </w:tcPr>
          <w:p w14:paraId="16B63E21" w14:textId="77777777" w:rsidR="000A2351" w:rsidRPr="00A84E5A" w:rsidRDefault="000A2351" w:rsidP="00CA3445">
            <w:pPr>
              <w:pStyle w:val="aff1"/>
            </w:pPr>
            <w:r w:rsidRPr="00A84E5A">
              <w:t>Трудовые действия</w:t>
            </w:r>
          </w:p>
        </w:tc>
        <w:tc>
          <w:tcPr>
            <w:tcW w:w="3709" w:type="pct"/>
          </w:tcPr>
          <w:p w14:paraId="687A32CE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>Подготовка рабочего места к вальцовке изделий на полуавтоматических валковых листогибочных машинах</w:t>
            </w:r>
          </w:p>
        </w:tc>
      </w:tr>
      <w:tr w:rsidR="000A2351" w:rsidRPr="00A84E5A" w14:paraId="6F811E02" w14:textId="77777777" w:rsidTr="00A84E5A">
        <w:trPr>
          <w:trHeight w:val="20"/>
        </w:trPr>
        <w:tc>
          <w:tcPr>
            <w:tcW w:w="1291" w:type="pct"/>
            <w:vMerge/>
          </w:tcPr>
          <w:p w14:paraId="07951199" w14:textId="77777777" w:rsidR="000A2351" w:rsidRPr="00A84E5A" w:rsidRDefault="000A2351" w:rsidP="00CA3445">
            <w:pPr>
              <w:pStyle w:val="aff1"/>
            </w:pPr>
          </w:p>
        </w:tc>
        <w:tc>
          <w:tcPr>
            <w:tcW w:w="3709" w:type="pct"/>
          </w:tcPr>
          <w:p w14:paraId="7CD0C0CB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>Подготовка к работе полуавтоматических валковых листогибочных машин и вспомогательных приспособлений для вальцовки изделий</w:t>
            </w:r>
          </w:p>
        </w:tc>
      </w:tr>
      <w:tr w:rsidR="000A2351" w:rsidRPr="00A84E5A" w14:paraId="1428F365" w14:textId="77777777" w:rsidTr="00A84E5A">
        <w:trPr>
          <w:trHeight w:val="20"/>
        </w:trPr>
        <w:tc>
          <w:tcPr>
            <w:tcW w:w="1291" w:type="pct"/>
            <w:vMerge/>
          </w:tcPr>
          <w:p w14:paraId="47693314" w14:textId="77777777" w:rsidR="000A2351" w:rsidRPr="00A84E5A" w:rsidRDefault="000A2351" w:rsidP="00CA3445">
            <w:pPr>
              <w:pStyle w:val="aff1"/>
            </w:pPr>
          </w:p>
        </w:tc>
        <w:tc>
          <w:tcPr>
            <w:tcW w:w="3709" w:type="pct"/>
          </w:tcPr>
          <w:p w14:paraId="29D965F3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 xml:space="preserve">Подготовка нагревательного устройства к нагреву </w:t>
            </w:r>
            <w:r w:rsidR="00E769DD" w:rsidRPr="00A84E5A">
              <w:t xml:space="preserve">заготовок </w:t>
            </w:r>
            <w:r w:rsidRPr="00A84E5A">
              <w:t>для вальцовки на полуавтоматических валковых листогибочных машинах</w:t>
            </w:r>
          </w:p>
        </w:tc>
      </w:tr>
      <w:tr w:rsidR="000A2351" w:rsidRPr="00A84E5A" w14:paraId="5E584086" w14:textId="77777777" w:rsidTr="00A84E5A">
        <w:trPr>
          <w:trHeight w:val="20"/>
        </w:trPr>
        <w:tc>
          <w:tcPr>
            <w:tcW w:w="1291" w:type="pct"/>
            <w:vMerge/>
          </w:tcPr>
          <w:p w14:paraId="020E348D" w14:textId="77777777" w:rsidR="000A2351" w:rsidRPr="00A84E5A" w:rsidRDefault="000A2351" w:rsidP="00CA3445">
            <w:pPr>
              <w:pStyle w:val="aff1"/>
            </w:pPr>
          </w:p>
        </w:tc>
        <w:tc>
          <w:tcPr>
            <w:tcW w:w="3709" w:type="pct"/>
          </w:tcPr>
          <w:p w14:paraId="7602A3F1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>Ежедневное</w:t>
            </w:r>
            <w:r w:rsidR="002837DE">
              <w:t xml:space="preserve"> техническое</w:t>
            </w:r>
            <w:r w:rsidRPr="00A84E5A">
              <w:t xml:space="preserve"> обслуживание полуавтоматических валковых листогибочных машин и вспомогательных приспособлений для вальцовки изделий</w:t>
            </w:r>
          </w:p>
        </w:tc>
      </w:tr>
      <w:tr w:rsidR="00500663" w:rsidRPr="00A84E5A" w14:paraId="5B251134" w14:textId="77777777" w:rsidTr="00A84E5A">
        <w:trPr>
          <w:trHeight w:val="20"/>
        </w:trPr>
        <w:tc>
          <w:tcPr>
            <w:tcW w:w="1291" w:type="pct"/>
            <w:vMerge/>
          </w:tcPr>
          <w:p w14:paraId="7AB03BB4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55EF5F3A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 xml:space="preserve">Подача заготовок в </w:t>
            </w:r>
            <w:r>
              <w:t>рабочее пространство</w:t>
            </w:r>
            <w:r w:rsidRPr="00A84E5A">
              <w:t xml:space="preserve"> полуавтоматических валковых листогибочных машин</w:t>
            </w:r>
            <w:r w:rsidR="004B5416" w:rsidRPr="00A84E5A">
              <w:t xml:space="preserve"> для гибки</w:t>
            </w:r>
            <w:r w:rsidR="004B5416">
              <w:t xml:space="preserve"> изделий</w:t>
            </w:r>
          </w:p>
        </w:tc>
      </w:tr>
      <w:tr w:rsidR="00500663" w:rsidRPr="00A84E5A" w14:paraId="04ED5214" w14:textId="77777777" w:rsidTr="00A84E5A">
        <w:trPr>
          <w:trHeight w:val="20"/>
        </w:trPr>
        <w:tc>
          <w:tcPr>
            <w:tcW w:w="1291" w:type="pct"/>
            <w:vMerge/>
          </w:tcPr>
          <w:p w14:paraId="3811EFA0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2322B102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Гибка изделий на полуавтоматических валковых листогибочных машинах</w:t>
            </w:r>
          </w:p>
        </w:tc>
      </w:tr>
      <w:tr w:rsidR="00500663" w:rsidRPr="00A84E5A" w14:paraId="3B5CBACC" w14:textId="77777777" w:rsidTr="00A84E5A">
        <w:trPr>
          <w:trHeight w:val="20"/>
        </w:trPr>
        <w:tc>
          <w:tcPr>
            <w:tcW w:w="1291" w:type="pct"/>
            <w:vMerge/>
          </w:tcPr>
          <w:p w14:paraId="1F726D29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03D27199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Перемещение заготовок и изделий подъемно-транспортным оборудованием при гибке на полуавтоматических валковых листогибочных машинах</w:t>
            </w:r>
          </w:p>
        </w:tc>
      </w:tr>
      <w:tr w:rsidR="00500663" w:rsidRPr="00A84E5A" w14:paraId="42029C70" w14:textId="77777777" w:rsidTr="00A84E5A">
        <w:trPr>
          <w:trHeight w:val="20"/>
        </w:trPr>
        <w:tc>
          <w:tcPr>
            <w:tcW w:w="1291" w:type="pct"/>
            <w:vMerge/>
          </w:tcPr>
          <w:p w14:paraId="6F76F122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410D9B10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Выявление дефектов в изделиях при гибке на полуавтоматических валковых листогибочных машинах</w:t>
            </w:r>
          </w:p>
        </w:tc>
      </w:tr>
      <w:tr w:rsidR="00500663" w:rsidRPr="00A84E5A" w14:paraId="662B223E" w14:textId="77777777" w:rsidTr="00A84E5A">
        <w:trPr>
          <w:trHeight w:val="20"/>
        </w:trPr>
        <w:tc>
          <w:tcPr>
            <w:tcW w:w="1291" w:type="pct"/>
            <w:vMerge/>
          </w:tcPr>
          <w:p w14:paraId="7938568A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015CF4E2" w14:textId="77777777" w:rsidR="00500663" w:rsidRPr="00A84E5A" w:rsidRDefault="00500663" w:rsidP="00500663">
            <w:pPr>
              <w:pStyle w:val="aff1"/>
              <w:jc w:val="both"/>
            </w:pPr>
            <w:r>
              <w:t>Подналадка</w:t>
            </w:r>
            <w:r w:rsidRPr="00A84E5A">
              <w:t xml:space="preserve"> полуавтоматических валковых листогибочных машин и средств механизации</w:t>
            </w:r>
          </w:p>
        </w:tc>
      </w:tr>
      <w:tr w:rsidR="00500663" w:rsidRPr="00A84E5A" w14:paraId="5EABDF63" w14:textId="77777777" w:rsidTr="00A84E5A">
        <w:trPr>
          <w:trHeight w:val="20"/>
        </w:trPr>
        <w:tc>
          <w:tcPr>
            <w:tcW w:w="1291" w:type="pct"/>
            <w:vMerge/>
          </w:tcPr>
          <w:p w14:paraId="1FCDA1CF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2EC535C0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 xml:space="preserve">Складирование изделий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валковых листогибочных машинах</w:t>
            </w:r>
          </w:p>
        </w:tc>
      </w:tr>
      <w:tr w:rsidR="00500663" w:rsidRPr="00A84E5A" w14:paraId="72AE934E" w14:textId="77777777" w:rsidTr="00A84E5A">
        <w:trPr>
          <w:trHeight w:val="20"/>
        </w:trPr>
        <w:tc>
          <w:tcPr>
            <w:tcW w:w="1291" w:type="pct"/>
            <w:vMerge/>
          </w:tcPr>
          <w:p w14:paraId="02A5D49A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2ED9C02F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Устранение мелких неисправностей в работе полуавтоматических валковых листогибочных машин и средств механизации</w:t>
            </w:r>
          </w:p>
        </w:tc>
      </w:tr>
      <w:tr w:rsidR="00500663" w:rsidRPr="00A84E5A" w14:paraId="20B460B3" w14:textId="77777777" w:rsidTr="00A84E5A">
        <w:trPr>
          <w:trHeight w:val="20"/>
        </w:trPr>
        <w:tc>
          <w:tcPr>
            <w:tcW w:w="1291" w:type="pct"/>
            <w:vMerge/>
          </w:tcPr>
          <w:p w14:paraId="2E560C13" w14:textId="77777777" w:rsidR="00500663" w:rsidRPr="00A84E5A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361A0EBE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 xml:space="preserve">Контроль размеров изделий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валковых листогибочных машинах</w:t>
            </w:r>
          </w:p>
        </w:tc>
      </w:tr>
      <w:tr w:rsidR="00500663" w:rsidRPr="00A84E5A" w14:paraId="4E48C9D1" w14:textId="77777777" w:rsidTr="00A84E5A">
        <w:trPr>
          <w:trHeight w:val="20"/>
        </w:trPr>
        <w:tc>
          <w:tcPr>
            <w:tcW w:w="1291" w:type="pct"/>
            <w:vMerge w:val="restart"/>
          </w:tcPr>
          <w:p w14:paraId="42EE660E" w14:textId="77777777" w:rsidR="00500663" w:rsidRPr="00A84E5A" w:rsidDel="002A1D54" w:rsidRDefault="00500663" w:rsidP="00500663">
            <w:pPr>
              <w:pStyle w:val="aff1"/>
            </w:pPr>
            <w:r w:rsidRPr="00A84E5A" w:rsidDel="002A1D54">
              <w:t>Необходимые умения</w:t>
            </w:r>
          </w:p>
        </w:tc>
        <w:tc>
          <w:tcPr>
            <w:tcW w:w="3709" w:type="pct"/>
          </w:tcPr>
          <w:p w14:paraId="4ECDF54F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Читать технологическую и конструкторскую документацию</w:t>
            </w:r>
          </w:p>
        </w:tc>
      </w:tr>
      <w:tr w:rsidR="00500663" w:rsidRPr="00A84E5A" w14:paraId="21A004FE" w14:textId="77777777" w:rsidTr="00A84E5A">
        <w:trPr>
          <w:trHeight w:val="20"/>
        </w:trPr>
        <w:tc>
          <w:tcPr>
            <w:tcW w:w="1291" w:type="pct"/>
            <w:vMerge/>
          </w:tcPr>
          <w:p w14:paraId="597322E7" w14:textId="77777777" w:rsidR="00500663" w:rsidRPr="00A84E5A" w:rsidDel="002A1D54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310ED8CD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500663" w:rsidRPr="00A84E5A" w14:paraId="5C21B0C4" w14:textId="77777777" w:rsidTr="00A84E5A">
        <w:trPr>
          <w:trHeight w:val="20"/>
        </w:trPr>
        <w:tc>
          <w:tcPr>
            <w:tcW w:w="1291" w:type="pct"/>
            <w:vMerge/>
          </w:tcPr>
          <w:p w14:paraId="12EC59EB" w14:textId="77777777" w:rsidR="00500663" w:rsidRPr="00A84E5A" w:rsidDel="002A1D54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10425774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500663" w:rsidRPr="00A84E5A" w14:paraId="75A3BF17" w14:textId="77777777" w:rsidTr="00A84E5A">
        <w:trPr>
          <w:trHeight w:val="20"/>
        </w:trPr>
        <w:tc>
          <w:tcPr>
            <w:tcW w:w="1291" w:type="pct"/>
            <w:vMerge/>
          </w:tcPr>
          <w:p w14:paraId="13872ED1" w14:textId="77777777" w:rsidR="00500663" w:rsidRPr="00A84E5A" w:rsidDel="002A1D54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441BB2B6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Использовать полуавтоматические валковые листогибочные машины для вальцовки изделий</w:t>
            </w:r>
          </w:p>
        </w:tc>
      </w:tr>
      <w:tr w:rsidR="00500663" w:rsidRPr="00A84E5A" w14:paraId="2AE007DB" w14:textId="77777777" w:rsidTr="00A84E5A">
        <w:trPr>
          <w:trHeight w:val="20"/>
        </w:trPr>
        <w:tc>
          <w:tcPr>
            <w:tcW w:w="1291" w:type="pct"/>
            <w:vMerge/>
          </w:tcPr>
          <w:p w14:paraId="25E6C06E" w14:textId="77777777" w:rsidR="00500663" w:rsidRPr="00A84E5A" w:rsidDel="002A1D54" w:rsidRDefault="00500663" w:rsidP="00500663">
            <w:pPr>
              <w:pStyle w:val="aff1"/>
            </w:pPr>
          </w:p>
        </w:tc>
        <w:tc>
          <w:tcPr>
            <w:tcW w:w="3709" w:type="pct"/>
          </w:tcPr>
          <w:p w14:paraId="2071052B" w14:textId="77777777" w:rsidR="00500663" w:rsidRPr="00A84E5A" w:rsidRDefault="00500663" w:rsidP="00500663">
            <w:pPr>
              <w:pStyle w:val="aff1"/>
              <w:jc w:val="both"/>
            </w:pPr>
            <w:r w:rsidRPr="00A84E5A">
              <w:t>Использовать нагревательные устройства для нагрева заготовок под вальцовку на полуавтоматических валковых листогибочных машинах</w:t>
            </w:r>
          </w:p>
        </w:tc>
      </w:tr>
      <w:tr w:rsidR="00C81F2F" w:rsidRPr="00A84E5A" w14:paraId="3511D24B" w14:textId="77777777" w:rsidTr="00A84E5A">
        <w:trPr>
          <w:trHeight w:val="20"/>
        </w:trPr>
        <w:tc>
          <w:tcPr>
            <w:tcW w:w="1291" w:type="pct"/>
            <w:vMerge/>
          </w:tcPr>
          <w:p w14:paraId="6F9A301A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9344398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Управлять полуавтоматическими валковыми листогибочными машинами</w:t>
            </w:r>
          </w:p>
        </w:tc>
      </w:tr>
      <w:tr w:rsidR="00C81F2F" w:rsidRPr="00A84E5A" w14:paraId="1371E5B4" w14:textId="77777777" w:rsidTr="00A84E5A">
        <w:trPr>
          <w:trHeight w:val="20"/>
        </w:trPr>
        <w:tc>
          <w:tcPr>
            <w:tcW w:w="1291" w:type="pct"/>
            <w:vMerge/>
          </w:tcPr>
          <w:p w14:paraId="07BD6A4E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8A3EAC3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Управлять вспомогательными приспособлениями при гибке заготовок на полуавтоматических валковых листогибочных машинах</w:t>
            </w:r>
          </w:p>
        </w:tc>
      </w:tr>
      <w:tr w:rsidR="00C81F2F" w:rsidRPr="00A84E5A" w14:paraId="771123DC" w14:textId="77777777" w:rsidTr="00A84E5A">
        <w:trPr>
          <w:trHeight w:val="20"/>
        </w:trPr>
        <w:tc>
          <w:tcPr>
            <w:tcW w:w="1291" w:type="pct"/>
            <w:vMerge/>
          </w:tcPr>
          <w:p w14:paraId="1385D9F9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1107E60C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Выполнять техническое обслуживание (ежедневное, еженедельное) полуавтоматических валковых листогибочных машин и вспомогательных приспособлений в соответствии с требованиями документации </w:t>
            </w:r>
            <w:r>
              <w:t xml:space="preserve">по </w:t>
            </w:r>
            <w:r w:rsidRPr="00A84E5A">
              <w:t>эксплуатаци</w:t>
            </w:r>
            <w:r>
              <w:t>и</w:t>
            </w:r>
          </w:p>
        </w:tc>
      </w:tr>
      <w:tr w:rsidR="00C81F2F" w:rsidRPr="00A84E5A" w14:paraId="3557CC65" w14:textId="77777777" w:rsidTr="00A84E5A">
        <w:trPr>
          <w:trHeight w:val="20"/>
        </w:trPr>
        <w:tc>
          <w:tcPr>
            <w:tcW w:w="1291" w:type="pct"/>
            <w:vMerge/>
          </w:tcPr>
          <w:p w14:paraId="6799B664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EF703C1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Регулировать положение валков на полуавтоматических валковых листогибочных машинах</w:t>
            </w:r>
          </w:p>
        </w:tc>
      </w:tr>
      <w:tr w:rsidR="00C81F2F" w:rsidRPr="00A84E5A" w14:paraId="39BDEF8E" w14:textId="77777777" w:rsidTr="00A84E5A">
        <w:trPr>
          <w:trHeight w:val="20"/>
        </w:trPr>
        <w:tc>
          <w:tcPr>
            <w:tcW w:w="1291" w:type="pct"/>
            <w:vMerge/>
          </w:tcPr>
          <w:p w14:paraId="04490AE6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133C29F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Определять температуру нагрева заготовок под вальцовку на полуавтоматических валковых листогибочных машинах</w:t>
            </w:r>
          </w:p>
        </w:tc>
      </w:tr>
      <w:tr w:rsidR="00C81F2F" w:rsidRPr="00A84E5A" w14:paraId="407FC627" w14:textId="77777777" w:rsidTr="00A84E5A">
        <w:trPr>
          <w:trHeight w:val="20"/>
        </w:trPr>
        <w:tc>
          <w:tcPr>
            <w:tcW w:w="1291" w:type="pct"/>
            <w:vMerge/>
          </w:tcPr>
          <w:p w14:paraId="469BF15B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6786FC09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Определять </w:t>
            </w:r>
            <w:r>
              <w:t xml:space="preserve">типовые </w:t>
            </w:r>
            <w:r w:rsidRPr="00A84E5A">
              <w:t>неисправност</w:t>
            </w:r>
            <w:r>
              <w:t>и</w:t>
            </w:r>
            <w:r w:rsidRPr="00A84E5A">
              <w:t xml:space="preserve"> полуавтоматических валковых листогибочных машин</w:t>
            </w:r>
          </w:p>
        </w:tc>
      </w:tr>
      <w:tr w:rsidR="00C81F2F" w:rsidRPr="00A84E5A" w14:paraId="70134A35" w14:textId="77777777" w:rsidTr="00A84E5A">
        <w:trPr>
          <w:trHeight w:val="20"/>
        </w:trPr>
        <w:tc>
          <w:tcPr>
            <w:tcW w:w="1291" w:type="pct"/>
            <w:vMerge/>
          </w:tcPr>
          <w:p w14:paraId="00E19AB1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69F82794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Устанавливать заданные технической документацией параметры гибки на полуавтоматических валковых листогибочных машинах</w:t>
            </w:r>
          </w:p>
        </w:tc>
      </w:tr>
      <w:tr w:rsidR="00C81F2F" w:rsidRPr="00A84E5A" w14:paraId="76D90982" w14:textId="77777777" w:rsidTr="00A84E5A">
        <w:trPr>
          <w:trHeight w:val="20"/>
        </w:trPr>
        <w:tc>
          <w:tcPr>
            <w:tcW w:w="1291" w:type="pct"/>
            <w:vMerge/>
          </w:tcPr>
          <w:p w14:paraId="2F12B8B5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7C44CF7E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Выбирать грузоподъемные механизмы и такелажную оснастку для подъема и перемещения заготовок и изделий при гибке на полуавтоматических валковых листогибочных машинах</w:t>
            </w:r>
          </w:p>
        </w:tc>
      </w:tr>
      <w:tr w:rsidR="00C81F2F" w:rsidRPr="00A84E5A" w14:paraId="26CFB930" w14:textId="77777777" w:rsidTr="00A84E5A">
        <w:trPr>
          <w:trHeight w:val="20"/>
        </w:trPr>
        <w:tc>
          <w:tcPr>
            <w:tcW w:w="1291" w:type="pct"/>
            <w:vMerge/>
          </w:tcPr>
          <w:p w14:paraId="7F4EC06D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B390DB6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Выбирать схемы строповки заготовок и изделий при гибке на полуавтоматических валковых листогибочных машинах</w:t>
            </w:r>
          </w:p>
        </w:tc>
      </w:tr>
      <w:tr w:rsidR="00C81F2F" w:rsidRPr="00A84E5A" w14:paraId="51460A69" w14:textId="77777777" w:rsidTr="00A84E5A">
        <w:trPr>
          <w:trHeight w:val="20"/>
        </w:trPr>
        <w:tc>
          <w:tcPr>
            <w:tcW w:w="1291" w:type="pct"/>
            <w:vMerge/>
          </w:tcPr>
          <w:p w14:paraId="0A003783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455E6499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Управлять подъемом и перемещением заготовок и изделий при гибке на полуавтоматических валковых листогибочных машинах</w:t>
            </w:r>
          </w:p>
        </w:tc>
      </w:tr>
      <w:tr w:rsidR="00C81F2F" w:rsidRPr="00A84E5A" w14:paraId="6F5106AE" w14:textId="77777777" w:rsidTr="00A84E5A">
        <w:trPr>
          <w:trHeight w:val="20"/>
        </w:trPr>
        <w:tc>
          <w:tcPr>
            <w:tcW w:w="1291" w:type="pct"/>
            <w:vMerge/>
          </w:tcPr>
          <w:p w14:paraId="070A4D44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3142EB7E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Исправлять дефекты в изделиях при гибке на полуавтоматических валковых листогибочных машинах</w:t>
            </w:r>
          </w:p>
        </w:tc>
      </w:tr>
      <w:tr w:rsidR="00C81F2F" w:rsidRPr="00A84E5A" w14:paraId="3DA912BB" w14:textId="77777777" w:rsidTr="00A84E5A">
        <w:trPr>
          <w:trHeight w:val="20"/>
        </w:trPr>
        <w:tc>
          <w:tcPr>
            <w:tcW w:w="1291" w:type="pct"/>
            <w:vMerge/>
          </w:tcPr>
          <w:p w14:paraId="127A2D1C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74215439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C81F2F" w:rsidRPr="00A84E5A" w14:paraId="58EC5C46" w14:textId="77777777" w:rsidTr="00A84E5A">
        <w:trPr>
          <w:trHeight w:val="20"/>
        </w:trPr>
        <w:tc>
          <w:tcPr>
            <w:tcW w:w="1291" w:type="pct"/>
            <w:vMerge/>
          </w:tcPr>
          <w:p w14:paraId="1A406BE0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34771EFB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rPr>
                <w:color w:val="000000"/>
              </w:rPr>
              <w:t xml:space="preserve">Выполнять измерения </w:t>
            </w:r>
            <w:r w:rsidRPr="00A84E5A">
              <w:t>изделий</w:t>
            </w:r>
            <w:r w:rsidRPr="00A84E5A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A84E5A">
              <w:t xml:space="preserve"> </w:t>
            </w:r>
          </w:p>
        </w:tc>
      </w:tr>
      <w:tr w:rsidR="00C81F2F" w:rsidRPr="00A84E5A" w14:paraId="0E6E9AC5" w14:textId="77777777" w:rsidTr="00A84E5A">
        <w:trPr>
          <w:trHeight w:val="20"/>
        </w:trPr>
        <w:tc>
          <w:tcPr>
            <w:tcW w:w="1291" w:type="pct"/>
            <w:vMerge/>
          </w:tcPr>
          <w:p w14:paraId="7E9CC224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5ED0E1AD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Применять средства индивидуальной защиты при гибке изделий из листового и пруткового металла на полуавтоматических валковых листогибочных машинах</w:t>
            </w:r>
          </w:p>
        </w:tc>
      </w:tr>
      <w:tr w:rsidR="00C81F2F" w:rsidRPr="00A84E5A" w14:paraId="3717CC7E" w14:textId="77777777" w:rsidTr="00A84E5A">
        <w:trPr>
          <w:trHeight w:val="20"/>
        </w:trPr>
        <w:tc>
          <w:tcPr>
            <w:tcW w:w="1291" w:type="pct"/>
            <w:vMerge/>
          </w:tcPr>
          <w:p w14:paraId="443420C7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1EDA4863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C81F2F" w:rsidRPr="00A84E5A" w14:paraId="1F041402" w14:textId="77777777" w:rsidTr="00A84E5A">
        <w:trPr>
          <w:trHeight w:val="20"/>
        </w:trPr>
        <w:tc>
          <w:tcPr>
            <w:tcW w:w="1291" w:type="pct"/>
            <w:vMerge w:val="restart"/>
          </w:tcPr>
          <w:p w14:paraId="270CBF0A" w14:textId="77777777" w:rsidR="00C81F2F" w:rsidRPr="00A84E5A" w:rsidRDefault="00C81F2F" w:rsidP="00C81F2F">
            <w:pPr>
              <w:pStyle w:val="aff1"/>
            </w:pPr>
            <w:r w:rsidRPr="00A84E5A" w:rsidDel="002A1D54">
              <w:t>Необходимые знания</w:t>
            </w:r>
          </w:p>
        </w:tc>
        <w:tc>
          <w:tcPr>
            <w:tcW w:w="3709" w:type="pct"/>
          </w:tcPr>
          <w:p w14:paraId="2F099E21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Основы машиностроительного черчения в объеме, необходимом для выполнения работы</w:t>
            </w:r>
          </w:p>
        </w:tc>
      </w:tr>
      <w:tr w:rsidR="00C81F2F" w:rsidRPr="00A84E5A" w14:paraId="1947241E" w14:textId="77777777" w:rsidTr="00A84E5A">
        <w:trPr>
          <w:trHeight w:val="20"/>
        </w:trPr>
        <w:tc>
          <w:tcPr>
            <w:tcW w:w="1291" w:type="pct"/>
            <w:vMerge/>
          </w:tcPr>
          <w:p w14:paraId="7A805728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289C8FD8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Правила чтения технологических документов</w:t>
            </w:r>
          </w:p>
        </w:tc>
      </w:tr>
      <w:tr w:rsidR="00C81F2F" w:rsidRPr="00A84E5A" w14:paraId="17E5B8AE" w14:textId="77777777" w:rsidTr="00A84E5A">
        <w:trPr>
          <w:trHeight w:val="20"/>
        </w:trPr>
        <w:tc>
          <w:tcPr>
            <w:tcW w:w="1291" w:type="pct"/>
            <w:vMerge/>
          </w:tcPr>
          <w:p w14:paraId="594153C9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3A382B66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C81F2F" w:rsidRPr="00A84E5A" w14:paraId="43396422" w14:textId="77777777" w:rsidTr="00A84E5A">
        <w:trPr>
          <w:trHeight w:val="20"/>
        </w:trPr>
        <w:tc>
          <w:tcPr>
            <w:tcW w:w="1291" w:type="pct"/>
            <w:vMerge/>
          </w:tcPr>
          <w:p w14:paraId="62EAAFC5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6065FA1F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C81F2F" w:rsidRPr="00A84E5A" w14:paraId="43CDB49C" w14:textId="77777777" w:rsidTr="00A84E5A">
        <w:trPr>
          <w:trHeight w:val="20"/>
        </w:trPr>
        <w:tc>
          <w:tcPr>
            <w:tcW w:w="1291" w:type="pct"/>
            <w:vMerge/>
          </w:tcPr>
          <w:p w14:paraId="0BC34346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5CF87C84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81F2F" w:rsidRPr="00A84E5A" w14:paraId="4769BB04" w14:textId="77777777" w:rsidTr="00A84E5A">
        <w:trPr>
          <w:trHeight w:val="20"/>
        </w:trPr>
        <w:tc>
          <w:tcPr>
            <w:tcW w:w="1291" w:type="pct"/>
            <w:vMerge/>
          </w:tcPr>
          <w:p w14:paraId="4596AAA6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401D8450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Виды, конструкции и назначение полуавтоматических валковых листогибочных машин</w:t>
            </w:r>
          </w:p>
        </w:tc>
      </w:tr>
      <w:tr w:rsidR="00C81F2F" w:rsidRPr="00A84E5A" w14:paraId="36F53F20" w14:textId="77777777" w:rsidTr="00A84E5A">
        <w:trPr>
          <w:trHeight w:val="20"/>
        </w:trPr>
        <w:tc>
          <w:tcPr>
            <w:tcW w:w="1291" w:type="pct"/>
            <w:vMerge/>
          </w:tcPr>
          <w:p w14:paraId="3E386D02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15BAB66D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Виды, конструкции и назначение нагревательных устройств для нагрева заготовок под вальцовку на полуавтоматических валковых листогибочных машинах</w:t>
            </w:r>
          </w:p>
        </w:tc>
      </w:tr>
      <w:tr w:rsidR="00C81F2F" w:rsidRPr="00A84E5A" w14:paraId="2AD76836" w14:textId="77777777" w:rsidTr="00A84E5A">
        <w:trPr>
          <w:trHeight w:val="20"/>
        </w:trPr>
        <w:tc>
          <w:tcPr>
            <w:tcW w:w="1291" w:type="pct"/>
            <w:vMerge/>
          </w:tcPr>
          <w:p w14:paraId="79838C0F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46A108B2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Виды, конструкции и назначение вспомогательных приспособлений для гибки на полуавтоматических валковых листогибочных машинах</w:t>
            </w:r>
          </w:p>
        </w:tc>
      </w:tr>
      <w:tr w:rsidR="00C81F2F" w:rsidRPr="00A84E5A" w14:paraId="05FFDB17" w14:textId="77777777" w:rsidTr="00A84E5A">
        <w:trPr>
          <w:trHeight w:val="20"/>
        </w:trPr>
        <w:tc>
          <w:tcPr>
            <w:tcW w:w="1291" w:type="pct"/>
            <w:vMerge/>
          </w:tcPr>
          <w:p w14:paraId="24C5A767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4DB3CE58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Виды</w:t>
            </w:r>
            <w:r>
              <w:t xml:space="preserve"> </w:t>
            </w:r>
            <w:r w:rsidRPr="00A84E5A">
              <w:t>и назначение подъемно-транспортного оборудования</w:t>
            </w:r>
          </w:p>
        </w:tc>
      </w:tr>
      <w:tr w:rsidR="00C81F2F" w:rsidRPr="00A84E5A" w14:paraId="36DB95DF" w14:textId="77777777" w:rsidTr="00A84E5A">
        <w:trPr>
          <w:trHeight w:val="20"/>
        </w:trPr>
        <w:tc>
          <w:tcPr>
            <w:tcW w:w="1291" w:type="pct"/>
            <w:vMerge/>
          </w:tcPr>
          <w:p w14:paraId="4384C205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57140A4A" w14:textId="77777777" w:rsidR="00C81F2F" w:rsidRPr="00A84E5A" w:rsidRDefault="00C81F2F" w:rsidP="00C81F2F">
            <w:pPr>
              <w:pStyle w:val="aff1"/>
              <w:jc w:val="both"/>
            </w:pPr>
            <w:r>
              <w:t>Типовые р</w:t>
            </w:r>
            <w:r w:rsidRPr="00A84E5A">
              <w:t xml:space="preserve">ежимы работы полуавтоматических валковых листогибочных </w:t>
            </w:r>
            <w:r w:rsidRPr="00A84E5A">
              <w:lastRenderedPageBreak/>
              <w:t>машин и вспомогательных приспособлений</w:t>
            </w:r>
          </w:p>
        </w:tc>
      </w:tr>
      <w:tr w:rsidR="00C81F2F" w:rsidRPr="00A84E5A" w14:paraId="1817C9BB" w14:textId="77777777" w:rsidTr="00A84E5A">
        <w:trPr>
          <w:trHeight w:val="20"/>
        </w:trPr>
        <w:tc>
          <w:tcPr>
            <w:tcW w:w="1291" w:type="pct"/>
            <w:vMerge/>
          </w:tcPr>
          <w:p w14:paraId="21114F73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3021B489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Основные характеристики полуавтоматических валковых листогибочных машин и вспомогательных приспособлений</w:t>
            </w:r>
          </w:p>
        </w:tc>
      </w:tr>
      <w:tr w:rsidR="00C81F2F" w:rsidRPr="00A84E5A" w14:paraId="45FF32CD" w14:textId="77777777" w:rsidTr="00A84E5A">
        <w:trPr>
          <w:trHeight w:val="20"/>
        </w:trPr>
        <w:tc>
          <w:tcPr>
            <w:tcW w:w="1291" w:type="pct"/>
            <w:vMerge/>
          </w:tcPr>
          <w:p w14:paraId="63A2DC3B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79E7A057" w14:textId="77777777" w:rsidR="00C81F2F" w:rsidRPr="00A84E5A" w:rsidRDefault="00C81F2F" w:rsidP="00C81F2F">
            <w:pPr>
              <w:pStyle w:val="aff1"/>
              <w:jc w:val="both"/>
            </w:pPr>
            <w:r>
              <w:t>Назначение органов</w:t>
            </w:r>
            <w:r w:rsidRPr="00A84E5A">
              <w:t xml:space="preserve"> управления полуавтоматическими валковыми листогибочными машинами и вспомогательными приспособлениями</w:t>
            </w:r>
          </w:p>
        </w:tc>
      </w:tr>
      <w:tr w:rsidR="00C81F2F" w:rsidRPr="00A84E5A" w14:paraId="307BC6DE" w14:textId="77777777" w:rsidTr="00A84E5A">
        <w:trPr>
          <w:trHeight w:val="20"/>
        </w:trPr>
        <w:tc>
          <w:tcPr>
            <w:tcW w:w="1291" w:type="pct"/>
            <w:vMerge/>
          </w:tcPr>
          <w:p w14:paraId="6A4CAC6D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1A7FB627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Порядок</w:t>
            </w:r>
            <w:r>
              <w:t xml:space="preserve"> и правила</w:t>
            </w:r>
            <w:r w:rsidRPr="00A84E5A">
              <w:t xml:space="preserve"> подготовки к работе полуавтоматических валковых листогибочных машин и вспомогательных приспособлений</w:t>
            </w:r>
          </w:p>
        </w:tc>
      </w:tr>
      <w:tr w:rsidR="00C81F2F" w:rsidRPr="00A84E5A" w14:paraId="7A61A2E6" w14:textId="77777777" w:rsidTr="00A84E5A">
        <w:trPr>
          <w:trHeight w:val="20"/>
        </w:trPr>
        <w:tc>
          <w:tcPr>
            <w:tcW w:w="1291" w:type="pct"/>
            <w:vMerge/>
          </w:tcPr>
          <w:p w14:paraId="1788FE2E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7D8BE1C8" w14:textId="77777777" w:rsidR="00C81F2F" w:rsidRPr="00A84E5A" w:rsidRDefault="00C81F2F" w:rsidP="00C81F2F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A84E5A">
              <w:t>полуавтоматических валковых листогибочных машин</w:t>
            </w:r>
            <w:r w:rsidRPr="00C23FFE">
              <w:t xml:space="preserve"> 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C81F2F" w:rsidRPr="00A84E5A" w14:paraId="5EA2193F" w14:textId="77777777" w:rsidTr="00A84E5A">
        <w:trPr>
          <w:trHeight w:val="20"/>
        </w:trPr>
        <w:tc>
          <w:tcPr>
            <w:tcW w:w="1291" w:type="pct"/>
            <w:vMerge/>
          </w:tcPr>
          <w:p w14:paraId="0EB34B77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F62DC17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Правила и способы гибки изделий на полуавтоматических валковых листогибочных машинах</w:t>
            </w:r>
          </w:p>
        </w:tc>
      </w:tr>
      <w:tr w:rsidR="00C81F2F" w:rsidRPr="00A84E5A" w14:paraId="425800D6" w14:textId="77777777" w:rsidTr="00A84E5A">
        <w:trPr>
          <w:trHeight w:val="20"/>
        </w:trPr>
        <w:tc>
          <w:tcPr>
            <w:tcW w:w="1291" w:type="pct"/>
            <w:vMerge/>
          </w:tcPr>
          <w:p w14:paraId="0BAF7D40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6664C149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Основные </w:t>
            </w:r>
            <w:r>
              <w:t xml:space="preserve">типовые </w:t>
            </w:r>
            <w:r w:rsidRPr="00A84E5A">
              <w:t>неисправности полуавтоматических валковых листогибочных машин</w:t>
            </w:r>
          </w:p>
        </w:tc>
      </w:tr>
      <w:tr w:rsidR="00C81F2F" w:rsidRPr="00A84E5A" w14:paraId="30D32557" w14:textId="77777777" w:rsidTr="00A84E5A">
        <w:trPr>
          <w:trHeight w:val="20"/>
        </w:trPr>
        <w:tc>
          <w:tcPr>
            <w:tcW w:w="1291" w:type="pct"/>
            <w:vMerge/>
          </w:tcPr>
          <w:p w14:paraId="4524DA1F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31D0C2EF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Основные </w:t>
            </w:r>
            <w:r>
              <w:t xml:space="preserve">типовые </w:t>
            </w:r>
            <w:r w:rsidRPr="00A84E5A">
              <w:t>неисправности нагревательных устройств для нагрева заготовок под вальцовку на полуавтоматических валковых листогибочных машинах</w:t>
            </w:r>
          </w:p>
        </w:tc>
      </w:tr>
      <w:tr w:rsidR="00C81F2F" w:rsidRPr="00A84E5A" w14:paraId="0CBE94C0" w14:textId="77777777" w:rsidTr="00A84E5A">
        <w:trPr>
          <w:trHeight w:val="20"/>
        </w:trPr>
        <w:tc>
          <w:tcPr>
            <w:tcW w:w="1291" w:type="pct"/>
            <w:vMerge/>
          </w:tcPr>
          <w:p w14:paraId="2F4C3E44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1AFD915E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Виды дефектов изделий при гибке на полуавтоматических валковых листогибочных машинах</w:t>
            </w:r>
          </w:p>
        </w:tc>
      </w:tr>
      <w:tr w:rsidR="00C81F2F" w:rsidRPr="00A84E5A" w14:paraId="56487E3C" w14:textId="77777777" w:rsidTr="00A84E5A">
        <w:trPr>
          <w:trHeight w:val="20"/>
        </w:trPr>
        <w:tc>
          <w:tcPr>
            <w:tcW w:w="1291" w:type="pct"/>
            <w:vMerge/>
          </w:tcPr>
          <w:p w14:paraId="065D35D0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40E6188C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Способы устранения дефектов в изделиях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валковых листогибочных машинах</w:t>
            </w:r>
          </w:p>
        </w:tc>
      </w:tr>
      <w:tr w:rsidR="00C81F2F" w:rsidRPr="00A84E5A" w14:paraId="12845BF7" w14:textId="77777777" w:rsidTr="00A84E5A">
        <w:trPr>
          <w:trHeight w:val="20"/>
        </w:trPr>
        <w:tc>
          <w:tcPr>
            <w:tcW w:w="1291" w:type="pct"/>
            <w:vMerge/>
          </w:tcPr>
          <w:p w14:paraId="361FB9A9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7A225784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Температурны</w:t>
            </w:r>
            <w:r>
              <w:t>е</w:t>
            </w:r>
            <w:r w:rsidRPr="00A84E5A">
              <w:t xml:space="preserve"> режим</w:t>
            </w:r>
            <w:r>
              <w:t>ы</w:t>
            </w:r>
            <w:r w:rsidRPr="00A84E5A">
              <w:t xml:space="preserve"> гибки на полуавтоматических валковых листогибочных машинах</w:t>
            </w:r>
          </w:p>
        </w:tc>
      </w:tr>
      <w:tr w:rsidR="00C81F2F" w:rsidRPr="00A84E5A" w14:paraId="6BDAC1F4" w14:textId="77777777" w:rsidTr="00A84E5A">
        <w:trPr>
          <w:trHeight w:val="20"/>
        </w:trPr>
        <w:tc>
          <w:tcPr>
            <w:tcW w:w="1291" w:type="pct"/>
            <w:vMerge/>
          </w:tcPr>
          <w:p w14:paraId="7AC8D3B1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56E19A7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Группы и марки </w:t>
            </w:r>
            <w:r>
              <w:t>материалов</w:t>
            </w:r>
            <w:r w:rsidRPr="00A84E5A">
              <w:t>, обрабатываемых на полуавтоматических валковых листогибочных машинах</w:t>
            </w:r>
          </w:p>
        </w:tc>
      </w:tr>
      <w:tr w:rsidR="00C81F2F" w:rsidRPr="00A84E5A" w14:paraId="1655CB61" w14:textId="77777777" w:rsidTr="00A84E5A">
        <w:trPr>
          <w:trHeight w:val="20"/>
        </w:trPr>
        <w:tc>
          <w:tcPr>
            <w:tcW w:w="1291" w:type="pct"/>
            <w:vMerge/>
          </w:tcPr>
          <w:p w14:paraId="424FA6E0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4C1B552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Сортамент заготовок, обрабатываемых на полуавтоматических валковых листогибочных машинах</w:t>
            </w:r>
          </w:p>
        </w:tc>
      </w:tr>
      <w:tr w:rsidR="00C81F2F" w:rsidRPr="00A84E5A" w14:paraId="05B5E66B" w14:textId="77777777" w:rsidTr="00A84E5A">
        <w:trPr>
          <w:trHeight w:val="20"/>
        </w:trPr>
        <w:tc>
          <w:tcPr>
            <w:tcW w:w="1291" w:type="pct"/>
            <w:vMerge/>
          </w:tcPr>
          <w:p w14:paraId="746811BD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577D8721" w14:textId="77777777" w:rsidR="00C81F2F" w:rsidRPr="00A84E5A" w:rsidRDefault="00C81F2F" w:rsidP="00C81F2F">
            <w:pPr>
              <w:pStyle w:val="aff1"/>
              <w:jc w:val="both"/>
            </w:pPr>
            <w:r>
              <w:t xml:space="preserve">Типовые технологические процессы гибки изделий </w:t>
            </w:r>
            <w:r w:rsidRPr="00A84E5A">
              <w:t>на полуавтоматических валковых листогибочных машинах</w:t>
            </w:r>
          </w:p>
        </w:tc>
      </w:tr>
      <w:tr w:rsidR="00C81F2F" w:rsidRPr="00A84E5A" w14:paraId="314D37EB" w14:textId="77777777" w:rsidTr="00A84E5A">
        <w:trPr>
          <w:trHeight w:val="20"/>
        </w:trPr>
        <w:tc>
          <w:tcPr>
            <w:tcW w:w="1291" w:type="pct"/>
            <w:vMerge/>
          </w:tcPr>
          <w:p w14:paraId="2E5539CA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1696C696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Приемы работы и последовательность гибки на полуавтоматических валковых листогибочных машинах</w:t>
            </w:r>
          </w:p>
        </w:tc>
      </w:tr>
      <w:tr w:rsidR="00C81F2F" w:rsidRPr="00A84E5A" w14:paraId="0621633B" w14:textId="77777777" w:rsidTr="00A84E5A">
        <w:trPr>
          <w:trHeight w:val="20"/>
        </w:trPr>
        <w:tc>
          <w:tcPr>
            <w:tcW w:w="1291" w:type="pct"/>
            <w:vMerge/>
          </w:tcPr>
          <w:p w14:paraId="7A66FA86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5BA5E3CF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Схемы и правила складирования изделий </w:t>
            </w:r>
            <w:r>
              <w:t xml:space="preserve">при </w:t>
            </w:r>
            <w:r w:rsidRPr="00A84E5A">
              <w:t>гибк</w:t>
            </w:r>
            <w:r>
              <w:t>е</w:t>
            </w:r>
            <w:r w:rsidRPr="00A84E5A">
              <w:t xml:space="preserve"> на полуавтоматических валковых листогибочных машинах</w:t>
            </w:r>
          </w:p>
        </w:tc>
      </w:tr>
      <w:tr w:rsidR="00C81F2F" w:rsidRPr="00A84E5A" w14:paraId="26C0DD7C" w14:textId="77777777" w:rsidTr="00A84E5A">
        <w:trPr>
          <w:trHeight w:val="20"/>
        </w:trPr>
        <w:tc>
          <w:tcPr>
            <w:tcW w:w="1291" w:type="pct"/>
            <w:vMerge/>
          </w:tcPr>
          <w:p w14:paraId="49E8788B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7665497B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Припуски и допуски на изделия при гибке на полуавтоматических валковых листогибочных машинах</w:t>
            </w:r>
          </w:p>
        </w:tc>
      </w:tr>
      <w:tr w:rsidR="00C81F2F" w:rsidRPr="00A84E5A" w14:paraId="2472AA69" w14:textId="77777777" w:rsidTr="00A84E5A">
        <w:trPr>
          <w:trHeight w:val="20"/>
        </w:trPr>
        <w:tc>
          <w:tcPr>
            <w:tcW w:w="1291" w:type="pct"/>
            <w:vMerge/>
          </w:tcPr>
          <w:p w14:paraId="4FFDA3CE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5081F3CC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Способы контроля размеров изделий </w:t>
            </w:r>
            <w:r w:rsidR="00F865C3">
              <w:t>при</w:t>
            </w:r>
            <w:r w:rsidRPr="00A84E5A">
              <w:t xml:space="preserve"> гибк</w:t>
            </w:r>
            <w:r w:rsidR="00F865C3">
              <w:t>е</w:t>
            </w:r>
            <w:r w:rsidRPr="00A84E5A">
              <w:t xml:space="preserve"> на полуавтоматических валковых листогибочных машинах</w:t>
            </w:r>
          </w:p>
        </w:tc>
      </w:tr>
      <w:tr w:rsidR="00C81F2F" w:rsidRPr="00A84E5A" w14:paraId="1285DB3C" w14:textId="77777777" w:rsidTr="00A84E5A">
        <w:trPr>
          <w:trHeight w:val="20"/>
        </w:trPr>
        <w:tc>
          <w:tcPr>
            <w:tcW w:w="1291" w:type="pct"/>
            <w:vMerge/>
          </w:tcPr>
          <w:p w14:paraId="5E0034B1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48F24D22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Способы контроля температуры изделий при гибке на полуавтоматических валковых листогибочных машинах</w:t>
            </w:r>
          </w:p>
        </w:tc>
      </w:tr>
      <w:tr w:rsidR="00C81F2F" w:rsidRPr="00A84E5A" w14:paraId="396D605E" w14:textId="77777777" w:rsidTr="00A84E5A">
        <w:trPr>
          <w:trHeight w:val="20"/>
        </w:trPr>
        <w:tc>
          <w:tcPr>
            <w:tcW w:w="1291" w:type="pct"/>
            <w:vMerge/>
          </w:tcPr>
          <w:p w14:paraId="34384405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6D9648A2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 xml:space="preserve">Виды, конструкции, назначение контрольно-измерительных инструментов для контроля изделий </w:t>
            </w:r>
            <w:r w:rsidR="00F865C3">
              <w:t>при</w:t>
            </w:r>
            <w:r w:rsidRPr="00A84E5A">
              <w:t xml:space="preserve"> гибк</w:t>
            </w:r>
            <w:r w:rsidR="00F865C3">
              <w:t>е</w:t>
            </w:r>
            <w:r w:rsidRPr="00A84E5A">
              <w:t xml:space="preserve"> на полуавтоматических валковых листогибочных машинах</w:t>
            </w:r>
          </w:p>
        </w:tc>
      </w:tr>
      <w:tr w:rsidR="00C81F2F" w:rsidRPr="00A84E5A" w14:paraId="0C765907" w14:textId="77777777" w:rsidTr="00A84E5A">
        <w:trPr>
          <w:trHeight w:val="20"/>
        </w:trPr>
        <w:tc>
          <w:tcPr>
            <w:tcW w:w="1291" w:type="pct"/>
            <w:vMerge/>
          </w:tcPr>
          <w:p w14:paraId="3416D72E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6B49E22A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Правила строповки и перемещения грузов</w:t>
            </w:r>
          </w:p>
        </w:tc>
      </w:tr>
      <w:tr w:rsidR="00C81F2F" w:rsidRPr="00A84E5A" w14:paraId="06CDCF24" w14:textId="77777777" w:rsidTr="00A84E5A">
        <w:trPr>
          <w:trHeight w:val="20"/>
        </w:trPr>
        <w:tc>
          <w:tcPr>
            <w:tcW w:w="1291" w:type="pct"/>
            <w:vMerge/>
          </w:tcPr>
          <w:p w14:paraId="33420715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07168A8C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Система знаковой сигнализации при работе с машинистом крана</w:t>
            </w:r>
          </w:p>
        </w:tc>
      </w:tr>
      <w:tr w:rsidR="00C81F2F" w:rsidRPr="00A84E5A" w14:paraId="4D127A09" w14:textId="77777777" w:rsidTr="00A84E5A">
        <w:trPr>
          <w:trHeight w:val="20"/>
        </w:trPr>
        <w:tc>
          <w:tcPr>
            <w:tcW w:w="1291" w:type="pct"/>
            <w:vMerge/>
          </w:tcPr>
          <w:p w14:paraId="209046FC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5A000025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Виды и правила применения средств индивидуальной и коллективной защиты при гибке на полуавтоматических валковых листогибочных машинах</w:t>
            </w:r>
          </w:p>
        </w:tc>
      </w:tr>
      <w:tr w:rsidR="00C81F2F" w:rsidRPr="00A84E5A" w14:paraId="22943E2D" w14:textId="77777777" w:rsidTr="00A84E5A">
        <w:trPr>
          <w:trHeight w:val="20"/>
        </w:trPr>
        <w:tc>
          <w:tcPr>
            <w:tcW w:w="1291" w:type="pct"/>
            <w:vMerge/>
          </w:tcPr>
          <w:p w14:paraId="58E08901" w14:textId="77777777" w:rsidR="00C81F2F" w:rsidRPr="00A84E5A" w:rsidDel="002A1D54" w:rsidRDefault="00C81F2F" w:rsidP="00C81F2F">
            <w:pPr>
              <w:pStyle w:val="aff1"/>
            </w:pPr>
          </w:p>
        </w:tc>
        <w:tc>
          <w:tcPr>
            <w:tcW w:w="3709" w:type="pct"/>
          </w:tcPr>
          <w:p w14:paraId="38F4CE1F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81F2F" w:rsidRPr="00A84E5A" w14:paraId="50C55710" w14:textId="77777777" w:rsidTr="00A84E5A">
        <w:trPr>
          <w:trHeight w:val="20"/>
        </w:trPr>
        <w:tc>
          <w:tcPr>
            <w:tcW w:w="1291" w:type="pct"/>
          </w:tcPr>
          <w:p w14:paraId="2C21FFB1" w14:textId="77777777" w:rsidR="00C81F2F" w:rsidRPr="00A84E5A" w:rsidDel="002A1D54" w:rsidRDefault="00C81F2F" w:rsidP="00C81F2F">
            <w:pPr>
              <w:pStyle w:val="aff1"/>
            </w:pPr>
            <w:r w:rsidRPr="00A84E5A" w:rsidDel="002A1D54">
              <w:t>Другие характеристики</w:t>
            </w:r>
          </w:p>
        </w:tc>
        <w:tc>
          <w:tcPr>
            <w:tcW w:w="3709" w:type="pct"/>
          </w:tcPr>
          <w:p w14:paraId="2F5AFDBF" w14:textId="77777777" w:rsidR="00C81F2F" w:rsidRPr="00A84E5A" w:rsidRDefault="00C81F2F" w:rsidP="00C81F2F">
            <w:pPr>
              <w:pStyle w:val="aff1"/>
              <w:jc w:val="both"/>
            </w:pPr>
            <w:r w:rsidRPr="00A84E5A">
              <w:t>-</w:t>
            </w:r>
          </w:p>
        </w:tc>
      </w:tr>
    </w:tbl>
    <w:p w14:paraId="3DA9D003" w14:textId="77777777" w:rsidR="0030017A" w:rsidRPr="00A353C9" w:rsidRDefault="0030017A" w:rsidP="00CA3445">
      <w:pPr>
        <w:pStyle w:val="3"/>
        <w:keepNext w:val="0"/>
      </w:pPr>
      <w:r w:rsidRPr="00A353C9">
        <w:lastRenderedPageBreak/>
        <w:t>3.</w:t>
      </w:r>
      <w:r w:rsidR="00E950C4">
        <w:rPr>
          <w:lang w:val="en-US"/>
        </w:rPr>
        <w:t>5</w:t>
      </w:r>
      <w:r w:rsidRPr="00A353C9">
        <w:t>.4.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41"/>
        <w:gridCol w:w="713"/>
        <w:gridCol w:w="998"/>
        <w:gridCol w:w="1872"/>
        <w:gridCol w:w="565"/>
      </w:tblGrid>
      <w:tr w:rsidR="0030017A" w:rsidRPr="00A353C9" w14:paraId="317004C9" w14:textId="77777777" w:rsidTr="00216391">
        <w:trPr>
          <w:trHeight w:val="489"/>
        </w:trPr>
        <w:tc>
          <w:tcPr>
            <w:tcW w:w="87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69DDCB4" w14:textId="77777777" w:rsidR="0030017A" w:rsidRPr="00A353C9" w:rsidRDefault="0030017A" w:rsidP="00CA3445">
            <w:pPr>
              <w:pStyle w:val="100"/>
            </w:pPr>
            <w:r w:rsidRPr="00A353C9">
              <w:t xml:space="preserve"> 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8C885" w14:textId="77777777" w:rsidR="0030017A" w:rsidRPr="00927491" w:rsidRDefault="007C03E1" w:rsidP="00CA3445">
            <w:pPr>
              <w:pStyle w:val="aff1"/>
            </w:pPr>
            <w:r>
              <w:t>Вальцовка</w:t>
            </w:r>
            <w:r w:rsidR="00444FA4">
              <w:rPr>
                <w:noProof/>
              </w:rPr>
              <w:t xml:space="preserve"> изделий</w:t>
            </w:r>
            <w:r>
              <w:t xml:space="preserve"> на полуавтоматических роликовых сортогибочных машинах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A17C11" w14:textId="77777777" w:rsidR="0030017A" w:rsidRPr="00A353C9" w:rsidRDefault="0030017A" w:rsidP="00CA3445">
            <w:pPr>
              <w:pStyle w:val="100"/>
              <w:rPr>
                <w:vertAlign w:val="superscript"/>
              </w:rPr>
            </w:pPr>
            <w:r w:rsidRPr="00A353C9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18BA3" w14:textId="77777777" w:rsidR="0030017A" w:rsidRPr="00A353C9" w:rsidRDefault="00E950C4" w:rsidP="00CA3445">
            <w:pPr>
              <w:pStyle w:val="aff1"/>
            </w:pPr>
            <w:r>
              <w:rPr>
                <w:lang w:val="en-US"/>
              </w:rPr>
              <w:t>E</w:t>
            </w:r>
            <w:r w:rsidR="0030017A" w:rsidRPr="00A353C9">
              <w:t>/04.</w:t>
            </w:r>
            <w:r w:rsidR="007040B3" w:rsidRPr="00A353C9">
              <w:t>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F6E8F9" w14:textId="77777777" w:rsidR="0030017A" w:rsidRPr="00A353C9" w:rsidRDefault="0030017A" w:rsidP="00CA3445">
            <w:pPr>
              <w:pStyle w:val="100"/>
              <w:rPr>
                <w:vertAlign w:val="superscript"/>
              </w:rPr>
            </w:pPr>
            <w:r w:rsidRPr="00A353C9"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545C92" w14:textId="77777777" w:rsidR="0030017A" w:rsidRPr="00A353C9" w:rsidRDefault="007040B3" w:rsidP="00CA3445">
            <w:pPr>
              <w:pStyle w:val="aff3"/>
            </w:pPr>
            <w:r w:rsidRPr="00A353C9">
              <w:t>4</w:t>
            </w:r>
          </w:p>
        </w:tc>
      </w:tr>
    </w:tbl>
    <w:p w14:paraId="31747241" w14:textId="77777777" w:rsidR="00A84E5A" w:rsidRDefault="00A84E5A" w:rsidP="00CA344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1321"/>
        <w:gridCol w:w="396"/>
        <w:gridCol w:w="2126"/>
        <w:gridCol w:w="1490"/>
        <w:gridCol w:w="2397"/>
      </w:tblGrid>
      <w:tr w:rsidR="0030017A" w:rsidRPr="00A353C9" w14:paraId="1C7DA1EB" w14:textId="77777777" w:rsidTr="00216391">
        <w:trPr>
          <w:trHeight w:val="488"/>
        </w:trPr>
        <w:tc>
          <w:tcPr>
            <w:tcW w:w="12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B4FFC48" w14:textId="77777777" w:rsidR="0030017A" w:rsidRPr="00A353C9" w:rsidRDefault="0030017A" w:rsidP="00CA3445">
            <w:pPr>
              <w:pStyle w:val="100"/>
            </w:pPr>
            <w:r w:rsidRPr="00A353C9"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68E39BD" w14:textId="77777777" w:rsidR="0030017A" w:rsidRPr="00A353C9" w:rsidRDefault="0030017A" w:rsidP="00CA3445">
            <w:pPr>
              <w:pStyle w:val="100"/>
            </w:pPr>
            <w:r w:rsidRPr="00A353C9">
              <w:t>Оригинал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949CA7F" w14:textId="77777777" w:rsidR="0030017A" w:rsidRPr="00A353C9" w:rsidRDefault="0030017A" w:rsidP="00CA3445">
            <w:pPr>
              <w:pStyle w:val="aff3"/>
            </w:pPr>
            <w:r w:rsidRPr="00A353C9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A44E0" w14:textId="77777777" w:rsidR="0030017A" w:rsidRPr="00A353C9" w:rsidRDefault="0030017A" w:rsidP="00CA3445">
            <w:pPr>
              <w:pStyle w:val="100"/>
            </w:pPr>
            <w:r w:rsidRPr="00A353C9"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611DF0" w14:textId="77777777" w:rsidR="0030017A" w:rsidRPr="00A353C9" w:rsidRDefault="0030017A" w:rsidP="00CA3445">
            <w:pPr>
              <w:pStyle w:val="aff1"/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C674DB" w14:textId="77777777" w:rsidR="0030017A" w:rsidRPr="00A353C9" w:rsidRDefault="0030017A" w:rsidP="00CA3445">
            <w:pPr>
              <w:pStyle w:val="aff1"/>
            </w:pPr>
          </w:p>
        </w:tc>
      </w:tr>
      <w:tr w:rsidR="0030017A" w:rsidRPr="00A353C9" w14:paraId="54FF3A39" w14:textId="77777777" w:rsidTr="00216391">
        <w:trPr>
          <w:trHeight w:val="479"/>
        </w:trPr>
        <w:tc>
          <w:tcPr>
            <w:tcW w:w="1291" w:type="pct"/>
            <w:tcBorders>
              <w:top w:val="nil"/>
              <w:bottom w:val="nil"/>
              <w:right w:val="nil"/>
            </w:tcBorders>
            <w:vAlign w:val="center"/>
          </w:tcPr>
          <w:p w14:paraId="1AB97C3B" w14:textId="77777777" w:rsidR="0030017A" w:rsidRPr="00A353C9" w:rsidRDefault="0030017A" w:rsidP="00CA3445">
            <w:pPr>
              <w:pStyle w:val="aff1"/>
            </w:pPr>
          </w:p>
        </w:tc>
        <w:tc>
          <w:tcPr>
            <w:tcW w:w="18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8DF9E53" w14:textId="77777777" w:rsidR="0030017A" w:rsidRPr="00A353C9" w:rsidRDefault="0030017A" w:rsidP="00CA3445">
            <w:pPr>
              <w:pStyle w:val="aff1"/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C9CD84" w14:textId="77777777" w:rsidR="0030017A" w:rsidRPr="00A353C9" w:rsidRDefault="0030017A" w:rsidP="00CA3445">
            <w:pPr>
              <w:pStyle w:val="100"/>
            </w:pPr>
            <w:r w:rsidRPr="00A353C9"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DE01FD" w14:textId="77777777" w:rsidR="0030017A" w:rsidRPr="00A353C9" w:rsidRDefault="0030017A" w:rsidP="00CA3445">
            <w:pPr>
              <w:pStyle w:val="101"/>
            </w:pPr>
            <w:r w:rsidRPr="00A353C9">
              <w:t>Регистрационный номер профессионального стандарта</w:t>
            </w:r>
          </w:p>
        </w:tc>
      </w:tr>
    </w:tbl>
    <w:p w14:paraId="5E698B86" w14:textId="77777777" w:rsidR="00A84E5A" w:rsidRDefault="00A84E5A" w:rsidP="00CA344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0A2351" w:rsidRPr="00A84E5A" w14:paraId="73B5A51B" w14:textId="77777777" w:rsidTr="006D11EB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A8653" w14:textId="77777777" w:rsidR="000A2351" w:rsidRPr="00A84E5A" w:rsidRDefault="000A2351" w:rsidP="00CA3445">
            <w:pPr>
              <w:pStyle w:val="aff1"/>
            </w:pPr>
            <w:r w:rsidRPr="00A84E5A">
              <w:t>Трудовые действия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FCE2F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>Подготовка рабочего места к вальцовке изделий на полуавтоматических роликовых сортогибочных машинах</w:t>
            </w:r>
          </w:p>
        </w:tc>
      </w:tr>
      <w:tr w:rsidR="000A2351" w:rsidRPr="00A84E5A" w14:paraId="59E26709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BFA51" w14:textId="77777777" w:rsidR="000A2351" w:rsidRPr="00A84E5A" w:rsidRDefault="000A2351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EB27F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>Подготовка к работе полуавтоматических роликовых сортогибочных машин и вспомогательных приспособлений для вальцовки изделий</w:t>
            </w:r>
          </w:p>
        </w:tc>
      </w:tr>
      <w:tr w:rsidR="000A2351" w:rsidRPr="00A84E5A" w14:paraId="520CD385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7A740" w14:textId="77777777" w:rsidR="000A2351" w:rsidRPr="00A84E5A" w:rsidRDefault="000A2351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81A12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 xml:space="preserve">Подготовка нагревательного устройства к нагреву </w:t>
            </w:r>
            <w:r w:rsidR="00E769DD" w:rsidRPr="00A84E5A">
              <w:t xml:space="preserve">заготовок </w:t>
            </w:r>
            <w:r w:rsidRPr="00A84E5A">
              <w:t>для вальцовки на полуавтоматических роликовых сортогибочных машинах</w:t>
            </w:r>
          </w:p>
        </w:tc>
      </w:tr>
      <w:tr w:rsidR="000A2351" w:rsidRPr="00A84E5A" w14:paraId="6E99C782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B6AE2" w14:textId="77777777" w:rsidR="000A2351" w:rsidRPr="00A84E5A" w:rsidRDefault="000A2351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04A94" w14:textId="77777777" w:rsidR="000A2351" w:rsidRPr="00A84E5A" w:rsidRDefault="000A2351" w:rsidP="00CA3445">
            <w:pPr>
              <w:pStyle w:val="aff1"/>
              <w:jc w:val="both"/>
            </w:pPr>
            <w:r w:rsidRPr="00A84E5A">
              <w:t>Ежедневное</w:t>
            </w:r>
            <w:r w:rsidR="002837DE">
              <w:t xml:space="preserve"> техническое</w:t>
            </w:r>
            <w:r w:rsidRPr="00A84E5A">
              <w:t xml:space="preserve"> обслуживание полуавтоматических роликовых сортогибочных машин для вальцовки изделий</w:t>
            </w:r>
          </w:p>
        </w:tc>
      </w:tr>
      <w:tr w:rsidR="000A2351" w:rsidRPr="00A84E5A" w14:paraId="2FD1373E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7CBD4" w14:textId="77777777" w:rsidR="000A2351" w:rsidRPr="00A84E5A" w:rsidRDefault="000A2351" w:rsidP="00CA3445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33266" w14:textId="77777777" w:rsidR="000A2351" w:rsidRPr="00A84E5A" w:rsidRDefault="00731907" w:rsidP="00CA3445">
            <w:pPr>
              <w:pStyle w:val="aff1"/>
              <w:jc w:val="both"/>
            </w:pPr>
            <w:r w:rsidRPr="00A84E5A">
              <w:t xml:space="preserve">Подача </w:t>
            </w:r>
            <w:r w:rsidR="004B5416">
              <w:t>заготовок</w:t>
            </w:r>
            <w:r w:rsidRPr="00A84E5A">
              <w:t xml:space="preserve"> в </w:t>
            </w:r>
            <w:r w:rsidR="004B5416">
              <w:t>рабочее пространство</w:t>
            </w:r>
            <w:r w:rsidRPr="00A84E5A">
              <w:t xml:space="preserve"> полуавтоматических роликовых сортогибочных машинах</w:t>
            </w:r>
            <w:r w:rsidR="004B5416" w:rsidRPr="00A84E5A">
              <w:t xml:space="preserve"> для гибки</w:t>
            </w:r>
            <w:r w:rsidR="004B5416">
              <w:t xml:space="preserve"> изделий</w:t>
            </w:r>
          </w:p>
        </w:tc>
      </w:tr>
      <w:tr w:rsidR="0030304F" w:rsidRPr="00A84E5A" w14:paraId="2CEF197A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1043E" w14:textId="77777777" w:rsidR="0030304F" w:rsidRPr="00A84E5A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4C7346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Регулирование направляющих роликов на полуавтоматических роликовых сортогибочных машинах</w:t>
            </w:r>
          </w:p>
        </w:tc>
      </w:tr>
      <w:tr w:rsidR="0030304F" w:rsidRPr="00A84E5A" w14:paraId="6249AE0B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11703" w14:textId="77777777" w:rsidR="0030304F" w:rsidRPr="00A84E5A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CC90D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Гибка </w:t>
            </w:r>
            <w:r>
              <w:t>изделий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30304F" w:rsidRPr="00A84E5A" w14:paraId="4BBA534D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6D049" w14:textId="77777777" w:rsidR="0030304F" w:rsidRPr="00A84E5A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156C2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Выявление дефектов в изделиях при гибке на полуавтоматических роликовых сортогибочных машинах</w:t>
            </w:r>
          </w:p>
        </w:tc>
      </w:tr>
      <w:tr w:rsidR="0030304F" w:rsidRPr="00A84E5A" w14:paraId="573E89E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A9082" w14:textId="77777777" w:rsidR="0030304F" w:rsidRPr="00A84E5A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69569" w14:textId="77777777" w:rsidR="0030304F" w:rsidRPr="00A84E5A" w:rsidRDefault="0030304F" w:rsidP="0030304F">
            <w:pPr>
              <w:pStyle w:val="aff1"/>
              <w:jc w:val="both"/>
            </w:pPr>
            <w:r>
              <w:t>Подналадка</w:t>
            </w:r>
            <w:r w:rsidRPr="00A84E5A">
              <w:t xml:space="preserve"> полуавтоматических роликовых сортогибочных машин и </w:t>
            </w:r>
            <w:r w:rsidRPr="0047636F">
              <w:t>средств механизации</w:t>
            </w:r>
          </w:p>
        </w:tc>
      </w:tr>
      <w:tr w:rsidR="0030304F" w:rsidRPr="00A84E5A" w14:paraId="699B1474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C4113" w14:textId="77777777" w:rsidR="0030304F" w:rsidRPr="00A84E5A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99428E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Складирование изделий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30304F" w:rsidRPr="00A84E5A" w14:paraId="17BFC9E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CA24B" w14:textId="77777777" w:rsidR="0030304F" w:rsidRPr="00A84E5A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B16A0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Устранение мелких неисправностей в работе полуавтоматических роликовых сортогибочных машин и средств механизации</w:t>
            </w:r>
          </w:p>
        </w:tc>
      </w:tr>
      <w:tr w:rsidR="0030304F" w:rsidRPr="00A84E5A" w14:paraId="67587786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B0505F" w14:textId="77777777" w:rsidR="0030304F" w:rsidRPr="00A84E5A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8169F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Контроль размеров изделий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30304F" w:rsidRPr="00A84E5A" w14:paraId="54B928AF" w14:textId="77777777" w:rsidTr="006D11EB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EE3E80" w14:textId="77777777" w:rsidR="0030304F" w:rsidRPr="00A84E5A" w:rsidDel="002A1D54" w:rsidRDefault="0030304F" w:rsidP="0030304F">
            <w:pPr>
              <w:pStyle w:val="aff1"/>
            </w:pPr>
            <w:r w:rsidRPr="00A84E5A" w:rsidDel="002A1D54">
              <w:t>Необходимые умения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E080C8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Читать технологическую и конструкторскую документацию</w:t>
            </w:r>
          </w:p>
        </w:tc>
      </w:tr>
      <w:tr w:rsidR="0030304F" w:rsidRPr="00A84E5A" w14:paraId="08953EF1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AABF9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44699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30304F" w:rsidRPr="00A84E5A" w14:paraId="4DB37076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C517B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EC2C8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30304F" w:rsidRPr="00A84E5A" w14:paraId="1E34537C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E37BB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CEB1C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Использовать полуавтоматические роликовые сортогибочные машины для вальцовки изделий</w:t>
            </w:r>
          </w:p>
        </w:tc>
      </w:tr>
      <w:tr w:rsidR="0030304F" w:rsidRPr="00A84E5A" w14:paraId="2CAC4AFE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38C5E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CE78F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Использовать нагревательные устройства для нагрева заготовок под вальцовку изделий на полуавтоматических роликовых сортогибочных машинах</w:t>
            </w:r>
          </w:p>
        </w:tc>
      </w:tr>
      <w:tr w:rsidR="0030304F" w:rsidRPr="00A84E5A" w14:paraId="3AFF3B0A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5B748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52A2A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Управлять полуавтоматическими роликовыми сортогибочными машинами</w:t>
            </w:r>
          </w:p>
        </w:tc>
      </w:tr>
      <w:tr w:rsidR="0030304F" w:rsidRPr="00A84E5A" w14:paraId="18088FF1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8C7CC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5BCCB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Управлять вспомогательными приспособлениями при гибке </w:t>
            </w:r>
            <w:r>
              <w:t>заготовок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30304F" w:rsidRPr="00A84E5A" w14:paraId="3E285F12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6BC03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7800E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Выполнять техническое обслуживание (ежедневное, еженедельное) </w:t>
            </w:r>
            <w:r w:rsidRPr="00A84E5A">
              <w:lastRenderedPageBreak/>
              <w:t xml:space="preserve">полуавтоматических роликовых сортогибочных машин и вспомогательных приспособлений в соответствии с требованиями документации </w:t>
            </w:r>
            <w:r>
              <w:t xml:space="preserve">по </w:t>
            </w:r>
            <w:r w:rsidRPr="00A84E5A">
              <w:t>эксплуатаци</w:t>
            </w:r>
            <w:r>
              <w:t>и</w:t>
            </w:r>
          </w:p>
        </w:tc>
      </w:tr>
      <w:tr w:rsidR="0030304F" w:rsidRPr="00A84E5A" w14:paraId="12189C8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4020B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F24EE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Регулировать положение роликов на полуавтоматических роликовых сортогибочных машинах и </w:t>
            </w:r>
            <w:r w:rsidRPr="0047636F">
              <w:t>вспомогательных приспособлений</w:t>
            </w:r>
          </w:p>
        </w:tc>
      </w:tr>
      <w:tr w:rsidR="0030304F" w:rsidRPr="00A84E5A" w14:paraId="43CCE876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88C67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F2434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Определять температуру нагрева заготовок под вальцовку на полуавтоматических роликовых сортогибочных машинах</w:t>
            </w:r>
          </w:p>
        </w:tc>
      </w:tr>
      <w:tr w:rsidR="0030304F" w:rsidRPr="00A84E5A" w14:paraId="5483806A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EBD3A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E230E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Применять способы гибки изделий на полуавтоматических роликовых сортогибочных машинах</w:t>
            </w:r>
          </w:p>
        </w:tc>
      </w:tr>
      <w:tr w:rsidR="0030304F" w:rsidRPr="00A84E5A" w14:paraId="60B224E5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2426A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AC988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Определять </w:t>
            </w:r>
            <w:r>
              <w:t xml:space="preserve">типовые </w:t>
            </w:r>
            <w:r w:rsidRPr="00A84E5A">
              <w:t>неисправность полуавтоматических роликовых сортогибочных машин</w:t>
            </w:r>
          </w:p>
        </w:tc>
      </w:tr>
      <w:tr w:rsidR="0030304F" w:rsidRPr="00A84E5A" w14:paraId="2FF85AD2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E51C4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3873F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Устанавливать заданные технической документацией скоростные параметры гибки</w:t>
            </w:r>
            <w:r>
              <w:t xml:space="preserve"> изделий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30304F" w:rsidRPr="00A84E5A" w14:paraId="09938606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10972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44E7B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Выбирать грузоподъемные механизмы и такелажную оснастку для подъема и перемещения заготовок и изделий при гибке изделий на полуавтоматических роликовых сортогибочных машинах</w:t>
            </w:r>
          </w:p>
        </w:tc>
      </w:tr>
      <w:tr w:rsidR="0030304F" w:rsidRPr="00A84E5A" w14:paraId="13DF9211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956A3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DAFD6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Выбирать схемы строповки заготовок и изделий при гибке на полуавтоматических роликовых сортогибочных машинах</w:t>
            </w:r>
          </w:p>
        </w:tc>
      </w:tr>
      <w:tr w:rsidR="0030304F" w:rsidRPr="00A84E5A" w14:paraId="7EBF913A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34A2E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17C6F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Управлять подъемом и перемещением заготовок и изделий при гибке на полуавтоматических роликовых сортогибочных машинах</w:t>
            </w:r>
          </w:p>
        </w:tc>
      </w:tr>
      <w:tr w:rsidR="0030304F" w:rsidRPr="00A84E5A" w14:paraId="72725921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36C49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CDFD11" w14:textId="77777777" w:rsidR="0030304F" w:rsidRPr="00A84E5A" w:rsidRDefault="0030304F" w:rsidP="0030304F">
            <w:pPr>
              <w:pStyle w:val="aff1"/>
              <w:jc w:val="both"/>
              <w:rPr>
                <w:highlight w:val="yellow"/>
              </w:rPr>
            </w:pPr>
            <w:r w:rsidRPr="00A84E5A">
              <w:t>Исправлять дефекты в изделиях при гибке на полуавтоматических роликовых сортогибочных машинах</w:t>
            </w:r>
          </w:p>
        </w:tc>
      </w:tr>
      <w:tr w:rsidR="0030304F" w:rsidRPr="00A84E5A" w14:paraId="6DB111EC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D22CAB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86254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30304F" w:rsidRPr="00A84E5A" w14:paraId="64D90BBA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969AB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7A45B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rPr>
                <w:color w:val="000000"/>
              </w:rPr>
              <w:t xml:space="preserve">Выполнять измерения </w:t>
            </w:r>
            <w:r w:rsidRPr="00A84E5A">
              <w:t>изделий</w:t>
            </w:r>
            <w:r w:rsidRPr="00A84E5A">
              <w:rPr>
                <w:color w:val="000000"/>
              </w:rPr>
              <w:t xml:space="preserve"> с использованием контрольно-измерительных инструментов</w:t>
            </w:r>
            <w:r w:rsidRPr="00A84E5A">
              <w:t xml:space="preserve"> </w:t>
            </w:r>
          </w:p>
        </w:tc>
      </w:tr>
      <w:tr w:rsidR="0030304F" w:rsidRPr="00A84E5A" w14:paraId="359EA21A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3C226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C1502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Применять средства индивидуальной защиты при гибке изделий на полуавтоматических роликовых сортогибочных машинах</w:t>
            </w:r>
          </w:p>
        </w:tc>
      </w:tr>
      <w:tr w:rsidR="0030304F" w:rsidRPr="00A84E5A" w14:paraId="45A6C40D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BD9803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D7965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 w:rsidR="0030304F" w:rsidRPr="00A84E5A" w14:paraId="41FFD464" w14:textId="77777777" w:rsidTr="006D11EB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BEE95" w14:textId="77777777" w:rsidR="0030304F" w:rsidRPr="00A84E5A" w:rsidRDefault="0030304F" w:rsidP="0030304F">
            <w:pPr>
              <w:pStyle w:val="aff1"/>
            </w:pPr>
            <w:r w:rsidRPr="00A84E5A" w:rsidDel="002A1D54">
              <w:t>Необходимые знания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C907D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Основы машиностроительного черчения в объеме, необходимом для выполнения работы</w:t>
            </w:r>
          </w:p>
        </w:tc>
      </w:tr>
      <w:tr w:rsidR="0030304F" w:rsidRPr="00A84E5A" w14:paraId="18F4383B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3D706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CBAB9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Правила чтения технологических документов</w:t>
            </w:r>
          </w:p>
        </w:tc>
      </w:tr>
      <w:tr w:rsidR="0030304F" w:rsidRPr="00A84E5A" w14:paraId="635DF2C8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DEDFF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40432D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30304F" w:rsidRPr="00A84E5A" w14:paraId="2CBF7146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7CFE7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FA450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30304F" w:rsidRPr="00A84E5A" w14:paraId="4A2A6B59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694699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62FF4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30304F" w:rsidRPr="00A84E5A" w14:paraId="0D46F5F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508A7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9C7E9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>Виды, конструкции и назначение полуавтоматических роликовых сортогибочных машин</w:t>
            </w:r>
          </w:p>
        </w:tc>
      </w:tr>
      <w:tr w:rsidR="0030304F" w:rsidRPr="00A84E5A" w14:paraId="4B3693E1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5A5D1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73484" w14:textId="77777777" w:rsidR="0030304F" w:rsidRPr="00A84E5A" w:rsidRDefault="0030304F" w:rsidP="0030304F">
            <w:pPr>
              <w:pStyle w:val="aff1"/>
              <w:jc w:val="both"/>
            </w:pPr>
            <w:r w:rsidRPr="00A84E5A">
              <w:t xml:space="preserve">Виды, конструкции и назначение нагревательных устройств для нагрева </w:t>
            </w:r>
            <w:r>
              <w:t>заготовок</w:t>
            </w:r>
            <w:r w:rsidRPr="00A84E5A">
              <w:t xml:space="preserve"> под вальцовку на полуавтоматических роликовых сортогибочных машинах</w:t>
            </w:r>
          </w:p>
        </w:tc>
      </w:tr>
      <w:tr w:rsidR="0030304F" w:rsidRPr="00A84E5A" w14:paraId="1D2056B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3F61C" w14:textId="77777777" w:rsidR="0030304F" w:rsidRPr="00A84E5A" w:rsidDel="002A1D54" w:rsidRDefault="0030304F" w:rsidP="0030304F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53BB4" w14:textId="77777777" w:rsidR="0030304F" w:rsidRPr="00A84E5A" w:rsidRDefault="00312C9A" w:rsidP="0030304F">
            <w:pPr>
              <w:pStyle w:val="aff1"/>
              <w:jc w:val="both"/>
            </w:pPr>
            <w:r w:rsidRPr="00A84E5A">
              <w:t>Виды, конструкции и назначение вспомогательных приспособлений для гибки</w:t>
            </w:r>
            <w:r>
              <w:t xml:space="preserve"> изделий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312C9A" w:rsidRPr="00A84E5A" w14:paraId="7A8F2641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AA5FCC" w14:textId="77777777" w:rsidR="00312C9A" w:rsidRPr="00A84E5A" w:rsidDel="002A1D54" w:rsidRDefault="00312C9A" w:rsidP="00312C9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A085A" w14:textId="77777777" w:rsidR="00312C9A" w:rsidRPr="00A84E5A" w:rsidRDefault="00312C9A" w:rsidP="00312C9A">
            <w:pPr>
              <w:pStyle w:val="aff1"/>
              <w:jc w:val="both"/>
            </w:pPr>
            <w:r w:rsidRPr="00A84E5A">
              <w:t>Виды</w:t>
            </w:r>
            <w:r>
              <w:t xml:space="preserve"> </w:t>
            </w:r>
            <w:r w:rsidRPr="00A84E5A">
              <w:t>и назначение подъемно-транспортного оборудования</w:t>
            </w:r>
          </w:p>
        </w:tc>
      </w:tr>
      <w:tr w:rsidR="00312C9A" w:rsidRPr="00A84E5A" w14:paraId="6E2FBA52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B8957" w14:textId="77777777" w:rsidR="00312C9A" w:rsidRPr="00A84E5A" w:rsidDel="002A1D54" w:rsidRDefault="00312C9A" w:rsidP="00312C9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0C705" w14:textId="77777777" w:rsidR="00312C9A" w:rsidRPr="00A84E5A" w:rsidRDefault="00312C9A" w:rsidP="00312C9A">
            <w:pPr>
              <w:pStyle w:val="aff1"/>
              <w:jc w:val="both"/>
            </w:pPr>
            <w:r>
              <w:t>Типовые р</w:t>
            </w:r>
            <w:r w:rsidRPr="00A84E5A">
              <w:t xml:space="preserve">ежимы работы полуавтоматических роликовых </w:t>
            </w:r>
            <w:r w:rsidRPr="00A84E5A">
              <w:lastRenderedPageBreak/>
              <w:t>сортогибочных машин и вспомогательных приспособлений</w:t>
            </w:r>
          </w:p>
        </w:tc>
      </w:tr>
      <w:tr w:rsidR="00312C9A" w:rsidRPr="00A84E5A" w14:paraId="76CDD03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BBBC6" w14:textId="77777777" w:rsidR="00312C9A" w:rsidRPr="00A84E5A" w:rsidDel="002A1D54" w:rsidRDefault="00312C9A" w:rsidP="00312C9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2F68A2" w14:textId="77777777" w:rsidR="00312C9A" w:rsidRPr="00A84E5A" w:rsidRDefault="00312C9A" w:rsidP="00312C9A">
            <w:pPr>
              <w:pStyle w:val="aff1"/>
              <w:jc w:val="both"/>
            </w:pPr>
            <w:r w:rsidRPr="00A84E5A">
              <w:t>Основные характеристики полуавтоматических роликовых сортогибочных машин и вспомогательных приспособлений</w:t>
            </w:r>
          </w:p>
        </w:tc>
      </w:tr>
      <w:tr w:rsidR="00312C9A" w:rsidRPr="00A84E5A" w14:paraId="65687C9F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8AA43" w14:textId="77777777" w:rsidR="00312C9A" w:rsidRPr="00A84E5A" w:rsidDel="002A1D54" w:rsidRDefault="00312C9A" w:rsidP="00312C9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8AAAC" w14:textId="77777777" w:rsidR="00312C9A" w:rsidRPr="00A84E5A" w:rsidRDefault="00312C9A" w:rsidP="00312C9A">
            <w:pPr>
              <w:pStyle w:val="aff1"/>
              <w:jc w:val="both"/>
            </w:pPr>
            <w:r>
              <w:t>Назначение органов</w:t>
            </w:r>
            <w:r w:rsidRPr="00A84E5A">
              <w:t xml:space="preserve"> управления роликовыми сортогибочными машинами и вспомогательными приспособлениями</w:t>
            </w:r>
          </w:p>
        </w:tc>
      </w:tr>
      <w:tr w:rsidR="00312C9A" w:rsidRPr="00A84E5A" w14:paraId="5212F664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1CE6E" w14:textId="77777777" w:rsidR="00312C9A" w:rsidRPr="00A84E5A" w:rsidDel="002A1D54" w:rsidRDefault="00312C9A" w:rsidP="00312C9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D936AA" w14:textId="77777777" w:rsidR="00312C9A" w:rsidRPr="00A84E5A" w:rsidRDefault="00312C9A" w:rsidP="00312C9A">
            <w:pPr>
              <w:pStyle w:val="aff1"/>
              <w:jc w:val="both"/>
            </w:pPr>
            <w:r w:rsidRPr="00A84E5A">
              <w:t xml:space="preserve">Порядок </w:t>
            </w:r>
            <w:r>
              <w:t xml:space="preserve">и правила </w:t>
            </w:r>
            <w:r w:rsidRPr="00A84E5A">
              <w:t>подготовки к работе полуавтоматических роликовых сортогибочных машин и вспомогательных приспособлений</w:t>
            </w:r>
          </w:p>
        </w:tc>
      </w:tr>
      <w:tr w:rsidR="00312C9A" w:rsidRPr="00A84E5A" w14:paraId="5D7A889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343FA" w14:textId="77777777" w:rsidR="00312C9A" w:rsidRPr="00A84E5A" w:rsidDel="002A1D54" w:rsidRDefault="00312C9A" w:rsidP="00312C9A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D3AC02" w14:textId="77777777" w:rsidR="00312C9A" w:rsidRPr="00A84E5A" w:rsidRDefault="001846C7" w:rsidP="00312C9A">
            <w:pPr>
              <w:pStyle w:val="aff1"/>
              <w:jc w:val="both"/>
            </w:pPr>
            <w:r>
              <w:t>П</w:t>
            </w:r>
            <w:r w:rsidRPr="007C03E1">
              <w:t>орядок</w:t>
            </w:r>
            <w:r>
              <w:t xml:space="preserve"> и</w:t>
            </w:r>
            <w:r w:rsidRPr="007C03E1">
              <w:t xml:space="preserve"> </w:t>
            </w:r>
            <w:r>
              <w:t xml:space="preserve">правила выполнения планово-предупредительного обслуживания </w:t>
            </w:r>
            <w:r w:rsidRPr="00C23FFE">
              <w:t>(ежедневно</w:t>
            </w:r>
            <w:r>
              <w:t>е</w:t>
            </w:r>
            <w:r w:rsidRPr="00C23FFE">
              <w:t>, еженедельно</w:t>
            </w:r>
            <w:r>
              <w:t>е</w:t>
            </w:r>
            <w:r w:rsidRPr="00C23FFE">
              <w:t>)</w:t>
            </w:r>
            <w:r>
              <w:t xml:space="preserve"> </w:t>
            </w:r>
            <w:r w:rsidRPr="00A84E5A">
              <w:t>полуавтоматических роликовых сортогибочных машин</w:t>
            </w:r>
            <w:r w:rsidRPr="00C23FFE">
              <w:t xml:space="preserve"> в соответствии с требованиями документации </w:t>
            </w:r>
            <w:r>
              <w:t xml:space="preserve">по </w:t>
            </w:r>
            <w:r w:rsidRPr="00C23FFE">
              <w:t>эксплуатаци</w:t>
            </w:r>
            <w:r>
              <w:t>и</w:t>
            </w:r>
          </w:p>
        </w:tc>
      </w:tr>
      <w:tr w:rsidR="001846C7" w:rsidRPr="00A84E5A" w14:paraId="49A5FA12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5F339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E0B5A9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Правила и способы гибки изделий на полуавтоматических роликовых сортогибочных машинах</w:t>
            </w:r>
          </w:p>
        </w:tc>
      </w:tr>
      <w:tr w:rsidR="001846C7" w:rsidRPr="00A84E5A" w14:paraId="0B5DACB4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7711B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3B2095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Основные</w:t>
            </w:r>
            <w:r>
              <w:t xml:space="preserve"> типовые</w:t>
            </w:r>
            <w:r w:rsidRPr="00A84E5A">
              <w:t xml:space="preserve"> неисправности полуавтоматических роликовых сортогибочных машин</w:t>
            </w:r>
          </w:p>
        </w:tc>
      </w:tr>
      <w:tr w:rsidR="001846C7" w:rsidRPr="00A84E5A" w14:paraId="02F8E76B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72E30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73B523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 xml:space="preserve">Основные </w:t>
            </w:r>
            <w:r>
              <w:t xml:space="preserve">типовые </w:t>
            </w:r>
            <w:r w:rsidRPr="00A84E5A">
              <w:t>неисправности нагревательных устройств для нагрева заготовок под вальцовку на полуавтоматических роликовых сортогибочных машинах</w:t>
            </w:r>
          </w:p>
        </w:tc>
      </w:tr>
      <w:tr w:rsidR="001846C7" w:rsidRPr="00A84E5A" w14:paraId="293077E4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2B656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9B925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Виды дефектов при гибке на полуавтоматических роликовых сортогибочных машинах</w:t>
            </w:r>
          </w:p>
        </w:tc>
      </w:tr>
      <w:tr w:rsidR="001846C7" w:rsidRPr="00A84E5A" w14:paraId="3C2CB1F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42930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CFB97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 xml:space="preserve">Способы устранения дефектов в изделиях </w:t>
            </w:r>
            <w:r>
              <w:t>при</w:t>
            </w:r>
            <w:r w:rsidRPr="00A84E5A">
              <w:t xml:space="preserve"> гибки на полуавтоматических роликовых сортогибочных машинах</w:t>
            </w:r>
          </w:p>
        </w:tc>
      </w:tr>
      <w:tr w:rsidR="001846C7" w:rsidRPr="00A84E5A" w14:paraId="08201262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3151D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DB39C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Температурны</w:t>
            </w:r>
            <w:r>
              <w:t>е</w:t>
            </w:r>
            <w:r w:rsidRPr="00A84E5A">
              <w:t xml:space="preserve"> режим</w:t>
            </w:r>
            <w:r>
              <w:t>ы</w:t>
            </w:r>
            <w:r w:rsidRPr="00A84E5A">
              <w:t xml:space="preserve"> гибки на</w:t>
            </w:r>
            <w:r>
              <w:t xml:space="preserve"> </w:t>
            </w:r>
            <w:r w:rsidRPr="00A84E5A">
              <w:t>полуавтоматических роликовых сортогибочных машинах</w:t>
            </w:r>
          </w:p>
        </w:tc>
      </w:tr>
      <w:tr w:rsidR="001846C7" w:rsidRPr="00A84E5A" w14:paraId="3A74CB9F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E019B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08682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 xml:space="preserve">Группы и марки </w:t>
            </w:r>
            <w:r>
              <w:t>материалов</w:t>
            </w:r>
            <w:r w:rsidRPr="00A84E5A">
              <w:t>, обрабатываемых на полуавтоматических роликовых сортогибочных машинах</w:t>
            </w:r>
          </w:p>
        </w:tc>
      </w:tr>
      <w:tr w:rsidR="001846C7" w:rsidRPr="00A84E5A" w14:paraId="2F46BCE3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4548D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C6B21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Сортамент заготовок, обрабатываемых на полуавтоматических роликовых сортогибочных машинах</w:t>
            </w:r>
          </w:p>
        </w:tc>
      </w:tr>
      <w:tr w:rsidR="001846C7" w:rsidRPr="00A84E5A" w14:paraId="4F97B29B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C91985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E4E0FB" w14:textId="77777777" w:rsidR="001846C7" w:rsidRPr="00A84E5A" w:rsidRDefault="001846C7" w:rsidP="001846C7">
            <w:pPr>
              <w:pStyle w:val="aff1"/>
              <w:jc w:val="both"/>
            </w:pPr>
            <w:r>
              <w:t xml:space="preserve">Типовые технологические процессы гибки изделий </w:t>
            </w:r>
            <w:r w:rsidRPr="00A84E5A">
              <w:t>на</w:t>
            </w:r>
            <w:r>
              <w:t xml:space="preserve"> </w:t>
            </w:r>
            <w:r w:rsidRPr="00A84E5A">
              <w:t>полуавтоматических роликовых сортогибочных машинах</w:t>
            </w:r>
          </w:p>
        </w:tc>
      </w:tr>
      <w:tr w:rsidR="001846C7" w:rsidRPr="00A84E5A" w14:paraId="4332DC2C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BD1B5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8C7BA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Приемы работы и последовательность гибки</w:t>
            </w:r>
            <w:r>
              <w:t xml:space="preserve"> изделий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1846C7" w:rsidRPr="00A84E5A" w14:paraId="25151CC4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56744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76907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 xml:space="preserve">Схемы и правила складирования изделий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1846C7" w:rsidRPr="00A84E5A" w14:paraId="7769B38E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D6245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FCD74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Припуски и допуски на изделия при гибке на полуавтоматических роликовых сортогибочных машинах</w:t>
            </w:r>
          </w:p>
        </w:tc>
      </w:tr>
      <w:tr w:rsidR="001846C7" w:rsidRPr="00A84E5A" w14:paraId="70DBC885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A3550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C1919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 xml:space="preserve">Способы контроля размеров изделий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1846C7" w:rsidRPr="00A84E5A" w14:paraId="26B21910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87A7F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02E6E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Способы контроля температуры изделий при гибке на полуавтоматических роликовых сортогибочных машинах</w:t>
            </w:r>
          </w:p>
        </w:tc>
      </w:tr>
      <w:tr w:rsidR="001846C7" w:rsidRPr="00A84E5A" w14:paraId="4E9A127E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85242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8607B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 xml:space="preserve">Виды, конструкции, назначение контрольно-измерительных инструментов для контроля изделий </w:t>
            </w:r>
            <w:r>
              <w:t>при</w:t>
            </w:r>
            <w:r w:rsidRPr="00A84E5A">
              <w:t xml:space="preserve"> гибк</w:t>
            </w:r>
            <w:r>
              <w:t>е</w:t>
            </w:r>
            <w:r w:rsidRPr="00A84E5A">
              <w:t xml:space="preserve"> на полуавтоматических роликовых сортогибочных машинах</w:t>
            </w:r>
          </w:p>
        </w:tc>
      </w:tr>
      <w:tr w:rsidR="001846C7" w:rsidRPr="00A84E5A" w14:paraId="33A69A9B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45461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5B03C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Правила строповки и перемещения грузов</w:t>
            </w:r>
          </w:p>
        </w:tc>
      </w:tr>
      <w:tr w:rsidR="001846C7" w:rsidRPr="00A84E5A" w14:paraId="15972FED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5F79D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90A91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Система знаковой сигнализации при работе с машинистом крана</w:t>
            </w:r>
          </w:p>
        </w:tc>
      </w:tr>
      <w:tr w:rsidR="001846C7" w:rsidRPr="00A84E5A" w14:paraId="6148DA55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64301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156823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Виды и правила применения средств индивидуальной и коллективной защиты при гибке на полуавтоматических роликовых сортогибочных машинах</w:t>
            </w:r>
          </w:p>
        </w:tc>
      </w:tr>
      <w:tr w:rsidR="001846C7" w:rsidRPr="00A84E5A" w14:paraId="57548D8B" w14:textId="77777777" w:rsidTr="006D11EB">
        <w:trPr>
          <w:trHeight w:val="20"/>
        </w:trPr>
        <w:tc>
          <w:tcPr>
            <w:tcW w:w="129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CE3FE" w14:textId="77777777" w:rsidR="001846C7" w:rsidRPr="00A84E5A" w:rsidDel="002A1D54" w:rsidRDefault="001846C7" w:rsidP="001846C7">
            <w:pPr>
              <w:pStyle w:val="aff1"/>
            </w:pP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35D72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1846C7" w:rsidRPr="00A84E5A" w14:paraId="4C70094B" w14:textId="77777777" w:rsidTr="006D11EB">
        <w:trPr>
          <w:trHeight w:val="20"/>
        </w:trPr>
        <w:tc>
          <w:tcPr>
            <w:tcW w:w="1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6F100" w14:textId="77777777" w:rsidR="001846C7" w:rsidRPr="00A84E5A" w:rsidDel="002A1D54" w:rsidRDefault="001846C7" w:rsidP="001846C7">
            <w:pPr>
              <w:pStyle w:val="aff1"/>
            </w:pPr>
            <w:r w:rsidRPr="00A84E5A" w:rsidDel="002A1D54">
              <w:t>Другие характеристики</w:t>
            </w:r>
          </w:p>
        </w:tc>
        <w:tc>
          <w:tcPr>
            <w:tcW w:w="3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86F3C" w14:textId="77777777" w:rsidR="001846C7" w:rsidRPr="00A84E5A" w:rsidRDefault="001846C7" w:rsidP="001846C7">
            <w:pPr>
              <w:pStyle w:val="aff1"/>
              <w:jc w:val="both"/>
            </w:pPr>
            <w:r w:rsidRPr="00A84E5A">
              <w:t>-</w:t>
            </w:r>
          </w:p>
        </w:tc>
      </w:tr>
    </w:tbl>
    <w:p w14:paraId="01215A71" w14:textId="77777777" w:rsidR="00C06134" w:rsidRPr="00A353C9" w:rsidRDefault="00C06134" w:rsidP="00CA3445">
      <w:pPr>
        <w:pStyle w:val="aff1"/>
        <w:tabs>
          <w:tab w:val="left" w:pos="4090"/>
        </w:tabs>
      </w:pPr>
    </w:p>
    <w:p w14:paraId="77974C82" w14:textId="77777777" w:rsidR="00CB7A67" w:rsidRPr="00A353C9" w:rsidRDefault="00203629" w:rsidP="00CA3445">
      <w:pPr>
        <w:pStyle w:val="1"/>
      </w:pPr>
      <w:bookmarkStart w:id="27" w:name="_Toc129508685"/>
      <w:r w:rsidRPr="00A353C9">
        <w:t>IV. Сведения об организациях</w:t>
      </w:r>
      <w:r w:rsidR="009F253B" w:rsidRPr="00A353C9">
        <w:t xml:space="preserve"> – </w:t>
      </w:r>
      <w:r w:rsidRPr="00A353C9">
        <w:t>разработчиках профессионального стандарта</w:t>
      </w:r>
      <w:bookmarkEnd w:id="27"/>
    </w:p>
    <w:p w14:paraId="025EFE8F" w14:textId="77777777" w:rsidR="00A57184" w:rsidRDefault="00A57184" w:rsidP="00CA3445">
      <w:pPr>
        <w:pStyle w:val="22"/>
      </w:pPr>
      <w:bookmarkStart w:id="28" w:name="_Toc454313653"/>
      <w:bookmarkStart w:id="29" w:name="_Toc464893289"/>
      <w:r>
        <w:t>4.1. Ответственная организация-разработчик</w:t>
      </w:r>
      <w:bookmarkEnd w:id="28"/>
      <w:bookmarkEnd w:id="29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A57184" w14:paraId="06486080" w14:textId="77777777" w:rsidTr="004B5416">
        <w:trPr>
          <w:trHeight w:val="20"/>
        </w:trPr>
        <w:tc>
          <w:tcPr>
            <w:tcW w:w="5000" w:type="pct"/>
          </w:tcPr>
          <w:p w14:paraId="11585F30" w14:textId="77777777" w:rsidR="00A57184" w:rsidRDefault="00A57184" w:rsidP="00CA3445"/>
        </w:tc>
      </w:tr>
      <w:tr w:rsidR="00910A46" w14:paraId="31336AB9" w14:textId="77777777" w:rsidTr="004B5416">
        <w:trPr>
          <w:trHeight w:val="20"/>
        </w:trPr>
        <w:tc>
          <w:tcPr>
            <w:tcW w:w="5000" w:type="pct"/>
          </w:tcPr>
          <w:p w14:paraId="21AAD17D" w14:textId="77777777" w:rsidR="00910A46" w:rsidRDefault="00910A46" w:rsidP="00CA3445"/>
        </w:tc>
      </w:tr>
    </w:tbl>
    <w:p w14:paraId="1C920B88" w14:textId="77777777" w:rsidR="00A57184" w:rsidRDefault="00A57184" w:rsidP="00CA3445">
      <w:pPr>
        <w:pStyle w:val="22"/>
      </w:pPr>
      <w:bookmarkStart w:id="30" w:name="_Toc454313654"/>
      <w:bookmarkStart w:id="31" w:name="_Toc464893290"/>
      <w:r>
        <w:t>4.2. Наименования организаций-разработчиков</w:t>
      </w:r>
      <w:bookmarkEnd w:id="30"/>
      <w:bookmarkEnd w:id="31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71"/>
        <w:gridCol w:w="9850"/>
      </w:tblGrid>
      <w:tr w:rsidR="00A125AB" w14:paraId="4B813B15" w14:textId="77777777" w:rsidTr="00910A46">
        <w:trPr>
          <w:trHeight w:val="20"/>
        </w:trPr>
        <w:tc>
          <w:tcPr>
            <w:tcW w:w="274" w:type="pct"/>
          </w:tcPr>
          <w:p w14:paraId="29D12F75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5916672E" w14:textId="77777777" w:rsidR="00A125AB" w:rsidRDefault="00A125AB" w:rsidP="00CA3445">
            <w:pPr>
              <w:rPr>
                <w:lang w:eastAsia="ar-SA"/>
              </w:rPr>
            </w:pPr>
          </w:p>
        </w:tc>
      </w:tr>
      <w:tr w:rsidR="00A125AB" w14:paraId="172182CE" w14:textId="77777777" w:rsidTr="00910A46">
        <w:trPr>
          <w:trHeight w:val="20"/>
        </w:trPr>
        <w:tc>
          <w:tcPr>
            <w:tcW w:w="274" w:type="pct"/>
          </w:tcPr>
          <w:p w14:paraId="37C479A2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077B1000" w14:textId="77777777" w:rsidR="00A125AB" w:rsidRDefault="00A125AB" w:rsidP="00CA3445">
            <w:pPr>
              <w:rPr>
                <w:lang w:eastAsia="ar-SA"/>
              </w:rPr>
            </w:pPr>
          </w:p>
        </w:tc>
      </w:tr>
      <w:tr w:rsidR="00A125AB" w14:paraId="706B4B28" w14:textId="77777777" w:rsidTr="00910A46">
        <w:trPr>
          <w:trHeight w:val="20"/>
        </w:trPr>
        <w:tc>
          <w:tcPr>
            <w:tcW w:w="274" w:type="pct"/>
          </w:tcPr>
          <w:p w14:paraId="7BA3D227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56C220A5" w14:textId="77777777" w:rsidR="00A125AB" w:rsidRDefault="00A125AB" w:rsidP="00CA3445">
            <w:pPr>
              <w:rPr>
                <w:lang w:eastAsia="ar-SA"/>
              </w:rPr>
            </w:pPr>
          </w:p>
        </w:tc>
      </w:tr>
      <w:tr w:rsidR="00A125AB" w14:paraId="5B98FD82" w14:textId="77777777" w:rsidTr="004B5416">
        <w:trPr>
          <w:trHeight w:val="20"/>
        </w:trPr>
        <w:tc>
          <w:tcPr>
            <w:tcW w:w="274" w:type="pct"/>
          </w:tcPr>
          <w:p w14:paraId="5F2F28FA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2F43EAF1" w14:textId="77777777" w:rsidR="00A125AB" w:rsidRDefault="00A125AB" w:rsidP="00CA3445">
            <w:pPr>
              <w:rPr>
                <w:lang w:eastAsia="ar-SA"/>
              </w:rPr>
            </w:pPr>
          </w:p>
        </w:tc>
      </w:tr>
      <w:tr w:rsidR="00A125AB" w14:paraId="15D175B5" w14:textId="77777777" w:rsidTr="004B5416">
        <w:trPr>
          <w:trHeight w:val="20"/>
        </w:trPr>
        <w:tc>
          <w:tcPr>
            <w:tcW w:w="274" w:type="pct"/>
          </w:tcPr>
          <w:p w14:paraId="17425BE4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67CBF060" w14:textId="77777777" w:rsidR="00A125AB" w:rsidRDefault="00A125AB" w:rsidP="004A6706">
            <w:pPr>
              <w:pStyle w:val="aff1"/>
            </w:pPr>
          </w:p>
        </w:tc>
      </w:tr>
      <w:tr w:rsidR="00A125AB" w14:paraId="1ACDEB82" w14:textId="77777777" w:rsidTr="004B5416">
        <w:trPr>
          <w:trHeight w:val="20"/>
        </w:trPr>
        <w:tc>
          <w:tcPr>
            <w:tcW w:w="274" w:type="pct"/>
          </w:tcPr>
          <w:p w14:paraId="1F9D6AA3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7510A66F" w14:textId="77777777" w:rsidR="00A125AB" w:rsidRDefault="00A125AB" w:rsidP="00CA3445">
            <w:pPr>
              <w:rPr>
                <w:lang w:eastAsia="ar-SA"/>
              </w:rPr>
            </w:pPr>
          </w:p>
        </w:tc>
      </w:tr>
      <w:tr w:rsidR="00A125AB" w14:paraId="766868A6" w14:textId="77777777" w:rsidTr="00910A46">
        <w:trPr>
          <w:trHeight w:val="20"/>
        </w:trPr>
        <w:tc>
          <w:tcPr>
            <w:tcW w:w="274" w:type="pct"/>
          </w:tcPr>
          <w:p w14:paraId="68D0A561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27655B33" w14:textId="77777777" w:rsidR="00A125AB" w:rsidRDefault="00A125AB" w:rsidP="00CA3445">
            <w:pPr>
              <w:rPr>
                <w:lang w:eastAsia="ar-SA"/>
              </w:rPr>
            </w:pPr>
          </w:p>
        </w:tc>
      </w:tr>
      <w:tr w:rsidR="00A125AB" w14:paraId="7111EB14" w14:textId="77777777" w:rsidTr="004B5416">
        <w:trPr>
          <w:trHeight w:val="20"/>
        </w:trPr>
        <w:tc>
          <w:tcPr>
            <w:tcW w:w="274" w:type="pct"/>
          </w:tcPr>
          <w:p w14:paraId="1E83A031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3AA54341" w14:textId="77777777" w:rsidR="00A125AB" w:rsidRDefault="00A125AB" w:rsidP="00CA3445">
            <w:pPr>
              <w:rPr>
                <w:lang w:eastAsia="ar-SA"/>
              </w:rPr>
            </w:pPr>
          </w:p>
        </w:tc>
      </w:tr>
      <w:tr w:rsidR="00A125AB" w14:paraId="73064A9C" w14:textId="77777777" w:rsidTr="004B5416">
        <w:trPr>
          <w:trHeight w:val="20"/>
        </w:trPr>
        <w:tc>
          <w:tcPr>
            <w:tcW w:w="274" w:type="pct"/>
          </w:tcPr>
          <w:p w14:paraId="57744FA2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241FCCF3" w14:textId="77777777" w:rsidR="00A125AB" w:rsidRDefault="00A125AB" w:rsidP="001C4E69">
            <w:pPr>
              <w:rPr>
                <w:lang w:eastAsia="ar-SA"/>
              </w:rPr>
            </w:pPr>
          </w:p>
        </w:tc>
      </w:tr>
      <w:tr w:rsidR="00A125AB" w14:paraId="7E9381DC" w14:textId="77777777" w:rsidTr="00910A46">
        <w:trPr>
          <w:trHeight w:val="20"/>
        </w:trPr>
        <w:tc>
          <w:tcPr>
            <w:tcW w:w="274" w:type="pct"/>
          </w:tcPr>
          <w:p w14:paraId="536935B0" w14:textId="77777777" w:rsidR="00A125AB" w:rsidRDefault="00A125AB" w:rsidP="00CA3445">
            <w:pPr>
              <w:numPr>
                <w:ilvl w:val="0"/>
                <w:numId w:val="33"/>
              </w:numPr>
            </w:pPr>
          </w:p>
        </w:tc>
        <w:tc>
          <w:tcPr>
            <w:tcW w:w="4726" w:type="pct"/>
          </w:tcPr>
          <w:p w14:paraId="063D73E3" w14:textId="77777777" w:rsidR="00A125AB" w:rsidRDefault="00A125AB" w:rsidP="00CA3445">
            <w:pPr>
              <w:rPr>
                <w:lang w:eastAsia="ar-SA"/>
              </w:rPr>
            </w:pPr>
          </w:p>
        </w:tc>
      </w:tr>
    </w:tbl>
    <w:p w14:paraId="7BE9D02D" w14:textId="77777777" w:rsidR="003D2552" w:rsidRPr="0021333B" w:rsidRDefault="003D2552" w:rsidP="00CA3445">
      <w:pPr>
        <w:rPr>
          <w:sz w:val="16"/>
          <w:szCs w:val="16"/>
        </w:rPr>
      </w:pPr>
    </w:p>
    <w:sectPr w:rsidR="003D2552" w:rsidRPr="0021333B" w:rsidSect="007C03E1">
      <w:headerReference w:type="default" r:id="rId16"/>
      <w:footerReference w:type="default" r:id="rId17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6F23" w14:textId="77777777" w:rsidR="00EE0359" w:rsidRDefault="00EE0359" w:rsidP="004C2989">
      <w:r>
        <w:separator/>
      </w:r>
    </w:p>
  </w:endnote>
  <w:endnote w:type="continuationSeparator" w:id="0">
    <w:p w14:paraId="7727D4F7" w14:textId="77777777" w:rsidR="00EE0359" w:rsidRDefault="00EE0359" w:rsidP="004C2989">
      <w:r>
        <w:continuationSeparator/>
      </w:r>
    </w:p>
  </w:endnote>
  <w:endnote w:id="1">
    <w:p w14:paraId="4AF840A5" w14:textId="77777777" w:rsidR="00B31987" w:rsidRPr="00A353C9" w:rsidRDefault="00B31987" w:rsidP="00A125AB">
      <w:pPr>
        <w:pStyle w:val="100"/>
        <w:jc w:val="both"/>
      </w:pPr>
      <w:r w:rsidRPr="00A353C9">
        <w:rPr>
          <w:rStyle w:val="ad"/>
        </w:rPr>
        <w:endnoteRef/>
      </w:r>
      <w:r w:rsidRPr="00A353C9">
        <w:t xml:space="preserve"> Общероссийский классификатор занятий.</w:t>
      </w:r>
    </w:p>
  </w:endnote>
  <w:endnote w:id="2">
    <w:p w14:paraId="30D4D4D5" w14:textId="77777777" w:rsidR="00B31987" w:rsidRPr="00A353C9" w:rsidRDefault="00B31987" w:rsidP="00A125AB">
      <w:pPr>
        <w:pStyle w:val="100"/>
        <w:jc w:val="both"/>
      </w:pPr>
      <w:r w:rsidRPr="00A353C9">
        <w:rPr>
          <w:vertAlign w:val="superscript"/>
        </w:rPr>
        <w:endnoteRef/>
      </w:r>
      <w:r w:rsidRPr="00A353C9">
        <w:t xml:space="preserve"> Общероссийский классификатор видов экономической деятельности.</w:t>
      </w:r>
    </w:p>
  </w:endnote>
  <w:endnote w:id="3">
    <w:p w14:paraId="6FF5AF84" w14:textId="77777777" w:rsidR="00B31987" w:rsidRPr="00A353C9" w:rsidRDefault="00B31987" w:rsidP="00A125AB">
      <w:pPr>
        <w:pStyle w:val="100"/>
        <w:jc w:val="both"/>
      </w:pPr>
      <w:r w:rsidRPr="00A353C9">
        <w:rPr>
          <w:rStyle w:val="ad"/>
        </w:rPr>
        <w:endnoteRef/>
      </w:r>
      <w:r w:rsidRPr="00A353C9">
        <w:t xml:space="preserve"> </w:t>
      </w:r>
      <w:bookmarkStart w:id="18" w:name="_Hlk68114471"/>
      <w:r w:rsidRPr="004441BA">
        <w:rPr>
          <w:rFonts w:cs="Calibri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</w:t>
      </w:r>
      <w:r w:rsidRPr="00887457">
        <w:rPr>
          <w:rFonts w:cs="Calibri"/>
        </w:rPr>
        <w:t xml:space="preserve">риказ Минздрава России </w:t>
      </w:r>
      <w:r>
        <w:rPr>
          <w:rFonts w:cs="Calibri"/>
        </w:rPr>
        <w:br/>
      </w:r>
      <w:r w:rsidRPr="00887457">
        <w:rPr>
          <w:rFonts w:cs="Calibri"/>
        </w:rPr>
        <w:t>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18"/>
      <w:r w:rsidRPr="00A353C9">
        <w:t>).</w:t>
      </w:r>
    </w:p>
  </w:endnote>
  <w:endnote w:id="4">
    <w:p w14:paraId="3F5B4760" w14:textId="77777777" w:rsidR="00B31987" w:rsidRPr="001C4E69" w:rsidRDefault="00B31987" w:rsidP="00A125AB">
      <w:pPr>
        <w:pStyle w:val="ab"/>
        <w:jc w:val="both"/>
        <w:rPr>
          <w:sz w:val="20"/>
          <w:szCs w:val="20"/>
        </w:rPr>
      </w:pPr>
      <w:r w:rsidRPr="00A353C9">
        <w:rPr>
          <w:rStyle w:val="ad"/>
          <w:sz w:val="20"/>
          <w:szCs w:val="20"/>
        </w:rPr>
        <w:endnoteRef/>
      </w:r>
      <w:r w:rsidRPr="00A353C9">
        <w:rPr>
          <w:sz w:val="20"/>
          <w:szCs w:val="20"/>
        </w:rPr>
        <w:t xml:space="preserve"> </w:t>
      </w:r>
      <w:r w:rsidRPr="001C4E69">
        <w:rPr>
          <w:color w:val="000000"/>
          <w:sz w:val="20"/>
          <w:szCs w:val="20"/>
        </w:rPr>
        <w:t xml:space="preserve"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</w:t>
      </w:r>
      <w:r>
        <w:rPr>
          <w:color w:val="000000"/>
          <w:sz w:val="20"/>
          <w:szCs w:val="20"/>
        </w:rPr>
        <w:br/>
      </w:r>
      <w:r w:rsidRPr="001C4E69">
        <w:rPr>
          <w:color w:val="000000"/>
          <w:sz w:val="20"/>
          <w:szCs w:val="20"/>
        </w:rPr>
        <w:t>№ 39, ст. 6056</w:t>
      </w:r>
      <w:r w:rsidRPr="001C4E69">
        <w:rPr>
          <w:sz w:val="20"/>
          <w:szCs w:val="20"/>
        </w:rPr>
        <w:t>; 2021, № 3, ст. 593</w:t>
      </w:r>
      <w:r w:rsidRPr="001C4E69">
        <w:rPr>
          <w:color w:val="000000"/>
          <w:sz w:val="20"/>
          <w:szCs w:val="20"/>
        </w:rPr>
        <w:t>).</w:t>
      </w:r>
    </w:p>
  </w:endnote>
  <w:endnote w:id="5">
    <w:p w14:paraId="2BCE016C" w14:textId="77777777" w:rsidR="00B31987" w:rsidRPr="00A353C9" w:rsidRDefault="00B31987" w:rsidP="00A125AB">
      <w:pPr>
        <w:pStyle w:val="100"/>
        <w:jc w:val="both"/>
      </w:pPr>
      <w:r w:rsidRPr="00A353C9">
        <w:rPr>
          <w:rStyle w:val="ad"/>
        </w:rPr>
        <w:endnoteRef/>
      </w:r>
      <w:r w:rsidRPr="00A353C9">
        <w:t xml:space="preserve"> </w:t>
      </w:r>
      <w:bookmarkStart w:id="19" w:name="_Hlk68114557"/>
      <w:r w:rsidRPr="003829B4">
        <w:t>Постановление Минтруда России, Минобразования России от 13 января 2003</w:t>
      </w:r>
      <w:r>
        <w:t> г.</w:t>
      </w:r>
      <w:r w:rsidRPr="003829B4">
        <w:t xml:space="preserve"> </w:t>
      </w:r>
      <w:r>
        <w:t>№ </w:t>
      </w:r>
      <w:r w:rsidRPr="003829B4"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t> г.</w:t>
      </w:r>
      <w:r w:rsidRPr="003829B4">
        <w:t xml:space="preserve">, регистрационный </w:t>
      </w:r>
      <w:r>
        <w:t>№ </w:t>
      </w:r>
      <w:r w:rsidRPr="003829B4">
        <w:t>4209) с изменениями, внесенными приказом Минтруда России, Минобрнауки России от 30 ноября 2016</w:t>
      </w:r>
      <w:r>
        <w:t> г.</w:t>
      </w:r>
      <w:r w:rsidRPr="003829B4">
        <w:t xml:space="preserve"> </w:t>
      </w:r>
      <w:r>
        <w:t>№ </w:t>
      </w:r>
      <w:r w:rsidRPr="003829B4">
        <w:t xml:space="preserve">697н/1490 (зарегистрирован Минюстом России </w:t>
      </w:r>
      <w:r>
        <w:br/>
      </w:r>
      <w:r w:rsidRPr="003829B4">
        <w:t>16 декабря 2016</w:t>
      </w:r>
      <w:r>
        <w:t> г.</w:t>
      </w:r>
      <w:r w:rsidRPr="003829B4">
        <w:t xml:space="preserve">, регистрационный </w:t>
      </w:r>
      <w:r>
        <w:t>№ </w:t>
      </w:r>
      <w:r w:rsidRPr="003829B4">
        <w:t>44767</w:t>
      </w:r>
      <w:bookmarkEnd w:id="19"/>
      <w:r w:rsidRPr="00A353C9">
        <w:t>).</w:t>
      </w:r>
    </w:p>
  </w:endnote>
  <w:endnote w:id="6">
    <w:p w14:paraId="675AF23D" w14:textId="77777777" w:rsidR="00B373CD" w:rsidRPr="0016355D" w:rsidRDefault="00B373CD" w:rsidP="00B373CD">
      <w:pPr>
        <w:pStyle w:val="ab"/>
        <w:rPr>
          <w:szCs w:val="20"/>
        </w:rPr>
      </w:pPr>
      <w:r w:rsidRPr="0016355D">
        <w:rPr>
          <w:rStyle w:val="ad"/>
          <w:szCs w:val="20"/>
        </w:rPr>
        <w:endnoteRef/>
      </w:r>
      <w:r w:rsidRPr="0016355D">
        <w:rPr>
          <w:szCs w:val="20"/>
        </w:rPr>
        <w:t xml:space="preserve"> 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61957)</w:t>
      </w:r>
      <w:r>
        <w:rPr>
          <w:szCs w:val="20"/>
        </w:rPr>
        <w:t xml:space="preserve"> </w:t>
      </w:r>
      <w:r>
        <w:t>с изменениями, внесенными приказом Минтруда России от 29 апреля 2022 г. № 279н (зарегистрирован Минюстом России 1 июня 2022 г., регистрационный № 68657</w:t>
      </w:r>
      <w:r w:rsidRPr="00D16FA0">
        <w:t>)</w:t>
      </w:r>
      <w:r w:rsidRPr="0016355D">
        <w:rPr>
          <w:szCs w:val="20"/>
        </w:rPr>
        <w:t>.</w:t>
      </w:r>
    </w:p>
  </w:endnote>
  <w:endnote w:id="7">
    <w:p w14:paraId="19195405" w14:textId="77777777" w:rsidR="00B31987" w:rsidRPr="00CA3445" w:rsidRDefault="00B31987" w:rsidP="00A125AB">
      <w:pPr>
        <w:pStyle w:val="100"/>
        <w:jc w:val="both"/>
        <w:rPr>
          <w:bCs w:val="0"/>
        </w:rPr>
      </w:pPr>
      <w:r w:rsidRPr="00A353C9">
        <w:rPr>
          <w:rStyle w:val="ad"/>
        </w:rPr>
        <w:endnoteRef/>
      </w:r>
      <w:r w:rsidRPr="00A353C9">
        <w:t xml:space="preserve"> Единый тарифно-квалификационный справочник работ и профессий рабочих, выпуск</w:t>
      </w:r>
      <w:r>
        <w:t xml:space="preserve"> </w:t>
      </w:r>
      <w:r w:rsidRPr="00A353C9">
        <w:t>2, раздел</w:t>
      </w:r>
      <w:r>
        <w:t xml:space="preserve"> </w:t>
      </w:r>
      <w:r w:rsidRPr="00CA3445">
        <w:rPr>
          <w:bCs w:val="0"/>
        </w:rPr>
        <w:t>«Котельные, холодноштамповочные, волочильные и давильные работы».</w:t>
      </w:r>
    </w:p>
  </w:endnote>
  <w:endnote w:id="8">
    <w:p w14:paraId="7BB8F7BD" w14:textId="77777777" w:rsidR="00B31987" w:rsidRPr="00A353C9" w:rsidRDefault="00B31987" w:rsidP="00A125AB">
      <w:pPr>
        <w:pStyle w:val="100"/>
        <w:jc w:val="both"/>
      </w:pPr>
      <w:r w:rsidRPr="00A353C9">
        <w:rPr>
          <w:rStyle w:val="ad"/>
        </w:rPr>
        <w:endnoteRef/>
      </w:r>
      <w:r w:rsidRPr="00A353C9">
        <w:t xml:space="preserve"> Общероссийский классификатор профессий рабочих, должностей специалистов и тарифных разрядов.</w:t>
      </w:r>
    </w:p>
  </w:endnote>
  <w:endnote w:id="9">
    <w:p w14:paraId="02050925" w14:textId="77777777" w:rsidR="00B31987" w:rsidRPr="007C3006" w:rsidRDefault="00B31987" w:rsidP="00A125AB">
      <w:pPr>
        <w:jc w:val="both"/>
        <w:rPr>
          <w:sz w:val="20"/>
        </w:rPr>
      </w:pPr>
      <w:r w:rsidRPr="007C3006">
        <w:rPr>
          <w:rStyle w:val="ad"/>
          <w:rFonts w:eastAsiaTheme="majorEastAsia"/>
          <w:sz w:val="20"/>
        </w:rPr>
        <w:endnoteRef/>
      </w:r>
      <w:r w:rsidRPr="007C3006">
        <w:rPr>
          <w:sz w:val="20"/>
        </w:rPr>
        <w:t xml:space="preserve"> </w:t>
      </w:r>
      <w:bookmarkStart w:id="22" w:name="_Hlk61790763"/>
      <w:r w:rsidRPr="00C91191">
        <w:rPr>
          <w:sz w:val="20"/>
          <w:szCs w:val="20"/>
        </w:rPr>
        <w:t>Приказ Ростехнадзора от 26 ноября 2020 г. № 461 «Об утверждении федеральных норм и правил в обл</w:t>
      </w:r>
      <w:r>
        <w:rPr>
          <w:sz w:val="20"/>
          <w:szCs w:val="20"/>
        </w:rPr>
        <w:t>асти промышленной безопасности «</w:t>
      </w:r>
      <w:r w:rsidRPr="00C91191">
        <w:rPr>
          <w:sz w:val="20"/>
          <w:szCs w:val="20"/>
        </w:rPr>
        <w:t>Правила безопасности опасных производственных объектов, на которых используются подъемные сооружения» (зарегистрирован Минюстом России 30 декабря 2020 г., регистрационный № 61983</w:t>
      </w:r>
      <w:bookmarkEnd w:id="22"/>
      <w:r w:rsidRPr="003829B4">
        <w:rPr>
          <w:rFonts w:eastAsiaTheme="majorEastAsia"/>
          <w:sz w:val="20"/>
          <w:szCs w:val="20"/>
        </w:rPr>
        <w:t>)</w:t>
      </w:r>
      <w:r w:rsidRPr="003829B4">
        <w:rPr>
          <w:color w:val="000000" w:themeColor="text1"/>
          <w:sz w:val="20"/>
          <w:szCs w:val="20"/>
        </w:rPr>
        <w:t>.</w:t>
      </w:r>
    </w:p>
  </w:endnote>
  <w:endnote w:id="10">
    <w:p w14:paraId="163C911B" w14:textId="77777777" w:rsidR="00B31987" w:rsidRPr="00A353C9" w:rsidRDefault="00B31987" w:rsidP="00A125AB">
      <w:pPr>
        <w:shd w:val="clear" w:color="auto" w:fill="FFFFFF"/>
        <w:jc w:val="both"/>
        <w:rPr>
          <w:sz w:val="20"/>
          <w:szCs w:val="20"/>
        </w:rPr>
      </w:pPr>
      <w:r w:rsidRPr="00A353C9">
        <w:rPr>
          <w:rStyle w:val="ad"/>
          <w:sz w:val="20"/>
          <w:szCs w:val="20"/>
        </w:rPr>
        <w:endnoteRef/>
      </w:r>
      <w:r w:rsidRPr="00A353C9">
        <w:rPr>
          <w:sz w:val="20"/>
          <w:szCs w:val="20"/>
        </w:rPr>
        <w:t xml:space="preserve"> </w:t>
      </w:r>
      <w:bookmarkStart w:id="24" w:name="_Hlk37859463"/>
      <w:r w:rsidRPr="003829B4">
        <w:rPr>
          <w:sz w:val="20"/>
          <w:szCs w:val="20"/>
        </w:rPr>
        <w:t>Постановление Правительства Российской Федерации от 25 февраля 2000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10, </w:t>
      </w:r>
      <w:r>
        <w:rPr>
          <w:sz w:val="20"/>
          <w:szCs w:val="20"/>
        </w:rPr>
        <w:br/>
      </w:r>
      <w:r w:rsidRPr="003829B4">
        <w:rPr>
          <w:sz w:val="20"/>
          <w:szCs w:val="20"/>
        </w:rPr>
        <w:t xml:space="preserve">ст. 1131; 2011,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26, ст. 3803); статья 265 Трудового кодекса Российской Федерации (Собрание законодательства Российской Федерации, 2002,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1, ст. 3; 2013,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14, ст. 1666</w:t>
      </w:r>
      <w:bookmarkEnd w:id="24"/>
      <w:r w:rsidRPr="00A353C9">
        <w:rPr>
          <w:sz w:val="20"/>
          <w:szCs w:val="20"/>
        </w:rPr>
        <w:t>).</w:t>
      </w:r>
    </w:p>
  </w:endnote>
  <w:endnote w:id="11">
    <w:p w14:paraId="2C978949" w14:textId="77777777" w:rsidR="00B31987" w:rsidRPr="00A353C9" w:rsidRDefault="00B31987" w:rsidP="00A125AB">
      <w:pPr>
        <w:pStyle w:val="ab"/>
        <w:jc w:val="both"/>
        <w:rPr>
          <w:sz w:val="20"/>
          <w:szCs w:val="20"/>
        </w:rPr>
      </w:pPr>
      <w:r w:rsidRPr="00A353C9">
        <w:rPr>
          <w:rStyle w:val="ad"/>
          <w:sz w:val="20"/>
          <w:szCs w:val="20"/>
        </w:rPr>
        <w:endnoteRef/>
      </w:r>
      <w:r w:rsidRPr="00A353C9">
        <w:rPr>
          <w:sz w:val="20"/>
          <w:szCs w:val="20"/>
        </w:rPr>
        <w:t xml:space="preserve"> Общероссийский классификатор специальностей по образованию.</w:t>
      </w:r>
    </w:p>
  </w:endnote>
  <w:endnote w:id="12">
    <w:p w14:paraId="1306032D" w14:textId="77777777" w:rsidR="00B31987" w:rsidRPr="00A353C9" w:rsidRDefault="00B31987" w:rsidP="00FD779E">
      <w:pPr>
        <w:pStyle w:val="ab"/>
        <w:jc w:val="both"/>
        <w:rPr>
          <w:sz w:val="20"/>
          <w:szCs w:val="20"/>
        </w:rPr>
      </w:pPr>
      <w:r w:rsidRPr="00A353C9">
        <w:rPr>
          <w:rStyle w:val="ad"/>
          <w:sz w:val="20"/>
          <w:szCs w:val="20"/>
        </w:rPr>
        <w:endnoteRef/>
      </w:r>
      <w:r w:rsidRPr="00A353C9">
        <w:rPr>
          <w:sz w:val="20"/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165E" w14:textId="77777777" w:rsidR="00B31987" w:rsidRDefault="00B31987" w:rsidP="004C2989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3E440" w14:textId="77777777" w:rsidR="00B31987" w:rsidRDefault="00B31987" w:rsidP="004C29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6BBC" w14:textId="77777777" w:rsidR="00B31987" w:rsidRDefault="00A342AA" w:rsidP="004C2989">
    <w:r>
      <w:rPr>
        <w:noProof/>
      </w:rPr>
      <w:pict w14:anchorId="754A596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747.85pt;margin-top:326.6pt;width:22.1pt;height:26.95pt;z-index:251657216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" stroked="f">
          <v:textbox style="layout-flow:vertical;mso-next-textbox:#Text Box 1" inset="0,0,0,0">
            <w:txbxContent>
              <w:p w14:paraId="63EA41DF" w14:textId="77777777" w:rsidR="00B31987" w:rsidRPr="000D3602" w:rsidRDefault="00B31987" w:rsidP="004C2989"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\* Arabic  \* MERGEFORMAT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ECDE" w14:textId="77777777" w:rsidR="00B31987" w:rsidRDefault="00A342AA" w:rsidP="004C2989">
    <w:r>
      <w:rPr>
        <w:noProof/>
      </w:rPr>
      <w:pict w14:anchorId="55EFAA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2.45pt;margin-top:335.55pt;width:22.1pt;height:26.9pt;z-index:-251658240;visibility:visible;mso-position-vertical-relative:page;v-text-anchor:middle" wrapcoords="-745 0 -745 21000 21600 21000 21600 0 -7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" stroked="f">
          <v:textbox style="layout-flow:vertical;mso-next-textbox:#_x0000_s1025" inset="0,0,0,0">
            <w:txbxContent>
              <w:p w14:paraId="0CCFD086" w14:textId="77777777" w:rsidR="00B31987" w:rsidRPr="000D3602" w:rsidRDefault="00B31987" w:rsidP="004C2989"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\* Arabic  \* MERGEFORMAT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8FFC" w14:textId="77777777" w:rsidR="00B31987" w:rsidRDefault="00B31987" w:rsidP="004C298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6190" w14:textId="77777777" w:rsidR="00B31987" w:rsidRDefault="00B31987" w:rsidP="004C2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E812" w14:textId="77777777" w:rsidR="00EE0359" w:rsidRDefault="00EE0359" w:rsidP="004C2989">
      <w:r>
        <w:separator/>
      </w:r>
    </w:p>
  </w:footnote>
  <w:footnote w:type="continuationSeparator" w:id="0">
    <w:p w14:paraId="327AAFB9" w14:textId="77777777" w:rsidR="00EE0359" w:rsidRDefault="00EE0359" w:rsidP="004C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A7CC" w14:textId="77777777" w:rsidR="00B31987" w:rsidRDefault="00B31987" w:rsidP="00E70D17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6CC2DF3" w14:textId="77777777" w:rsidR="00B31987" w:rsidRDefault="00B31987" w:rsidP="00E70D1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F519" w14:textId="77777777" w:rsidR="00B31987" w:rsidRPr="000D0650" w:rsidRDefault="00B31987" w:rsidP="00E70D17">
    <w:pPr>
      <w:pStyle w:val="af"/>
      <w:rPr>
        <w:sz w:val="20"/>
      </w:rPr>
    </w:pPr>
    <w:r w:rsidRPr="000D0650">
      <w:rPr>
        <w:sz w:val="20"/>
      </w:rPr>
      <w:fldChar w:fldCharType="begin"/>
    </w:r>
    <w:r w:rsidRPr="000D0650">
      <w:rPr>
        <w:sz w:val="20"/>
      </w:rPr>
      <w:instrText xml:space="preserve"> PAGE   \* MERGEFORMAT </w:instrText>
    </w:r>
    <w:r w:rsidRPr="000D0650">
      <w:rPr>
        <w:sz w:val="20"/>
      </w:rPr>
      <w:fldChar w:fldCharType="separate"/>
    </w:r>
    <w:r>
      <w:rPr>
        <w:noProof/>
        <w:sz w:val="20"/>
      </w:rPr>
      <w:t>2</w:t>
    </w:r>
    <w:r w:rsidRPr="000D0650">
      <w:rPr>
        <w:noProof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1412" w14:textId="77777777" w:rsidR="00B31987" w:rsidRPr="00502036" w:rsidRDefault="00B31987" w:rsidP="00E70D17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C8A" w14:textId="77777777" w:rsidR="00B31987" w:rsidRPr="00A219B6" w:rsidRDefault="00B31987">
    <w:pPr>
      <w:pStyle w:val="af"/>
      <w:rPr>
        <w:sz w:val="20"/>
        <w:szCs w:val="20"/>
      </w:rPr>
    </w:pPr>
    <w:r w:rsidRPr="00A219B6">
      <w:rPr>
        <w:sz w:val="20"/>
        <w:szCs w:val="20"/>
      </w:rPr>
      <w:fldChar w:fldCharType="begin"/>
    </w:r>
    <w:r w:rsidRPr="00A219B6">
      <w:rPr>
        <w:sz w:val="20"/>
        <w:szCs w:val="20"/>
      </w:rPr>
      <w:instrText xml:space="preserve"> PAGE   \* MERGEFORMAT </w:instrText>
    </w:r>
    <w:r w:rsidRPr="00A219B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219B6">
      <w:rPr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1628" w14:textId="77777777" w:rsidR="00B31987" w:rsidRPr="007C03E1" w:rsidRDefault="00B31987" w:rsidP="00E70D17">
    <w:pPr>
      <w:pStyle w:val="af"/>
      <w:rPr>
        <w:sz w:val="20"/>
      </w:rPr>
    </w:pPr>
    <w:r w:rsidRPr="007C03E1">
      <w:rPr>
        <w:noProof/>
        <w:sz w:val="20"/>
      </w:rPr>
      <w:fldChar w:fldCharType="begin"/>
    </w:r>
    <w:r w:rsidRPr="007C03E1">
      <w:rPr>
        <w:noProof/>
        <w:sz w:val="20"/>
      </w:rPr>
      <w:instrText xml:space="preserve"> PAGE   \* MERGEFORMAT </w:instrText>
    </w:r>
    <w:r w:rsidRPr="007C03E1">
      <w:rPr>
        <w:noProof/>
        <w:sz w:val="20"/>
      </w:rPr>
      <w:fldChar w:fldCharType="separate"/>
    </w:r>
    <w:r>
      <w:rPr>
        <w:noProof/>
        <w:sz w:val="20"/>
      </w:rPr>
      <w:t>3</w:t>
    </w:r>
    <w:r w:rsidRPr="007C03E1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6FD0ED6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29"/>
  </w:num>
  <w:num w:numId="8">
    <w:abstractNumId w:val="21"/>
  </w:num>
  <w:num w:numId="9">
    <w:abstractNumId w:val="20"/>
  </w:num>
  <w:num w:numId="10">
    <w:abstractNumId w:val="8"/>
  </w:num>
  <w:num w:numId="11">
    <w:abstractNumId w:val="25"/>
  </w:num>
  <w:num w:numId="12">
    <w:abstractNumId w:val="31"/>
  </w:num>
  <w:num w:numId="13">
    <w:abstractNumId w:val="26"/>
  </w:num>
  <w:num w:numId="14">
    <w:abstractNumId w:val="15"/>
  </w:num>
  <w:num w:numId="15">
    <w:abstractNumId w:val="27"/>
  </w:num>
  <w:num w:numId="16">
    <w:abstractNumId w:val="23"/>
  </w:num>
  <w:num w:numId="17">
    <w:abstractNumId w:val="18"/>
  </w:num>
  <w:num w:numId="18">
    <w:abstractNumId w:val="3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10"/>
  </w:num>
  <w:num w:numId="30">
    <w:abstractNumId w:val="13"/>
  </w:num>
  <w:num w:numId="31">
    <w:abstractNumId w:val="14"/>
  </w:num>
  <w:num w:numId="32">
    <w:abstractNumId w:val="22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455"/>
    <w:rsid w:val="0000008B"/>
    <w:rsid w:val="00001110"/>
    <w:rsid w:val="00001D5A"/>
    <w:rsid w:val="00001FB1"/>
    <w:rsid w:val="000024CA"/>
    <w:rsid w:val="00002506"/>
    <w:rsid w:val="0000273E"/>
    <w:rsid w:val="00003311"/>
    <w:rsid w:val="000033FF"/>
    <w:rsid w:val="00003CE3"/>
    <w:rsid w:val="00003DB9"/>
    <w:rsid w:val="0000465B"/>
    <w:rsid w:val="0000468D"/>
    <w:rsid w:val="00004B71"/>
    <w:rsid w:val="00005DF5"/>
    <w:rsid w:val="000066B4"/>
    <w:rsid w:val="000066C8"/>
    <w:rsid w:val="00006780"/>
    <w:rsid w:val="00006B25"/>
    <w:rsid w:val="000107F5"/>
    <w:rsid w:val="000109E0"/>
    <w:rsid w:val="00010C6C"/>
    <w:rsid w:val="00013440"/>
    <w:rsid w:val="00013484"/>
    <w:rsid w:val="00013912"/>
    <w:rsid w:val="0001395D"/>
    <w:rsid w:val="00013A03"/>
    <w:rsid w:val="00013A69"/>
    <w:rsid w:val="00014209"/>
    <w:rsid w:val="0001463A"/>
    <w:rsid w:val="0001483C"/>
    <w:rsid w:val="0001495D"/>
    <w:rsid w:val="00014F0F"/>
    <w:rsid w:val="0001501B"/>
    <w:rsid w:val="00015C47"/>
    <w:rsid w:val="00015D4F"/>
    <w:rsid w:val="0001620B"/>
    <w:rsid w:val="000168D4"/>
    <w:rsid w:val="00017746"/>
    <w:rsid w:val="0001793F"/>
    <w:rsid w:val="000200BB"/>
    <w:rsid w:val="0002029A"/>
    <w:rsid w:val="00022A3D"/>
    <w:rsid w:val="00023439"/>
    <w:rsid w:val="00023E5E"/>
    <w:rsid w:val="00023FA1"/>
    <w:rsid w:val="000242F4"/>
    <w:rsid w:val="00025C08"/>
    <w:rsid w:val="000269C9"/>
    <w:rsid w:val="00026A96"/>
    <w:rsid w:val="000274DE"/>
    <w:rsid w:val="0003088B"/>
    <w:rsid w:val="000309F2"/>
    <w:rsid w:val="00031A78"/>
    <w:rsid w:val="00031D42"/>
    <w:rsid w:val="000320EA"/>
    <w:rsid w:val="000324F5"/>
    <w:rsid w:val="00032939"/>
    <w:rsid w:val="000329CD"/>
    <w:rsid w:val="00032F55"/>
    <w:rsid w:val="00033757"/>
    <w:rsid w:val="00033E3A"/>
    <w:rsid w:val="00033EEB"/>
    <w:rsid w:val="00034969"/>
    <w:rsid w:val="00035135"/>
    <w:rsid w:val="00037090"/>
    <w:rsid w:val="000371A4"/>
    <w:rsid w:val="000374DB"/>
    <w:rsid w:val="00037DFD"/>
    <w:rsid w:val="00040022"/>
    <w:rsid w:val="000405FD"/>
    <w:rsid w:val="000407B5"/>
    <w:rsid w:val="00041B22"/>
    <w:rsid w:val="000423C2"/>
    <w:rsid w:val="0004378D"/>
    <w:rsid w:val="00043969"/>
    <w:rsid w:val="00044344"/>
    <w:rsid w:val="000452FA"/>
    <w:rsid w:val="00045455"/>
    <w:rsid w:val="000457C1"/>
    <w:rsid w:val="00045BAF"/>
    <w:rsid w:val="00046A47"/>
    <w:rsid w:val="00046C27"/>
    <w:rsid w:val="00046DA3"/>
    <w:rsid w:val="00047244"/>
    <w:rsid w:val="00047D95"/>
    <w:rsid w:val="00050AFB"/>
    <w:rsid w:val="00050EB5"/>
    <w:rsid w:val="0005157C"/>
    <w:rsid w:val="0005180C"/>
    <w:rsid w:val="0005252F"/>
    <w:rsid w:val="0005283D"/>
    <w:rsid w:val="000543E2"/>
    <w:rsid w:val="0005548B"/>
    <w:rsid w:val="000557EB"/>
    <w:rsid w:val="0005619A"/>
    <w:rsid w:val="000566D3"/>
    <w:rsid w:val="00057335"/>
    <w:rsid w:val="00060809"/>
    <w:rsid w:val="00061D76"/>
    <w:rsid w:val="00062542"/>
    <w:rsid w:val="00062588"/>
    <w:rsid w:val="00062B6B"/>
    <w:rsid w:val="00062BB7"/>
    <w:rsid w:val="00062EFB"/>
    <w:rsid w:val="00063075"/>
    <w:rsid w:val="00063AFD"/>
    <w:rsid w:val="00063DF6"/>
    <w:rsid w:val="00064388"/>
    <w:rsid w:val="00064515"/>
    <w:rsid w:val="00064BC3"/>
    <w:rsid w:val="00064CAC"/>
    <w:rsid w:val="00064E1E"/>
    <w:rsid w:val="00064FB6"/>
    <w:rsid w:val="00065504"/>
    <w:rsid w:val="000656D2"/>
    <w:rsid w:val="00065EE6"/>
    <w:rsid w:val="000660B5"/>
    <w:rsid w:val="000662CD"/>
    <w:rsid w:val="0006663A"/>
    <w:rsid w:val="00066DD8"/>
    <w:rsid w:val="00066F9C"/>
    <w:rsid w:val="00067356"/>
    <w:rsid w:val="00067607"/>
    <w:rsid w:val="00067EDC"/>
    <w:rsid w:val="00067FD9"/>
    <w:rsid w:val="00070187"/>
    <w:rsid w:val="000707E4"/>
    <w:rsid w:val="00070901"/>
    <w:rsid w:val="00071000"/>
    <w:rsid w:val="000711E5"/>
    <w:rsid w:val="0007139F"/>
    <w:rsid w:val="00071543"/>
    <w:rsid w:val="00071876"/>
    <w:rsid w:val="00071B1B"/>
    <w:rsid w:val="00071CDB"/>
    <w:rsid w:val="00071CF8"/>
    <w:rsid w:val="0007217D"/>
    <w:rsid w:val="00072950"/>
    <w:rsid w:val="00072995"/>
    <w:rsid w:val="00072D02"/>
    <w:rsid w:val="000735D7"/>
    <w:rsid w:val="0007372B"/>
    <w:rsid w:val="0007404E"/>
    <w:rsid w:val="00074079"/>
    <w:rsid w:val="000741C6"/>
    <w:rsid w:val="00074FD8"/>
    <w:rsid w:val="0007533C"/>
    <w:rsid w:val="00075CEF"/>
    <w:rsid w:val="00077285"/>
    <w:rsid w:val="00077341"/>
    <w:rsid w:val="00077567"/>
    <w:rsid w:val="00077DFD"/>
    <w:rsid w:val="000817FB"/>
    <w:rsid w:val="00082128"/>
    <w:rsid w:val="00082749"/>
    <w:rsid w:val="00083001"/>
    <w:rsid w:val="000836E9"/>
    <w:rsid w:val="00083766"/>
    <w:rsid w:val="00083DF8"/>
    <w:rsid w:val="00084ADC"/>
    <w:rsid w:val="00084FE7"/>
    <w:rsid w:val="00085BB5"/>
    <w:rsid w:val="0008657F"/>
    <w:rsid w:val="0008682E"/>
    <w:rsid w:val="00086905"/>
    <w:rsid w:val="00087C28"/>
    <w:rsid w:val="000907DC"/>
    <w:rsid w:val="00090E8C"/>
    <w:rsid w:val="00090F10"/>
    <w:rsid w:val="00091AA5"/>
    <w:rsid w:val="00091FE6"/>
    <w:rsid w:val="00092877"/>
    <w:rsid w:val="000932B7"/>
    <w:rsid w:val="000939F4"/>
    <w:rsid w:val="00093A5C"/>
    <w:rsid w:val="00093CFF"/>
    <w:rsid w:val="00093E5C"/>
    <w:rsid w:val="0009405E"/>
    <w:rsid w:val="00094C31"/>
    <w:rsid w:val="000959E0"/>
    <w:rsid w:val="00095D9E"/>
    <w:rsid w:val="00096071"/>
    <w:rsid w:val="000961A6"/>
    <w:rsid w:val="00096C7C"/>
    <w:rsid w:val="00096ED1"/>
    <w:rsid w:val="00097D91"/>
    <w:rsid w:val="00097EBE"/>
    <w:rsid w:val="000A01DE"/>
    <w:rsid w:val="000A07A7"/>
    <w:rsid w:val="000A091A"/>
    <w:rsid w:val="000A0BC1"/>
    <w:rsid w:val="000A126C"/>
    <w:rsid w:val="000A130C"/>
    <w:rsid w:val="000A1395"/>
    <w:rsid w:val="000A14B7"/>
    <w:rsid w:val="000A1823"/>
    <w:rsid w:val="000A1843"/>
    <w:rsid w:val="000A2351"/>
    <w:rsid w:val="000A242B"/>
    <w:rsid w:val="000A2B07"/>
    <w:rsid w:val="000A2CEC"/>
    <w:rsid w:val="000A410B"/>
    <w:rsid w:val="000A470D"/>
    <w:rsid w:val="000A538C"/>
    <w:rsid w:val="000A59EB"/>
    <w:rsid w:val="000A6066"/>
    <w:rsid w:val="000A68E6"/>
    <w:rsid w:val="000A6BF3"/>
    <w:rsid w:val="000A6E45"/>
    <w:rsid w:val="000A70E2"/>
    <w:rsid w:val="000A7C93"/>
    <w:rsid w:val="000A7CC4"/>
    <w:rsid w:val="000B01D5"/>
    <w:rsid w:val="000B02BC"/>
    <w:rsid w:val="000B182F"/>
    <w:rsid w:val="000B1CDB"/>
    <w:rsid w:val="000B48FC"/>
    <w:rsid w:val="000B4969"/>
    <w:rsid w:val="000B4EB5"/>
    <w:rsid w:val="000B549F"/>
    <w:rsid w:val="000B6058"/>
    <w:rsid w:val="000B66F8"/>
    <w:rsid w:val="000B7074"/>
    <w:rsid w:val="000B738D"/>
    <w:rsid w:val="000B74D0"/>
    <w:rsid w:val="000B7A1A"/>
    <w:rsid w:val="000B7CC3"/>
    <w:rsid w:val="000B7F98"/>
    <w:rsid w:val="000C46A8"/>
    <w:rsid w:val="000C4760"/>
    <w:rsid w:val="000C4C70"/>
    <w:rsid w:val="000C54DC"/>
    <w:rsid w:val="000C57CB"/>
    <w:rsid w:val="000C65E2"/>
    <w:rsid w:val="000C6BC5"/>
    <w:rsid w:val="000C6D6A"/>
    <w:rsid w:val="000C7402"/>
    <w:rsid w:val="000C77BE"/>
    <w:rsid w:val="000C7B18"/>
    <w:rsid w:val="000D03AD"/>
    <w:rsid w:val="000D0449"/>
    <w:rsid w:val="000D05B6"/>
    <w:rsid w:val="000D0650"/>
    <w:rsid w:val="000D166C"/>
    <w:rsid w:val="000D1B3C"/>
    <w:rsid w:val="000D210A"/>
    <w:rsid w:val="000D24AF"/>
    <w:rsid w:val="000D2608"/>
    <w:rsid w:val="000D3602"/>
    <w:rsid w:val="000D383F"/>
    <w:rsid w:val="000D3B5A"/>
    <w:rsid w:val="000D4391"/>
    <w:rsid w:val="000D4634"/>
    <w:rsid w:val="000D4671"/>
    <w:rsid w:val="000D4708"/>
    <w:rsid w:val="000D486D"/>
    <w:rsid w:val="000D4873"/>
    <w:rsid w:val="000D5469"/>
    <w:rsid w:val="000D56EB"/>
    <w:rsid w:val="000D5B02"/>
    <w:rsid w:val="000D64CE"/>
    <w:rsid w:val="000D6BE5"/>
    <w:rsid w:val="000D72A7"/>
    <w:rsid w:val="000D74FB"/>
    <w:rsid w:val="000D7D9B"/>
    <w:rsid w:val="000E04CB"/>
    <w:rsid w:val="000E0DBE"/>
    <w:rsid w:val="000E118F"/>
    <w:rsid w:val="000E1F45"/>
    <w:rsid w:val="000E22BA"/>
    <w:rsid w:val="000E2667"/>
    <w:rsid w:val="000E2FE7"/>
    <w:rsid w:val="000E3733"/>
    <w:rsid w:val="000E450C"/>
    <w:rsid w:val="000E4781"/>
    <w:rsid w:val="000E4825"/>
    <w:rsid w:val="000E498B"/>
    <w:rsid w:val="000E7162"/>
    <w:rsid w:val="000F055C"/>
    <w:rsid w:val="000F149C"/>
    <w:rsid w:val="000F1FDF"/>
    <w:rsid w:val="000F2DE1"/>
    <w:rsid w:val="000F31C9"/>
    <w:rsid w:val="000F3378"/>
    <w:rsid w:val="000F4155"/>
    <w:rsid w:val="000F417A"/>
    <w:rsid w:val="000F4913"/>
    <w:rsid w:val="000F5C51"/>
    <w:rsid w:val="000F666B"/>
    <w:rsid w:val="000F6905"/>
    <w:rsid w:val="000F6C21"/>
    <w:rsid w:val="000F735B"/>
    <w:rsid w:val="0010011D"/>
    <w:rsid w:val="00101C02"/>
    <w:rsid w:val="00101FAB"/>
    <w:rsid w:val="0010227E"/>
    <w:rsid w:val="001024F7"/>
    <w:rsid w:val="0010273D"/>
    <w:rsid w:val="0010420E"/>
    <w:rsid w:val="0010429E"/>
    <w:rsid w:val="001042A9"/>
    <w:rsid w:val="001045B1"/>
    <w:rsid w:val="00104BEA"/>
    <w:rsid w:val="00104C16"/>
    <w:rsid w:val="00104E0E"/>
    <w:rsid w:val="00104EE5"/>
    <w:rsid w:val="00106798"/>
    <w:rsid w:val="00106A92"/>
    <w:rsid w:val="00106E94"/>
    <w:rsid w:val="00107DAC"/>
    <w:rsid w:val="0011027A"/>
    <w:rsid w:val="00110403"/>
    <w:rsid w:val="00110ECC"/>
    <w:rsid w:val="00112227"/>
    <w:rsid w:val="00112326"/>
    <w:rsid w:val="00113095"/>
    <w:rsid w:val="0011384A"/>
    <w:rsid w:val="0011414D"/>
    <w:rsid w:val="0011416C"/>
    <w:rsid w:val="00114281"/>
    <w:rsid w:val="00114C87"/>
    <w:rsid w:val="00114D62"/>
    <w:rsid w:val="001153B7"/>
    <w:rsid w:val="001156F3"/>
    <w:rsid w:val="00115D8A"/>
    <w:rsid w:val="00115DC0"/>
    <w:rsid w:val="00116055"/>
    <w:rsid w:val="00116071"/>
    <w:rsid w:val="0011704A"/>
    <w:rsid w:val="0011710D"/>
    <w:rsid w:val="00117390"/>
    <w:rsid w:val="001174D7"/>
    <w:rsid w:val="00117980"/>
    <w:rsid w:val="00117BA5"/>
    <w:rsid w:val="00117CA7"/>
    <w:rsid w:val="00117D2A"/>
    <w:rsid w:val="00117D9F"/>
    <w:rsid w:val="00120CDB"/>
    <w:rsid w:val="00120DC9"/>
    <w:rsid w:val="00121D99"/>
    <w:rsid w:val="0012250A"/>
    <w:rsid w:val="001227D6"/>
    <w:rsid w:val="001230EF"/>
    <w:rsid w:val="0012377A"/>
    <w:rsid w:val="001240A7"/>
    <w:rsid w:val="00124A96"/>
    <w:rsid w:val="00124BC6"/>
    <w:rsid w:val="00124BEF"/>
    <w:rsid w:val="00125661"/>
    <w:rsid w:val="00125FBC"/>
    <w:rsid w:val="00125FDD"/>
    <w:rsid w:val="0012610D"/>
    <w:rsid w:val="001265DE"/>
    <w:rsid w:val="00126761"/>
    <w:rsid w:val="00126950"/>
    <w:rsid w:val="00127B82"/>
    <w:rsid w:val="00127CF8"/>
    <w:rsid w:val="00127FEE"/>
    <w:rsid w:val="00130743"/>
    <w:rsid w:val="00131363"/>
    <w:rsid w:val="00131532"/>
    <w:rsid w:val="0013160F"/>
    <w:rsid w:val="001316CF"/>
    <w:rsid w:val="00131A0B"/>
    <w:rsid w:val="00131B30"/>
    <w:rsid w:val="001321C5"/>
    <w:rsid w:val="00132B76"/>
    <w:rsid w:val="00132FAE"/>
    <w:rsid w:val="0013305C"/>
    <w:rsid w:val="00133183"/>
    <w:rsid w:val="001336FB"/>
    <w:rsid w:val="00133F0C"/>
    <w:rsid w:val="001344CF"/>
    <w:rsid w:val="00135697"/>
    <w:rsid w:val="0013581A"/>
    <w:rsid w:val="00135E45"/>
    <w:rsid w:val="00137456"/>
    <w:rsid w:val="00140885"/>
    <w:rsid w:val="00140B27"/>
    <w:rsid w:val="001413C8"/>
    <w:rsid w:val="001414CF"/>
    <w:rsid w:val="00141592"/>
    <w:rsid w:val="00142272"/>
    <w:rsid w:val="0014266F"/>
    <w:rsid w:val="00143CA2"/>
    <w:rsid w:val="00143F68"/>
    <w:rsid w:val="00146386"/>
    <w:rsid w:val="00146A06"/>
    <w:rsid w:val="0014772A"/>
    <w:rsid w:val="00147925"/>
    <w:rsid w:val="0015050B"/>
    <w:rsid w:val="0015075B"/>
    <w:rsid w:val="001508E5"/>
    <w:rsid w:val="00150F46"/>
    <w:rsid w:val="00151DD6"/>
    <w:rsid w:val="00152276"/>
    <w:rsid w:val="00152B1E"/>
    <w:rsid w:val="001536D0"/>
    <w:rsid w:val="00154450"/>
    <w:rsid w:val="00154EEF"/>
    <w:rsid w:val="00154F86"/>
    <w:rsid w:val="001555F0"/>
    <w:rsid w:val="00155995"/>
    <w:rsid w:val="00155B30"/>
    <w:rsid w:val="00155DF7"/>
    <w:rsid w:val="00156369"/>
    <w:rsid w:val="001567FB"/>
    <w:rsid w:val="0015765F"/>
    <w:rsid w:val="00157B77"/>
    <w:rsid w:val="00160DCD"/>
    <w:rsid w:val="00160E0D"/>
    <w:rsid w:val="0016126E"/>
    <w:rsid w:val="001623D8"/>
    <w:rsid w:val="001633F2"/>
    <w:rsid w:val="00163537"/>
    <w:rsid w:val="001636BD"/>
    <w:rsid w:val="0016538D"/>
    <w:rsid w:val="001670A3"/>
    <w:rsid w:val="0017017A"/>
    <w:rsid w:val="001704EF"/>
    <w:rsid w:val="001705B7"/>
    <w:rsid w:val="0017093F"/>
    <w:rsid w:val="00172173"/>
    <w:rsid w:val="00172565"/>
    <w:rsid w:val="0017270A"/>
    <w:rsid w:val="00172AC2"/>
    <w:rsid w:val="00172F00"/>
    <w:rsid w:val="00173676"/>
    <w:rsid w:val="001746A8"/>
    <w:rsid w:val="00174DB0"/>
    <w:rsid w:val="00174E2E"/>
    <w:rsid w:val="00175E77"/>
    <w:rsid w:val="00176772"/>
    <w:rsid w:val="00176D5D"/>
    <w:rsid w:val="00176F06"/>
    <w:rsid w:val="001771C0"/>
    <w:rsid w:val="001800F9"/>
    <w:rsid w:val="00181502"/>
    <w:rsid w:val="00181598"/>
    <w:rsid w:val="0018163D"/>
    <w:rsid w:val="001819AA"/>
    <w:rsid w:val="00181B80"/>
    <w:rsid w:val="00181C70"/>
    <w:rsid w:val="001825EC"/>
    <w:rsid w:val="001830A1"/>
    <w:rsid w:val="0018347E"/>
    <w:rsid w:val="00183683"/>
    <w:rsid w:val="001837CE"/>
    <w:rsid w:val="00183A61"/>
    <w:rsid w:val="00183B9A"/>
    <w:rsid w:val="00184487"/>
    <w:rsid w:val="001846C7"/>
    <w:rsid w:val="00184807"/>
    <w:rsid w:val="00185A3F"/>
    <w:rsid w:val="00185AD7"/>
    <w:rsid w:val="001865A0"/>
    <w:rsid w:val="0018670F"/>
    <w:rsid w:val="001870D6"/>
    <w:rsid w:val="00187693"/>
    <w:rsid w:val="00187845"/>
    <w:rsid w:val="00187C14"/>
    <w:rsid w:val="00187C8D"/>
    <w:rsid w:val="00190190"/>
    <w:rsid w:val="001909F2"/>
    <w:rsid w:val="00190C6D"/>
    <w:rsid w:val="00190CA4"/>
    <w:rsid w:val="00191573"/>
    <w:rsid w:val="00192C16"/>
    <w:rsid w:val="00193201"/>
    <w:rsid w:val="001934F8"/>
    <w:rsid w:val="00193C63"/>
    <w:rsid w:val="0019429B"/>
    <w:rsid w:val="001944F1"/>
    <w:rsid w:val="00195D45"/>
    <w:rsid w:val="00195E44"/>
    <w:rsid w:val="00196FC2"/>
    <w:rsid w:val="0019778F"/>
    <w:rsid w:val="0019788A"/>
    <w:rsid w:val="001A005D"/>
    <w:rsid w:val="001A1AEB"/>
    <w:rsid w:val="001A2212"/>
    <w:rsid w:val="001A2BB9"/>
    <w:rsid w:val="001A34DD"/>
    <w:rsid w:val="001A37AD"/>
    <w:rsid w:val="001A3804"/>
    <w:rsid w:val="001A4474"/>
    <w:rsid w:val="001A4693"/>
    <w:rsid w:val="001A4D82"/>
    <w:rsid w:val="001A563A"/>
    <w:rsid w:val="001A60FB"/>
    <w:rsid w:val="001A6344"/>
    <w:rsid w:val="001A64E8"/>
    <w:rsid w:val="001A7BAD"/>
    <w:rsid w:val="001B05B7"/>
    <w:rsid w:val="001B13C6"/>
    <w:rsid w:val="001B18F2"/>
    <w:rsid w:val="001B1D1D"/>
    <w:rsid w:val="001B221C"/>
    <w:rsid w:val="001B3EF9"/>
    <w:rsid w:val="001B4E5E"/>
    <w:rsid w:val="001B4FF2"/>
    <w:rsid w:val="001B5A3F"/>
    <w:rsid w:val="001B64F4"/>
    <w:rsid w:val="001B67D6"/>
    <w:rsid w:val="001B6B9E"/>
    <w:rsid w:val="001B77B0"/>
    <w:rsid w:val="001C0F91"/>
    <w:rsid w:val="001C11EE"/>
    <w:rsid w:val="001C1565"/>
    <w:rsid w:val="001C1A1F"/>
    <w:rsid w:val="001C1D2E"/>
    <w:rsid w:val="001C20D4"/>
    <w:rsid w:val="001C277C"/>
    <w:rsid w:val="001C2CC9"/>
    <w:rsid w:val="001C2FBF"/>
    <w:rsid w:val="001C33A2"/>
    <w:rsid w:val="001C34E1"/>
    <w:rsid w:val="001C3DAD"/>
    <w:rsid w:val="001C3F21"/>
    <w:rsid w:val="001C4234"/>
    <w:rsid w:val="001C4E69"/>
    <w:rsid w:val="001C571E"/>
    <w:rsid w:val="001C5FF5"/>
    <w:rsid w:val="001C6144"/>
    <w:rsid w:val="001C659C"/>
    <w:rsid w:val="001C667A"/>
    <w:rsid w:val="001C74D3"/>
    <w:rsid w:val="001C7E79"/>
    <w:rsid w:val="001C7F2B"/>
    <w:rsid w:val="001D01A4"/>
    <w:rsid w:val="001D030A"/>
    <w:rsid w:val="001D05FF"/>
    <w:rsid w:val="001D0BAE"/>
    <w:rsid w:val="001D0BF3"/>
    <w:rsid w:val="001D0C43"/>
    <w:rsid w:val="001D12BD"/>
    <w:rsid w:val="001D12EF"/>
    <w:rsid w:val="001D1EA6"/>
    <w:rsid w:val="001D2603"/>
    <w:rsid w:val="001D270C"/>
    <w:rsid w:val="001D30EF"/>
    <w:rsid w:val="001D3C31"/>
    <w:rsid w:val="001D4218"/>
    <w:rsid w:val="001D439A"/>
    <w:rsid w:val="001D4551"/>
    <w:rsid w:val="001D4E36"/>
    <w:rsid w:val="001D54BE"/>
    <w:rsid w:val="001D5E99"/>
    <w:rsid w:val="001D64DC"/>
    <w:rsid w:val="001D6676"/>
    <w:rsid w:val="001D6969"/>
    <w:rsid w:val="001D6A2B"/>
    <w:rsid w:val="001D6BB7"/>
    <w:rsid w:val="001D7CEA"/>
    <w:rsid w:val="001E030D"/>
    <w:rsid w:val="001E099A"/>
    <w:rsid w:val="001E1E6E"/>
    <w:rsid w:val="001E282D"/>
    <w:rsid w:val="001E2C4D"/>
    <w:rsid w:val="001E2CA4"/>
    <w:rsid w:val="001E33E5"/>
    <w:rsid w:val="001E3CE5"/>
    <w:rsid w:val="001E447C"/>
    <w:rsid w:val="001E44D4"/>
    <w:rsid w:val="001E4636"/>
    <w:rsid w:val="001E56CD"/>
    <w:rsid w:val="001E5D1A"/>
    <w:rsid w:val="001E5F9E"/>
    <w:rsid w:val="001E60A6"/>
    <w:rsid w:val="001E7A21"/>
    <w:rsid w:val="001E7B0A"/>
    <w:rsid w:val="001E7EB7"/>
    <w:rsid w:val="001F0611"/>
    <w:rsid w:val="001F092A"/>
    <w:rsid w:val="001F0D92"/>
    <w:rsid w:val="001F1BBA"/>
    <w:rsid w:val="001F1C43"/>
    <w:rsid w:val="001F2548"/>
    <w:rsid w:val="001F2EB6"/>
    <w:rsid w:val="001F2FE6"/>
    <w:rsid w:val="001F3396"/>
    <w:rsid w:val="001F36F1"/>
    <w:rsid w:val="001F40F0"/>
    <w:rsid w:val="001F425F"/>
    <w:rsid w:val="001F57B2"/>
    <w:rsid w:val="001F5A23"/>
    <w:rsid w:val="001F5D05"/>
    <w:rsid w:val="001F62D3"/>
    <w:rsid w:val="001F734E"/>
    <w:rsid w:val="001F7501"/>
    <w:rsid w:val="001F7F26"/>
    <w:rsid w:val="00200106"/>
    <w:rsid w:val="0020050E"/>
    <w:rsid w:val="00200717"/>
    <w:rsid w:val="0020079D"/>
    <w:rsid w:val="00200AE3"/>
    <w:rsid w:val="0020147E"/>
    <w:rsid w:val="00201F7B"/>
    <w:rsid w:val="002023B1"/>
    <w:rsid w:val="00202B80"/>
    <w:rsid w:val="00203629"/>
    <w:rsid w:val="002036CC"/>
    <w:rsid w:val="00203C79"/>
    <w:rsid w:val="00204DCA"/>
    <w:rsid w:val="00204EFC"/>
    <w:rsid w:val="00206026"/>
    <w:rsid w:val="00206231"/>
    <w:rsid w:val="00206949"/>
    <w:rsid w:val="0020700C"/>
    <w:rsid w:val="0020719D"/>
    <w:rsid w:val="002078D1"/>
    <w:rsid w:val="002105A5"/>
    <w:rsid w:val="002109BB"/>
    <w:rsid w:val="002115A3"/>
    <w:rsid w:val="00211652"/>
    <w:rsid w:val="0021168F"/>
    <w:rsid w:val="00211E95"/>
    <w:rsid w:val="0021224E"/>
    <w:rsid w:val="002123D3"/>
    <w:rsid w:val="00212921"/>
    <w:rsid w:val="00212C1C"/>
    <w:rsid w:val="00212D59"/>
    <w:rsid w:val="00212FED"/>
    <w:rsid w:val="0021333B"/>
    <w:rsid w:val="002137A4"/>
    <w:rsid w:val="00213B77"/>
    <w:rsid w:val="00213ED5"/>
    <w:rsid w:val="0021496F"/>
    <w:rsid w:val="00214A31"/>
    <w:rsid w:val="002152BF"/>
    <w:rsid w:val="0021530A"/>
    <w:rsid w:val="00215396"/>
    <w:rsid w:val="00216391"/>
    <w:rsid w:val="002166C8"/>
    <w:rsid w:val="00216C0C"/>
    <w:rsid w:val="0021709C"/>
    <w:rsid w:val="00217D60"/>
    <w:rsid w:val="00221779"/>
    <w:rsid w:val="00221B96"/>
    <w:rsid w:val="00223824"/>
    <w:rsid w:val="002239E5"/>
    <w:rsid w:val="00223FA4"/>
    <w:rsid w:val="0022402D"/>
    <w:rsid w:val="0022408A"/>
    <w:rsid w:val="00224393"/>
    <w:rsid w:val="002250B4"/>
    <w:rsid w:val="0022596A"/>
    <w:rsid w:val="0022655E"/>
    <w:rsid w:val="002267DE"/>
    <w:rsid w:val="00226C88"/>
    <w:rsid w:val="00226F51"/>
    <w:rsid w:val="00227ACA"/>
    <w:rsid w:val="00227CFA"/>
    <w:rsid w:val="00230A97"/>
    <w:rsid w:val="002311EB"/>
    <w:rsid w:val="0023170B"/>
    <w:rsid w:val="00231A38"/>
    <w:rsid w:val="00231E42"/>
    <w:rsid w:val="00232693"/>
    <w:rsid w:val="00232934"/>
    <w:rsid w:val="00232B1E"/>
    <w:rsid w:val="00233344"/>
    <w:rsid w:val="002336BF"/>
    <w:rsid w:val="00233BDC"/>
    <w:rsid w:val="00234CC9"/>
    <w:rsid w:val="00235F05"/>
    <w:rsid w:val="00236327"/>
    <w:rsid w:val="002369E2"/>
    <w:rsid w:val="00236BDA"/>
    <w:rsid w:val="00237262"/>
    <w:rsid w:val="00237DDF"/>
    <w:rsid w:val="002405A3"/>
    <w:rsid w:val="0024079C"/>
    <w:rsid w:val="00240C7F"/>
    <w:rsid w:val="00240DDE"/>
    <w:rsid w:val="002410B5"/>
    <w:rsid w:val="00241EDE"/>
    <w:rsid w:val="00242265"/>
    <w:rsid w:val="00242350"/>
    <w:rsid w:val="00242396"/>
    <w:rsid w:val="0024265D"/>
    <w:rsid w:val="00242B95"/>
    <w:rsid w:val="002435CF"/>
    <w:rsid w:val="002437F0"/>
    <w:rsid w:val="002440FE"/>
    <w:rsid w:val="00244457"/>
    <w:rsid w:val="00244519"/>
    <w:rsid w:val="00244599"/>
    <w:rsid w:val="00244857"/>
    <w:rsid w:val="00244863"/>
    <w:rsid w:val="00244C03"/>
    <w:rsid w:val="002456E0"/>
    <w:rsid w:val="00245F9D"/>
    <w:rsid w:val="00246602"/>
    <w:rsid w:val="00247007"/>
    <w:rsid w:val="00247A26"/>
    <w:rsid w:val="00247C0D"/>
    <w:rsid w:val="0025005E"/>
    <w:rsid w:val="0025075E"/>
    <w:rsid w:val="00250D48"/>
    <w:rsid w:val="00250E79"/>
    <w:rsid w:val="002539CF"/>
    <w:rsid w:val="00253BB3"/>
    <w:rsid w:val="0025426C"/>
    <w:rsid w:val="00254EF9"/>
    <w:rsid w:val="0025535B"/>
    <w:rsid w:val="0025559F"/>
    <w:rsid w:val="00255A81"/>
    <w:rsid w:val="00255C41"/>
    <w:rsid w:val="00255C68"/>
    <w:rsid w:val="00255D23"/>
    <w:rsid w:val="0025699F"/>
    <w:rsid w:val="00257815"/>
    <w:rsid w:val="002601F7"/>
    <w:rsid w:val="0026055F"/>
    <w:rsid w:val="00260CEB"/>
    <w:rsid w:val="00260D29"/>
    <w:rsid w:val="0026109E"/>
    <w:rsid w:val="00261D12"/>
    <w:rsid w:val="00262319"/>
    <w:rsid w:val="00262FF0"/>
    <w:rsid w:val="00263037"/>
    <w:rsid w:val="00263B4E"/>
    <w:rsid w:val="00264295"/>
    <w:rsid w:val="002647A8"/>
    <w:rsid w:val="00264DF1"/>
    <w:rsid w:val="002653DF"/>
    <w:rsid w:val="00265549"/>
    <w:rsid w:val="002662EC"/>
    <w:rsid w:val="00266714"/>
    <w:rsid w:val="002668F8"/>
    <w:rsid w:val="0026703B"/>
    <w:rsid w:val="002700CD"/>
    <w:rsid w:val="00270479"/>
    <w:rsid w:val="00270CD6"/>
    <w:rsid w:val="00270EE0"/>
    <w:rsid w:val="002718AA"/>
    <w:rsid w:val="00271FBD"/>
    <w:rsid w:val="00272B98"/>
    <w:rsid w:val="00274961"/>
    <w:rsid w:val="00274A89"/>
    <w:rsid w:val="00274C98"/>
    <w:rsid w:val="00275338"/>
    <w:rsid w:val="00275DA5"/>
    <w:rsid w:val="002764C4"/>
    <w:rsid w:val="00276ABE"/>
    <w:rsid w:val="00276E6E"/>
    <w:rsid w:val="002772EC"/>
    <w:rsid w:val="00277D3C"/>
    <w:rsid w:val="00277EDC"/>
    <w:rsid w:val="00280E46"/>
    <w:rsid w:val="0028104F"/>
    <w:rsid w:val="002812AE"/>
    <w:rsid w:val="00281738"/>
    <w:rsid w:val="00281C00"/>
    <w:rsid w:val="002823D8"/>
    <w:rsid w:val="00282CA0"/>
    <w:rsid w:val="00282D0B"/>
    <w:rsid w:val="002837DE"/>
    <w:rsid w:val="00283992"/>
    <w:rsid w:val="00283FF2"/>
    <w:rsid w:val="00283FF5"/>
    <w:rsid w:val="002843F1"/>
    <w:rsid w:val="002846F8"/>
    <w:rsid w:val="002847BE"/>
    <w:rsid w:val="002849D1"/>
    <w:rsid w:val="00284B2F"/>
    <w:rsid w:val="00285C92"/>
    <w:rsid w:val="00286682"/>
    <w:rsid w:val="00287433"/>
    <w:rsid w:val="002875B1"/>
    <w:rsid w:val="00287BC1"/>
    <w:rsid w:val="00290591"/>
    <w:rsid w:val="0029084C"/>
    <w:rsid w:val="00291230"/>
    <w:rsid w:val="00291323"/>
    <w:rsid w:val="0029282F"/>
    <w:rsid w:val="0029319A"/>
    <w:rsid w:val="00293469"/>
    <w:rsid w:val="0029349F"/>
    <w:rsid w:val="00293FD0"/>
    <w:rsid w:val="002945B8"/>
    <w:rsid w:val="00294A68"/>
    <w:rsid w:val="00294BD4"/>
    <w:rsid w:val="00294C80"/>
    <w:rsid w:val="002958AD"/>
    <w:rsid w:val="00295981"/>
    <w:rsid w:val="00295D9F"/>
    <w:rsid w:val="002A0E8E"/>
    <w:rsid w:val="002A0F7A"/>
    <w:rsid w:val="002A16B3"/>
    <w:rsid w:val="002A1D54"/>
    <w:rsid w:val="002A1F5C"/>
    <w:rsid w:val="002A24B7"/>
    <w:rsid w:val="002A2F97"/>
    <w:rsid w:val="002A3361"/>
    <w:rsid w:val="002A3691"/>
    <w:rsid w:val="002A370B"/>
    <w:rsid w:val="002A386C"/>
    <w:rsid w:val="002A4898"/>
    <w:rsid w:val="002A4EB7"/>
    <w:rsid w:val="002A526E"/>
    <w:rsid w:val="002A550F"/>
    <w:rsid w:val="002A5ED4"/>
    <w:rsid w:val="002A5FE9"/>
    <w:rsid w:val="002A7306"/>
    <w:rsid w:val="002A7DBB"/>
    <w:rsid w:val="002B04F2"/>
    <w:rsid w:val="002B050F"/>
    <w:rsid w:val="002B0C41"/>
    <w:rsid w:val="002B1778"/>
    <w:rsid w:val="002B1AC8"/>
    <w:rsid w:val="002B2022"/>
    <w:rsid w:val="002B2756"/>
    <w:rsid w:val="002B2786"/>
    <w:rsid w:val="002B2EF0"/>
    <w:rsid w:val="002B4126"/>
    <w:rsid w:val="002B44CD"/>
    <w:rsid w:val="002B4ADB"/>
    <w:rsid w:val="002B4C99"/>
    <w:rsid w:val="002B4E76"/>
    <w:rsid w:val="002B5199"/>
    <w:rsid w:val="002B5251"/>
    <w:rsid w:val="002B7C4D"/>
    <w:rsid w:val="002B7FD7"/>
    <w:rsid w:val="002C0A96"/>
    <w:rsid w:val="002C1200"/>
    <w:rsid w:val="002C190E"/>
    <w:rsid w:val="002C194D"/>
    <w:rsid w:val="002C28B9"/>
    <w:rsid w:val="002C2D2E"/>
    <w:rsid w:val="002C327E"/>
    <w:rsid w:val="002C346B"/>
    <w:rsid w:val="002C3845"/>
    <w:rsid w:val="002C387A"/>
    <w:rsid w:val="002C3A40"/>
    <w:rsid w:val="002C3A54"/>
    <w:rsid w:val="002C3CE6"/>
    <w:rsid w:val="002C3EF9"/>
    <w:rsid w:val="002C480D"/>
    <w:rsid w:val="002C4921"/>
    <w:rsid w:val="002C511D"/>
    <w:rsid w:val="002C629F"/>
    <w:rsid w:val="002C63AC"/>
    <w:rsid w:val="002C69DD"/>
    <w:rsid w:val="002C6CAF"/>
    <w:rsid w:val="002C7136"/>
    <w:rsid w:val="002C7A6E"/>
    <w:rsid w:val="002D0CDE"/>
    <w:rsid w:val="002D1BDF"/>
    <w:rsid w:val="002D1C92"/>
    <w:rsid w:val="002D2153"/>
    <w:rsid w:val="002D239E"/>
    <w:rsid w:val="002D2839"/>
    <w:rsid w:val="002D3427"/>
    <w:rsid w:val="002D36C6"/>
    <w:rsid w:val="002D3895"/>
    <w:rsid w:val="002D3B65"/>
    <w:rsid w:val="002D3FCB"/>
    <w:rsid w:val="002D4D57"/>
    <w:rsid w:val="002D50AD"/>
    <w:rsid w:val="002D50D7"/>
    <w:rsid w:val="002D5911"/>
    <w:rsid w:val="002D60B3"/>
    <w:rsid w:val="002D6EDF"/>
    <w:rsid w:val="002D7085"/>
    <w:rsid w:val="002D7B6A"/>
    <w:rsid w:val="002D7C34"/>
    <w:rsid w:val="002E07BF"/>
    <w:rsid w:val="002E1031"/>
    <w:rsid w:val="002E17DA"/>
    <w:rsid w:val="002E1B29"/>
    <w:rsid w:val="002E1C89"/>
    <w:rsid w:val="002E23C1"/>
    <w:rsid w:val="002E23EA"/>
    <w:rsid w:val="002E2729"/>
    <w:rsid w:val="002E2745"/>
    <w:rsid w:val="002E35BA"/>
    <w:rsid w:val="002E4134"/>
    <w:rsid w:val="002E4505"/>
    <w:rsid w:val="002E4587"/>
    <w:rsid w:val="002E4F15"/>
    <w:rsid w:val="002E4FC4"/>
    <w:rsid w:val="002E5553"/>
    <w:rsid w:val="002E589A"/>
    <w:rsid w:val="002E5E56"/>
    <w:rsid w:val="002E67D2"/>
    <w:rsid w:val="002E7DD0"/>
    <w:rsid w:val="002F09B3"/>
    <w:rsid w:val="002F0B57"/>
    <w:rsid w:val="002F22D5"/>
    <w:rsid w:val="002F2A72"/>
    <w:rsid w:val="002F2B29"/>
    <w:rsid w:val="002F38F7"/>
    <w:rsid w:val="002F3B8E"/>
    <w:rsid w:val="002F4325"/>
    <w:rsid w:val="002F437B"/>
    <w:rsid w:val="002F45A6"/>
    <w:rsid w:val="002F4643"/>
    <w:rsid w:val="002F488D"/>
    <w:rsid w:val="002F7556"/>
    <w:rsid w:val="002F7740"/>
    <w:rsid w:val="0030017A"/>
    <w:rsid w:val="003001C2"/>
    <w:rsid w:val="003014BD"/>
    <w:rsid w:val="00301873"/>
    <w:rsid w:val="00301D95"/>
    <w:rsid w:val="00302DC0"/>
    <w:rsid w:val="0030304F"/>
    <w:rsid w:val="00303A0F"/>
    <w:rsid w:val="003045D3"/>
    <w:rsid w:val="00305718"/>
    <w:rsid w:val="00305891"/>
    <w:rsid w:val="00306138"/>
    <w:rsid w:val="003065DF"/>
    <w:rsid w:val="00307604"/>
    <w:rsid w:val="003076F9"/>
    <w:rsid w:val="00307A7B"/>
    <w:rsid w:val="00310019"/>
    <w:rsid w:val="003103E4"/>
    <w:rsid w:val="00310541"/>
    <w:rsid w:val="00310573"/>
    <w:rsid w:val="00310BE1"/>
    <w:rsid w:val="003114E3"/>
    <w:rsid w:val="00311B04"/>
    <w:rsid w:val="00311F22"/>
    <w:rsid w:val="003123A2"/>
    <w:rsid w:val="00312C9A"/>
    <w:rsid w:val="003130A4"/>
    <w:rsid w:val="003148EE"/>
    <w:rsid w:val="003149FF"/>
    <w:rsid w:val="00314D11"/>
    <w:rsid w:val="00315420"/>
    <w:rsid w:val="003154B0"/>
    <w:rsid w:val="00315812"/>
    <w:rsid w:val="00315A0C"/>
    <w:rsid w:val="00315A62"/>
    <w:rsid w:val="00316638"/>
    <w:rsid w:val="0031722D"/>
    <w:rsid w:val="00317641"/>
    <w:rsid w:val="00317CFB"/>
    <w:rsid w:val="0032052C"/>
    <w:rsid w:val="00320E2A"/>
    <w:rsid w:val="0032148D"/>
    <w:rsid w:val="0032219F"/>
    <w:rsid w:val="00322A11"/>
    <w:rsid w:val="00323534"/>
    <w:rsid w:val="003240B6"/>
    <w:rsid w:val="0032437A"/>
    <w:rsid w:val="0032453E"/>
    <w:rsid w:val="003249F8"/>
    <w:rsid w:val="00324F54"/>
    <w:rsid w:val="003252DE"/>
    <w:rsid w:val="00325397"/>
    <w:rsid w:val="003262D8"/>
    <w:rsid w:val="003264C0"/>
    <w:rsid w:val="003274BF"/>
    <w:rsid w:val="00327745"/>
    <w:rsid w:val="00327894"/>
    <w:rsid w:val="00330EE8"/>
    <w:rsid w:val="0033153A"/>
    <w:rsid w:val="0033226F"/>
    <w:rsid w:val="003330C6"/>
    <w:rsid w:val="003331AF"/>
    <w:rsid w:val="003333B5"/>
    <w:rsid w:val="0033469A"/>
    <w:rsid w:val="00334746"/>
    <w:rsid w:val="00334F0F"/>
    <w:rsid w:val="003351DB"/>
    <w:rsid w:val="0033565D"/>
    <w:rsid w:val="00335B73"/>
    <w:rsid w:val="00335E96"/>
    <w:rsid w:val="0033613B"/>
    <w:rsid w:val="00336234"/>
    <w:rsid w:val="003363DD"/>
    <w:rsid w:val="0033640C"/>
    <w:rsid w:val="0033649A"/>
    <w:rsid w:val="00341F3C"/>
    <w:rsid w:val="003421EE"/>
    <w:rsid w:val="0034250D"/>
    <w:rsid w:val="00342D17"/>
    <w:rsid w:val="00342FCF"/>
    <w:rsid w:val="00343BC4"/>
    <w:rsid w:val="00344552"/>
    <w:rsid w:val="003445D1"/>
    <w:rsid w:val="00345501"/>
    <w:rsid w:val="00346288"/>
    <w:rsid w:val="00346542"/>
    <w:rsid w:val="00346980"/>
    <w:rsid w:val="00347B15"/>
    <w:rsid w:val="00347DAE"/>
    <w:rsid w:val="00350778"/>
    <w:rsid w:val="00350989"/>
    <w:rsid w:val="00350B18"/>
    <w:rsid w:val="00351350"/>
    <w:rsid w:val="0035141C"/>
    <w:rsid w:val="003521EC"/>
    <w:rsid w:val="00352B59"/>
    <w:rsid w:val="0035372D"/>
    <w:rsid w:val="00353968"/>
    <w:rsid w:val="00353B18"/>
    <w:rsid w:val="00354422"/>
    <w:rsid w:val="00354959"/>
    <w:rsid w:val="00355794"/>
    <w:rsid w:val="00355EE8"/>
    <w:rsid w:val="00356298"/>
    <w:rsid w:val="00356A54"/>
    <w:rsid w:val="00356A76"/>
    <w:rsid w:val="00356C1F"/>
    <w:rsid w:val="00356DCB"/>
    <w:rsid w:val="0035772C"/>
    <w:rsid w:val="00357906"/>
    <w:rsid w:val="00357C16"/>
    <w:rsid w:val="00360325"/>
    <w:rsid w:val="00360716"/>
    <w:rsid w:val="00360AAD"/>
    <w:rsid w:val="00360CF8"/>
    <w:rsid w:val="00360E78"/>
    <w:rsid w:val="00360FD1"/>
    <w:rsid w:val="00361E02"/>
    <w:rsid w:val="00362C53"/>
    <w:rsid w:val="0036374D"/>
    <w:rsid w:val="00364091"/>
    <w:rsid w:val="00364A53"/>
    <w:rsid w:val="00365081"/>
    <w:rsid w:val="00365247"/>
    <w:rsid w:val="00365289"/>
    <w:rsid w:val="00365A01"/>
    <w:rsid w:val="00366D68"/>
    <w:rsid w:val="00367FF0"/>
    <w:rsid w:val="00370E11"/>
    <w:rsid w:val="00372088"/>
    <w:rsid w:val="0037337A"/>
    <w:rsid w:val="00374649"/>
    <w:rsid w:val="003769DC"/>
    <w:rsid w:val="00376CF9"/>
    <w:rsid w:val="00376F41"/>
    <w:rsid w:val="003803E8"/>
    <w:rsid w:val="00380D4F"/>
    <w:rsid w:val="00380EAA"/>
    <w:rsid w:val="00381DD2"/>
    <w:rsid w:val="00381E38"/>
    <w:rsid w:val="00382463"/>
    <w:rsid w:val="003824A0"/>
    <w:rsid w:val="00382883"/>
    <w:rsid w:val="00382ACA"/>
    <w:rsid w:val="0038311A"/>
    <w:rsid w:val="00383163"/>
    <w:rsid w:val="00383423"/>
    <w:rsid w:val="00383851"/>
    <w:rsid w:val="00383C95"/>
    <w:rsid w:val="00384A49"/>
    <w:rsid w:val="00384E7B"/>
    <w:rsid w:val="00385589"/>
    <w:rsid w:val="00385B29"/>
    <w:rsid w:val="00385CD9"/>
    <w:rsid w:val="00385F98"/>
    <w:rsid w:val="0038703F"/>
    <w:rsid w:val="00390656"/>
    <w:rsid w:val="00390810"/>
    <w:rsid w:val="00391368"/>
    <w:rsid w:val="003917EF"/>
    <w:rsid w:val="003923D2"/>
    <w:rsid w:val="0039255B"/>
    <w:rsid w:val="00392CB7"/>
    <w:rsid w:val="00393841"/>
    <w:rsid w:val="00394279"/>
    <w:rsid w:val="00394CDB"/>
    <w:rsid w:val="00394EF5"/>
    <w:rsid w:val="003953C9"/>
    <w:rsid w:val="0039636C"/>
    <w:rsid w:val="00397550"/>
    <w:rsid w:val="00397775"/>
    <w:rsid w:val="00397ECA"/>
    <w:rsid w:val="003A027F"/>
    <w:rsid w:val="003A0CB7"/>
    <w:rsid w:val="003A1B07"/>
    <w:rsid w:val="003A28A4"/>
    <w:rsid w:val="003A2909"/>
    <w:rsid w:val="003A3175"/>
    <w:rsid w:val="003A38F6"/>
    <w:rsid w:val="003A58B7"/>
    <w:rsid w:val="003A5A5F"/>
    <w:rsid w:val="003A5A72"/>
    <w:rsid w:val="003A5A9E"/>
    <w:rsid w:val="003A5B0D"/>
    <w:rsid w:val="003A6812"/>
    <w:rsid w:val="003A6F55"/>
    <w:rsid w:val="003A79B9"/>
    <w:rsid w:val="003A7BE5"/>
    <w:rsid w:val="003A7C76"/>
    <w:rsid w:val="003A7FF4"/>
    <w:rsid w:val="003B0408"/>
    <w:rsid w:val="003B0FFF"/>
    <w:rsid w:val="003B1871"/>
    <w:rsid w:val="003B19ED"/>
    <w:rsid w:val="003B2C6C"/>
    <w:rsid w:val="003B2F75"/>
    <w:rsid w:val="003B3242"/>
    <w:rsid w:val="003B332F"/>
    <w:rsid w:val="003B3377"/>
    <w:rsid w:val="003B45EE"/>
    <w:rsid w:val="003B4D0F"/>
    <w:rsid w:val="003B554D"/>
    <w:rsid w:val="003B5618"/>
    <w:rsid w:val="003B566C"/>
    <w:rsid w:val="003B6BB3"/>
    <w:rsid w:val="003B6EEE"/>
    <w:rsid w:val="003B76CD"/>
    <w:rsid w:val="003C02A9"/>
    <w:rsid w:val="003C04D3"/>
    <w:rsid w:val="003C12BE"/>
    <w:rsid w:val="003C147A"/>
    <w:rsid w:val="003C1691"/>
    <w:rsid w:val="003C16D7"/>
    <w:rsid w:val="003C1730"/>
    <w:rsid w:val="003C188B"/>
    <w:rsid w:val="003C1A17"/>
    <w:rsid w:val="003C1B09"/>
    <w:rsid w:val="003C1FB3"/>
    <w:rsid w:val="003C28D0"/>
    <w:rsid w:val="003C2965"/>
    <w:rsid w:val="003C2EC2"/>
    <w:rsid w:val="003C30E5"/>
    <w:rsid w:val="003C44F0"/>
    <w:rsid w:val="003C4E84"/>
    <w:rsid w:val="003C53B3"/>
    <w:rsid w:val="003C5AA4"/>
    <w:rsid w:val="003C644B"/>
    <w:rsid w:val="003C66CF"/>
    <w:rsid w:val="003C73D7"/>
    <w:rsid w:val="003D1595"/>
    <w:rsid w:val="003D15C5"/>
    <w:rsid w:val="003D18C9"/>
    <w:rsid w:val="003D1947"/>
    <w:rsid w:val="003D1A5B"/>
    <w:rsid w:val="003D2552"/>
    <w:rsid w:val="003D28C9"/>
    <w:rsid w:val="003D2A44"/>
    <w:rsid w:val="003D3376"/>
    <w:rsid w:val="003D35C1"/>
    <w:rsid w:val="003D3F67"/>
    <w:rsid w:val="003D451C"/>
    <w:rsid w:val="003D5273"/>
    <w:rsid w:val="003D5B5D"/>
    <w:rsid w:val="003D6229"/>
    <w:rsid w:val="003D76F3"/>
    <w:rsid w:val="003D7AC1"/>
    <w:rsid w:val="003E01AC"/>
    <w:rsid w:val="003E1962"/>
    <w:rsid w:val="003E1991"/>
    <w:rsid w:val="003E1AD4"/>
    <w:rsid w:val="003E1E5A"/>
    <w:rsid w:val="003E1F35"/>
    <w:rsid w:val="003E22A1"/>
    <w:rsid w:val="003E2381"/>
    <w:rsid w:val="003E24EB"/>
    <w:rsid w:val="003E26AF"/>
    <w:rsid w:val="003E3199"/>
    <w:rsid w:val="003E3392"/>
    <w:rsid w:val="003E3596"/>
    <w:rsid w:val="003E368A"/>
    <w:rsid w:val="003E3814"/>
    <w:rsid w:val="003E43E2"/>
    <w:rsid w:val="003E44C4"/>
    <w:rsid w:val="003E4C8F"/>
    <w:rsid w:val="003E4EEB"/>
    <w:rsid w:val="003E4F23"/>
    <w:rsid w:val="003E641D"/>
    <w:rsid w:val="003E6454"/>
    <w:rsid w:val="003E68D0"/>
    <w:rsid w:val="003E6B92"/>
    <w:rsid w:val="003E74F7"/>
    <w:rsid w:val="003E752F"/>
    <w:rsid w:val="003E79C1"/>
    <w:rsid w:val="003E7C88"/>
    <w:rsid w:val="003E7FDB"/>
    <w:rsid w:val="003F0677"/>
    <w:rsid w:val="003F08F9"/>
    <w:rsid w:val="003F2E5F"/>
    <w:rsid w:val="003F30C3"/>
    <w:rsid w:val="003F3AC1"/>
    <w:rsid w:val="003F3CE9"/>
    <w:rsid w:val="003F4824"/>
    <w:rsid w:val="003F4BDA"/>
    <w:rsid w:val="003F51D0"/>
    <w:rsid w:val="003F54B4"/>
    <w:rsid w:val="003F5A9F"/>
    <w:rsid w:val="003F5B0A"/>
    <w:rsid w:val="003F5E1A"/>
    <w:rsid w:val="003F621B"/>
    <w:rsid w:val="003F62F0"/>
    <w:rsid w:val="003F67B3"/>
    <w:rsid w:val="003F6A6E"/>
    <w:rsid w:val="003F7144"/>
    <w:rsid w:val="003F766D"/>
    <w:rsid w:val="003F78B0"/>
    <w:rsid w:val="00400A89"/>
    <w:rsid w:val="0040129A"/>
    <w:rsid w:val="00401930"/>
    <w:rsid w:val="00401E6E"/>
    <w:rsid w:val="0040229E"/>
    <w:rsid w:val="00403128"/>
    <w:rsid w:val="00403498"/>
    <w:rsid w:val="00403A5B"/>
    <w:rsid w:val="00403DDE"/>
    <w:rsid w:val="00403E06"/>
    <w:rsid w:val="00404235"/>
    <w:rsid w:val="0040552A"/>
    <w:rsid w:val="0040585A"/>
    <w:rsid w:val="00405992"/>
    <w:rsid w:val="00405B81"/>
    <w:rsid w:val="00405DEF"/>
    <w:rsid w:val="00406477"/>
    <w:rsid w:val="0040691B"/>
    <w:rsid w:val="00406E80"/>
    <w:rsid w:val="00406F5E"/>
    <w:rsid w:val="004076DB"/>
    <w:rsid w:val="00407F2E"/>
    <w:rsid w:val="004101F9"/>
    <w:rsid w:val="00411431"/>
    <w:rsid w:val="004114F8"/>
    <w:rsid w:val="00411AAB"/>
    <w:rsid w:val="00411B64"/>
    <w:rsid w:val="00411BA9"/>
    <w:rsid w:val="00411E35"/>
    <w:rsid w:val="00412AD9"/>
    <w:rsid w:val="00412BD6"/>
    <w:rsid w:val="00412E09"/>
    <w:rsid w:val="00413004"/>
    <w:rsid w:val="004140C4"/>
    <w:rsid w:val="0041444D"/>
    <w:rsid w:val="00414E7B"/>
    <w:rsid w:val="00415B13"/>
    <w:rsid w:val="00415BF6"/>
    <w:rsid w:val="00415DC6"/>
    <w:rsid w:val="004161E8"/>
    <w:rsid w:val="004165E3"/>
    <w:rsid w:val="00416DC9"/>
    <w:rsid w:val="00416EBA"/>
    <w:rsid w:val="00420E55"/>
    <w:rsid w:val="0042149D"/>
    <w:rsid w:val="00421E6D"/>
    <w:rsid w:val="004225F4"/>
    <w:rsid w:val="00422798"/>
    <w:rsid w:val="00423929"/>
    <w:rsid w:val="00423A84"/>
    <w:rsid w:val="00423B0E"/>
    <w:rsid w:val="00423B48"/>
    <w:rsid w:val="00424215"/>
    <w:rsid w:val="0042447F"/>
    <w:rsid w:val="00424B6B"/>
    <w:rsid w:val="00424D54"/>
    <w:rsid w:val="00425024"/>
    <w:rsid w:val="004259A3"/>
    <w:rsid w:val="00425FEA"/>
    <w:rsid w:val="004267B7"/>
    <w:rsid w:val="00427871"/>
    <w:rsid w:val="004306C1"/>
    <w:rsid w:val="00430E09"/>
    <w:rsid w:val="00430E86"/>
    <w:rsid w:val="0043119A"/>
    <w:rsid w:val="0043162E"/>
    <w:rsid w:val="0043191E"/>
    <w:rsid w:val="0043273F"/>
    <w:rsid w:val="00432794"/>
    <w:rsid w:val="00432A18"/>
    <w:rsid w:val="00432FC9"/>
    <w:rsid w:val="0043300E"/>
    <w:rsid w:val="00434181"/>
    <w:rsid w:val="00434609"/>
    <w:rsid w:val="0043488F"/>
    <w:rsid w:val="004349F2"/>
    <w:rsid w:val="0043555F"/>
    <w:rsid w:val="00435AAE"/>
    <w:rsid w:val="00435B65"/>
    <w:rsid w:val="00436BB0"/>
    <w:rsid w:val="00436CC4"/>
    <w:rsid w:val="00437883"/>
    <w:rsid w:val="00437FD3"/>
    <w:rsid w:val="00440075"/>
    <w:rsid w:val="00440434"/>
    <w:rsid w:val="00440C4B"/>
    <w:rsid w:val="00441E0E"/>
    <w:rsid w:val="00442075"/>
    <w:rsid w:val="00443831"/>
    <w:rsid w:val="00443F73"/>
    <w:rsid w:val="004444C7"/>
    <w:rsid w:val="0044462E"/>
    <w:rsid w:val="0044476F"/>
    <w:rsid w:val="00444970"/>
    <w:rsid w:val="00444FA4"/>
    <w:rsid w:val="00445131"/>
    <w:rsid w:val="0044524F"/>
    <w:rsid w:val="004465A4"/>
    <w:rsid w:val="00446CCA"/>
    <w:rsid w:val="0044714D"/>
    <w:rsid w:val="004479B7"/>
    <w:rsid w:val="00447C27"/>
    <w:rsid w:val="0045013A"/>
    <w:rsid w:val="00450697"/>
    <w:rsid w:val="004514E0"/>
    <w:rsid w:val="00451994"/>
    <w:rsid w:val="00451E97"/>
    <w:rsid w:val="004520FD"/>
    <w:rsid w:val="00452F84"/>
    <w:rsid w:val="0045321F"/>
    <w:rsid w:val="0045414D"/>
    <w:rsid w:val="0045470B"/>
    <w:rsid w:val="004549F5"/>
    <w:rsid w:val="00455540"/>
    <w:rsid w:val="00455940"/>
    <w:rsid w:val="00456C48"/>
    <w:rsid w:val="00456CE7"/>
    <w:rsid w:val="00456D45"/>
    <w:rsid w:val="00457406"/>
    <w:rsid w:val="0045757A"/>
    <w:rsid w:val="0045770D"/>
    <w:rsid w:val="00457AE6"/>
    <w:rsid w:val="00457D0F"/>
    <w:rsid w:val="00460122"/>
    <w:rsid w:val="00460212"/>
    <w:rsid w:val="00460FCA"/>
    <w:rsid w:val="00461702"/>
    <w:rsid w:val="004624C0"/>
    <w:rsid w:val="00462609"/>
    <w:rsid w:val="00462CCE"/>
    <w:rsid w:val="00463449"/>
    <w:rsid w:val="0046360D"/>
    <w:rsid w:val="004639DB"/>
    <w:rsid w:val="00463FC3"/>
    <w:rsid w:val="004640BA"/>
    <w:rsid w:val="00464497"/>
    <w:rsid w:val="0046455D"/>
    <w:rsid w:val="00464F36"/>
    <w:rsid w:val="0046501F"/>
    <w:rsid w:val="00465096"/>
    <w:rsid w:val="004658B8"/>
    <w:rsid w:val="00465EB0"/>
    <w:rsid w:val="00466794"/>
    <w:rsid w:val="00466B89"/>
    <w:rsid w:val="004670A4"/>
    <w:rsid w:val="00467453"/>
    <w:rsid w:val="00467A5B"/>
    <w:rsid w:val="0047031D"/>
    <w:rsid w:val="00470AE2"/>
    <w:rsid w:val="00470B9C"/>
    <w:rsid w:val="00470F36"/>
    <w:rsid w:val="004712E3"/>
    <w:rsid w:val="004725D0"/>
    <w:rsid w:val="00472F39"/>
    <w:rsid w:val="00472F98"/>
    <w:rsid w:val="004730C6"/>
    <w:rsid w:val="004735A2"/>
    <w:rsid w:val="004737F5"/>
    <w:rsid w:val="00473F7E"/>
    <w:rsid w:val="00474091"/>
    <w:rsid w:val="004749E2"/>
    <w:rsid w:val="00474C7B"/>
    <w:rsid w:val="00474D32"/>
    <w:rsid w:val="00475481"/>
    <w:rsid w:val="00475DBD"/>
    <w:rsid w:val="004761DD"/>
    <w:rsid w:val="004762AB"/>
    <w:rsid w:val="0047636F"/>
    <w:rsid w:val="004766B1"/>
    <w:rsid w:val="004768A8"/>
    <w:rsid w:val="00477461"/>
    <w:rsid w:val="004776CC"/>
    <w:rsid w:val="0047772E"/>
    <w:rsid w:val="00477880"/>
    <w:rsid w:val="004804BB"/>
    <w:rsid w:val="0048094C"/>
    <w:rsid w:val="00480BFC"/>
    <w:rsid w:val="004810A3"/>
    <w:rsid w:val="00481893"/>
    <w:rsid w:val="00481999"/>
    <w:rsid w:val="00481E05"/>
    <w:rsid w:val="0048228F"/>
    <w:rsid w:val="00482F23"/>
    <w:rsid w:val="0048311E"/>
    <w:rsid w:val="00483300"/>
    <w:rsid w:val="00483682"/>
    <w:rsid w:val="00483783"/>
    <w:rsid w:val="00483AB9"/>
    <w:rsid w:val="00484088"/>
    <w:rsid w:val="0048453E"/>
    <w:rsid w:val="00484791"/>
    <w:rsid w:val="00484A69"/>
    <w:rsid w:val="00484D43"/>
    <w:rsid w:val="00486272"/>
    <w:rsid w:val="004863F7"/>
    <w:rsid w:val="00486B59"/>
    <w:rsid w:val="00486B5D"/>
    <w:rsid w:val="00486F12"/>
    <w:rsid w:val="00486FE1"/>
    <w:rsid w:val="00487032"/>
    <w:rsid w:val="004870E0"/>
    <w:rsid w:val="004879AD"/>
    <w:rsid w:val="004910EE"/>
    <w:rsid w:val="00491470"/>
    <w:rsid w:val="00491CAD"/>
    <w:rsid w:val="00492A52"/>
    <w:rsid w:val="00492FAF"/>
    <w:rsid w:val="00493004"/>
    <w:rsid w:val="00493396"/>
    <w:rsid w:val="00493460"/>
    <w:rsid w:val="00494685"/>
    <w:rsid w:val="00494BB7"/>
    <w:rsid w:val="00495A7E"/>
    <w:rsid w:val="00496022"/>
    <w:rsid w:val="004960DC"/>
    <w:rsid w:val="00496C8A"/>
    <w:rsid w:val="00497156"/>
    <w:rsid w:val="00497286"/>
    <w:rsid w:val="00497A21"/>
    <w:rsid w:val="004A09E0"/>
    <w:rsid w:val="004A1F08"/>
    <w:rsid w:val="004A2D3B"/>
    <w:rsid w:val="004A2DC6"/>
    <w:rsid w:val="004A3377"/>
    <w:rsid w:val="004A3C29"/>
    <w:rsid w:val="004A3FDC"/>
    <w:rsid w:val="004A40BA"/>
    <w:rsid w:val="004A435D"/>
    <w:rsid w:val="004A4D41"/>
    <w:rsid w:val="004A599C"/>
    <w:rsid w:val="004A6706"/>
    <w:rsid w:val="004A724A"/>
    <w:rsid w:val="004A7378"/>
    <w:rsid w:val="004A73DE"/>
    <w:rsid w:val="004A7CD5"/>
    <w:rsid w:val="004B06E6"/>
    <w:rsid w:val="004B13EC"/>
    <w:rsid w:val="004B15AE"/>
    <w:rsid w:val="004B1707"/>
    <w:rsid w:val="004B2486"/>
    <w:rsid w:val="004B3161"/>
    <w:rsid w:val="004B333C"/>
    <w:rsid w:val="004B37BC"/>
    <w:rsid w:val="004B417C"/>
    <w:rsid w:val="004B4245"/>
    <w:rsid w:val="004B47E5"/>
    <w:rsid w:val="004B49C3"/>
    <w:rsid w:val="004B4CFB"/>
    <w:rsid w:val="004B4F31"/>
    <w:rsid w:val="004B53C6"/>
    <w:rsid w:val="004B5416"/>
    <w:rsid w:val="004B629A"/>
    <w:rsid w:val="004B7138"/>
    <w:rsid w:val="004B72C6"/>
    <w:rsid w:val="004B72DD"/>
    <w:rsid w:val="004B7369"/>
    <w:rsid w:val="004B74D4"/>
    <w:rsid w:val="004B7B30"/>
    <w:rsid w:val="004C03FA"/>
    <w:rsid w:val="004C107E"/>
    <w:rsid w:val="004C1460"/>
    <w:rsid w:val="004C1954"/>
    <w:rsid w:val="004C1A37"/>
    <w:rsid w:val="004C26B2"/>
    <w:rsid w:val="004C2989"/>
    <w:rsid w:val="004C2D3C"/>
    <w:rsid w:val="004C35FF"/>
    <w:rsid w:val="004C39DE"/>
    <w:rsid w:val="004C39FE"/>
    <w:rsid w:val="004C5C53"/>
    <w:rsid w:val="004C5ED4"/>
    <w:rsid w:val="004C6E36"/>
    <w:rsid w:val="004C6E51"/>
    <w:rsid w:val="004C6EB2"/>
    <w:rsid w:val="004C7688"/>
    <w:rsid w:val="004C7956"/>
    <w:rsid w:val="004C7D6C"/>
    <w:rsid w:val="004C7D8F"/>
    <w:rsid w:val="004D00DC"/>
    <w:rsid w:val="004D02D1"/>
    <w:rsid w:val="004D0595"/>
    <w:rsid w:val="004D06CA"/>
    <w:rsid w:val="004D07C6"/>
    <w:rsid w:val="004D143D"/>
    <w:rsid w:val="004D1600"/>
    <w:rsid w:val="004D1D32"/>
    <w:rsid w:val="004D2096"/>
    <w:rsid w:val="004D2322"/>
    <w:rsid w:val="004D347C"/>
    <w:rsid w:val="004D3CDE"/>
    <w:rsid w:val="004D3EA2"/>
    <w:rsid w:val="004D501E"/>
    <w:rsid w:val="004D60F3"/>
    <w:rsid w:val="004D6A36"/>
    <w:rsid w:val="004D72EC"/>
    <w:rsid w:val="004D7510"/>
    <w:rsid w:val="004D755C"/>
    <w:rsid w:val="004D76F4"/>
    <w:rsid w:val="004D77CF"/>
    <w:rsid w:val="004E07B7"/>
    <w:rsid w:val="004E07E1"/>
    <w:rsid w:val="004E0BB9"/>
    <w:rsid w:val="004E0F7A"/>
    <w:rsid w:val="004E13BB"/>
    <w:rsid w:val="004E1D96"/>
    <w:rsid w:val="004E1E49"/>
    <w:rsid w:val="004E2B04"/>
    <w:rsid w:val="004E4651"/>
    <w:rsid w:val="004E493C"/>
    <w:rsid w:val="004E6398"/>
    <w:rsid w:val="004F040A"/>
    <w:rsid w:val="004F0BD2"/>
    <w:rsid w:val="004F1457"/>
    <w:rsid w:val="004F18D0"/>
    <w:rsid w:val="004F1ED5"/>
    <w:rsid w:val="004F29E9"/>
    <w:rsid w:val="004F2BEC"/>
    <w:rsid w:val="004F32EB"/>
    <w:rsid w:val="004F38FD"/>
    <w:rsid w:val="004F48EF"/>
    <w:rsid w:val="004F4940"/>
    <w:rsid w:val="004F4C9F"/>
    <w:rsid w:val="004F52DE"/>
    <w:rsid w:val="004F5E25"/>
    <w:rsid w:val="004F6686"/>
    <w:rsid w:val="004F6F02"/>
    <w:rsid w:val="004F7019"/>
    <w:rsid w:val="004F7278"/>
    <w:rsid w:val="004F7B52"/>
    <w:rsid w:val="0050002A"/>
    <w:rsid w:val="00500077"/>
    <w:rsid w:val="00500663"/>
    <w:rsid w:val="00500F02"/>
    <w:rsid w:val="00501128"/>
    <w:rsid w:val="0050180B"/>
    <w:rsid w:val="005019FC"/>
    <w:rsid w:val="00501D81"/>
    <w:rsid w:val="00501F4F"/>
    <w:rsid w:val="00502036"/>
    <w:rsid w:val="00502D95"/>
    <w:rsid w:val="00502E2A"/>
    <w:rsid w:val="00502F3C"/>
    <w:rsid w:val="005030D4"/>
    <w:rsid w:val="0050329D"/>
    <w:rsid w:val="00503E8C"/>
    <w:rsid w:val="0050480A"/>
    <w:rsid w:val="00504873"/>
    <w:rsid w:val="0050496D"/>
    <w:rsid w:val="00504C18"/>
    <w:rsid w:val="00506342"/>
    <w:rsid w:val="00506F3C"/>
    <w:rsid w:val="00507486"/>
    <w:rsid w:val="005078CF"/>
    <w:rsid w:val="005079F5"/>
    <w:rsid w:val="00507AE7"/>
    <w:rsid w:val="005106CC"/>
    <w:rsid w:val="0051118D"/>
    <w:rsid w:val="0051240F"/>
    <w:rsid w:val="0051314E"/>
    <w:rsid w:val="00513841"/>
    <w:rsid w:val="00514246"/>
    <w:rsid w:val="005146AE"/>
    <w:rsid w:val="00514E73"/>
    <w:rsid w:val="00514F46"/>
    <w:rsid w:val="0051599F"/>
    <w:rsid w:val="00515E47"/>
    <w:rsid w:val="00515F8F"/>
    <w:rsid w:val="00516009"/>
    <w:rsid w:val="00516020"/>
    <w:rsid w:val="00516A7F"/>
    <w:rsid w:val="005174FB"/>
    <w:rsid w:val="00517534"/>
    <w:rsid w:val="00517753"/>
    <w:rsid w:val="00520225"/>
    <w:rsid w:val="00520693"/>
    <w:rsid w:val="00520786"/>
    <w:rsid w:val="00520A10"/>
    <w:rsid w:val="00520A64"/>
    <w:rsid w:val="00520E06"/>
    <w:rsid w:val="00522FCB"/>
    <w:rsid w:val="005239DE"/>
    <w:rsid w:val="005239FB"/>
    <w:rsid w:val="00523A26"/>
    <w:rsid w:val="00523B04"/>
    <w:rsid w:val="00523D11"/>
    <w:rsid w:val="00524036"/>
    <w:rsid w:val="00524AAD"/>
    <w:rsid w:val="00525A05"/>
    <w:rsid w:val="0052602A"/>
    <w:rsid w:val="0052611B"/>
    <w:rsid w:val="00526525"/>
    <w:rsid w:val="00526A5C"/>
    <w:rsid w:val="00527062"/>
    <w:rsid w:val="00527610"/>
    <w:rsid w:val="00527FBD"/>
    <w:rsid w:val="005304E8"/>
    <w:rsid w:val="0053067E"/>
    <w:rsid w:val="005308A6"/>
    <w:rsid w:val="00530DF4"/>
    <w:rsid w:val="005314AD"/>
    <w:rsid w:val="00532213"/>
    <w:rsid w:val="00532967"/>
    <w:rsid w:val="00533159"/>
    <w:rsid w:val="00533BD1"/>
    <w:rsid w:val="00533EE9"/>
    <w:rsid w:val="00534DC5"/>
    <w:rsid w:val="00534FE6"/>
    <w:rsid w:val="00536011"/>
    <w:rsid w:val="0053697C"/>
    <w:rsid w:val="00536D19"/>
    <w:rsid w:val="00536EAD"/>
    <w:rsid w:val="005371BF"/>
    <w:rsid w:val="00537748"/>
    <w:rsid w:val="00537A93"/>
    <w:rsid w:val="00537D31"/>
    <w:rsid w:val="00540333"/>
    <w:rsid w:val="00540477"/>
    <w:rsid w:val="00540C48"/>
    <w:rsid w:val="0054266C"/>
    <w:rsid w:val="005427BA"/>
    <w:rsid w:val="00542ABD"/>
    <w:rsid w:val="00542DF5"/>
    <w:rsid w:val="00543195"/>
    <w:rsid w:val="00543867"/>
    <w:rsid w:val="00543E89"/>
    <w:rsid w:val="00543F29"/>
    <w:rsid w:val="00544651"/>
    <w:rsid w:val="005446DC"/>
    <w:rsid w:val="00544E60"/>
    <w:rsid w:val="00545AE0"/>
    <w:rsid w:val="00545BD7"/>
    <w:rsid w:val="005505ED"/>
    <w:rsid w:val="005512FC"/>
    <w:rsid w:val="00551806"/>
    <w:rsid w:val="00551A68"/>
    <w:rsid w:val="0055216E"/>
    <w:rsid w:val="00552C00"/>
    <w:rsid w:val="005534DC"/>
    <w:rsid w:val="005536E6"/>
    <w:rsid w:val="00553AF3"/>
    <w:rsid w:val="00555122"/>
    <w:rsid w:val="005551D2"/>
    <w:rsid w:val="00555711"/>
    <w:rsid w:val="00555980"/>
    <w:rsid w:val="0055633B"/>
    <w:rsid w:val="00557460"/>
    <w:rsid w:val="00557A7F"/>
    <w:rsid w:val="00557C1D"/>
    <w:rsid w:val="0056014A"/>
    <w:rsid w:val="005607A7"/>
    <w:rsid w:val="00560A65"/>
    <w:rsid w:val="00562AA1"/>
    <w:rsid w:val="00562FAA"/>
    <w:rsid w:val="00563315"/>
    <w:rsid w:val="005634E0"/>
    <w:rsid w:val="00564028"/>
    <w:rsid w:val="00564444"/>
    <w:rsid w:val="005646F9"/>
    <w:rsid w:val="005655B0"/>
    <w:rsid w:val="00565C39"/>
    <w:rsid w:val="00566051"/>
    <w:rsid w:val="00566567"/>
    <w:rsid w:val="0056661C"/>
    <w:rsid w:val="00566BF7"/>
    <w:rsid w:val="00566CD8"/>
    <w:rsid w:val="00567A31"/>
    <w:rsid w:val="005707D2"/>
    <w:rsid w:val="00570894"/>
    <w:rsid w:val="00570A1E"/>
    <w:rsid w:val="00570C38"/>
    <w:rsid w:val="00570D3F"/>
    <w:rsid w:val="00570F80"/>
    <w:rsid w:val="00571128"/>
    <w:rsid w:val="005720D4"/>
    <w:rsid w:val="005731AF"/>
    <w:rsid w:val="005731E1"/>
    <w:rsid w:val="005734AD"/>
    <w:rsid w:val="00573539"/>
    <w:rsid w:val="005737BC"/>
    <w:rsid w:val="00573A3D"/>
    <w:rsid w:val="00573DF6"/>
    <w:rsid w:val="0057409A"/>
    <w:rsid w:val="00575295"/>
    <w:rsid w:val="0057587C"/>
    <w:rsid w:val="00576460"/>
    <w:rsid w:val="005770E4"/>
    <w:rsid w:val="005773B4"/>
    <w:rsid w:val="0058047B"/>
    <w:rsid w:val="00580C85"/>
    <w:rsid w:val="00581802"/>
    <w:rsid w:val="00581C3B"/>
    <w:rsid w:val="00582AAD"/>
    <w:rsid w:val="00583215"/>
    <w:rsid w:val="00583C06"/>
    <w:rsid w:val="0058451C"/>
    <w:rsid w:val="005846B9"/>
    <w:rsid w:val="005846D3"/>
    <w:rsid w:val="00584DA2"/>
    <w:rsid w:val="00585329"/>
    <w:rsid w:val="005856A7"/>
    <w:rsid w:val="00585E72"/>
    <w:rsid w:val="0058646F"/>
    <w:rsid w:val="005877CD"/>
    <w:rsid w:val="00587EEE"/>
    <w:rsid w:val="005909CA"/>
    <w:rsid w:val="00590F63"/>
    <w:rsid w:val="00591CC7"/>
    <w:rsid w:val="00591D9E"/>
    <w:rsid w:val="00591FED"/>
    <w:rsid w:val="005922BF"/>
    <w:rsid w:val="005923E7"/>
    <w:rsid w:val="00592658"/>
    <w:rsid w:val="005931C7"/>
    <w:rsid w:val="005931D8"/>
    <w:rsid w:val="00593611"/>
    <w:rsid w:val="00593E1F"/>
    <w:rsid w:val="00594E9D"/>
    <w:rsid w:val="005953C4"/>
    <w:rsid w:val="00595BA0"/>
    <w:rsid w:val="005960C1"/>
    <w:rsid w:val="005966A5"/>
    <w:rsid w:val="005972F5"/>
    <w:rsid w:val="0059769F"/>
    <w:rsid w:val="005A129F"/>
    <w:rsid w:val="005A131C"/>
    <w:rsid w:val="005A1EA0"/>
    <w:rsid w:val="005A254C"/>
    <w:rsid w:val="005A255A"/>
    <w:rsid w:val="005A26EA"/>
    <w:rsid w:val="005A2B9F"/>
    <w:rsid w:val="005A2F5E"/>
    <w:rsid w:val="005A36A2"/>
    <w:rsid w:val="005A3F52"/>
    <w:rsid w:val="005A4202"/>
    <w:rsid w:val="005A5521"/>
    <w:rsid w:val="005A6F9E"/>
    <w:rsid w:val="005A71AC"/>
    <w:rsid w:val="005A7A22"/>
    <w:rsid w:val="005A7B48"/>
    <w:rsid w:val="005A7EEA"/>
    <w:rsid w:val="005B0455"/>
    <w:rsid w:val="005B046C"/>
    <w:rsid w:val="005B1419"/>
    <w:rsid w:val="005B1AC9"/>
    <w:rsid w:val="005B1BCA"/>
    <w:rsid w:val="005B2861"/>
    <w:rsid w:val="005B295B"/>
    <w:rsid w:val="005B3DE5"/>
    <w:rsid w:val="005B3E63"/>
    <w:rsid w:val="005B4DBB"/>
    <w:rsid w:val="005B4EF4"/>
    <w:rsid w:val="005B5075"/>
    <w:rsid w:val="005B56E1"/>
    <w:rsid w:val="005B59BA"/>
    <w:rsid w:val="005B6591"/>
    <w:rsid w:val="005B66B4"/>
    <w:rsid w:val="005B6E26"/>
    <w:rsid w:val="005B7BB4"/>
    <w:rsid w:val="005B7FC1"/>
    <w:rsid w:val="005C0389"/>
    <w:rsid w:val="005C094B"/>
    <w:rsid w:val="005C11C7"/>
    <w:rsid w:val="005C1949"/>
    <w:rsid w:val="005C1F29"/>
    <w:rsid w:val="005C209A"/>
    <w:rsid w:val="005C217D"/>
    <w:rsid w:val="005C2CAC"/>
    <w:rsid w:val="005C363B"/>
    <w:rsid w:val="005C3DD1"/>
    <w:rsid w:val="005C4078"/>
    <w:rsid w:val="005C4617"/>
    <w:rsid w:val="005C4968"/>
    <w:rsid w:val="005C5235"/>
    <w:rsid w:val="005C55C4"/>
    <w:rsid w:val="005C5B15"/>
    <w:rsid w:val="005C5E70"/>
    <w:rsid w:val="005C5FC6"/>
    <w:rsid w:val="005C6003"/>
    <w:rsid w:val="005C6041"/>
    <w:rsid w:val="005C6A7D"/>
    <w:rsid w:val="005C6F02"/>
    <w:rsid w:val="005C6F99"/>
    <w:rsid w:val="005C75DA"/>
    <w:rsid w:val="005C7CE2"/>
    <w:rsid w:val="005D0297"/>
    <w:rsid w:val="005D0421"/>
    <w:rsid w:val="005D09E4"/>
    <w:rsid w:val="005D0DAE"/>
    <w:rsid w:val="005D0E8A"/>
    <w:rsid w:val="005D17E2"/>
    <w:rsid w:val="005D1800"/>
    <w:rsid w:val="005D25C4"/>
    <w:rsid w:val="005D2B27"/>
    <w:rsid w:val="005D2CAE"/>
    <w:rsid w:val="005D31FE"/>
    <w:rsid w:val="005D398C"/>
    <w:rsid w:val="005D3C5F"/>
    <w:rsid w:val="005D415E"/>
    <w:rsid w:val="005D4C8A"/>
    <w:rsid w:val="005D63BA"/>
    <w:rsid w:val="005D6E31"/>
    <w:rsid w:val="005D7BB6"/>
    <w:rsid w:val="005E1BE6"/>
    <w:rsid w:val="005E1D70"/>
    <w:rsid w:val="005E2136"/>
    <w:rsid w:val="005E2836"/>
    <w:rsid w:val="005E3222"/>
    <w:rsid w:val="005E3C2E"/>
    <w:rsid w:val="005E3E95"/>
    <w:rsid w:val="005E3ED2"/>
    <w:rsid w:val="005E3FE5"/>
    <w:rsid w:val="005E490A"/>
    <w:rsid w:val="005E4D39"/>
    <w:rsid w:val="005E4EF7"/>
    <w:rsid w:val="005E514E"/>
    <w:rsid w:val="005E573B"/>
    <w:rsid w:val="005E5AAD"/>
    <w:rsid w:val="005E5C0C"/>
    <w:rsid w:val="005E6030"/>
    <w:rsid w:val="005E7380"/>
    <w:rsid w:val="005E744B"/>
    <w:rsid w:val="005E77AE"/>
    <w:rsid w:val="005E78A4"/>
    <w:rsid w:val="005F01A4"/>
    <w:rsid w:val="005F0302"/>
    <w:rsid w:val="005F2048"/>
    <w:rsid w:val="005F316D"/>
    <w:rsid w:val="005F40B0"/>
    <w:rsid w:val="005F47B9"/>
    <w:rsid w:val="005F534F"/>
    <w:rsid w:val="005F54F3"/>
    <w:rsid w:val="005F5723"/>
    <w:rsid w:val="005F64C1"/>
    <w:rsid w:val="005F722E"/>
    <w:rsid w:val="005F74BC"/>
    <w:rsid w:val="005F7E3F"/>
    <w:rsid w:val="005F7F3E"/>
    <w:rsid w:val="00600558"/>
    <w:rsid w:val="006008D4"/>
    <w:rsid w:val="0060090E"/>
    <w:rsid w:val="00600CE4"/>
    <w:rsid w:val="00600F5F"/>
    <w:rsid w:val="00601983"/>
    <w:rsid w:val="0060203F"/>
    <w:rsid w:val="0060208A"/>
    <w:rsid w:val="00602458"/>
    <w:rsid w:val="0060297B"/>
    <w:rsid w:val="00603337"/>
    <w:rsid w:val="00603FF2"/>
    <w:rsid w:val="00604539"/>
    <w:rsid w:val="00604850"/>
    <w:rsid w:val="00604C41"/>
    <w:rsid w:val="00605090"/>
    <w:rsid w:val="00605DA3"/>
    <w:rsid w:val="006061F2"/>
    <w:rsid w:val="006069C6"/>
    <w:rsid w:val="00606B0B"/>
    <w:rsid w:val="00606BD5"/>
    <w:rsid w:val="00606D13"/>
    <w:rsid w:val="006104D3"/>
    <w:rsid w:val="006106A2"/>
    <w:rsid w:val="00610E02"/>
    <w:rsid w:val="00610F3D"/>
    <w:rsid w:val="00611611"/>
    <w:rsid w:val="006118E2"/>
    <w:rsid w:val="00611C45"/>
    <w:rsid w:val="0061282A"/>
    <w:rsid w:val="00612A9F"/>
    <w:rsid w:val="00612CE8"/>
    <w:rsid w:val="00612DA8"/>
    <w:rsid w:val="00612E55"/>
    <w:rsid w:val="00613FC8"/>
    <w:rsid w:val="00614290"/>
    <w:rsid w:val="006143BD"/>
    <w:rsid w:val="006146DB"/>
    <w:rsid w:val="0061506D"/>
    <w:rsid w:val="0061520C"/>
    <w:rsid w:val="00615339"/>
    <w:rsid w:val="00615402"/>
    <w:rsid w:val="006155D8"/>
    <w:rsid w:val="00615604"/>
    <w:rsid w:val="00615AB0"/>
    <w:rsid w:val="00615D55"/>
    <w:rsid w:val="00615DBF"/>
    <w:rsid w:val="0061614A"/>
    <w:rsid w:val="006164E0"/>
    <w:rsid w:val="0061727F"/>
    <w:rsid w:val="00617687"/>
    <w:rsid w:val="00617823"/>
    <w:rsid w:val="00617BDC"/>
    <w:rsid w:val="0062013E"/>
    <w:rsid w:val="00620317"/>
    <w:rsid w:val="00620B52"/>
    <w:rsid w:val="00622078"/>
    <w:rsid w:val="0062236E"/>
    <w:rsid w:val="006226F3"/>
    <w:rsid w:val="006236B5"/>
    <w:rsid w:val="00623D88"/>
    <w:rsid w:val="006245A4"/>
    <w:rsid w:val="00624757"/>
    <w:rsid w:val="00624DB2"/>
    <w:rsid w:val="00625B7B"/>
    <w:rsid w:val="006263F3"/>
    <w:rsid w:val="00627707"/>
    <w:rsid w:val="006300D7"/>
    <w:rsid w:val="0063076A"/>
    <w:rsid w:val="00630C3B"/>
    <w:rsid w:val="0063195C"/>
    <w:rsid w:val="00631A45"/>
    <w:rsid w:val="00631D04"/>
    <w:rsid w:val="006328B0"/>
    <w:rsid w:val="00633C7E"/>
    <w:rsid w:val="00634A10"/>
    <w:rsid w:val="00634C28"/>
    <w:rsid w:val="006353B7"/>
    <w:rsid w:val="00635E26"/>
    <w:rsid w:val="00635F30"/>
    <w:rsid w:val="00635FC6"/>
    <w:rsid w:val="00637A85"/>
    <w:rsid w:val="00641215"/>
    <w:rsid w:val="0064121F"/>
    <w:rsid w:val="0064161B"/>
    <w:rsid w:val="00643847"/>
    <w:rsid w:val="00643981"/>
    <w:rsid w:val="00643A16"/>
    <w:rsid w:val="00643F16"/>
    <w:rsid w:val="00643F67"/>
    <w:rsid w:val="006447A0"/>
    <w:rsid w:val="00644EE5"/>
    <w:rsid w:val="00644F78"/>
    <w:rsid w:val="006451EE"/>
    <w:rsid w:val="00645B59"/>
    <w:rsid w:val="00646542"/>
    <w:rsid w:val="00646650"/>
    <w:rsid w:val="00646AE9"/>
    <w:rsid w:val="00646E7D"/>
    <w:rsid w:val="00646ED9"/>
    <w:rsid w:val="006509D3"/>
    <w:rsid w:val="00650BF7"/>
    <w:rsid w:val="00650C63"/>
    <w:rsid w:val="00651563"/>
    <w:rsid w:val="00652694"/>
    <w:rsid w:val="00652766"/>
    <w:rsid w:val="006548F4"/>
    <w:rsid w:val="00655412"/>
    <w:rsid w:val="00655780"/>
    <w:rsid w:val="0065648B"/>
    <w:rsid w:val="006571E2"/>
    <w:rsid w:val="00657D69"/>
    <w:rsid w:val="00661EA4"/>
    <w:rsid w:val="006624F3"/>
    <w:rsid w:val="00662599"/>
    <w:rsid w:val="0066263C"/>
    <w:rsid w:val="0066265B"/>
    <w:rsid w:val="00662C24"/>
    <w:rsid w:val="00662D59"/>
    <w:rsid w:val="00663250"/>
    <w:rsid w:val="006638C0"/>
    <w:rsid w:val="00663E0F"/>
    <w:rsid w:val="00663EED"/>
    <w:rsid w:val="00664FF5"/>
    <w:rsid w:val="006656D8"/>
    <w:rsid w:val="00665ACB"/>
    <w:rsid w:val="00665E44"/>
    <w:rsid w:val="00666A16"/>
    <w:rsid w:val="006671E9"/>
    <w:rsid w:val="00667364"/>
    <w:rsid w:val="00667C1B"/>
    <w:rsid w:val="00667E49"/>
    <w:rsid w:val="0067014E"/>
    <w:rsid w:val="0067099F"/>
    <w:rsid w:val="0067132F"/>
    <w:rsid w:val="006718D2"/>
    <w:rsid w:val="00672449"/>
    <w:rsid w:val="00672B29"/>
    <w:rsid w:val="00672C72"/>
    <w:rsid w:val="0067310B"/>
    <w:rsid w:val="00673347"/>
    <w:rsid w:val="00673A1B"/>
    <w:rsid w:val="00673D9A"/>
    <w:rsid w:val="006741D9"/>
    <w:rsid w:val="00674BAD"/>
    <w:rsid w:val="00675057"/>
    <w:rsid w:val="006753E1"/>
    <w:rsid w:val="00676289"/>
    <w:rsid w:val="006762BC"/>
    <w:rsid w:val="0067761A"/>
    <w:rsid w:val="0067773D"/>
    <w:rsid w:val="006778BD"/>
    <w:rsid w:val="006807E1"/>
    <w:rsid w:val="0068117E"/>
    <w:rsid w:val="00681421"/>
    <w:rsid w:val="00681B98"/>
    <w:rsid w:val="00682C02"/>
    <w:rsid w:val="00682F69"/>
    <w:rsid w:val="006838F6"/>
    <w:rsid w:val="00683CBA"/>
    <w:rsid w:val="0068447A"/>
    <w:rsid w:val="006844FA"/>
    <w:rsid w:val="00684A86"/>
    <w:rsid w:val="00684B90"/>
    <w:rsid w:val="006858DC"/>
    <w:rsid w:val="0068631D"/>
    <w:rsid w:val="006867B3"/>
    <w:rsid w:val="00686F3A"/>
    <w:rsid w:val="0069081C"/>
    <w:rsid w:val="00692FE5"/>
    <w:rsid w:val="0069355D"/>
    <w:rsid w:val="00693D1A"/>
    <w:rsid w:val="00693EB2"/>
    <w:rsid w:val="00693FF8"/>
    <w:rsid w:val="00694466"/>
    <w:rsid w:val="006946EB"/>
    <w:rsid w:val="0069547B"/>
    <w:rsid w:val="0069586F"/>
    <w:rsid w:val="0069593E"/>
    <w:rsid w:val="0069612A"/>
    <w:rsid w:val="00696150"/>
    <w:rsid w:val="006965E6"/>
    <w:rsid w:val="006977EC"/>
    <w:rsid w:val="00697CE2"/>
    <w:rsid w:val="006A0040"/>
    <w:rsid w:val="006A02FF"/>
    <w:rsid w:val="006A0CFA"/>
    <w:rsid w:val="006A1537"/>
    <w:rsid w:val="006A1867"/>
    <w:rsid w:val="006A1E29"/>
    <w:rsid w:val="006A1F2E"/>
    <w:rsid w:val="006A1FE6"/>
    <w:rsid w:val="006A240E"/>
    <w:rsid w:val="006A27A3"/>
    <w:rsid w:val="006A398E"/>
    <w:rsid w:val="006A485D"/>
    <w:rsid w:val="006A4A33"/>
    <w:rsid w:val="006A4E3A"/>
    <w:rsid w:val="006A650A"/>
    <w:rsid w:val="006A6768"/>
    <w:rsid w:val="006A6D3B"/>
    <w:rsid w:val="006A797E"/>
    <w:rsid w:val="006A7C2E"/>
    <w:rsid w:val="006A7ED2"/>
    <w:rsid w:val="006A7F8B"/>
    <w:rsid w:val="006B000F"/>
    <w:rsid w:val="006B0238"/>
    <w:rsid w:val="006B17D7"/>
    <w:rsid w:val="006B2872"/>
    <w:rsid w:val="006B28CF"/>
    <w:rsid w:val="006B2A67"/>
    <w:rsid w:val="006B2C0A"/>
    <w:rsid w:val="006B311E"/>
    <w:rsid w:val="006B33B8"/>
    <w:rsid w:val="006B45E0"/>
    <w:rsid w:val="006B4BEE"/>
    <w:rsid w:val="006B5466"/>
    <w:rsid w:val="006B54A8"/>
    <w:rsid w:val="006B5E41"/>
    <w:rsid w:val="006B5F09"/>
    <w:rsid w:val="006B6156"/>
    <w:rsid w:val="006B649C"/>
    <w:rsid w:val="006B6711"/>
    <w:rsid w:val="006B7BF0"/>
    <w:rsid w:val="006C0F64"/>
    <w:rsid w:val="006C12D2"/>
    <w:rsid w:val="006C2449"/>
    <w:rsid w:val="006C288D"/>
    <w:rsid w:val="006C32B4"/>
    <w:rsid w:val="006C345E"/>
    <w:rsid w:val="006C3600"/>
    <w:rsid w:val="006C362E"/>
    <w:rsid w:val="006C3DE9"/>
    <w:rsid w:val="006C411C"/>
    <w:rsid w:val="006C41E4"/>
    <w:rsid w:val="006C5103"/>
    <w:rsid w:val="006C5807"/>
    <w:rsid w:val="006C5AE1"/>
    <w:rsid w:val="006C5AFA"/>
    <w:rsid w:val="006C6FF3"/>
    <w:rsid w:val="006C781F"/>
    <w:rsid w:val="006C7B78"/>
    <w:rsid w:val="006C7C60"/>
    <w:rsid w:val="006C7D2B"/>
    <w:rsid w:val="006D0865"/>
    <w:rsid w:val="006D0CE7"/>
    <w:rsid w:val="006D11EB"/>
    <w:rsid w:val="006D129C"/>
    <w:rsid w:val="006D152A"/>
    <w:rsid w:val="006D1EA9"/>
    <w:rsid w:val="006D23A9"/>
    <w:rsid w:val="006D26AA"/>
    <w:rsid w:val="006D2DC6"/>
    <w:rsid w:val="006D2F7C"/>
    <w:rsid w:val="006D3570"/>
    <w:rsid w:val="006D3626"/>
    <w:rsid w:val="006D36CC"/>
    <w:rsid w:val="006D3CB9"/>
    <w:rsid w:val="006D41BC"/>
    <w:rsid w:val="006D54F5"/>
    <w:rsid w:val="006D5C67"/>
    <w:rsid w:val="006D6329"/>
    <w:rsid w:val="006D728D"/>
    <w:rsid w:val="006D7945"/>
    <w:rsid w:val="006E060E"/>
    <w:rsid w:val="006E18AE"/>
    <w:rsid w:val="006E1A15"/>
    <w:rsid w:val="006E1B75"/>
    <w:rsid w:val="006E29FC"/>
    <w:rsid w:val="006E2D49"/>
    <w:rsid w:val="006E2DA5"/>
    <w:rsid w:val="006E4055"/>
    <w:rsid w:val="006E4280"/>
    <w:rsid w:val="006E4503"/>
    <w:rsid w:val="006E4D31"/>
    <w:rsid w:val="006E52CE"/>
    <w:rsid w:val="006E5382"/>
    <w:rsid w:val="006E5AA3"/>
    <w:rsid w:val="006E5D57"/>
    <w:rsid w:val="006E6531"/>
    <w:rsid w:val="006E65F7"/>
    <w:rsid w:val="006E68FF"/>
    <w:rsid w:val="006E6A2A"/>
    <w:rsid w:val="006E6DBE"/>
    <w:rsid w:val="006E6E8E"/>
    <w:rsid w:val="006E6FF9"/>
    <w:rsid w:val="006E71E6"/>
    <w:rsid w:val="006E727F"/>
    <w:rsid w:val="006F034E"/>
    <w:rsid w:val="006F0934"/>
    <w:rsid w:val="006F0EF3"/>
    <w:rsid w:val="006F1BB3"/>
    <w:rsid w:val="006F1E5F"/>
    <w:rsid w:val="006F2866"/>
    <w:rsid w:val="006F2B7D"/>
    <w:rsid w:val="006F30FC"/>
    <w:rsid w:val="006F368D"/>
    <w:rsid w:val="006F37FE"/>
    <w:rsid w:val="006F3ACC"/>
    <w:rsid w:val="006F41EC"/>
    <w:rsid w:val="006F4690"/>
    <w:rsid w:val="006F5469"/>
    <w:rsid w:val="006F5D08"/>
    <w:rsid w:val="006F66ED"/>
    <w:rsid w:val="006F6A18"/>
    <w:rsid w:val="006F713E"/>
    <w:rsid w:val="006F79BD"/>
    <w:rsid w:val="007001D2"/>
    <w:rsid w:val="007007EC"/>
    <w:rsid w:val="00701983"/>
    <w:rsid w:val="007019C2"/>
    <w:rsid w:val="00701F74"/>
    <w:rsid w:val="007020DC"/>
    <w:rsid w:val="007040B3"/>
    <w:rsid w:val="0070441E"/>
    <w:rsid w:val="007045C5"/>
    <w:rsid w:val="00704F8B"/>
    <w:rsid w:val="00705876"/>
    <w:rsid w:val="00705E4B"/>
    <w:rsid w:val="00706168"/>
    <w:rsid w:val="007067A6"/>
    <w:rsid w:val="00706CB1"/>
    <w:rsid w:val="00706D59"/>
    <w:rsid w:val="007074A6"/>
    <w:rsid w:val="007077E0"/>
    <w:rsid w:val="00707A89"/>
    <w:rsid w:val="00707BC8"/>
    <w:rsid w:val="007110F7"/>
    <w:rsid w:val="00711D46"/>
    <w:rsid w:val="007121AD"/>
    <w:rsid w:val="007126C7"/>
    <w:rsid w:val="00712EDF"/>
    <w:rsid w:val="00713DA8"/>
    <w:rsid w:val="00713E17"/>
    <w:rsid w:val="00713F35"/>
    <w:rsid w:val="00713F5F"/>
    <w:rsid w:val="00714D24"/>
    <w:rsid w:val="007155A6"/>
    <w:rsid w:val="00715839"/>
    <w:rsid w:val="00717ACC"/>
    <w:rsid w:val="00717B28"/>
    <w:rsid w:val="00717BCF"/>
    <w:rsid w:val="00717C97"/>
    <w:rsid w:val="0072093E"/>
    <w:rsid w:val="00720ED0"/>
    <w:rsid w:val="007217DD"/>
    <w:rsid w:val="00721B30"/>
    <w:rsid w:val="00722E7D"/>
    <w:rsid w:val="0072336E"/>
    <w:rsid w:val="0072352F"/>
    <w:rsid w:val="007242DE"/>
    <w:rsid w:val="00724694"/>
    <w:rsid w:val="00724817"/>
    <w:rsid w:val="0072487E"/>
    <w:rsid w:val="00724959"/>
    <w:rsid w:val="00724D20"/>
    <w:rsid w:val="007253F3"/>
    <w:rsid w:val="0072580B"/>
    <w:rsid w:val="0072633C"/>
    <w:rsid w:val="00726B33"/>
    <w:rsid w:val="007271F9"/>
    <w:rsid w:val="00727891"/>
    <w:rsid w:val="00730B1B"/>
    <w:rsid w:val="00730E25"/>
    <w:rsid w:val="00731174"/>
    <w:rsid w:val="007312FB"/>
    <w:rsid w:val="00731907"/>
    <w:rsid w:val="007319BF"/>
    <w:rsid w:val="007334E3"/>
    <w:rsid w:val="00734365"/>
    <w:rsid w:val="00734685"/>
    <w:rsid w:val="00734758"/>
    <w:rsid w:val="00734924"/>
    <w:rsid w:val="00736439"/>
    <w:rsid w:val="00737138"/>
    <w:rsid w:val="00737321"/>
    <w:rsid w:val="007377F1"/>
    <w:rsid w:val="00737809"/>
    <w:rsid w:val="007401AB"/>
    <w:rsid w:val="00740285"/>
    <w:rsid w:val="00740957"/>
    <w:rsid w:val="00740DBC"/>
    <w:rsid w:val="00741552"/>
    <w:rsid w:val="007424EA"/>
    <w:rsid w:val="007432D2"/>
    <w:rsid w:val="00743318"/>
    <w:rsid w:val="007436E6"/>
    <w:rsid w:val="00743BBA"/>
    <w:rsid w:val="00743BFC"/>
    <w:rsid w:val="00745B5B"/>
    <w:rsid w:val="00745EF8"/>
    <w:rsid w:val="00750B02"/>
    <w:rsid w:val="00750C05"/>
    <w:rsid w:val="00750EAD"/>
    <w:rsid w:val="0075143D"/>
    <w:rsid w:val="00751EE1"/>
    <w:rsid w:val="00752138"/>
    <w:rsid w:val="007530F6"/>
    <w:rsid w:val="00753AC2"/>
    <w:rsid w:val="00753D7F"/>
    <w:rsid w:val="007545D0"/>
    <w:rsid w:val="00754B79"/>
    <w:rsid w:val="00754E81"/>
    <w:rsid w:val="007558DC"/>
    <w:rsid w:val="007558DE"/>
    <w:rsid w:val="00755917"/>
    <w:rsid w:val="00755C95"/>
    <w:rsid w:val="0075637C"/>
    <w:rsid w:val="007564AE"/>
    <w:rsid w:val="00756897"/>
    <w:rsid w:val="007569B3"/>
    <w:rsid w:val="00756D3C"/>
    <w:rsid w:val="00756E03"/>
    <w:rsid w:val="00756F9E"/>
    <w:rsid w:val="0075709A"/>
    <w:rsid w:val="00757FFA"/>
    <w:rsid w:val="00760102"/>
    <w:rsid w:val="00760FB8"/>
    <w:rsid w:val="007619CD"/>
    <w:rsid w:val="00761F98"/>
    <w:rsid w:val="00762E00"/>
    <w:rsid w:val="00763829"/>
    <w:rsid w:val="00763855"/>
    <w:rsid w:val="00764B66"/>
    <w:rsid w:val="00764EFD"/>
    <w:rsid w:val="00764F59"/>
    <w:rsid w:val="007651C0"/>
    <w:rsid w:val="007655D9"/>
    <w:rsid w:val="00765B62"/>
    <w:rsid w:val="007667A3"/>
    <w:rsid w:val="007667A4"/>
    <w:rsid w:val="00766FA8"/>
    <w:rsid w:val="00767342"/>
    <w:rsid w:val="007677DB"/>
    <w:rsid w:val="007679C6"/>
    <w:rsid w:val="007717A9"/>
    <w:rsid w:val="007721EA"/>
    <w:rsid w:val="00772E9A"/>
    <w:rsid w:val="0077339A"/>
    <w:rsid w:val="0077359C"/>
    <w:rsid w:val="0077393B"/>
    <w:rsid w:val="00773B1F"/>
    <w:rsid w:val="00773FAC"/>
    <w:rsid w:val="00774ABC"/>
    <w:rsid w:val="00774CCC"/>
    <w:rsid w:val="00774D87"/>
    <w:rsid w:val="00775778"/>
    <w:rsid w:val="00775D17"/>
    <w:rsid w:val="00775E6F"/>
    <w:rsid w:val="00776A66"/>
    <w:rsid w:val="00777CAE"/>
    <w:rsid w:val="00780515"/>
    <w:rsid w:val="0078093D"/>
    <w:rsid w:val="00781105"/>
    <w:rsid w:val="007826C0"/>
    <w:rsid w:val="007827D9"/>
    <w:rsid w:val="00783164"/>
    <w:rsid w:val="0078324D"/>
    <w:rsid w:val="00784896"/>
    <w:rsid w:val="007848BD"/>
    <w:rsid w:val="007848E5"/>
    <w:rsid w:val="00784AEB"/>
    <w:rsid w:val="00784C8E"/>
    <w:rsid w:val="00784E90"/>
    <w:rsid w:val="007850FE"/>
    <w:rsid w:val="007853D4"/>
    <w:rsid w:val="007855DB"/>
    <w:rsid w:val="00785D4A"/>
    <w:rsid w:val="00786386"/>
    <w:rsid w:val="007864FD"/>
    <w:rsid w:val="00786D8F"/>
    <w:rsid w:val="007900D2"/>
    <w:rsid w:val="007908FD"/>
    <w:rsid w:val="00791723"/>
    <w:rsid w:val="00791C8C"/>
    <w:rsid w:val="0079337E"/>
    <w:rsid w:val="007936D1"/>
    <w:rsid w:val="0079389F"/>
    <w:rsid w:val="00793CF1"/>
    <w:rsid w:val="00793D8C"/>
    <w:rsid w:val="00793DC7"/>
    <w:rsid w:val="007940F7"/>
    <w:rsid w:val="00794F66"/>
    <w:rsid w:val="007951B1"/>
    <w:rsid w:val="007959EE"/>
    <w:rsid w:val="00795B74"/>
    <w:rsid w:val="00796009"/>
    <w:rsid w:val="00796440"/>
    <w:rsid w:val="00796ADC"/>
    <w:rsid w:val="0079704E"/>
    <w:rsid w:val="007977B4"/>
    <w:rsid w:val="00797ECA"/>
    <w:rsid w:val="007A0D52"/>
    <w:rsid w:val="007A1563"/>
    <w:rsid w:val="007A1617"/>
    <w:rsid w:val="007A21F3"/>
    <w:rsid w:val="007A2552"/>
    <w:rsid w:val="007A2CB9"/>
    <w:rsid w:val="007A317E"/>
    <w:rsid w:val="007A332F"/>
    <w:rsid w:val="007A3758"/>
    <w:rsid w:val="007A439F"/>
    <w:rsid w:val="007A48A8"/>
    <w:rsid w:val="007A493A"/>
    <w:rsid w:val="007A4A1A"/>
    <w:rsid w:val="007A4BFE"/>
    <w:rsid w:val="007A5C96"/>
    <w:rsid w:val="007A5CE0"/>
    <w:rsid w:val="007A5E54"/>
    <w:rsid w:val="007A6014"/>
    <w:rsid w:val="007A62D0"/>
    <w:rsid w:val="007A65D0"/>
    <w:rsid w:val="007A65E8"/>
    <w:rsid w:val="007A7782"/>
    <w:rsid w:val="007B03B3"/>
    <w:rsid w:val="007B03D2"/>
    <w:rsid w:val="007B0977"/>
    <w:rsid w:val="007B0A93"/>
    <w:rsid w:val="007B1982"/>
    <w:rsid w:val="007B1E08"/>
    <w:rsid w:val="007B1FC5"/>
    <w:rsid w:val="007B2B5F"/>
    <w:rsid w:val="007B342C"/>
    <w:rsid w:val="007B39E8"/>
    <w:rsid w:val="007B4146"/>
    <w:rsid w:val="007B5376"/>
    <w:rsid w:val="007B63AD"/>
    <w:rsid w:val="007B6735"/>
    <w:rsid w:val="007B70D7"/>
    <w:rsid w:val="007B7556"/>
    <w:rsid w:val="007B783A"/>
    <w:rsid w:val="007B7CC8"/>
    <w:rsid w:val="007C03E1"/>
    <w:rsid w:val="007C092E"/>
    <w:rsid w:val="007C0B07"/>
    <w:rsid w:val="007C1395"/>
    <w:rsid w:val="007C15D8"/>
    <w:rsid w:val="007C1C13"/>
    <w:rsid w:val="007C2764"/>
    <w:rsid w:val="007C2FFF"/>
    <w:rsid w:val="007C30D9"/>
    <w:rsid w:val="007C4E3A"/>
    <w:rsid w:val="007C5FEF"/>
    <w:rsid w:val="007C6271"/>
    <w:rsid w:val="007C6A12"/>
    <w:rsid w:val="007C70BD"/>
    <w:rsid w:val="007C71BA"/>
    <w:rsid w:val="007D0963"/>
    <w:rsid w:val="007D1013"/>
    <w:rsid w:val="007D10C1"/>
    <w:rsid w:val="007D18E0"/>
    <w:rsid w:val="007D1DCF"/>
    <w:rsid w:val="007D2494"/>
    <w:rsid w:val="007D2FF1"/>
    <w:rsid w:val="007D331D"/>
    <w:rsid w:val="007D3579"/>
    <w:rsid w:val="007D363C"/>
    <w:rsid w:val="007D37CD"/>
    <w:rsid w:val="007D3DA8"/>
    <w:rsid w:val="007D3F00"/>
    <w:rsid w:val="007D474A"/>
    <w:rsid w:val="007D4BF6"/>
    <w:rsid w:val="007D5900"/>
    <w:rsid w:val="007D700F"/>
    <w:rsid w:val="007D76D5"/>
    <w:rsid w:val="007E080D"/>
    <w:rsid w:val="007E0B3C"/>
    <w:rsid w:val="007E0C69"/>
    <w:rsid w:val="007E217C"/>
    <w:rsid w:val="007E23B9"/>
    <w:rsid w:val="007E250E"/>
    <w:rsid w:val="007E349F"/>
    <w:rsid w:val="007E42F7"/>
    <w:rsid w:val="007E4EDD"/>
    <w:rsid w:val="007E5F2D"/>
    <w:rsid w:val="007E6001"/>
    <w:rsid w:val="007E61CA"/>
    <w:rsid w:val="007E62D5"/>
    <w:rsid w:val="007E6B15"/>
    <w:rsid w:val="007E6BAB"/>
    <w:rsid w:val="007F1076"/>
    <w:rsid w:val="007F15C0"/>
    <w:rsid w:val="007F19A4"/>
    <w:rsid w:val="007F20D4"/>
    <w:rsid w:val="007F21BB"/>
    <w:rsid w:val="007F2C85"/>
    <w:rsid w:val="007F3670"/>
    <w:rsid w:val="007F48BA"/>
    <w:rsid w:val="007F5705"/>
    <w:rsid w:val="007F591A"/>
    <w:rsid w:val="007F6535"/>
    <w:rsid w:val="007F67BC"/>
    <w:rsid w:val="007F7082"/>
    <w:rsid w:val="007F70A6"/>
    <w:rsid w:val="00800BD2"/>
    <w:rsid w:val="00800F29"/>
    <w:rsid w:val="00801253"/>
    <w:rsid w:val="008013A5"/>
    <w:rsid w:val="00801B88"/>
    <w:rsid w:val="00801BA2"/>
    <w:rsid w:val="00801C0C"/>
    <w:rsid w:val="008022D7"/>
    <w:rsid w:val="00802A4F"/>
    <w:rsid w:val="00802D8B"/>
    <w:rsid w:val="00803053"/>
    <w:rsid w:val="0080317B"/>
    <w:rsid w:val="00803486"/>
    <w:rsid w:val="00803A98"/>
    <w:rsid w:val="00804279"/>
    <w:rsid w:val="008045CB"/>
    <w:rsid w:val="00804BBF"/>
    <w:rsid w:val="00804D5A"/>
    <w:rsid w:val="00805B89"/>
    <w:rsid w:val="008063F4"/>
    <w:rsid w:val="00806D6F"/>
    <w:rsid w:val="008070D3"/>
    <w:rsid w:val="00807611"/>
    <w:rsid w:val="00807D95"/>
    <w:rsid w:val="0081004B"/>
    <w:rsid w:val="00810716"/>
    <w:rsid w:val="008107B1"/>
    <w:rsid w:val="0081080C"/>
    <w:rsid w:val="00810816"/>
    <w:rsid w:val="00810888"/>
    <w:rsid w:val="00810DCE"/>
    <w:rsid w:val="00811CE8"/>
    <w:rsid w:val="008120CA"/>
    <w:rsid w:val="00812113"/>
    <w:rsid w:val="008122E3"/>
    <w:rsid w:val="0081238F"/>
    <w:rsid w:val="0081272B"/>
    <w:rsid w:val="008128CC"/>
    <w:rsid w:val="00812A2E"/>
    <w:rsid w:val="00812F75"/>
    <w:rsid w:val="00813F5D"/>
    <w:rsid w:val="00814325"/>
    <w:rsid w:val="008143C8"/>
    <w:rsid w:val="00814725"/>
    <w:rsid w:val="008149BB"/>
    <w:rsid w:val="00814A06"/>
    <w:rsid w:val="00814A4A"/>
    <w:rsid w:val="00814ED2"/>
    <w:rsid w:val="0081524D"/>
    <w:rsid w:val="0081530E"/>
    <w:rsid w:val="00815B55"/>
    <w:rsid w:val="00815BB5"/>
    <w:rsid w:val="00816205"/>
    <w:rsid w:val="0081663A"/>
    <w:rsid w:val="00817EB7"/>
    <w:rsid w:val="00820141"/>
    <w:rsid w:val="008202C5"/>
    <w:rsid w:val="008206CF"/>
    <w:rsid w:val="00820B61"/>
    <w:rsid w:val="00821121"/>
    <w:rsid w:val="008213B7"/>
    <w:rsid w:val="00821C21"/>
    <w:rsid w:val="00821C3B"/>
    <w:rsid w:val="00822A5F"/>
    <w:rsid w:val="00822C4F"/>
    <w:rsid w:val="008238BA"/>
    <w:rsid w:val="00823C68"/>
    <w:rsid w:val="00824194"/>
    <w:rsid w:val="008258A1"/>
    <w:rsid w:val="0082656C"/>
    <w:rsid w:val="008266A3"/>
    <w:rsid w:val="00826823"/>
    <w:rsid w:val="008279B3"/>
    <w:rsid w:val="00827B27"/>
    <w:rsid w:val="00827D21"/>
    <w:rsid w:val="00830539"/>
    <w:rsid w:val="008305DC"/>
    <w:rsid w:val="00831D4D"/>
    <w:rsid w:val="00831E79"/>
    <w:rsid w:val="00832CDC"/>
    <w:rsid w:val="00832DAB"/>
    <w:rsid w:val="00833CA1"/>
    <w:rsid w:val="00833F58"/>
    <w:rsid w:val="00834125"/>
    <w:rsid w:val="00834188"/>
    <w:rsid w:val="0083450F"/>
    <w:rsid w:val="00834628"/>
    <w:rsid w:val="00834FCA"/>
    <w:rsid w:val="00836CBD"/>
    <w:rsid w:val="00836E5C"/>
    <w:rsid w:val="00837221"/>
    <w:rsid w:val="00837584"/>
    <w:rsid w:val="00837A00"/>
    <w:rsid w:val="00837C08"/>
    <w:rsid w:val="00837C8C"/>
    <w:rsid w:val="00837E71"/>
    <w:rsid w:val="0084002F"/>
    <w:rsid w:val="00840FB3"/>
    <w:rsid w:val="008414D2"/>
    <w:rsid w:val="008414E6"/>
    <w:rsid w:val="00841B7F"/>
    <w:rsid w:val="00842075"/>
    <w:rsid w:val="008423FA"/>
    <w:rsid w:val="00842C2E"/>
    <w:rsid w:val="008430D9"/>
    <w:rsid w:val="00844109"/>
    <w:rsid w:val="00844205"/>
    <w:rsid w:val="0084459C"/>
    <w:rsid w:val="008448B9"/>
    <w:rsid w:val="00844D9F"/>
    <w:rsid w:val="008453D0"/>
    <w:rsid w:val="008454A8"/>
    <w:rsid w:val="008454DB"/>
    <w:rsid w:val="00845E94"/>
    <w:rsid w:val="008465E9"/>
    <w:rsid w:val="0084712E"/>
    <w:rsid w:val="0084779D"/>
    <w:rsid w:val="00847876"/>
    <w:rsid w:val="00847E47"/>
    <w:rsid w:val="008500A8"/>
    <w:rsid w:val="00850E6D"/>
    <w:rsid w:val="00851043"/>
    <w:rsid w:val="00851168"/>
    <w:rsid w:val="0085134D"/>
    <w:rsid w:val="00851550"/>
    <w:rsid w:val="0085165B"/>
    <w:rsid w:val="00851F61"/>
    <w:rsid w:val="00851F72"/>
    <w:rsid w:val="00851FEA"/>
    <w:rsid w:val="00852DDB"/>
    <w:rsid w:val="0085401D"/>
    <w:rsid w:val="0085408B"/>
    <w:rsid w:val="00854143"/>
    <w:rsid w:val="00854373"/>
    <w:rsid w:val="00854D38"/>
    <w:rsid w:val="008553DC"/>
    <w:rsid w:val="00855C95"/>
    <w:rsid w:val="008560D1"/>
    <w:rsid w:val="00856430"/>
    <w:rsid w:val="0085667A"/>
    <w:rsid w:val="00856B20"/>
    <w:rsid w:val="00860218"/>
    <w:rsid w:val="00861917"/>
    <w:rsid w:val="00861DEA"/>
    <w:rsid w:val="00861E5C"/>
    <w:rsid w:val="0086263E"/>
    <w:rsid w:val="00862670"/>
    <w:rsid w:val="00863337"/>
    <w:rsid w:val="00863950"/>
    <w:rsid w:val="0086411C"/>
    <w:rsid w:val="00865F00"/>
    <w:rsid w:val="00866616"/>
    <w:rsid w:val="00866727"/>
    <w:rsid w:val="00867093"/>
    <w:rsid w:val="00867945"/>
    <w:rsid w:val="00867ABE"/>
    <w:rsid w:val="00867D3F"/>
    <w:rsid w:val="00870960"/>
    <w:rsid w:val="00872FF8"/>
    <w:rsid w:val="008731A6"/>
    <w:rsid w:val="00873A39"/>
    <w:rsid w:val="00873A5C"/>
    <w:rsid w:val="0087466D"/>
    <w:rsid w:val="00875024"/>
    <w:rsid w:val="0087541B"/>
    <w:rsid w:val="0087570D"/>
    <w:rsid w:val="00875C7C"/>
    <w:rsid w:val="00875F3D"/>
    <w:rsid w:val="00875F50"/>
    <w:rsid w:val="008763EB"/>
    <w:rsid w:val="00876460"/>
    <w:rsid w:val="00876717"/>
    <w:rsid w:val="0087690C"/>
    <w:rsid w:val="00876B1F"/>
    <w:rsid w:val="00876B44"/>
    <w:rsid w:val="008770CE"/>
    <w:rsid w:val="008773EB"/>
    <w:rsid w:val="00877DD0"/>
    <w:rsid w:val="00880373"/>
    <w:rsid w:val="00880386"/>
    <w:rsid w:val="00880B55"/>
    <w:rsid w:val="008810C9"/>
    <w:rsid w:val="00881185"/>
    <w:rsid w:val="00881460"/>
    <w:rsid w:val="00881F25"/>
    <w:rsid w:val="00882BDD"/>
    <w:rsid w:val="008839DA"/>
    <w:rsid w:val="00884199"/>
    <w:rsid w:val="008842B6"/>
    <w:rsid w:val="008861E4"/>
    <w:rsid w:val="0088663E"/>
    <w:rsid w:val="00886F33"/>
    <w:rsid w:val="00887F3A"/>
    <w:rsid w:val="008901E4"/>
    <w:rsid w:val="00890AB5"/>
    <w:rsid w:val="00891052"/>
    <w:rsid w:val="00891265"/>
    <w:rsid w:val="00891F67"/>
    <w:rsid w:val="00892354"/>
    <w:rsid w:val="00893386"/>
    <w:rsid w:val="00893C9E"/>
    <w:rsid w:val="00893CFF"/>
    <w:rsid w:val="00893EBD"/>
    <w:rsid w:val="0089430E"/>
    <w:rsid w:val="00894956"/>
    <w:rsid w:val="00894FAA"/>
    <w:rsid w:val="00895439"/>
    <w:rsid w:val="008959B1"/>
    <w:rsid w:val="00895A84"/>
    <w:rsid w:val="00895B46"/>
    <w:rsid w:val="00896588"/>
    <w:rsid w:val="00897ADD"/>
    <w:rsid w:val="00897AEB"/>
    <w:rsid w:val="00897BBD"/>
    <w:rsid w:val="00897DF5"/>
    <w:rsid w:val="008A027A"/>
    <w:rsid w:val="008A211A"/>
    <w:rsid w:val="008A339F"/>
    <w:rsid w:val="008A3D4C"/>
    <w:rsid w:val="008A43FF"/>
    <w:rsid w:val="008A45A6"/>
    <w:rsid w:val="008A79B0"/>
    <w:rsid w:val="008A7B17"/>
    <w:rsid w:val="008B01A0"/>
    <w:rsid w:val="008B03FA"/>
    <w:rsid w:val="008B04C4"/>
    <w:rsid w:val="008B0D15"/>
    <w:rsid w:val="008B257E"/>
    <w:rsid w:val="008B25AE"/>
    <w:rsid w:val="008B2631"/>
    <w:rsid w:val="008B26F4"/>
    <w:rsid w:val="008B2E48"/>
    <w:rsid w:val="008B32CC"/>
    <w:rsid w:val="008B3431"/>
    <w:rsid w:val="008B3603"/>
    <w:rsid w:val="008B3CFB"/>
    <w:rsid w:val="008B4768"/>
    <w:rsid w:val="008B4D9D"/>
    <w:rsid w:val="008B6B45"/>
    <w:rsid w:val="008B7BA3"/>
    <w:rsid w:val="008C0E4B"/>
    <w:rsid w:val="008C0FFF"/>
    <w:rsid w:val="008C139C"/>
    <w:rsid w:val="008C1FE7"/>
    <w:rsid w:val="008C2564"/>
    <w:rsid w:val="008C355E"/>
    <w:rsid w:val="008C41BF"/>
    <w:rsid w:val="008C4EDB"/>
    <w:rsid w:val="008C4F3F"/>
    <w:rsid w:val="008C6A0E"/>
    <w:rsid w:val="008C75F7"/>
    <w:rsid w:val="008C7902"/>
    <w:rsid w:val="008D00B0"/>
    <w:rsid w:val="008D0B17"/>
    <w:rsid w:val="008D169B"/>
    <w:rsid w:val="008D1C89"/>
    <w:rsid w:val="008D228C"/>
    <w:rsid w:val="008D238D"/>
    <w:rsid w:val="008D2E9E"/>
    <w:rsid w:val="008D3383"/>
    <w:rsid w:val="008D3DDA"/>
    <w:rsid w:val="008D4472"/>
    <w:rsid w:val="008D4529"/>
    <w:rsid w:val="008D470E"/>
    <w:rsid w:val="008D47AD"/>
    <w:rsid w:val="008D4B19"/>
    <w:rsid w:val="008D61B1"/>
    <w:rsid w:val="008D6667"/>
    <w:rsid w:val="008D6DB4"/>
    <w:rsid w:val="008D78C5"/>
    <w:rsid w:val="008D78C6"/>
    <w:rsid w:val="008D79D7"/>
    <w:rsid w:val="008D7B94"/>
    <w:rsid w:val="008E118B"/>
    <w:rsid w:val="008E1213"/>
    <w:rsid w:val="008E1B23"/>
    <w:rsid w:val="008E2891"/>
    <w:rsid w:val="008E343A"/>
    <w:rsid w:val="008E42D7"/>
    <w:rsid w:val="008E4725"/>
    <w:rsid w:val="008E578C"/>
    <w:rsid w:val="008E6074"/>
    <w:rsid w:val="008E6787"/>
    <w:rsid w:val="008E6979"/>
    <w:rsid w:val="008E7115"/>
    <w:rsid w:val="008E7C7A"/>
    <w:rsid w:val="008F0197"/>
    <w:rsid w:val="008F061F"/>
    <w:rsid w:val="008F1310"/>
    <w:rsid w:val="008F236B"/>
    <w:rsid w:val="008F35E8"/>
    <w:rsid w:val="008F3FAC"/>
    <w:rsid w:val="008F4BB1"/>
    <w:rsid w:val="008F4D5D"/>
    <w:rsid w:val="008F534D"/>
    <w:rsid w:val="008F5432"/>
    <w:rsid w:val="008F5EF6"/>
    <w:rsid w:val="008F5FEB"/>
    <w:rsid w:val="008F63AF"/>
    <w:rsid w:val="008F64E1"/>
    <w:rsid w:val="008F6777"/>
    <w:rsid w:val="008F68D3"/>
    <w:rsid w:val="008F69CA"/>
    <w:rsid w:val="008F6E26"/>
    <w:rsid w:val="008F77FF"/>
    <w:rsid w:val="008F7BEB"/>
    <w:rsid w:val="008F7C59"/>
    <w:rsid w:val="00900138"/>
    <w:rsid w:val="009010B2"/>
    <w:rsid w:val="009016C8"/>
    <w:rsid w:val="00902744"/>
    <w:rsid w:val="00903077"/>
    <w:rsid w:val="0090327A"/>
    <w:rsid w:val="009035A1"/>
    <w:rsid w:val="009036E4"/>
    <w:rsid w:val="00903D0C"/>
    <w:rsid w:val="00904715"/>
    <w:rsid w:val="00904CC5"/>
    <w:rsid w:val="00904F5B"/>
    <w:rsid w:val="0090500B"/>
    <w:rsid w:val="009052BF"/>
    <w:rsid w:val="00906801"/>
    <w:rsid w:val="00906CBC"/>
    <w:rsid w:val="00906F71"/>
    <w:rsid w:val="00906F90"/>
    <w:rsid w:val="00907076"/>
    <w:rsid w:val="00907369"/>
    <w:rsid w:val="0090766F"/>
    <w:rsid w:val="00907714"/>
    <w:rsid w:val="00910336"/>
    <w:rsid w:val="009103B5"/>
    <w:rsid w:val="00910745"/>
    <w:rsid w:val="00910A46"/>
    <w:rsid w:val="00911C04"/>
    <w:rsid w:val="00911F64"/>
    <w:rsid w:val="00912A2C"/>
    <w:rsid w:val="009136B2"/>
    <w:rsid w:val="00913A2C"/>
    <w:rsid w:val="0091434F"/>
    <w:rsid w:val="0091486D"/>
    <w:rsid w:val="00914DCA"/>
    <w:rsid w:val="00915720"/>
    <w:rsid w:val="00915C03"/>
    <w:rsid w:val="009166D1"/>
    <w:rsid w:val="00916A03"/>
    <w:rsid w:val="00916DB2"/>
    <w:rsid w:val="00916EC7"/>
    <w:rsid w:val="00916F35"/>
    <w:rsid w:val="0091705A"/>
    <w:rsid w:val="009174E2"/>
    <w:rsid w:val="00917693"/>
    <w:rsid w:val="00917829"/>
    <w:rsid w:val="00917892"/>
    <w:rsid w:val="00920BEA"/>
    <w:rsid w:val="009212E6"/>
    <w:rsid w:val="009213EC"/>
    <w:rsid w:val="00921402"/>
    <w:rsid w:val="009217A3"/>
    <w:rsid w:val="00921C66"/>
    <w:rsid w:val="0092207E"/>
    <w:rsid w:val="00922ECA"/>
    <w:rsid w:val="00923329"/>
    <w:rsid w:val="0092376B"/>
    <w:rsid w:val="00923C44"/>
    <w:rsid w:val="00924E60"/>
    <w:rsid w:val="009250C6"/>
    <w:rsid w:val="00925279"/>
    <w:rsid w:val="00925E90"/>
    <w:rsid w:val="009262F8"/>
    <w:rsid w:val="00926700"/>
    <w:rsid w:val="009267B0"/>
    <w:rsid w:val="00926F8E"/>
    <w:rsid w:val="00927491"/>
    <w:rsid w:val="009278EF"/>
    <w:rsid w:val="00927D4B"/>
    <w:rsid w:val="00927F8F"/>
    <w:rsid w:val="00930113"/>
    <w:rsid w:val="00930659"/>
    <w:rsid w:val="009311B6"/>
    <w:rsid w:val="00931762"/>
    <w:rsid w:val="00931A93"/>
    <w:rsid w:val="0093221A"/>
    <w:rsid w:val="00932542"/>
    <w:rsid w:val="0093257F"/>
    <w:rsid w:val="0093354B"/>
    <w:rsid w:val="009335E4"/>
    <w:rsid w:val="009337D9"/>
    <w:rsid w:val="00933BC5"/>
    <w:rsid w:val="00933CB9"/>
    <w:rsid w:val="00934163"/>
    <w:rsid w:val="00934956"/>
    <w:rsid w:val="009355C0"/>
    <w:rsid w:val="00935717"/>
    <w:rsid w:val="009362BC"/>
    <w:rsid w:val="00936D99"/>
    <w:rsid w:val="0093723F"/>
    <w:rsid w:val="00937782"/>
    <w:rsid w:val="00940B6F"/>
    <w:rsid w:val="0094121B"/>
    <w:rsid w:val="0094147F"/>
    <w:rsid w:val="009415C6"/>
    <w:rsid w:val="00941A30"/>
    <w:rsid w:val="00941E65"/>
    <w:rsid w:val="00941F80"/>
    <w:rsid w:val="00942478"/>
    <w:rsid w:val="00942910"/>
    <w:rsid w:val="00943AEB"/>
    <w:rsid w:val="00944D73"/>
    <w:rsid w:val="00945C2E"/>
    <w:rsid w:val="00945D5F"/>
    <w:rsid w:val="00945DED"/>
    <w:rsid w:val="00945ECF"/>
    <w:rsid w:val="00945F23"/>
    <w:rsid w:val="00946274"/>
    <w:rsid w:val="00946B65"/>
    <w:rsid w:val="009503FC"/>
    <w:rsid w:val="0095069E"/>
    <w:rsid w:val="00950A30"/>
    <w:rsid w:val="00950BC5"/>
    <w:rsid w:val="00950C28"/>
    <w:rsid w:val="009512BC"/>
    <w:rsid w:val="0095138D"/>
    <w:rsid w:val="00952197"/>
    <w:rsid w:val="00952F6F"/>
    <w:rsid w:val="00953514"/>
    <w:rsid w:val="009539EF"/>
    <w:rsid w:val="00953DC8"/>
    <w:rsid w:val="00954287"/>
    <w:rsid w:val="0095476B"/>
    <w:rsid w:val="00955D86"/>
    <w:rsid w:val="0095647F"/>
    <w:rsid w:val="009571DD"/>
    <w:rsid w:val="00957588"/>
    <w:rsid w:val="00957839"/>
    <w:rsid w:val="00957AF7"/>
    <w:rsid w:val="00960008"/>
    <w:rsid w:val="00960530"/>
    <w:rsid w:val="00961543"/>
    <w:rsid w:val="00961974"/>
    <w:rsid w:val="009621EA"/>
    <w:rsid w:val="00962AC4"/>
    <w:rsid w:val="00963727"/>
    <w:rsid w:val="0096489B"/>
    <w:rsid w:val="00964E1E"/>
    <w:rsid w:val="0096515A"/>
    <w:rsid w:val="00965398"/>
    <w:rsid w:val="009656DD"/>
    <w:rsid w:val="009656F3"/>
    <w:rsid w:val="009656F5"/>
    <w:rsid w:val="00965DF9"/>
    <w:rsid w:val="0096640C"/>
    <w:rsid w:val="009669D3"/>
    <w:rsid w:val="00967A8D"/>
    <w:rsid w:val="009710B5"/>
    <w:rsid w:val="009718C6"/>
    <w:rsid w:val="009719DD"/>
    <w:rsid w:val="00971ACA"/>
    <w:rsid w:val="00971D9B"/>
    <w:rsid w:val="009723D1"/>
    <w:rsid w:val="00972798"/>
    <w:rsid w:val="00972990"/>
    <w:rsid w:val="00972F2F"/>
    <w:rsid w:val="009734F1"/>
    <w:rsid w:val="00973D57"/>
    <w:rsid w:val="00973E9B"/>
    <w:rsid w:val="00973F39"/>
    <w:rsid w:val="00974BCA"/>
    <w:rsid w:val="00974D3C"/>
    <w:rsid w:val="009753CC"/>
    <w:rsid w:val="009761BF"/>
    <w:rsid w:val="00976E47"/>
    <w:rsid w:val="009770CC"/>
    <w:rsid w:val="00977149"/>
    <w:rsid w:val="009772CB"/>
    <w:rsid w:val="0098037D"/>
    <w:rsid w:val="00981345"/>
    <w:rsid w:val="009822B4"/>
    <w:rsid w:val="009831D9"/>
    <w:rsid w:val="0098342C"/>
    <w:rsid w:val="00983795"/>
    <w:rsid w:val="009838E8"/>
    <w:rsid w:val="00983BA0"/>
    <w:rsid w:val="00983BDE"/>
    <w:rsid w:val="00983F51"/>
    <w:rsid w:val="009844B3"/>
    <w:rsid w:val="00984A1E"/>
    <w:rsid w:val="00984BC2"/>
    <w:rsid w:val="0098511E"/>
    <w:rsid w:val="0098531A"/>
    <w:rsid w:val="009859B7"/>
    <w:rsid w:val="00986906"/>
    <w:rsid w:val="00986952"/>
    <w:rsid w:val="009871C3"/>
    <w:rsid w:val="009871C5"/>
    <w:rsid w:val="00987829"/>
    <w:rsid w:val="0098787C"/>
    <w:rsid w:val="00987BC2"/>
    <w:rsid w:val="00987CEF"/>
    <w:rsid w:val="00990C47"/>
    <w:rsid w:val="009917C4"/>
    <w:rsid w:val="00991915"/>
    <w:rsid w:val="009926A0"/>
    <w:rsid w:val="00992AC1"/>
    <w:rsid w:val="00992FAC"/>
    <w:rsid w:val="0099388B"/>
    <w:rsid w:val="00993AD1"/>
    <w:rsid w:val="00993B2A"/>
    <w:rsid w:val="00993B73"/>
    <w:rsid w:val="00993C55"/>
    <w:rsid w:val="0099417F"/>
    <w:rsid w:val="00994332"/>
    <w:rsid w:val="00994509"/>
    <w:rsid w:val="00994A80"/>
    <w:rsid w:val="00995039"/>
    <w:rsid w:val="009950CC"/>
    <w:rsid w:val="00995504"/>
    <w:rsid w:val="00995A33"/>
    <w:rsid w:val="00996929"/>
    <w:rsid w:val="00997671"/>
    <w:rsid w:val="00997880"/>
    <w:rsid w:val="00997EE3"/>
    <w:rsid w:val="009A009F"/>
    <w:rsid w:val="009A0442"/>
    <w:rsid w:val="009A213F"/>
    <w:rsid w:val="009A272A"/>
    <w:rsid w:val="009A2A57"/>
    <w:rsid w:val="009A2B88"/>
    <w:rsid w:val="009A37E8"/>
    <w:rsid w:val="009A3AE9"/>
    <w:rsid w:val="009A45E6"/>
    <w:rsid w:val="009A4CAC"/>
    <w:rsid w:val="009A4D78"/>
    <w:rsid w:val="009A5321"/>
    <w:rsid w:val="009A5B2E"/>
    <w:rsid w:val="009A6C0D"/>
    <w:rsid w:val="009A6EE1"/>
    <w:rsid w:val="009A70D0"/>
    <w:rsid w:val="009A7B3D"/>
    <w:rsid w:val="009B0222"/>
    <w:rsid w:val="009B0428"/>
    <w:rsid w:val="009B0538"/>
    <w:rsid w:val="009B0C70"/>
    <w:rsid w:val="009B12D8"/>
    <w:rsid w:val="009B139B"/>
    <w:rsid w:val="009B1B6C"/>
    <w:rsid w:val="009B23BC"/>
    <w:rsid w:val="009B2ADD"/>
    <w:rsid w:val="009B2C07"/>
    <w:rsid w:val="009B33BB"/>
    <w:rsid w:val="009B3425"/>
    <w:rsid w:val="009B3572"/>
    <w:rsid w:val="009B367A"/>
    <w:rsid w:val="009B3A22"/>
    <w:rsid w:val="009B42AE"/>
    <w:rsid w:val="009B555A"/>
    <w:rsid w:val="009B626E"/>
    <w:rsid w:val="009B688C"/>
    <w:rsid w:val="009B6B7D"/>
    <w:rsid w:val="009B6BF7"/>
    <w:rsid w:val="009B6FE3"/>
    <w:rsid w:val="009B71FF"/>
    <w:rsid w:val="009B7454"/>
    <w:rsid w:val="009B7DC2"/>
    <w:rsid w:val="009C0D10"/>
    <w:rsid w:val="009C0D11"/>
    <w:rsid w:val="009C0FF4"/>
    <w:rsid w:val="009C10FD"/>
    <w:rsid w:val="009C1851"/>
    <w:rsid w:val="009C1B93"/>
    <w:rsid w:val="009C1FBA"/>
    <w:rsid w:val="009C2027"/>
    <w:rsid w:val="009C2193"/>
    <w:rsid w:val="009C3867"/>
    <w:rsid w:val="009C3A75"/>
    <w:rsid w:val="009C49AD"/>
    <w:rsid w:val="009C5747"/>
    <w:rsid w:val="009C5837"/>
    <w:rsid w:val="009C7E0C"/>
    <w:rsid w:val="009D147C"/>
    <w:rsid w:val="009D1710"/>
    <w:rsid w:val="009D1D83"/>
    <w:rsid w:val="009D2605"/>
    <w:rsid w:val="009D2965"/>
    <w:rsid w:val="009D2F75"/>
    <w:rsid w:val="009D3405"/>
    <w:rsid w:val="009D3503"/>
    <w:rsid w:val="009D3902"/>
    <w:rsid w:val="009D4487"/>
    <w:rsid w:val="009D5296"/>
    <w:rsid w:val="009D52A3"/>
    <w:rsid w:val="009D592C"/>
    <w:rsid w:val="009D5C64"/>
    <w:rsid w:val="009D6138"/>
    <w:rsid w:val="009D6D50"/>
    <w:rsid w:val="009D6E33"/>
    <w:rsid w:val="009D7152"/>
    <w:rsid w:val="009D794B"/>
    <w:rsid w:val="009D7A63"/>
    <w:rsid w:val="009E0A9C"/>
    <w:rsid w:val="009E23A9"/>
    <w:rsid w:val="009E297B"/>
    <w:rsid w:val="009E30FB"/>
    <w:rsid w:val="009E361F"/>
    <w:rsid w:val="009E392C"/>
    <w:rsid w:val="009E3EE1"/>
    <w:rsid w:val="009E41AE"/>
    <w:rsid w:val="009E43AD"/>
    <w:rsid w:val="009E47F1"/>
    <w:rsid w:val="009E4A53"/>
    <w:rsid w:val="009E4CD8"/>
    <w:rsid w:val="009E52B9"/>
    <w:rsid w:val="009E56B4"/>
    <w:rsid w:val="009E578C"/>
    <w:rsid w:val="009E5A40"/>
    <w:rsid w:val="009E60A0"/>
    <w:rsid w:val="009E6C9E"/>
    <w:rsid w:val="009E72C1"/>
    <w:rsid w:val="009E7670"/>
    <w:rsid w:val="009E7B5A"/>
    <w:rsid w:val="009F0626"/>
    <w:rsid w:val="009F0690"/>
    <w:rsid w:val="009F1FD5"/>
    <w:rsid w:val="009F1FEF"/>
    <w:rsid w:val="009F2102"/>
    <w:rsid w:val="009F253B"/>
    <w:rsid w:val="009F33E8"/>
    <w:rsid w:val="009F355F"/>
    <w:rsid w:val="009F38A6"/>
    <w:rsid w:val="009F3BB5"/>
    <w:rsid w:val="009F3EAC"/>
    <w:rsid w:val="009F429F"/>
    <w:rsid w:val="009F4594"/>
    <w:rsid w:val="009F50F7"/>
    <w:rsid w:val="009F5528"/>
    <w:rsid w:val="009F57B6"/>
    <w:rsid w:val="009F5C3A"/>
    <w:rsid w:val="009F6170"/>
    <w:rsid w:val="009F61CB"/>
    <w:rsid w:val="009F6349"/>
    <w:rsid w:val="009F63E6"/>
    <w:rsid w:val="009F6A06"/>
    <w:rsid w:val="009F6C22"/>
    <w:rsid w:val="009F74D6"/>
    <w:rsid w:val="009F7B36"/>
    <w:rsid w:val="00A0218D"/>
    <w:rsid w:val="00A023E7"/>
    <w:rsid w:val="00A0247F"/>
    <w:rsid w:val="00A02536"/>
    <w:rsid w:val="00A031F9"/>
    <w:rsid w:val="00A03E8B"/>
    <w:rsid w:val="00A040B2"/>
    <w:rsid w:val="00A048B2"/>
    <w:rsid w:val="00A05113"/>
    <w:rsid w:val="00A05B87"/>
    <w:rsid w:val="00A05E93"/>
    <w:rsid w:val="00A06004"/>
    <w:rsid w:val="00A0679F"/>
    <w:rsid w:val="00A0689D"/>
    <w:rsid w:val="00A0758E"/>
    <w:rsid w:val="00A0799F"/>
    <w:rsid w:val="00A07D67"/>
    <w:rsid w:val="00A100B2"/>
    <w:rsid w:val="00A1074B"/>
    <w:rsid w:val="00A109E0"/>
    <w:rsid w:val="00A10BBF"/>
    <w:rsid w:val="00A10FC1"/>
    <w:rsid w:val="00A11059"/>
    <w:rsid w:val="00A11117"/>
    <w:rsid w:val="00A1161A"/>
    <w:rsid w:val="00A121C2"/>
    <w:rsid w:val="00A1258B"/>
    <w:rsid w:val="00A125AB"/>
    <w:rsid w:val="00A12DB8"/>
    <w:rsid w:val="00A12DD7"/>
    <w:rsid w:val="00A13C2E"/>
    <w:rsid w:val="00A13FF7"/>
    <w:rsid w:val="00A140B5"/>
    <w:rsid w:val="00A1440D"/>
    <w:rsid w:val="00A14C59"/>
    <w:rsid w:val="00A14E03"/>
    <w:rsid w:val="00A150E3"/>
    <w:rsid w:val="00A152B5"/>
    <w:rsid w:val="00A15747"/>
    <w:rsid w:val="00A169ED"/>
    <w:rsid w:val="00A16A04"/>
    <w:rsid w:val="00A17400"/>
    <w:rsid w:val="00A1753E"/>
    <w:rsid w:val="00A17E22"/>
    <w:rsid w:val="00A20462"/>
    <w:rsid w:val="00A213F8"/>
    <w:rsid w:val="00A214D5"/>
    <w:rsid w:val="00A219B6"/>
    <w:rsid w:val="00A21B65"/>
    <w:rsid w:val="00A220C8"/>
    <w:rsid w:val="00A22C0C"/>
    <w:rsid w:val="00A231A3"/>
    <w:rsid w:val="00A231F4"/>
    <w:rsid w:val="00A237E3"/>
    <w:rsid w:val="00A24012"/>
    <w:rsid w:val="00A249A9"/>
    <w:rsid w:val="00A251E3"/>
    <w:rsid w:val="00A2563C"/>
    <w:rsid w:val="00A25DEB"/>
    <w:rsid w:val="00A262DD"/>
    <w:rsid w:val="00A2637E"/>
    <w:rsid w:val="00A276EA"/>
    <w:rsid w:val="00A3064F"/>
    <w:rsid w:val="00A317C6"/>
    <w:rsid w:val="00A319C7"/>
    <w:rsid w:val="00A324D6"/>
    <w:rsid w:val="00A32A58"/>
    <w:rsid w:val="00A32B4D"/>
    <w:rsid w:val="00A342AA"/>
    <w:rsid w:val="00A34D8A"/>
    <w:rsid w:val="00A353C9"/>
    <w:rsid w:val="00A36817"/>
    <w:rsid w:val="00A36F8D"/>
    <w:rsid w:val="00A374E0"/>
    <w:rsid w:val="00A374E5"/>
    <w:rsid w:val="00A37A82"/>
    <w:rsid w:val="00A37E3C"/>
    <w:rsid w:val="00A40A72"/>
    <w:rsid w:val="00A40D28"/>
    <w:rsid w:val="00A40E7C"/>
    <w:rsid w:val="00A412BE"/>
    <w:rsid w:val="00A426BC"/>
    <w:rsid w:val="00A43C6A"/>
    <w:rsid w:val="00A43FEB"/>
    <w:rsid w:val="00A4454C"/>
    <w:rsid w:val="00A453A9"/>
    <w:rsid w:val="00A45C3D"/>
    <w:rsid w:val="00A45EE3"/>
    <w:rsid w:val="00A469DC"/>
    <w:rsid w:val="00A47A5D"/>
    <w:rsid w:val="00A50555"/>
    <w:rsid w:val="00A51CE5"/>
    <w:rsid w:val="00A531A3"/>
    <w:rsid w:val="00A53A89"/>
    <w:rsid w:val="00A54047"/>
    <w:rsid w:val="00A545A6"/>
    <w:rsid w:val="00A54738"/>
    <w:rsid w:val="00A5557E"/>
    <w:rsid w:val="00A557F4"/>
    <w:rsid w:val="00A55922"/>
    <w:rsid w:val="00A55C2E"/>
    <w:rsid w:val="00A55F93"/>
    <w:rsid w:val="00A56458"/>
    <w:rsid w:val="00A568A2"/>
    <w:rsid w:val="00A56AF4"/>
    <w:rsid w:val="00A56D5B"/>
    <w:rsid w:val="00A57184"/>
    <w:rsid w:val="00A60277"/>
    <w:rsid w:val="00A606F1"/>
    <w:rsid w:val="00A61082"/>
    <w:rsid w:val="00A612A8"/>
    <w:rsid w:val="00A61660"/>
    <w:rsid w:val="00A61B47"/>
    <w:rsid w:val="00A62396"/>
    <w:rsid w:val="00A62418"/>
    <w:rsid w:val="00A62524"/>
    <w:rsid w:val="00A628B3"/>
    <w:rsid w:val="00A62D2B"/>
    <w:rsid w:val="00A62E17"/>
    <w:rsid w:val="00A63DED"/>
    <w:rsid w:val="00A64A1B"/>
    <w:rsid w:val="00A64B5C"/>
    <w:rsid w:val="00A64BC0"/>
    <w:rsid w:val="00A64BCF"/>
    <w:rsid w:val="00A64E9D"/>
    <w:rsid w:val="00A671D4"/>
    <w:rsid w:val="00A67894"/>
    <w:rsid w:val="00A6791F"/>
    <w:rsid w:val="00A67CFD"/>
    <w:rsid w:val="00A70A47"/>
    <w:rsid w:val="00A716AA"/>
    <w:rsid w:val="00A7191F"/>
    <w:rsid w:val="00A71C60"/>
    <w:rsid w:val="00A72173"/>
    <w:rsid w:val="00A7251C"/>
    <w:rsid w:val="00A738EF"/>
    <w:rsid w:val="00A7471F"/>
    <w:rsid w:val="00A74C45"/>
    <w:rsid w:val="00A75087"/>
    <w:rsid w:val="00A7512A"/>
    <w:rsid w:val="00A75925"/>
    <w:rsid w:val="00A8072B"/>
    <w:rsid w:val="00A8083E"/>
    <w:rsid w:val="00A81286"/>
    <w:rsid w:val="00A81305"/>
    <w:rsid w:val="00A8245A"/>
    <w:rsid w:val="00A82740"/>
    <w:rsid w:val="00A82D09"/>
    <w:rsid w:val="00A82D43"/>
    <w:rsid w:val="00A83525"/>
    <w:rsid w:val="00A83724"/>
    <w:rsid w:val="00A837D3"/>
    <w:rsid w:val="00A83832"/>
    <w:rsid w:val="00A83A48"/>
    <w:rsid w:val="00A84252"/>
    <w:rsid w:val="00A84357"/>
    <w:rsid w:val="00A84E5A"/>
    <w:rsid w:val="00A85528"/>
    <w:rsid w:val="00A85A48"/>
    <w:rsid w:val="00A860D4"/>
    <w:rsid w:val="00A8682C"/>
    <w:rsid w:val="00A86C30"/>
    <w:rsid w:val="00A86DF8"/>
    <w:rsid w:val="00A875E9"/>
    <w:rsid w:val="00A87AA2"/>
    <w:rsid w:val="00A87B24"/>
    <w:rsid w:val="00A87EB8"/>
    <w:rsid w:val="00A90193"/>
    <w:rsid w:val="00A902DA"/>
    <w:rsid w:val="00A90737"/>
    <w:rsid w:val="00A90EE3"/>
    <w:rsid w:val="00A910E0"/>
    <w:rsid w:val="00A913C4"/>
    <w:rsid w:val="00A91AFA"/>
    <w:rsid w:val="00A92097"/>
    <w:rsid w:val="00A920B8"/>
    <w:rsid w:val="00A921B5"/>
    <w:rsid w:val="00A92572"/>
    <w:rsid w:val="00A92A5F"/>
    <w:rsid w:val="00A93586"/>
    <w:rsid w:val="00A937F1"/>
    <w:rsid w:val="00A9449A"/>
    <w:rsid w:val="00A95387"/>
    <w:rsid w:val="00A953EA"/>
    <w:rsid w:val="00A9557A"/>
    <w:rsid w:val="00A95BDA"/>
    <w:rsid w:val="00A961BE"/>
    <w:rsid w:val="00A96EBD"/>
    <w:rsid w:val="00A9709E"/>
    <w:rsid w:val="00A97523"/>
    <w:rsid w:val="00A97793"/>
    <w:rsid w:val="00AA0529"/>
    <w:rsid w:val="00AA0BCC"/>
    <w:rsid w:val="00AA1520"/>
    <w:rsid w:val="00AA1AAF"/>
    <w:rsid w:val="00AA1CC9"/>
    <w:rsid w:val="00AA1FC9"/>
    <w:rsid w:val="00AA20F0"/>
    <w:rsid w:val="00AA2C95"/>
    <w:rsid w:val="00AA2EB0"/>
    <w:rsid w:val="00AA31F9"/>
    <w:rsid w:val="00AA3E16"/>
    <w:rsid w:val="00AA4484"/>
    <w:rsid w:val="00AA4A1E"/>
    <w:rsid w:val="00AA51B1"/>
    <w:rsid w:val="00AA5482"/>
    <w:rsid w:val="00AA5B17"/>
    <w:rsid w:val="00AA5C26"/>
    <w:rsid w:val="00AA5F35"/>
    <w:rsid w:val="00AA60AA"/>
    <w:rsid w:val="00AA61F6"/>
    <w:rsid w:val="00AA726D"/>
    <w:rsid w:val="00AA772A"/>
    <w:rsid w:val="00AA7BAE"/>
    <w:rsid w:val="00AA7F32"/>
    <w:rsid w:val="00AB04A1"/>
    <w:rsid w:val="00AB0682"/>
    <w:rsid w:val="00AB1799"/>
    <w:rsid w:val="00AB1ABD"/>
    <w:rsid w:val="00AB2573"/>
    <w:rsid w:val="00AB417F"/>
    <w:rsid w:val="00AB4896"/>
    <w:rsid w:val="00AB4D04"/>
    <w:rsid w:val="00AB4E27"/>
    <w:rsid w:val="00AB5F02"/>
    <w:rsid w:val="00AB6A72"/>
    <w:rsid w:val="00AB7BA6"/>
    <w:rsid w:val="00AB7BE1"/>
    <w:rsid w:val="00AB7D1B"/>
    <w:rsid w:val="00AC03EC"/>
    <w:rsid w:val="00AC0580"/>
    <w:rsid w:val="00AC077A"/>
    <w:rsid w:val="00AC1696"/>
    <w:rsid w:val="00AC1AE1"/>
    <w:rsid w:val="00AC1BEC"/>
    <w:rsid w:val="00AC29D9"/>
    <w:rsid w:val="00AC3B8D"/>
    <w:rsid w:val="00AC47A6"/>
    <w:rsid w:val="00AC486B"/>
    <w:rsid w:val="00AC4C84"/>
    <w:rsid w:val="00AC4F53"/>
    <w:rsid w:val="00AC51F2"/>
    <w:rsid w:val="00AC55C2"/>
    <w:rsid w:val="00AC63AF"/>
    <w:rsid w:val="00AC6B03"/>
    <w:rsid w:val="00AC78DE"/>
    <w:rsid w:val="00AD03A5"/>
    <w:rsid w:val="00AD07B4"/>
    <w:rsid w:val="00AD0835"/>
    <w:rsid w:val="00AD0987"/>
    <w:rsid w:val="00AD0A76"/>
    <w:rsid w:val="00AD12B1"/>
    <w:rsid w:val="00AD1366"/>
    <w:rsid w:val="00AD1922"/>
    <w:rsid w:val="00AD1C80"/>
    <w:rsid w:val="00AD2012"/>
    <w:rsid w:val="00AD2227"/>
    <w:rsid w:val="00AD27CB"/>
    <w:rsid w:val="00AD2B07"/>
    <w:rsid w:val="00AD305C"/>
    <w:rsid w:val="00AD3D7A"/>
    <w:rsid w:val="00AD3F6D"/>
    <w:rsid w:val="00AD4054"/>
    <w:rsid w:val="00AD49B0"/>
    <w:rsid w:val="00AD66F9"/>
    <w:rsid w:val="00AD69AB"/>
    <w:rsid w:val="00AD6B1F"/>
    <w:rsid w:val="00AD71DF"/>
    <w:rsid w:val="00AD7FD2"/>
    <w:rsid w:val="00AE041D"/>
    <w:rsid w:val="00AE0E90"/>
    <w:rsid w:val="00AE1EDD"/>
    <w:rsid w:val="00AE30A4"/>
    <w:rsid w:val="00AE4113"/>
    <w:rsid w:val="00AE4804"/>
    <w:rsid w:val="00AE4A70"/>
    <w:rsid w:val="00AE4D82"/>
    <w:rsid w:val="00AE5510"/>
    <w:rsid w:val="00AE5832"/>
    <w:rsid w:val="00AE5C4B"/>
    <w:rsid w:val="00AE5F26"/>
    <w:rsid w:val="00AE7020"/>
    <w:rsid w:val="00AF00AB"/>
    <w:rsid w:val="00AF01D9"/>
    <w:rsid w:val="00AF0942"/>
    <w:rsid w:val="00AF0AE0"/>
    <w:rsid w:val="00AF121F"/>
    <w:rsid w:val="00AF12F5"/>
    <w:rsid w:val="00AF1B2B"/>
    <w:rsid w:val="00AF1EC8"/>
    <w:rsid w:val="00AF24BD"/>
    <w:rsid w:val="00AF2D21"/>
    <w:rsid w:val="00AF4073"/>
    <w:rsid w:val="00AF4335"/>
    <w:rsid w:val="00AF495E"/>
    <w:rsid w:val="00AF53B0"/>
    <w:rsid w:val="00AF55C3"/>
    <w:rsid w:val="00AF5AD7"/>
    <w:rsid w:val="00AF6073"/>
    <w:rsid w:val="00AF6690"/>
    <w:rsid w:val="00AF7758"/>
    <w:rsid w:val="00B0038C"/>
    <w:rsid w:val="00B00C8D"/>
    <w:rsid w:val="00B027F6"/>
    <w:rsid w:val="00B031DC"/>
    <w:rsid w:val="00B03A48"/>
    <w:rsid w:val="00B041BB"/>
    <w:rsid w:val="00B04857"/>
    <w:rsid w:val="00B0485B"/>
    <w:rsid w:val="00B053E4"/>
    <w:rsid w:val="00B058D5"/>
    <w:rsid w:val="00B05E5D"/>
    <w:rsid w:val="00B05ECD"/>
    <w:rsid w:val="00B06849"/>
    <w:rsid w:val="00B06C1C"/>
    <w:rsid w:val="00B06EFF"/>
    <w:rsid w:val="00B07715"/>
    <w:rsid w:val="00B077C8"/>
    <w:rsid w:val="00B10301"/>
    <w:rsid w:val="00B107FC"/>
    <w:rsid w:val="00B11058"/>
    <w:rsid w:val="00B1118B"/>
    <w:rsid w:val="00B1207C"/>
    <w:rsid w:val="00B12136"/>
    <w:rsid w:val="00B12847"/>
    <w:rsid w:val="00B12C89"/>
    <w:rsid w:val="00B12FEB"/>
    <w:rsid w:val="00B1373B"/>
    <w:rsid w:val="00B13B9B"/>
    <w:rsid w:val="00B13D78"/>
    <w:rsid w:val="00B148F0"/>
    <w:rsid w:val="00B159ED"/>
    <w:rsid w:val="00B15A9A"/>
    <w:rsid w:val="00B1627A"/>
    <w:rsid w:val="00B163DC"/>
    <w:rsid w:val="00B1703F"/>
    <w:rsid w:val="00B176BC"/>
    <w:rsid w:val="00B20691"/>
    <w:rsid w:val="00B2084F"/>
    <w:rsid w:val="00B21663"/>
    <w:rsid w:val="00B219A6"/>
    <w:rsid w:val="00B22182"/>
    <w:rsid w:val="00B22197"/>
    <w:rsid w:val="00B2239C"/>
    <w:rsid w:val="00B225C7"/>
    <w:rsid w:val="00B2271E"/>
    <w:rsid w:val="00B2298B"/>
    <w:rsid w:val="00B22A25"/>
    <w:rsid w:val="00B22B13"/>
    <w:rsid w:val="00B24226"/>
    <w:rsid w:val="00B24C2A"/>
    <w:rsid w:val="00B250A5"/>
    <w:rsid w:val="00B25777"/>
    <w:rsid w:val="00B2583D"/>
    <w:rsid w:val="00B25EAF"/>
    <w:rsid w:val="00B268FB"/>
    <w:rsid w:val="00B26B8C"/>
    <w:rsid w:val="00B26D3D"/>
    <w:rsid w:val="00B27E58"/>
    <w:rsid w:val="00B306E7"/>
    <w:rsid w:val="00B31895"/>
    <w:rsid w:val="00B31987"/>
    <w:rsid w:val="00B31994"/>
    <w:rsid w:val="00B31CD7"/>
    <w:rsid w:val="00B32BC4"/>
    <w:rsid w:val="00B32EC8"/>
    <w:rsid w:val="00B33010"/>
    <w:rsid w:val="00B33265"/>
    <w:rsid w:val="00B338CB"/>
    <w:rsid w:val="00B33BD9"/>
    <w:rsid w:val="00B34912"/>
    <w:rsid w:val="00B34D4F"/>
    <w:rsid w:val="00B34F9A"/>
    <w:rsid w:val="00B35EFB"/>
    <w:rsid w:val="00B36339"/>
    <w:rsid w:val="00B3681D"/>
    <w:rsid w:val="00B36A05"/>
    <w:rsid w:val="00B373CD"/>
    <w:rsid w:val="00B37510"/>
    <w:rsid w:val="00B401B3"/>
    <w:rsid w:val="00B415C0"/>
    <w:rsid w:val="00B41733"/>
    <w:rsid w:val="00B42387"/>
    <w:rsid w:val="00B4283E"/>
    <w:rsid w:val="00B43262"/>
    <w:rsid w:val="00B44AEC"/>
    <w:rsid w:val="00B4519A"/>
    <w:rsid w:val="00B451D4"/>
    <w:rsid w:val="00B4635F"/>
    <w:rsid w:val="00B469BD"/>
    <w:rsid w:val="00B4729D"/>
    <w:rsid w:val="00B477F7"/>
    <w:rsid w:val="00B47C6E"/>
    <w:rsid w:val="00B50860"/>
    <w:rsid w:val="00B50F0E"/>
    <w:rsid w:val="00B51025"/>
    <w:rsid w:val="00B511CA"/>
    <w:rsid w:val="00B51299"/>
    <w:rsid w:val="00B5168A"/>
    <w:rsid w:val="00B51937"/>
    <w:rsid w:val="00B52FF9"/>
    <w:rsid w:val="00B5308E"/>
    <w:rsid w:val="00B538DA"/>
    <w:rsid w:val="00B53DA9"/>
    <w:rsid w:val="00B53F6D"/>
    <w:rsid w:val="00B53FEC"/>
    <w:rsid w:val="00B54771"/>
    <w:rsid w:val="00B54BD4"/>
    <w:rsid w:val="00B55668"/>
    <w:rsid w:val="00B560E5"/>
    <w:rsid w:val="00B5705F"/>
    <w:rsid w:val="00B5707B"/>
    <w:rsid w:val="00B5780B"/>
    <w:rsid w:val="00B60148"/>
    <w:rsid w:val="00B603E7"/>
    <w:rsid w:val="00B6113A"/>
    <w:rsid w:val="00B621CB"/>
    <w:rsid w:val="00B623D1"/>
    <w:rsid w:val="00B63650"/>
    <w:rsid w:val="00B640DE"/>
    <w:rsid w:val="00B64EB1"/>
    <w:rsid w:val="00B65097"/>
    <w:rsid w:val="00B6514F"/>
    <w:rsid w:val="00B65AE8"/>
    <w:rsid w:val="00B65BFE"/>
    <w:rsid w:val="00B6636B"/>
    <w:rsid w:val="00B66A65"/>
    <w:rsid w:val="00B66B38"/>
    <w:rsid w:val="00B66B82"/>
    <w:rsid w:val="00B679D3"/>
    <w:rsid w:val="00B716A9"/>
    <w:rsid w:val="00B722C2"/>
    <w:rsid w:val="00B72473"/>
    <w:rsid w:val="00B72655"/>
    <w:rsid w:val="00B7271C"/>
    <w:rsid w:val="00B72AE0"/>
    <w:rsid w:val="00B72AEA"/>
    <w:rsid w:val="00B736FF"/>
    <w:rsid w:val="00B73AED"/>
    <w:rsid w:val="00B73EA8"/>
    <w:rsid w:val="00B74471"/>
    <w:rsid w:val="00B753E6"/>
    <w:rsid w:val="00B75C2F"/>
    <w:rsid w:val="00B760E2"/>
    <w:rsid w:val="00B76449"/>
    <w:rsid w:val="00B7681A"/>
    <w:rsid w:val="00B76BD9"/>
    <w:rsid w:val="00B76CEC"/>
    <w:rsid w:val="00B76EE2"/>
    <w:rsid w:val="00B77ABB"/>
    <w:rsid w:val="00B80898"/>
    <w:rsid w:val="00B80F80"/>
    <w:rsid w:val="00B81202"/>
    <w:rsid w:val="00B815BA"/>
    <w:rsid w:val="00B829B5"/>
    <w:rsid w:val="00B82FC0"/>
    <w:rsid w:val="00B83697"/>
    <w:rsid w:val="00B83777"/>
    <w:rsid w:val="00B84A4B"/>
    <w:rsid w:val="00B84EA6"/>
    <w:rsid w:val="00B84FA7"/>
    <w:rsid w:val="00B852EF"/>
    <w:rsid w:val="00B854E2"/>
    <w:rsid w:val="00B85DD9"/>
    <w:rsid w:val="00B87D73"/>
    <w:rsid w:val="00B87E32"/>
    <w:rsid w:val="00B90693"/>
    <w:rsid w:val="00B91800"/>
    <w:rsid w:val="00B9338E"/>
    <w:rsid w:val="00B933E4"/>
    <w:rsid w:val="00B94445"/>
    <w:rsid w:val="00B9481E"/>
    <w:rsid w:val="00B94F02"/>
    <w:rsid w:val="00B957DA"/>
    <w:rsid w:val="00B958A7"/>
    <w:rsid w:val="00B95CD1"/>
    <w:rsid w:val="00B96557"/>
    <w:rsid w:val="00B965FE"/>
    <w:rsid w:val="00B97236"/>
    <w:rsid w:val="00B97BED"/>
    <w:rsid w:val="00B97C9F"/>
    <w:rsid w:val="00BA0512"/>
    <w:rsid w:val="00BA0B15"/>
    <w:rsid w:val="00BA14EB"/>
    <w:rsid w:val="00BA18DA"/>
    <w:rsid w:val="00BA285F"/>
    <w:rsid w:val="00BA34CB"/>
    <w:rsid w:val="00BA3AA0"/>
    <w:rsid w:val="00BA3EF9"/>
    <w:rsid w:val="00BA41CF"/>
    <w:rsid w:val="00BA44EB"/>
    <w:rsid w:val="00BA5D53"/>
    <w:rsid w:val="00BA6D51"/>
    <w:rsid w:val="00BA6EEA"/>
    <w:rsid w:val="00BA703A"/>
    <w:rsid w:val="00BA7B9E"/>
    <w:rsid w:val="00BA7D7E"/>
    <w:rsid w:val="00BB093A"/>
    <w:rsid w:val="00BB191D"/>
    <w:rsid w:val="00BB22FB"/>
    <w:rsid w:val="00BB2F16"/>
    <w:rsid w:val="00BB3777"/>
    <w:rsid w:val="00BB3C68"/>
    <w:rsid w:val="00BB3D27"/>
    <w:rsid w:val="00BB50FC"/>
    <w:rsid w:val="00BB54DC"/>
    <w:rsid w:val="00BB609D"/>
    <w:rsid w:val="00BB612A"/>
    <w:rsid w:val="00BB6BCF"/>
    <w:rsid w:val="00BB6E27"/>
    <w:rsid w:val="00BB787C"/>
    <w:rsid w:val="00BB78B5"/>
    <w:rsid w:val="00BB7E08"/>
    <w:rsid w:val="00BC0271"/>
    <w:rsid w:val="00BC06D6"/>
    <w:rsid w:val="00BC0A73"/>
    <w:rsid w:val="00BC0FC9"/>
    <w:rsid w:val="00BC1126"/>
    <w:rsid w:val="00BC135E"/>
    <w:rsid w:val="00BC15EE"/>
    <w:rsid w:val="00BC1925"/>
    <w:rsid w:val="00BC1C5D"/>
    <w:rsid w:val="00BC1CE9"/>
    <w:rsid w:val="00BC23B2"/>
    <w:rsid w:val="00BC3059"/>
    <w:rsid w:val="00BC35AB"/>
    <w:rsid w:val="00BC35FB"/>
    <w:rsid w:val="00BC39F9"/>
    <w:rsid w:val="00BC4CC5"/>
    <w:rsid w:val="00BC5875"/>
    <w:rsid w:val="00BC5E7F"/>
    <w:rsid w:val="00BC5FE5"/>
    <w:rsid w:val="00BC601D"/>
    <w:rsid w:val="00BC6C7B"/>
    <w:rsid w:val="00BC6E1B"/>
    <w:rsid w:val="00BC7754"/>
    <w:rsid w:val="00BD005E"/>
    <w:rsid w:val="00BD006F"/>
    <w:rsid w:val="00BD059F"/>
    <w:rsid w:val="00BD0AD0"/>
    <w:rsid w:val="00BD12DA"/>
    <w:rsid w:val="00BD2B9E"/>
    <w:rsid w:val="00BD322B"/>
    <w:rsid w:val="00BD3679"/>
    <w:rsid w:val="00BD3C14"/>
    <w:rsid w:val="00BD3E97"/>
    <w:rsid w:val="00BD5AA8"/>
    <w:rsid w:val="00BD5DAC"/>
    <w:rsid w:val="00BD614B"/>
    <w:rsid w:val="00BD67B9"/>
    <w:rsid w:val="00BD7829"/>
    <w:rsid w:val="00BE07C9"/>
    <w:rsid w:val="00BE0E55"/>
    <w:rsid w:val="00BE27DD"/>
    <w:rsid w:val="00BE2EFA"/>
    <w:rsid w:val="00BE338F"/>
    <w:rsid w:val="00BE3A76"/>
    <w:rsid w:val="00BE4F92"/>
    <w:rsid w:val="00BE5066"/>
    <w:rsid w:val="00BE5B1A"/>
    <w:rsid w:val="00BE6347"/>
    <w:rsid w:val="00BE640F"/>
    <w:rsid w:val="00BE68E2"/>
    <w:rsid w:val="00BE6994"/>
    <w:rsid w:val="00BE6E28"/>
    <w:rsid w:val="00BE785C"/>
    <w:rsid w:val="00BE7951"/>
    <w:rsid w:val="00BF0C5B"/>
    <w:rsid w:val="00BF0D24"/>
    <w:rsid w:val="00BF1A36"/>
    <w:rsid w:val="00BF1E2F"/>
    <w:rsid w:val="00BF2469"/>
    <w:rsid w:val="00BF28EB"/>
    <w:rsid w:val="00BF3170"/>
    <w:rsid w:val="00BF3388"/>
    <w:rsid w:val="00BF53F6"/>
    <w:rsid w:val="00BF548E"/>
    <w:rsid w:val="00BF5DB5"/>
    <w:rsid w:val="00BF6140"/>
    <w:rsid w:val="00BF6C25"/>
    <w:rsid w:val="00BF7228"/>
    <w:rsid w:val="00BF72A7"/>
    <w:rsid w:val="00BF7631"/>
    <w:rsid w:val="00BF7D86"/>
    <w:rsid w:val="00BF7DB1"/>
    <w:rsid w:val="00C0135E"/>
    <w:rsid w:val="00C0171E"/>
    <w:rsid w:val="00C0282D"/>
    <w:rsid w:val="00C02CBE"/>
    <w:rsid w:val="00C0352A"/>
    <w:rsid w:val="00C03698"/>
    <w:rsid w:val="00C037B4"/>
    <w:rsid w:val="00C04520"/>
    <w:rsid w:val="00C05594"/>
    <w:rsid w:val="00C06134"/>
    <w:rsid w:val="00C06173"/>
    <w:rsid w:val="00C0648C"/>
    <w:rsid w:val="00C06E21"/>
    <w:rsid w:val="00C10160"/>
    <w:rsid w:val="00C106A6"/>
    <w:rsid w:val="00C10723"/>
    <w:rsid w:val="00C107AB"/>
    <w:rsid w:val="00C113E6"/>
    <w:rsid w:val="00C114E7"/>
    <w:rsid w:val="00C1200A"/>
    <w:rsid w:val="00C12379"/>
    <w:rsid w:val="00C124EF"/>
    <w:rsid w:val="00C129CC"/>
    <w:rsid w:val="00C13D32"/>
    <w:rsid w:val="00C152D5"/>
    <w:rsid w:val="00C15CF1"/>
    <w:rsid w:val="00C167DF"/>
    <w:rsid w:val="00C168E0"/>
    <w:rsid w:val="00C16D13"/>
    <w:rsid w:val="00C16F56"/>
    <w:rsid w:val="00C170A4"/>
    <w:rsid w:val="00C1714E"/>
    <w:rsid w:val="00C1723D"/>
    <w:rsid w:val="00C179FB"/>
    <w:rsid w:val="00C17C1D"/>
    <w:rsid w:val="00C17E59"/>
    <w:rsid w:val="00C17F98"/>
    <w:rsid w:val="00C200F3"/>
    <w:rsid w:val="00C20542"/>
    <w:rsid w:val="00C2090F"/>
    <w:rsid w:val="00C209F0"/>
    <w:rsid w:val="00C20EFE"/>
    <w:rsid w:val="00C214C9"/>
    <w:rsid w:val="00C2203B"/>
    <w:rsid w:val="00C22125"/>
    <w:rsid w:val="00C225E1"/>
    <w:rsid w:val="00C22D8A"/>
    <w:rsid w:val="00C23FBF"/>
    <w:rsid w:val="00C24495"/>
    <w:rsid w:val="00C246BE"/>
    <w:rsid w:val="00C24833"/>
    <w:rsid w:val="00C24D66"/>
    <w:rsid w:val="00C25131"/>
    <w:rsid w:val="00C25FD5"/>
    <w:rsid w:val="00C268DE"/>
    <w:rsid w:val="00C26C33"/>
    <w:rsid w:val="00C26CC9"/>
    <w:rsid w:val="00C26FFA"/>
    <w:rsid w:val="00C27283"/>
    <w:rsid w:val="00C2734C"/>
    <w:rsid w:val="00C27BAB"/>
    <w:rsid w:val="00C27C7E"/>
    <w:rsid w:val="00C27FC3"/>
    <w:rsid w:val="00C312D1"/>
    <w:rsid w:val="00C31359"/>
    <w:rsid w:val="00C323D1"/>
    <w:rsid w:val="00C3261B"/>
    <w:rsid w:val="00C32BB3"/>
    <w:rsid w:val="00C32D40"/>
    <w:rsid w:val="00C336D3"/>
    <w:rsid w:val="00C33EFB"/>
    <w:rsid w:val="00C33FA9"/>
    <w:rsid w:val="00C34E24"/>
    <w:rsid w:val="00C350DE"/>
    <w:rsid w:val="00C35D8D"/>
    <w:rsid w:val="00C35E32"/>
    <w:rsid w:val="00C35F2F"/>
    <w:rsid w:val="00C35FC9"/>
    <w:rsid w:val="00C363E9"/>
    <w:rsid w:val="00C36AD9"/>
    <w:rsid w:val="00C3713F"/>
    <w:rsid w:val="00C4042E"/>
    <w:rsid w:val="00C40D2F"/>
    <w:rsid w:val="00C425B3"/>
    <w:rsid w:val="00C428D8"/>
    <w:rsid w:val="00C42FAE"/>
    <w:rsid w:val="00C431EA"/>
    <w:rsid w:val="00C43581"/>
    <w:rsid w:val="00C4370B"/>
    <w:rsid w:val="00C43A4B"/>
    <w:rsid w:val="00C44822"/>
    <w:rsid w:val="00C44E82"/>
    <w:rsid w:val="00C455F9"/>
    <w:rsid w:val="00C45F4F"/>
    <w:rsid w:val="00C4748E"/>
    <w:rsid w:val="00C475EE"/>
    <w:rsid w:val="00C47FEF"/>
    <w:rsid w:val="00C52529"/>
    <w:rsid w:val="00C5322D"/>
    <w:rsid w:val="00C53F19"/>
    <w:rsid w:val="00C541AD"/>
    <w:rsid w:val="00C54ABD"/>
    <w:rsid w:val="00C54AED"/>
    <w:rsid w:val="00C54D63"/>
    <w:rsid w:val="00C55810"/>
    <w:rsid w:val="00C5603D"/>
    <w:rsid w:val="00C56398"/>
    <w:rsid w:val="00C56F66"/>
    <w:rsid w:val="00C576DE"/>
    <w:rsid w:val="00C57F9D"/>
    <w:rsid w:val="00C605D3"/>
    <w:rsid w:val="00C607AB"/>
    <w:rsid w:val="00C611EB"/>
    <w:rsid w:val="00C61518"/>
    <w:rsid w:val="00C61769"/>
    <w:rsid w:val="00C6181E"/>
    <w:rsid w:val="00C61AF7"/>
    <w:rsid w:val="00C62F0A"/>
    <w:rsid w:val="00C635BC"/>
    <w:rsid w:val="00C64D49"/>
    <w:rsid w:val="00C650E5"/>
    <w:rsid w:val="00C6609C"/>
    <w:rsid w:val="00C6619B"/>
    <w:rsid w:val="00C66A24"/>
    <w:rsid w:val="00C66ADF"/>
    <w:rsid w:val="00C66BA0"/>
    <w:rsid w:val="00C67E24"/>
    <w:rsid w:val="00C705CA"/>
    <w:rsid w:val="00C7081F"/>
    <w:rsid w:val="00C70E1F"/>
    <w:rsid w:val="00C7171D"/>
    <w:rsid w:val="00C71D5A"/>
    <w:rsid w:val="00C7276B"/>
    <w:rsid w:val="00C72825"/>
    <w:rsid w:val="00C72D2B"/>
    <w:rsid w:val="00C73491"/>
    <w:rsid w:val="00C73A8E"/>
    <w:rsid w:val="00C73B19"/>
    <w:rsid w:val="00C73DD5"/>
    <w:rsid w:val="00C74218"/>
    <w:rsid w:val="00C74E7D"/>
    <w:rsid w:val="00C755F8"/>
    <w:rsid w:val="00C763FC"/>
    <w:rsid w:val="00C765B3"/>
    <w:rsid w:val="00C765F6"/>
    <w:rsid w:val="00C766EF"/>
    <w:rsid w:val="00C76ADA"/>
    <w:rsid w:val="00C76E6D"/>
    <w:rsid w:val="00C77070"/>
    <w:rsid w:val="00C776C2"/>
    <w:rsid w:val="00C77834"/>
    <w:rsid w:val="00C80A48"/>
    <w:rsid w:val="00C80DFA"/>
    <w:rsid w:val="00C81CAB"/>
    <w:rsid w:val="00C81F2F"/>
    <w:rsid w:val="00C8207A"/>
    <w:rsid w:val="00C8294F"/>
    <w:rsid w:val="00C831BE"/>
    <w:rsid w:val="00C834DA"/>
    <w:rsid w:val="00C835FA"/>
    <w:rsid w:val="00C83E26"/>
    <w:rsid w:val="00C83F89"/>
    <w:rsid w:val="00C843AD"/>
    <w:rsid w:val="00C85094"/>
    <w:rsid w:val="00C85D0C"/>
    <w:rsid w:val="00C85D28"/>
    <w:rsid w:val="00C86AA2"/>
    <w:rsid w:val="00C86B6B"/>
    <w:rsid w:val="00C86BE6"/>
    <w:rsid w:val="00C86F78"/>
    <w:rsid w:val="00C87D00"/>
    <w:rsid w:val="00C87F5B"/>
    <w:rsid w:val="00C90383"/>
    <w:rsid w:val="00C9039F"/>
    <w:rsid w:val="00C90C3A"/>
    <w:rsid w:val="00C9203D"/>
    <w:rsid w:val="00C92341"/>
    <w:rsid w:val="00C92772"/>
    <w:rsid w:val="00C932D3"/>
    <w:rsid w:val="00C93738"/>
    <w:rsid w:val="00C938A5"/>
    <w:rsid w:val="00C93E62"/>
    <w:rsid w:val="00C93F1C"/>
    <w:rsid w:val="00C93FB3"/>
    <w:rsid w:val="00C94CDF"/>
    <w:rsid w:val="00C94ED9"/>
    <w:rsid w:val="00C94F98"/>
    <w:rsid w:val="00C950D9"/>
    <w:rsid w:val="00C9569B"/>
    <w:rsid w:val="00C957EF"/>
    <w:rsid w:val="00C9586F"/>
    <w:rsid w:val="00C962A1"/>
    <w:rsid w:val="00C970F3"/>
    <w:rsid w:val="00C971F7"/>
    <w:rsid w:val="00C97443"/>
    <w:rsid w:val="00C977E0"/>
    <w:rsid w:val="00C97C48"/>
    <w:rsid w:val="00CA0013"/>
    <w:rsid w:val="00CA03BB"/>
    <w:rsid w:val="00CA0F5D"/>
    <w:rsid w:val="00CA13A5"/>
    <w:rsid w:val="00CA1C25"/>
    <w:rsid w:val="00CA24D7"/>
    <w:rsid w:val="00CA26E3"/>
    <w:rsid w:val="00CA2AA8"/>
    <w:rsid w:val="00CA2C2D"/>
    <w:rsid w:val="00CA2D08"/>
    <w:rsid w:val="00CA2D42"/>
    <w:rsid w:val="00CA3257"/>
    <w:rsid w:val="00CA3445"/>
    <w:rsid w:val="00CA369A"/>
    <w:rsid w:val="00CA3C59"/>
    <w:rsid w:val="00CA3ED2"/>
    <w:rsid w:val="00CA411E"/>
    <w:rsid w:val="00CA44D1"/>
    <w:rsid w:val="00CA5046"/>
    <w:rsid w:val="00CA5865"/>
    <w:rsid w:val="00CA626B"/>
    <w:rsid w:val="00CA7806"/>
    <w:rsid w:val="00CA7DF8"/>
    <w:rsid w:val="00CA7E09"/>
    <w:rsid w:val="00CB0617"/>
    <w:rsid w:val="00CB10BE"/>
    <w:rsid w:val="00CB164D"/>
    <w:rsid w:val="00CB185C"/>
    <w:rsid w:val="00CB1EAC"/>
    <w:rsid w:val="00CB2099"/>
    <w:rsid w:val="00CB2391"/>
    <w:rsid w:val="00CB35AF"/>
    <w:rsid w:val="00CB3D81"/>
    <w:rsid w:val="00CB3E58"/>
    <w:rsid w:val="00CB4BF0"/>
    <w:rsid w:val="00CB5702"/>
    <w:rsid w:val="00CB5ABE"/>
    <w:rsid w:val="00CB62FE"/>
    <w:rsid w:val="00CB63C4"/>
    <w:rsid w:val="00CB6D40"/>
    <w:rsid w:val="00CB73BE"/>
    <w:rsid w:val="00CB7904"/>
    <w:rsid w:val="00CB7A67"/>
    <w:rsid w:val="00CB7DA4"/>
    <w:rsid w:val="00CC0ACA"/>
    <w:rsid w:val="00CC14B8"/>
    <w:rsid w:val="00CC196D"/>
    <w:rsid w:val="00CC1BEB"/>
    <w:rsid w:val="00CC1E09"/>
    <w:rsid w:val="00CC20F3"/>
    <w:rsid w:val="00CC23EA"/>
    <w:rsid w:val="00CC278E"/>
    <w:rsid w:val="00CC2930"/>
    <w:rsid w:val="00CC2B2F"/>
    <w:rsid w:val="00CC2F55"/>
    <w:rsid w:val="00CC319A"/>
    <w:rsid w:val="00CC3285"/>
    <w:rsid w:val="00CC3806"/>
    <w:rsid w:val="00CC3D10"/>
    <w:rsid w:val="00CC41B1"/>
    <w:rsid w:val="00CC4251"/>
    <w:rsid w:val="00CC4CA7"/>
    <w:rsid w:val="00CC55C4"/>
    <w:rsid w:val="00CC5D39"/>
    <w:rsid w:val="00CC773E"/>
    <w:rsid w:val="00CC789F"/>
    <w:rsid w:val="00CC7BEF"/>
    <w:rsid w:val="00CC7FED"/>
    <w:rsid w:val="00CD0883"/>
    <w:rsid w:val="00CD0A4C"/>
    <w:rsid w:val="00CD0A82"/>
    <w:rsid w:val="00CD210F"/>
    <w:rsid w:val="00CD2B8C"/>
    <w:rsid w:val="00CD37C8"/>
    <w:rsid w:val="00CD462E"/>
    <w:rsid w:val="00CD4CE3"/>
    <w:rsid w:val="00CD5D8B"/>
    <w:rsid w:val="00CD61DF"/>
    <w:rsid w:val="00CD6983"/>
    <w:rsid w:val="00CD7ABC"/>
    <w:rsid w:val="00CE04FA"/>
    <w:rsid w:val="00CE0733"/>
    <w:rsid w:val="00CE07CF"/>
    <w:rsid w:val="00CE0CD7"/>
    <w:rsid w:val="00CE126C"/>
    <w:rsid w:val="00CE1858"/>
    <w:rsid w:val="00CE1BE7"/>
    <w:rsid w:val="00CE1C1C"/>
    <w:rsid w:val="00CE2149"/>
    <w:rsid w:val="00CE2B14"/>
    <w:rsid w:val="00CE401F"/>
    <w:rsid w:val="00CE4224"/>
    <w:rsid w:val="00CE4580"/>
    <w:rsid w:val="00CE46D4"/>
    <w:rsid w:val="00CE4996"/>
    <w:rsid w:val="00CE5B51"/>
    <w:rsid w:val="00CE5D7F"/>
    <w:rsid w:val="00CE631F"/>
    <w:rsid w:val="00CE6AAA"/>
    <w:rsid w:val="00CE6C41"/>
    <w:rsid w:val="00CE6E78"/>
    <w:rsid w:val="00CE7099"/>
    <w:rsid w:val="00CE718E"/>
    <w:rsid w:val="00CE76DA"/>
    <w:rsid w:val="00CF0D5C"/>
    <w:rsid w:val="00CF15B1"/>
    <w:rsid w:val="00CF1B7E"/>
    <w:rsid w:val="00CF1DF6"/>
    <w:rsid w:val="00CF203B"/>
    <w:rsid w:val="00CF20D4"/>
    <w:rsid w:val="00CF2433"/>
    <w:rsid w:val="00CF28B0"/>
    <w:rsid w:val="00CF2FF4"/>
    <w:rsid w:val="00CF33F6"/>
    <w:rsid w:val="00CF37BE"/>
    <w:rsid w:val="00CF385E"/>
    <w:rsid w:val="00CF3BA8"/>
    <w:rsid w:val="00CF43A4"/>
    <w:rsid w:val="00CF4947"/>
    <w:rsid w:val="00CF4AB2"/>
    <w:rsid w:val="00CF5015"/>
    <w:rsid w:val="00CF534B"/>
    <w:rsid w:val="00CF5D04"/>
    <w:rsid w:val="00CF6261"/>
    <w:rsid w:val="00CF6400"/>
    <w:rsid w:val="00CF6A6B"/>
    <w:rsid w:val="00D0014E"/>
    <w:rsid w:val="00D00D4E"/>
    <w:rsid w:val="00D0107D"/>
    <w:rsid w:val="00D015F9"/>
    <w:rsid w:val="00D0204F"/>
    <w:rsid w:val="00D025C1"/>
    <w:rsid w:val="00D030DF"/>
    <w:rsid w:val="00D03105"/>
    <w:rsid w:val="00D039F9"/>
    <w:rsid w:val="00D042C3"/>
    <w:rsid w:val="00D04883"/>
    <w:rsid w:val="00D04E09"/>
    <w:rsid w:val="00D050A9"/>
    <w:rsid w:val="00D05469"/>
    <w:rsid w:val="00D05AB0"/>
    <w:rsid w:val="00D05F15"/>
    <w:rsid w:val="00D06205"/>
    <w:rsid w:val="00D062FD"/>
    <w:rsid w:val="00D0639B"/>
    <w:rsid w:val="00D072C4"/>
    <w:rsid w:val="00D103CB"/>
    <w:rsid w:val="00D1060C"/>
    <w:rsid w:val="00D1139A"/>
    <w:rsid w:val="00D115C0"/>
    <w:rsid w:val="00D11991"/>
    <w:rsid w:val="00D119BB"/>
    <w:rsid w:val="00D11D3E"/>
    <w:rsid w:val="00D12328"/>
    <w:rsid w:val="00D123D3"/>
    <w:rsid w:val="00D1252E"/>
    <w:rsid w:val="00D12A1B"/>
    <w:rsid w:val="00D136C8"/>
    <w:rsid w:val="00D14866"/>
    <w:rsid w:val="00D14AEC"/>
    <w:rsid w:val="00D14AFC"/>
    <w:rsid w:val="00D1556D"/>
    <w:rsid w:val="00D15794"/>
    <w:rsid w:val="00D15E29"/>
    <w:rsid w:val="00D162EA"/>
    <w:rsid w:val="00D166F8"/>
    <w:rsid w:val="00D1694C"/>
    <w:rsid w:val="00D16DAB"/>
    <w:rsid w:val="00D172E1"/>
    <w:rsid w:val="00D17958"/>
    <w:rsid w:val="00D2065F"/>
    <w:rsid w:val="00D20815"/>
    <w:rsid w:val="00D21281"/>
    <w:rsid w:val="00D22968"/>
    <w:rsid w:val="00D22ABE"/>
    <w:rsid w:val="00D22C5D"/>
    <w:rsid w:val="00D2358D"/>
    <w:rsid w:val="00D2391C"/>
    <w:rsid w:val="00D24765"/>
    <w:rsid w:val="00D25176"/>
    <w:rsid w:val="00D2566C"/>
    <w:rsid w:val="00D25BF4"/>
    <w:rsid w:val="00D2614C"/>
    <w:rsid w:val="00D26522"/>
    <w:rsid w:val="00D26A3F"/>
    <w:rsid w:val="00D26EFC"/>
    <w:rsid w:val="00D278CA"/>
    <w:rsid w:val="00D27971"/>
    <w:rsid w:val="00D27B2B"/>
    <w:rsid w:val="00D27F8D"/>
    <w:rsid w:val="00D30474"/>
    <w:rsid w:val="00D304CC"/>
    <w:rsid w:val="00D30DD1"/>
    <w:rsid w:val="00D3114C"/>
    <w:rsid w:val="00D31511"/>
    <w:rsid w:val="00D31574"/>
    <w:rsid w:val="00D31739"/>
    <w:rsid w:val="00D3183B"/>
    <w:rsid w:val="00D32542"/>
    <w:rsid w:val="00D32C7B"/>
    <w:rsid w:val="00D32FBB"/>
    <w:rsid w:val="00D33929"/>
    <w:rsid w:val="00D34847"/>
    <w:rsid w:val="00D34CDC"/>
    <w:rsid w:val="00D35694"/>
    <w:rsid w:val="00D3640F"/>
    <w:rsid w:val="00D3702B"/>
    <w:rsid w:val="00D3705B"/>
    <w:rsid w:val="00D37685"/>
    <w:rsid w:val="00D37EEF"/>
    <w:rsid w:val="00D422DE"/>
    <w:rsid w:val="00D432A0"/>
    <w:rsid w:val="00D43374"/>
    <w:rsid w:val="00D44531"/>
    <w:rsid w:val="00D45CEA"/>
    <w:rsid w:val="00D4662C"/>
    <w:rsid w:val="00D467E6"/>
    <w:rsid w:val="00D46BEC"/>
    <w:rsid w:val="00D46C03"/>
    <w:rsid w:val="00D47080"/>
    <w:rsid w:val="00D47287"/>
    <w:rsid w:val="00D4754D"/>
    <w:rsid w:val="00D475A3"/>
    <w:rsid w:val="00D47871"/>
    <w:rsid w:val="00D50444"/>
    <w:rsid w:val="00D50881"/>
    <w:rsid w:val="00D519F2"/>
    <w:rsid w:val="00D527B7"/>
    <w:rsid w:val="00D52F54"/>
    <w:rsid w:val="00D53587"/>
    <w:rsid w:val="00D54D5C"/>
    <w:rsid w:val="00D5502C"/>
    <w:rsid w:val="00D55E38"/>
    <w:rsid w:val="00D5601F"/>
    <w:rsid w:val="00D5687F"/>
    <w:rsid w:val="00D56A23"/>
    <w:rsid w:val="00D56EE9"/>
    <w:rsid w:val="00D56FF3"/>
    <w:rsid w:val="00D5718A"/>
    <w:rsid w:val="00D5719C"/>
    <w:rsid w:val="00D57548"/>
    <w:rsid w:val="00D57587"/>
    <w:rsid w:val="00D5774F"/>
    <w:rsid w:val="00D5796E"/>
    <w:rsid w:val="00D57E1B"/>
    <w:rsid w:val="00D60298"/>
    <w:rsid w:val="00D60AFE"/>
    <w:rsid w:val="00D60F31"/>
    <w:rsid w:val="00D61AAF"/>
    <w:rsid w:val="00D626DC"/>
    <w:rsid w:val="00D62CF6"/>
    <w:rsid w:val="00D63A56"/>
    <w:rsid w:val="00D64C7D"/>
    <w:rsid w:val="00D654B5"/>
    <w:rsid w:val="00D657B1"/>
    <w:rsid w:val="00D65952"/>
    <w:rsid w:val="00D65CF2"/>
    <w:rsid w:val="00D66B30"/>
    <w:rsid w:val="00D66BEB"/>
    <w:rsid w:val="00D66EF5"/>
    <w:rsid w:val="00D6738E"/>
    <w:rsid w:val="00D67451"/>
    <w:rsid w:val="00D674FB"/>
    <w:rsid w:val="00D678DD"/>
    <w:rsid w:val="00D703F9"/>
    <w:rsid w:val="00D70415"/>
    <w:rsid w:val="00D70EB3"/>
    <w:rsid w:val="00D71A99"/>
    <w:rsid w:val="00D71AA9"/>
    <w:rsid w:val="00D72C51"/>
    <w:rsid w:val="00D73003"/>
    <w:rsid w:val="00D73374"/>
    <w:rsid w:val="00D73403"/>
    <w:rsid w:val="00D7631C"/>
    <w:rsid w:val="00D76370"/>
    <w:rsid w:val="00D77714"/>
    <w:rsid w:val="00D778A7"/>
    <w:rsid w:val="00D77919"/>
    <w:rsid w:val="00D77CBB"/>
    <w:rsid w:val="00D80543"/>
    <w:rsid w:val="00D80A91"/>
    <w:rsid w:val="00D813C7"/>
    <w:rsid w:val="00D81A3B"/>
    <w:rsid w:val="00D8305C"/>
    <w:rsid w:val="00D83065"/>
    <w:rsid w:val="00D837C1"/>
    <w:rsid w:val="00D837EC"/>
    <w:rsid w:val="00D83EDB"/>
    <w:rsid w:val="00D8460A"/>
    <w:rsid w:val="00D84B63"/>
    <w:rsid w:val="00D84E1A"/>
    <w:rsid w:val="00D84F9C"/>
    <w:rsid w:val="00D85E58"/>
    <w:rsid w:val="00D865D6"/>
    <w:rsid w:val="00D87644"/>
    <w:rsid w:val="00D87946"/>
    <w:rsid w:val="00D87A87"/>
    <w:rsid w:val="00D87E8E"/>
    <w:rsid w:val="00D87E9C"/>
    <w:rsid w:val="00D90210"/>
    <w:rsid w:val="00D906FD"/>
    <w:rsid w:val="00D90DE8"/>
    <w:rsid w:val="00D913B6"/>
    <w:rsid w:val="00D91723"/>
    <w:rsid w:val="00D91977"/>
    <w:rsid w:val="00D92439"/>
    <w:rsid w:val="00D928BF"/>
    <w:rsid w:val="00D9324A"/>
    <w:rsid w:val="00D932E7"/>
    <w:rsid w:val="00D933DB"/>
    <w:rsid w:val="00D94280"/>
    <w:rsid w:val="00D943C5"/>
    <w:rsid w:val="00D943F2"/>
    <w:rsid w:val="00D94A45"/>
    <w:rsid w:val="00D94CD4"/>
    <w:rsid w:val="00D95078"/>
    <w:rsid w:val="00D95DA1"/>
    <w:rsid w:val="00D95ECE"/>
    <w:rsid w:val="00D965E2"/>
    <w:rsid w:val="00D96C61"/>
    <w:rsid w:val="00D97A17"/>
    <w:rsid w:val="00DA013B"/>
    <w:rsid w:val="00DA0224"/>
    <w:rsid w:val="00DA0C6D"/>
    <w:rsid w:val="00DA0CA3"/>
    <w:rsid w:val="00DA1303"/>
    <w:rsid w:val="00DA17FA"/>
    <w:rsid w:val="00DA18B1"/>
    <w:rsid w:val="00DA2E12"/>
    <w:rsid w:val="00DA374A"/>
    <w:rsid w:val="00DA3A22"/>
    <w:rsid w:val="00DA43C3"/>
    <w:rsid w:val="00DA47C6"/>
    <w:rsid w:val="00DA4DB7"/>
    <w:rsid w:val="00DA4F8C"/>
    <w:rsid w:val="00DA57C5"/>
    <w:rsid w:val="00DA66B8"/>
    <w:rsid w:val="00DA7532"/>
    <w:rsid w:val="00DA7714"/>
    <w:rsid w:val="00DB245F"/>
    <w:rsid w:val="00DB2913"/>
    <w:rsid w:val="00DB2C92"/>
    <w:rsid w:val="00DB32FF"/>
    <w:rsid w:val="00DB3860"/>
    <w:rsid w:val="00DB49C0"/>
    <w:rsid w:val="00DB4BE5"/>
    <w:rsid w:val="00DB51C0"/>
    <w:rsid w:val="00DB53F6"/>
    <w:rsid w:val="00DB556D"/>
    <w:rsid w:val="00DB5948"/>
    <w:rsid w:val="00DB5D12"/>
    <w:rsid w:val="00DB60EA"/>
    <w:rsid w:val="00DB65F8"/>
    <w:rsid w:val="00DB67ED"/>
    <w:rsid w:val="00DB6EA8"/>
    <w:rsid w:val="00DB798D"/>
    <w:rsid w:val="00DB7B5F"/>
    <w:rsid w:val="00DC0B0B"/>
    <w:rsid w:val="00DC116C"/>
    <w:rsid w:val="00DC1226"/>
    <w:rsid w:val="00DC131D"/>
    <w:rsid w:val="00DC16C7"/>
    <w:rsid w:val="00DC33AE"/>
    <w:rsid w:val="00DC36AB"/>
    <w:rsid w:val="00DC3BB1"/>
    <w:rsid w:val="00DC42E7"/>
    <w:rsid w:val="00DC450B"/>
    <w:rsid w:val="00DC5024"/>
    <w:rsid w:val="00DC62B0"/>
    <w:rsid w:val="00DC696E"/>
    <w:rsid w:val="00DC7070"/>
    <w:rsid w:val="00DC73A2"/>
    <w:rsid w:val="00DC77F4"/>
    <w:rsid w:val="00DC7C9E"/>
    <w:rsid w:val="00DC7D97"/>
    <w:rsid w:val="00DD05B1"/>
    <w:rsid w:val="00DD20C4"/>
    <w:rsid w:val="00DD20D0"/>
    <w:rsid w:val="00DD2603"/>
    <w:rsid w:val="00DD2E4D"/>
    <w:rsid w:val="00DD3472"/>
    <w:rsid w:val="00DD4E2B"/>
    <w:rsid w:val="00DD53DF"/>
    <w:rsid w:val="00DD6C46"/>
    <w:rsid w:val="00DD7CD9"/>
    <w:rsid w:val="00DD7F46"/>
    <w:rsid w:val="00DE0A43"/>
    <w:rsid w:val="00DE0B11"/>
    <w:rsid w:val="00DE11A7"/>
    <w:rsid w:val="00DE15B2"/>
    <w:rsid w:val="00DE1638"/>
    <w:rsid w:val="00DE19B8"/>
    <w:rsid w:val="00DE217D"/>
    <w:rsid w:val="00DE23AD"/>
    <w:rsid w:val="00DE28F8"/>
    <w:rsid w:val="00DE2BF9"/>
    <w:rsid w:val="00DE2C48"/>
    <w:rsid w:val="00DE2CAB"/>
    <w:rsid w:val="00DE3754"/>
    <w:rsid w:val="00DE37BA"/>
    <w:rsid w:val="00DE391A"/>
    <w:rsid w:val="00DE39DE"/>
    <w:rsid w:val="00DE3EBC"/>
    <w:rsid w:val="00DE43D8"/>
    <w:rsid w:val="00DE5996"/>
    <w:rsid w:val="00DE67C4"/>
    <w:rsid w:val="00DE6AC6"/>
    <w:rsid w:val="00DE6B95"/>
    <w:rsid w:val="00DE6C59"/>
    <w:rsid w:val="00DE74A2"/>
    <w:rsid w:val="00DE7C49"/>
    <w:rsid w:val="00DE7F6B"/>
    <w:rsid w:val="00DF01ED"/>
    <w:rsid w:val="00DF0CF4"/>
    <w:rsid w:val="00DF1864"/>
    <w:rsid w:val="00DF1EC4"/>
    <w:rsid w:val="00DF21A7"/>
    <w:rsid w:val="00DF247C"/>
    <w:rsid w:val="00DF30F0"/>
    <w:rsid w:val="00DF3254"/>
    <w:rsid w:val="00DF33CB"/>
    <w:rsid w:val="00DF362C"/>
    <w:rsid w:val="00DF419A"/>
    <w:rsid w:val="00DF42EF"/>
    <w:rsid w:val="00DF4967"/>
    <w:rsid w:val="00DF4AFF"/>
    <w:rsid w:val="00DF4BC5"/>
    <w:rsid w:val="00DF4CEB"/>
    <w:rsid w:val="00DF4DB2"/>
    <w:rsid w:val="00DF4E95"/>
    <w:rsid w:val="00DF5159"/>
    <w:rsid w:val="00DF5241"/>
    <w:rsid w:val="00DF562D"/>
    <w:rsid w:val="00DF5672"/>
    <w:rsid w:val="00DF6024"/>
    <w:rsid w:val="00DF662D"/>
    <w:rsid w:val="00DF711E"/>
    <w:rsid w:val="00DF71C5"/>
    <w:rsid w:val="00DF7828"/>
    <w:rsid w:val="00DF7E70"/>
    <w:rsid w:val="00E00094"/>
    <w:rsid w:val="00E00C47"/>
    <w:rsid w:val="00E00FBB"/>
    <w:rsid w:val="00E02788"/>
    <w:rsid w:val="00E02DDD"/>
    <w:rsid w:val="00E02EA5"/>
    <w:rsid w:val="00E037D1"/>
    <w:rsid w:val="00E047A8"/>
    <w:rsid w:val="00E04D31"/>
    <w:rsid w:val="00E05891"/>
    <w:rsid w:val="00E06D74"/>
    <w:rsid w:val="00E07330"/>
    <w:rsid w:val="00E07999"/>
    <w:rsid w:val="00E07DC6"/>
    <w:rsid w:val="00E100D3"/>
    <w:rsid w:val="00E10354"/>
    <w:rsid w:val="00E10550"/>
    <w:rsid w:val="00E110EC"/>
    <w:rsid w:val="00E125A1"/>
    <w:rsid w:val="00E13118"/>
    <w:rsid w:val="00E13E3D"/>
    <w:rsid w:val="00E142DD"/>
    <w:rsid w:val="00E14A0E"/>
    <w:rsid w:val="00E14BD9"/>
    <w:rsid w:val="00E152E0"/>
    <w:rsid w:val="00E15FCC"/>
    <w:rsid w:val="00E1603C"/>
    <w:rsid w:val="00E1704E"/>
    <w:rsid w:val="00E170CE"/>
    <w:rsid w:val="00E17155"/>
    <w:rsid w:val="00E17235"/>
    <w:rsid w:val="00E1782A"/>
    <w:rsid w:val="00E17CB2"/>
    <w:rsid w:val="00E17CD0"/>
    <w:rsid w:val="00E17D24"/>
    <w:rsid w:val="00E20BB6"/>
    <w:rsid w:val="00E215F0"/>
    <w:rsid w:val="00E217D9"/>
    <w:rsid w:val="00E22042"/>
    <w:rsid w:val="00E2259E"/>
    <w:rsid w:val="00E22C72"/>
    <w:rsid w:val="00E233BE"/>
    <w:rsid w:val="00E233ED"/>
    <w:rsid w:val="00E2342E"/>
    <w:rsid w:val="00E23600"/>
    <w:rsid w:val="00E23B4E"/>
    <w:rsid w:val="00E240A4"/>
    <w:rsid w:val="00E241C6"/>
    <w:rsid w:val="00E24ACF"/>
    <w:rsid w:val="00E25270"/>
    <w:rsid w:val="00E253E3"/>
    <w:rsid w:val="00E2542E"/>
    <w:rsid w:val="00E25598"/>
    <w:rsid w:val="00E271C5"/>
    <w:rsid w:val="00E2765F"/>
    <w:rsid w:val="00E27C8B"/>
    <w:rsid w:val="00E30454"/>
    <w:rsid w:val="00E31360"/>
    <w:rsid w:val="00E314C4"/>
    <w:rsid w:val="00E31834"/>
    <w:rsid w:val="00E32180"/>
    <w:rsid w:val="00E32582"/>
    <w:rsid w:val="00E3259E"/>
    <w:rsid w:val="00E329D1"/>
    <w:rsid w:val="00E33964"/>
    <w:rsid w:val="00E341B3"/>
    <w:rsid w:val="00E346DC"/>
    <w:rsid w:val="00E34F48"/>
    <w:rsid w:val="00E355AC"/>
    <w:rsid w:val="00E358C4"/>
    <w:rsid w:val="00E35D2F"/>
    <w:rsid w:val="00E35F4F"/>
    <w:rsid w:val="00E3638D"/>
    <w:rsid w:val="00E377CC"/>
    <w:rsid w:val="00E37DC4"/>
    <w:rsid w:val="00E401B3"/>
    <w:rsid w:val="00E41F23"/>
    <w:rsid w:val="00E421EF"/>
    <w:rsid w:val="00E42283"/>
    <w:rsid w:val="00E42387"/>
    <w:rsid w:val="00E424E3"/>
    <w:rsid w:val="00E42736"/>
    <w:rsid w:val="00E42E4F"/>
    <w:rsid w:val="00E43793"/>
    <w:rsid w:val="00E438AF"/>
    <w:rsid w:val="00E43B3F"/>
    <w:rsid w:val="00E43B8B"/>
    <w:rsid w:val="00E44C26"/>
    <w:rsid w:val="00E44FC9"/>
    <w:rsid w:val="00E4533D"/>
    <w:rsid w:val="00E45570"/>
    <w:rsid w:val="00E45875"/>
    <w:rsid w:val="00E458C5"/>
    <w:rsid w:val="00E45FBD"/>
    <w:rsid w:val="00E4643E"/>
    <w:rsid w:val="00E464C3"/>
    <w:rsid w:val="00E46609"/>
    <w:rsid w:val="00E471FD"/>
    <w:rsid w:val="00E50461"/>
    <w:rsid w:val="00E50BCE"/>
    <w:rsid w:val="00E51170"/>
    <w:rsid w:val="00E51507"/>
    <w:rsid w:val="00E51511"/>
    <w:rsid w:val="00E516FA"/>
    <w:rsid w:val="00E51983"/>
    <w:rsid w:val="00E51C14"/>
    <w:rsid w:val="00E51E3D"/>
    <w:rsid w:val="00E51F74"/>
    <w:rsid w:val="00E5272D"/>
    <w:rsid w:val="00E5298F"/>
    <w:rsid w:val="00E52B1B"/>
    <w:rsid w:val="00E53357"/>
    <w:rsid w:val="00E536CF"/>
    <w:rsid w:val="00E53DCA"/>
    <w:rsid w:val="00E5426E"/>
    <w:rsid w:val="00E54758"/>
    <w:rsid w:val="00E559A3"/>
    <w:rsid w:val="00E56E1F"/>
    <w:rsid w:val="00E571E1"/>
    <w:rsid w:val="00E574A2"/>
    <w:rsid w:val="00E577E9"/>
    <w:rsid w:val="00E60121"/>
    <w:rsid w:val="00E60299"/>
    <w:rsid w:val="00E6080D"/>
    <w:rsid w:val="00E609CF"/>
    <w:rsid w:val="00E61F77"/>
    <w:rsid w:val="00E62337"/>
    <w:rsid w:val="00E62F59"/>
    <w:rsid w:val="00E63704"/>
    <w:rsid w:val="00E6376C"/>
    <w:rsid w:val="00E63965"/>
    <w:rsid w:val="00E640A8"/>
    <w:rsid w:val="00E640E7"/>
    <w:rsid w:val="00E6442C"/>
    <w:rsid w:val="00E64603"/>
    <w:rsid w:val="00E64AB0"/>
    <w:rsid w:val="00E6568A"/>
    <w:rsid w:val="00E660AD"/>
    <w:rsid w:val="00E66296"/>
    <w:rsid w:val="00E66B4F"/>
    <w:rsid w:val="00E66F93"/>
    <w:rsid w:val="00E674EE"/>
    <w:rsid w:val="00E678D5"/>
    <w:rsid w:val="00E704DC"/>
    <w:rsid w:val="00E7063C"/>
    <w:rsid w:val="00E70AC7"/>
    <w:rsid w:val="00E70D17"/>
    <w:rsid w:val="00E714BF"/>
    <w:rsid w:val="00E714FC"/>
    <w:rsid w:val="00E7233A"/>
    <w:rsid w:val="00E72DA0"/>
    <w:rsid w:val="00E74653"/>
    <w:rsid w:val="00E75143"/>
    <w:rsid w:val="00E751BA"/>
    <w:rsid w:val="00E7527B"/>
    <w:rsid w:val="00E75C57"/>
    <w:rsid w:val="00E763F6"/>
    <w:rsid w:val="00E7667E"/>
    <w:rsid w:val="00E76892"/>
    <w:rsid w:val="00E769DD"/>
    <w:rsid w:val="00E76AA1"/>
    <w:rsid w:val="00E76B89"/>
    <w:rsid w:val="00E800F9"/>
    <w:rsid w:val="00E8019F"/>
    <w:rsid w:val="00E82306"/>
    <w:rsid w:val="00E8412B"/>
    <w:rsid w:val="00E84683"/>
    <w:rsid w:val="00E847E3"/>
    <w:rsid w:val="00E84D74"/>
    <w:rsid w:val="00E85410"/>
    <w:rsid w:val="00E865FE"/>
    <w:rsid w:val="00E86768"/>
    <w:rsid w:val="00E86AD8"/>
    <w:rsid w:val="00E8768C"/>
    <w:rsid w:val="00E903F4"/>
    <w:rsid w:val="00E9090F"/>
    <w:rsid w:val="00E9102A"/>
    <w:rsid w:val="00E91683"/>
    <w:rsid w:val="00E91697"/>
    <w:rsid w:val="00E9236A"/>
    <w:rsid w:val="00E9258F"/>
    <w:rsid w:val="00E9294B"/>
    <w:rsid w:val="00E92A88"/>
    <w:rsid w:val="00E93061"/>
    <w:rsid w:val="00E93248"/>
    <w:rsid w:val="00E93286"/>
    <w:rsid w:val="00E93FD6"/>
    <w:rsid w:val="00E94439"/>
    <w:rsid w:val="00E9462E"/>
    <w:rsid w:val="00E9491A"/>
    <w:rsid w:val="00E950C4"/>
    <w:rsid w:val="00E951D4"/>
    <w:rsid w:val="00E9643A"/>
    <w:rsid w:val="00E96B88"/>
    <w:rsid w:val="00E96D4A"/>
    <w:rsid w:val="00E97448"/>
    <w:rsid w:val="00E97B0A"/>
    <w:rsid w:val="00E97DF6"/>
    <w:rsid w:val="00EA01B3"/>
    <w:rsid w:val="00EA02C0"/>
    <w:rsid w:val="00EA02F1"/>
    <w:rsid w:val="00EA03DC"/>
    <w:rsid w:val="00EA04F3"/>
    <w:rsid w:val="00EA0E4C"/>
    <w:rsid w:val="00EA1236"/>
    <w:rsid w:val="00EA131A"/>
    <w:rsid w:val="00EA179E"/>
    <w:rsid w:val="00EA32B1"/>
    <w:rsid w:val="00EA3E51"/>
    <w:rsid w:val="00EA48AB"/>
    <w:rsid w:val="00EA4DB3"/>
    <w:rsid w:val="00EA4FBA"/>
    <w:rsid w:val="00EA541F"/>
    <w:rsid w:val="00EA5CC2"/>
    <w:rsid w:val="00EA69CC"/>
    <w:rsid w:val="00EA6DE2"/>
    <w:rsid w:val="00EA725B"/>
    <w:rsid w:val="00EA7B7B"/>
    <w:rsid w:val="00EA7C31"/>
    <w:rsid w:val="00EA7D05"/>
    <w:rsid w:val="00EB019B"/>
    <w:rsid w:val="00EB0263"/>
    <w:rsid w:val="00EB0564"/>
    <w:rsid w:val="00EB0B4E"/>
    <w:rsid w:val="00EB0D5B"/>
    <w:rsid w:val="00EB1EF2"/>
    <w:rsid w:val="00EB2382"/>
    <w:rsid w:val="00EB2AD2"/>
    <w:rsid w:val="00EB31FC"/>
    <w:rsid w:val="00EB35C0"/>
    <w:rsid w:val="00EB36CE"/>
    <w:rsid w:val="00EB3FDC"/>
    <w:rsid w:val="00EB4782"/>
    <w:rsid w:val="00EB4906"/>
    <w:rsid w:val="00EB4E15"/>
    <w:rsid w:val="00EB5295"/>
    <w:rsid w:val="00EB54E7"/>
    <w:rsid w:val="00EB5AD6"/>
    <w:rsid w:val="00EB6064"/>
    <w:rsid w:val="00EB6138"/>
    <w:rsid w:val="00EB627E"/>
    <w:rsid w:val="00EB759B"/>
    <w:rsid w:val="00EB77A0"/>
    <w:rsid w:val="00EB7A33"/>
    <w:rsid w:val="00EB7FF3"/>
    <w:rsid w:val="00EC0781"/>
    <w:rsid w:val="00EC0F08"/>
    <w:rsid w:val="00EC1429"/>
    <w:rsid w:val="00EC1911"/>
    <w:rsid w:val="00EC1E43"/>
    <w:rsid w:val="00EC2335"/>
    <w:rsid w:val="00EC2BD3"/>
    <w:rsid w:val="00EC3120"/>
    <w:rsid w:val="00EC4107"/>
    <w:rsid w:val="00EC46AC"/>
    <w:rsid w:val="00EC4E79"/>
    <w:rsid w:val="00EC5281"/>
    <w:rsid w:val="00EC6554"/>
    <w:rsid w:val="00EC6605"/>
    <w:rsid w:val="00EC66E1"/>
    <w:rsid w:val="00EC6743"/>
    <w:rsid w:val="00EC6C0A"/>
    <w:rsid w:val="00EC7312"/>
    <w:rsid w:val="00EC742D"/>
    <w:rsid w:val="00ED086A"/>
    <w:rsid w:val="00ED133C"/>
    <w:rsid w:val="00ED16E9"/>
    <w:rsid w:val="00ED1F57"/>
    <w:rsid w:val="00ED22EC"/>
    <w:rsid w:val="00ED26F1"/>
    <w:rsid w:val="00ED2E21"/>
    <w:rsid w:val="00ED3A3D"/>
    <w:rsid w:val="00ED3CD1"/>
    <w:rsid w:val="00ED3EF7"/>
    <w:rsid w:val="00ED42D4"/>
    <w:rsid w:val="00ED4823"/>
    <w:rsid w:val="00ED4AAF"/>
    <w:rsid w:val="00ED55AF"/>
    <w:rsid w:val="00ED5711"/>
    <w:rsid w:val="00ED5858"/>
    <w:rsid w:val="00ED6731"/>
    <w:rsid w:val="00ED68DE"/>
    <w:rsid w:val="00ED71C5"/>
    <w:rsid w:val="00ED7873"/>
    <w:rsid w:val="00ED7C61"/>
    <w:rsid w:val="00EE0359"/>
    <w:rsid w:val="00EE181D"/>
    <w:rsid w:val="00EE20E3"/>
    <w:rsid w:val="00EE249C"/>
    <w:rsid w:val="00EE293B"/>
    <w:rsid w:val="00EE45EB"/>
    <w:rsid w:val="00EE490D"/>
    <w:rsid w:val="00EE4D47"/>
    <w:rsid w:val="00EE4F71"/>
    <w:rsid w:val="00EE5309"/>
    <w:rsid w:val="00EE617C"/>
    <w:rsid w:val="00EE7D7A"/>
    <w:rsid w:val="00EF0380"/>
    <w:rsid w:val="00EF12F3"/>
    <w:rsid w:val="00EF15A8"/>
    <w:rsid w:val="00EF2126"/>
    <w:rsid w:val="00EF2592"/>
    <w:rsid w:val="00EF4497"/>
    <w:rsid w:val="00EF452E"/>
    <w:rsid w:val="00EF47FD"/>
    <w:rsid w:val="00EF4AB0"/>
    <w:rsid w:val="00EF4B2C"/>
    <w:rsid w:val="00EF5560"/>
    <w:rsid w:val="00EF5C94"/>
    <w:rsid w:val="00EF5CB8"/>
    <w:rsid w:val="00EF5F44"/>
    <w:rsid w:val="00EF6D34"/>
    <w:rsid w:val="00EF7240"/>
    <w:rsid w:val="00EF7B98"/>
    <w:rsid w:val="00EF7FD0"/>
    <w:rsid w:val="00F005A5"/>
    <w:rsid w:val="00F009A6"/>
    <w:rsid w:val="00F00D5D"/>
    <w:rsid w:val="00F00DE4"/>
    <w:rsid w:val="00F01133"/>
    <w:rsid w:val="00F014EA"/>
    <w:rsid w:val="00F01769"/>
    <w:rsid w:val="00F02029"/>
    <w:rsid w:val="00F0282B"/>
    <w:rsid w:val="00F02C94"/>
    <w:rsid w:val="00F02DF8"/>
    <w:rsid w:val="00F03175"/>
    <w:rsid w:val="00F03396"/>
    <w:rsid w:val="00F03E0E"/>
    <w:rsid w:val="00F05DC9"/>
    <w:rsid w:val="00F05E1D"/>
    <w:rsid w:val="00F06114"/>
    <w:rsid w:val="00F07635"/>
    <w:rsid w:val="00F10104"/>
    <w:rsid w:val="00F104BE"/>
    <w:rsid w:val="00F10A18"/>
    <w:rsid w:val="00F11006"/>
    <w:rsid w:val="00F1120B"/>
    <w:rsid w:val="00F11F26"/>
    <w:rsid w:val="00F12BB2"/>
    <w:rsid w:val="00F12D45"/>
    <w:rsid w:val="00F12EAA"/>
    <w:rsid w:val="00F12F79"/>
    <w:rsid w:val="00F13203"/>
    <w:rsid w:val="00F1376D"/>
    <w:rsid w:val="00F13911"/>
    <w:rsid w:val="00F13A4D"/>
    <w:rsid w:val="00F13CB6"/>
    <w:rsid w:val="00F14E12"/>
    <w:rsid w:val="00F14E81"/>
    <w:rsid w:val="00F150D7"/>
    <w:rsid w:val="00F158E9"/>
    <w:rsid w:val="00F15E0A"/>
    <w:rsid w:val="00F1621D"/>
    <w:rsid w:val="00F16824"/>
    <w:rsid w:val="00F179C1"/>
    <w:rsid w:val="00F20297"/>
    <w:rsid w:val="00F20BAA"/>
    <w:rsid w:val="00F20E3A"/>
    <w:rsid w:val="00F22624"/>
    <w:rsid w:val="00F22943"/>
    <w:rsid w:val="00F23349"/>
    <w:rsid w:val="00F2367E"/>
    <w:rsid w:val="00F23F93"/>
    <w:rsid w:val="00F242E2"/>
    <w:rsid w:val="00F2508F"/>
    <w:rsid w:val="00F258E2"/>
    <w:rsid w:val="00F258F4"/>
    <w:rsid w:val="00F25A0D"/>
    <w:rsid w:val="00F262DA"/>
    <w:rsid w:val="00F30F5D"/>
    <w:rsid w:val="00F3341D"/>
    <w:rsid w:val="00F338CA"/>
    <w:rsid w:val="00F34107"/>
    <w:rsid w:val="00F34184"/>
    <w:rsid w:val="00F341A4"/>
    <w:rsid w:val="00F346E6"/>
    <w:rsid w:val="00F34C86"/>
    <w:rsid w:val="00F34EEE"/>
    <w:rsid w:val="00F3515F"/>
    <w:rsid w:val="00F3624B"/>
    <w:rsid w:val="00F36D37"/>
    <w:rsid w:val="00F37550"/>
    <w:rsid w:val="00F40736"/>
    <w:rsid w:val="00F41714"/>
    <w:rsid w:val="00F41727"/>
    <w:rsid w:val="00F433BC"/>
    <w:rsid w:val="00F43E3B"/>
    <w:rsid w:val="00F4454F"/>
    <w:rsid w:val="00F44856"/>
    <w:rsid w:val="00F45649"/>
    <w:rsid w:val="00F462BA"/>
    <w:rsid w:val="00F47B62"/>
    <w:rsid w:val="00F47C89"/>
    <w:rsid w:val="00F47E31"/>
    <w:rsid w:val="00F47F90"/>
    <w:rsid w:val="00F47FC7"/>
    <w:rsid w:val="00F50303"/>
    <w:rsid w:val="00F50730"/>
    <w:rsid w:val="00F50920"/>
    <w:rsid w:val="00F51943"/>
    <w:rsid w:val="00F51B63"/>
    <w:rsid w:val="00F51F18"/>
    <w:rsid w:val="00F524B8"/>
    <w:rsid w:val="00F52F46"/>
    <w:rsid w:val="00F531A3"/>
    <w:rsid w:val="00F534FE"/>
    <w:rsid w:val="00F53F5E"/>
    <w:rsid w:val="00F54104"/>
    <w:rsid w:val="00F5416E"/>
    <w:rsid w:val="00F544CF"/>
    <w:rsid w:val="00F5491B"/>
    <w:rsid w:val="00F54A41"/>
    <w:rsid w:val="00F5540D"/>
    <w:rsid w:val="00F55C4E"/>
    <w:rsid w:val="00F55D1E"/>
    <w:rsid w:val="00F56BE9"/>
    <w:rsid w:val="00F56C2B"/>
    <w:rsid w:val="00F5720C"/>
    <w:rsid w:val="00F57397"/>
    <w:rsid w:val="00F577A4"/>
    <w:rsid w:val="00F577BC"/>
    <w:rsid w:val="00F579C4"/>
    <w:rsid w:val="00F57B69"/>
    <w:rsid w:val="00F604C8"/>
    <w:rsid w:val="00F61147"/>
    <w:rsid w:val="00F61684"/>
    <w:rsid w:val="00F61D8B"/>
    <w:rsid w:val="00F628C1"/>
    <w:rsid w:val="00F6292F"/>
    <w:rsid w:val="00F62950"/>
    <w:rsid w:val="00F62A68"/>
    <w:rsid w:val="00F6334D"/>
    <w:rsid w:val="00F646F8"/>
    <w:rsid w:val="00F65381"/>
    <w:rsid w:val="00F65A31"/>
    <w:rsid w:val="00F65C6F"/>
    <w:rsid w:val="00F66304"/>
    <w:rsid w:val="00F665D2"/>
    <w:rsid w:val="00F667EF"/>
    <w:rsid w:val="00F66A82"/>
    <w:rsid w:val="00F66ABA"/>
    <w:rsid w:val="00F67040"/>
    <w:rsid w:val="00F6763C"/>
    <w:rsid w:val="00F70096"/>
    <w:rsid w:val="00F709D8"/>
    <w:rsid w:val="00F70FC9"/>
    <w:rsid w:val="00F7155B"/>
    <w:rsid w:val="00F7219E"/>
    <w:rsid w:val="00F72408"/>
    <w:rsid w:val="00F72526"/>
    <w:rsid w:val="00F72A8C"/>
    <w:rsid w:val="00F72B41"/>
    <w:rsid w:val="00F72C4E"/>
    <w:rsid w:val="00F7304B"/>
    <w:rsid w:val="00F73D25"/>
    <w:rsid w:val="00F7550B"/>
    <w:rsid w:val="00F75840"/>
    <w:rsid w:val="00F758A2"/>
    <w:rsid w:val="00F75A20"/>
    <w:rsid w:val="00F77148"/>
    <w:rsid w:val="00F776C1"/>
    <w:rsid w:val="00F80173"/>
    <w:rsid w:val="00F80321"/>
    <w:rsid w:val="00F80742"/>
    <w:rsid w:val="00F80DD0"/>
    <w:rsid w:val="00F810FF"/>
    <w:rsid w:val="00F817DD"/>
    <w:rsid w:val="00F81AC0"/>
    <w:rsid w:val="00F827BC"/>
    <w:rsid w:val="00F8292E"/>
    <w:rsid w:val="00F82D37"/>
    <w:rsid w:val="00F83234"/>
    <w:rsid w:val="00F836FA"/>
    <w:rsid w:val="00F83A51"/>
    <w:rsid w:val="00F83CB7"/>
    <w:rsid w:val="00F84488"/>
    <w:rsid w:val="00F8457B"/>
    <w:rsid w:val="00F84966"/>
    <w:rsid w:val="00F8499E"/>
    <w:rsid w:val="00F84ACF"/>
    <w:rsid w:val="00F84FE9"/>
    <w:rsid w:val="00F85079"/>
    <w:rsid w:val="00F85965"/>
    <w:rsid w:val="00F865C3"/>
    <w:rsid w:val="00F87293"/>
    <w:rsid w:val="00F876FF"/>
    <w:rsid w:val="00F8770B"/>
    <w:rsid w:val="00F87974"/>
    <w:rsid w:val="00F87CF2"/>
    <w:rsid w:val="00F90E39"/>
    <w:rsid w:val="00F91023"/>
    <w:rsid w:val="00F910DD"/>
    <w:rsid w:val="00F91512"/>
    <w:rsid w:val="00F91942"/>
    <w:rsid w:val="00F9196D"/>
    <w:rsid w:val="00F92517"/>
    <w:rsid w:val="00F932A1"/>
    <w:rsid w:val="00F94250"/>
    <w:rsid w:val="00F94E65"/>
    <w:rsid w:val="00F95495"/>
    <w:rsid w:val="00F9600B"/>
    <w:rsid w:val="00F96220"/>
    <w:rsid w:val="00F96550"/>
    <w:rsid w:val="00F967E3"/>
    <w:rsid w:val="00F96FB4"/>
    <w:rsid w:val="00F970D3"/>
    <w:rsid w:val="00F97BEB"/>
    <w:rsid w:val="00FA0516"/>
    <w:rsid w:val="00FA094F"/>
    <w:rsid w:val="00FA0BC9"/>
    <w:rsid w:val="00FA1098"/>
    <w:rsid w:val="00FA3337"/>
    <w:rsid w:val="00FA3D95"/>
    <w:rsid w:val="00FA3D9E"/>
    <w:rsid w:val="00FA3E66"/>
    <w:rsid w:val="00FA3F57"/>
    <w:rsid w:val="00FA4208"/>
    <w:rsid w:val="00FA4238"/>
    <w:rsid w:val="00FA4726"/>
    <w:rsid w:val="00FA49A2"/>
    <w:rsid w:val="00FA5426"/>
    <w:rsid w:val="00FA5B60"/>
    <w:rsid w:val="00FA5B6D"/>
    <w:rsid w:val="00FA67E4"/>
    <w:rsid w:val="00FA6B39"/>
    <w:rsid w:val="00FA6DF0"/>
    <w:rsid w:val="00FA7580"/>
    <w:rsid w:val="00FB0BD3"/>
    <w:rsid w:val="00FB0F65"/>
    <w:rsid w:val="00FB1063"/>
    <w:rsid w:val="00FB146C"/>
    <w:rsid w:val="00FB14F2"/>
    <w:rsid w:val="00FB174A"/>
    <w:rsid w:val="00FB1817"/>
    <w:rsid w:val="00FB1986"/>
    <w:rsid w:val="00FB2B19"/>
    <w:rsid w:val="00FB4AB5"/>
    <w:rsid w:val="00FB50BC"/>
    <w:rsid w:val="00FB5A6C"/>
    <w:rsid w:val="00FB5AAC"/>
    <w:rsid w:val="00FB63D0"/>
    <w:rsid w:val="00FB6F87"/>
    <w:rsid w:val="00FB741B"/>
    <w:rsid w:val="00FB7BFB"/>
    <w:rsid w:val="00FB7C43"/>
    <w:rsid w:val="00FC01AC"/>
    <w:rsid w:val="00FC0E2B"/>
    <w:rsid w:val="00FC1498"/>
    <w:rsid w:val="00FC3048"/>
    <w:rsid w:val="00FC3823"/>
    <w:rsid w:val="00FC3981"/>
    <w:rsid w:val="00FC3BB6"/>
    <w:rsid w:val="00FC3F82"/>
    <w:rsid w:val="00FC5E6E"/>
    <w:rsid w:val="00FC6AA5"/>
    <w:rsid w:val="00FD0500"/>
    <w:rsid w:val="00FD14A0"/>
    <w:rsid w:val="00FD177F"/>
    <w:rsid w:val="00FD17AA"/>
    <w:rsid w:val="00FD18B3"/>
    <w:rsid w:val="00FD1EE3"/>
    <w:rsid w:val="00FD2173"/>
    <w:rsid w:val="00FD23AD"/>
    <w:rsid w:val="00FD4470"/>
    <w:rsid w:val="00FD4706"/>
    <w:rsid w:val="00FD51B5"/>
    <w:rsid w:val="00FD52AB"/>
    <w:rsid w:val="00FD5314"/>
    <w:rsid w:val="00FD590A"/>
    <w:rsid w:val="00FD5B60"/>
    <w:rsid w:val="00FD5BD7"/>
    <w:rsid w:val="00FD6E67"/>
    <w:rsid w:val="00FD779E"/>
    <w:rsid w:val="00FD791F"/>
    <w:rsid w:val="00FD7D21"/>
    <w:rsid w:val="00FD7DF3"/>
    <w:rsid w:val="00FD7F6A"/>
    <w:rsid w:val="00FE038D"/>
    <w:rsid w:val="00FE07AE"/>
    <w:rsid w:val="00FE07B5"/>
    <w:rsid w:val="00FE1246"/>
    <w:rsid w:val="00FE1A98"/>
    <w:rsid w:val="00FE208D"/>
    <w:rsid w:val="00FE2853"/>
    <w:rsid w:val="00FE3E01"/>
    <w:rsid w:val="00FE548C"/>
    <w:rsid w:val="00FE59E9"/>
    <w:rsid w:val="00FE60BB"/>
    <w:rsid w:val="00FE634A"/>
    <w:rsid w:val="00FE69CA"/>
    <w:rsid w:val="00FE76C7"/>
    <w:rsid w:val="00FE7804"/>
    <w:rsid w:val="00FE7E4A"/>
    <w:rsid w:val="00FF05B3"/>
    <w:rsid w:val="00FF0FF1"/>
    <w:rsid w:val="00FF1370"/>
    <w:rsid w:val="00FF1847"/>
    <w:rsid w:val="00FF38B7"/>
    <w:rsid w:val="00FF3915"/>
    <w:rsid w:val="00FF3948"/>
    <w:rsid w:val="00FF51B2"/>
    <w:rsid w:val="00FF6F5E"/>
    <w:rsid w:val="00FF72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45A94"/>
  <w15:docId w15:val="{42132142-325F-4CD8-8A9A-7D48A304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0"/>
    <w:qFormat/>
    <w:rsid w:val="00DE6AC6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AC6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E6AC6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DE6AC6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DE6AC6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6AC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E6AC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E6AC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E6AC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E6A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6AC6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E6AC6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DE6AC6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DE6AC6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DE6AC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DE6AC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DE6A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DE6A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DE6A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unhideWhenUsed/>
    <w:locked/>
    <w:rsid w:val="00CB7A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A67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DE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DE6AC6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E6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6AC6"/>
    <w:rPr>
      <w:rFonts w:ascii="Segoe UI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qFormat/>
    <w:rsid w:val="00DE6AC6"/>
    <w:rPr>
      <w:bCs w:val="0"/>
      <w:sz w:val="22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DE6AC6"/>
    <w:rPr>
      <w:rFonts w:ascii="Times New Roman" w:hAnsi="Times New Roman"/>
      <w:sz w:val="22"/>
      <w:szCs w:val="22"/>
    </w:rPr>
  </w:style>
  <w:style w:type="character" w:styleId="ad">
    <w:name w:val="endnote reference"/>
    <w:uiPriority w:val="10"/>
    <w:rsid w:val="00DE6AC6"/>
    <w:rPr>
      <w:vertAlign w:val="superscript"/>
    </w:rPr>
  </w:style>
  <w:style w:type="character" w:styleId="ae">
    <w:name w:val="page number"/>
    <w:uiPriority w:val="99"/>
    <w:rsid w:val="00DE6AC6"/>
  </w:style>
  <w:style w:type="paragraph" w:styleId="af">
    <w:name w:val="header"/>
    <w:basedOn w:val="a"/>
    <w:link w:val="af0"/>
    <w:uiPriority w:val="99"/>
    <w:unhideWhenUsed/>
    <w:rsid w:val="00CB7A67"/>
    <w:pPr>
      <w:jc w:val="center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B7A67"/>
    <w:rPr>
      <w:rFonts w:ascii="Times New Roman" w:hAnsi="Times New Roman"/>
      <w:bCs/>
      <w:sz w:val="24"/>
      <w:szCs w:val="24"/>
    </w:rPr>
  </w:style>
  <w:style w:type="paragraph" w:styleId="af1">
    <w:name w:val="List Paragraph"/>
    <w:basedOn w:val="a"/>
    <w:uiPriority w:val="34"/>
    <w:qFormat/>
    <w:rsid w:val="003E4C8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2">
    <w:name w:val="Strong"/>
    <w:uiPriority w:val="22"/>
    <w:qFormat/>
    <w:rsid w:val="003E4C8F"/>
    <w:rPr>
      <w:b/>
      <w:bCs/>
    </w:rPr>
  </w:style>
  <w:style w:type="character" w:styleId="af3">
    <w:name w:val="annotation reference"/>
    <w:basedOn w:val="a0"/>
    <w:uiPriority w:val="99"/>
    <w:semiHidden/>
    <w:unhideWhenUsed/>
    <w:locked/>
    <w:rsid w:val="00DE6AC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DE6AC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6AC6"/>
    <w:rPr>
      <w:rFonts w:ascii="Times New Roman" w:hAnsi="Times New Roman"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DE6AC6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E6AC6"/>
    <w:rPr>
      <w:rFonts w:ascii="Times New Roman" w:hAnsi="Times New Roman"/>
      <w:b/>
      <w:bCs/>
    </w:rPr>
  </w:style>
  <w:style w:type="character" w:styleId="af8">
    <w:name w:val="Hyperlink"/>
    <w:basedOn w:val="a0"/>
    <w:uiPriority w:val="99"/>
    <w:unhideWhenUsed/>
    <w:locked/>
    <w:rsid w:val="00DE6AC6"/>
    <w:rPr>
      <w:color w:val="0000FF" w:themeColor="hyperlink"/>
      <w:u w:val="single"/>
    </w:rPr>
  </w:style>
  <w:style w:type="paragraph" w:styleId="af9">
    <w:name w:val="Title"/>
    <w:basedOn w:val="a"/>
    <w:next w:val="a"/>
    <w:link w:val="afa"/>
    <w:qFormat/>
    <w:rsid w:val="00DE6AC6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a">
    <w:name w:val="Заголовок Знак"/>
    <w:basedOn w:val="a0"/>
    <w:link w:val="af9"/>
    <w:rsid w:val="00DE6AC6"/>
    <w:rPr>
      <w:rFonts w:ascii="Times New Roman" w:hAnsi="Times New Roman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436CC4"/>
    <w:rPr>
      <w:rFonts w:ascii="Calibri" w:hAnsi="Calibri" w:cs="Times New Roman"/>
      <w:sz w:val="20"/>
      <w:szCs w:val="20"/>
      <w:lang w:eastAsia="ru-RU"/>
    </w:rPr>
  </w:style>
  <w:style w:type="paragraph" w:styleId="12">
    <w:name w:val="toc 1"/>
    <w:next w:val="a"/>
    <w:autoRedefine/>
    <w:uiPriority w:val="39"/>
    <w:unhideWhenUsed/>
    <w:qFormat/>
    <w:rsid w:val="00DE6AC6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DE6AC6"/>
    <w:pPr>
      <w:tabs>
        <w:tab w:val="right" w:leader="dot" w:pos="10205"/>
      </w:tabs>
      <w:ind w:left="240"/>
    </w:pPr>
  </w:style>
  <w:style w:type="paragraph" w:styleId="afb">
    <w:name w:val="Document Map"/>
    <w:basedOn w:val="a"/>
    <w:link w:val="afc"/>
    <w:uiPriority w:val="99"/>
    <w:semiHidden/>
    <w:unhideWhenUsed/>
    <w:locked/>
    <w:rsid w:val="004C1954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C1954"/>
    <w:rPr>
      <w:rFonts w:ascii="Tahoma" w:hAnsi="Tahoma" w:cs="Tahoma"/>
      <w:bCs/>
      <w:sz w:val="16"/>
      <w:szCs w:val="16"/>
    </w:rPr>
  </w:style>
  <w:style w:type="table" w:customStyle="1" w:styleId="13">
    <w:name w:val="Сетка таблицы светлая1"/>
    <w:basedOn w:val="a1"/>
    <w:uiPriority w:val="40"/>
    <w:rsid w:val="00DE6A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qFormat/>
    <w:rsid w:val="00DE6AC6"/>
    <w:pPr>
      <w:spacing w:after="100"/>
      <w:ind w:left="440"/>
    </w:pPr>
    <w:rPr>
      <w:rFonts w:ascii="Calibri" w:hAnsi="Calibri"/>
    </w:rPr>
  </w:style>
  <w:style w:type="paragraph" w:customStyle="1" w:styleId="afd">
    <w:name w:val="Утв"/>
    <w:basedOn w:val="a"/>
    <w:rsid w:val="00DE6AC6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e">
    <w:name w:val="Назв"/>
    <w:basedOn w:val="a"/>
    <w:rsid w:val="00DE6AC6"/>
    <w:pPr>
      <w:spacing w:before="240" w:after="240"/>
      <w:jc w:val="center"/>
    </w:pPr>
    <w:rPr>
      <w:b/>
      <w:sz w:val="28"/>
    </w:rPr>
  </w:style>
  <w:style w:type="paragraph" w:styleId="aff">
    <w:name w:val="Revision"/>
    <w:hidden/>
    <w:uiPriority w:val="99"/>
    <w:semiHidden/>
    <w:rsid w:val="00DE6AC6"/>
    <w:rPr>
      <w:rFonts w:ascii="Times New Roman" w:hAnsi="Times New Roman"/>
      <w:bCs/>
      <w:sz w:val="24"/>
      <w:szCs w:val="24"/>
    </w:rPr>
  </w:style>
  <w:style w:type="character" w:styleId="aff0">
    <w:name w:val="FollowedHyperlink"/>
    <w:uiPriority w:val="99"/>
    <w:semiHidden/>
    <w:unhideWhenUsed/>
    <w:locked/>
    <w:rsid w:val="00DE6AC6"/>
    <w:rPr>
      <w:color w:val="954F72"/>
      <w:u w:val="single"/>
    </w:rPr>
  </w:style>
  <w:style w:type="paragraph" w:customStyle="1" w:styleId="aff1">
    <w:name w:val="С_Т"/>
    <w:link w:val="aff2"/>
    <w:qFormat/>
    <w:rsid w:val="00DE6AC6"/>
    <w:pPr>
      <w:suppressAutoHyphens/>
    </w:pPr>
    <w:rPr>
      <w:rFonts w:ascii="Times New Roman" w:hAnsi="Times New Roman"/>
      <w:bCs/>
      <w:sz w:val="24"/>
      <w:szCs w:val="24"/>
    </w:rPr>
  </w:style>
  <w:style w:type="paragraph" w:customStyle="1" w:styleId="aff3">
    <w:name w:val="С_Т_Ц"/>
    <w:basedOn w:val="a"/>
    <w:qFormat/>
    <w:rsid w:val="00DE6AC6"/>
    <w:pPr>
      <w:suppressAutoHyphens/>
      <w:jc w:val="center"/>
    </w:pPr>
  </w:style>
  <w:style w:type="paragraph" w:customStyle="1" w:styleId="100">
    <w:name w:val="СМ_10"/>
    <w:basedOn w:val="a"/>
    <w:qFormat/>
    <w:rsid w:val="00DE6AC6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DE6AC6"/>
    <w:pPr>
      <w:suppressAutoHyphens/>
      <w:jc w:val="center"/>
    </w:pPr>
    <w:rPr>
      <w:sz w:val="20"/>
      <w:szCs w:val="20"/>
    </w:rPr>
  </w:style>
  <w:style w:type="character" w:customStyle="1" w:styleId="aff2">
    <w:name w:val="С_Т Знак"/>
    <w:link w:val="aff1"/>
    <w:rsid w:val="00DE6AC6"/>
    <w:rPr>
      <w:rFonts w:ascii="Times New Roman" w:hAnsi="Times New Roman"/>
      <w:bCs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0E0DBE"/>
    <w:pPr>
      <w:keepNext/>
      <w:keepLines/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22">
    <w:name w:val="Заг2"/>
    <w:uiPriority w:val="8"/>
    <w:qFormat/>
    <w:rsid w:val="00DE6AC6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5">
    <w:name w:val="Термин"/>
    <w:basedOn w:val="a0"/>
    <w:uiPriority w:val="1"/>
    <w:qFormat/>
    <w:rsid w:val="00DE6AC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7A73-3322-418E-BE0B-7B8F4277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1071</TotalTime>
  <Pages>53</Pages>
  <Words>18174</Words>
  <Characters>103598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Вальцовщик</vt:lpstr>
    </vt:vector>
  </TitlesOfParts>
  <Manager>Васильев А.С.</Manager>
  <Company>МГТУ им. Н.Э.Баумана</Company>
  <LinksUpToDate>false</LinksUpToDate>
  <CharactersWithSpaces>121529</CharactersWithSpaces>
  <SharedDoc>false</SharedDoc>
  <HLinks>
    <vt:vector size="6" baseType="variant">
      <vt:variant>
        <vt:i4>3932166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https://ru.wikipedia.org/wiki/%D0%9F%D0%B5%D1%80%D0%BC%D1%81%D0%BA%D0%B8%D0%B9_%D0%BA%D1%80%D0%B0%D0%B9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Вальцовщик</dc:title>
  <dc:subject>Профстандарт</dc:subject>
  <dc:creator>Союзмаш;Белокуров</dc:creator>
  <cp:keywords>Профстандарт</cp:keywords>
  <dc:description/>
  <cp:lastModifiedBy>Елена Вадимовна Андрейченко</cp:lastModifiedBy>
  <cp:revision>169</cp:revision>
  <cp:lastPrinted>2021-06-01T12:08:00Z</cp:lastPrinted>
  <dcterms:created xsi:type="dcterms:W3CDTF">2021-04-10T06:12:00Z</dcterms:created>
  <dcterms:modified xsi:type="dcterms:W3CDTF">2023-04-07T11:41:00Z</dcterms:modified>
</cp:coreProperties>
</file>